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65" w:rsidRPr="00016FA3" w:rsidRDefault="00571065">
      <w:pPr>
        <w:jc w:val="left"/>
        <w:rPr>
          <w:rFonts w:cs="Arial"/>
          <w:b/>
          <w:sz w:val="24"/>
          <w:szCs w:val="24"/>
        </w:rPr>
      </w:pPr>
      <w:r w:rsidRPr="00016FA3">
        <w:rPr>
          <w:rFonts w:cs="Arial"/>
          <w:b/>
          <w:sz w:val="24"/>
          <w:szCs w:val="24"/>
        </w:rPr>
        <w:t>Zoznam príloh</w:t>
      </w:r>
    </w:p>
    <w:p w:rsidR="00571065" w:rsidRPr="00131D1A" w:rsidRDefault="00571065">
      <w:pPr>
        <w:jc w:val="left"/>
        <w:rPr>
          <w:rFonts w:cs="Arial"/>
          <w:b/>
          <w:sz w:val="24"/>
          <w:szCs w:val="24"/>
          <w:highlight w:val="yellow"/>
        </w:rPr>
      </w:pPr>
    </w:p>
    <w:p w:rsidR="00F06C58" w:rsidRDefault="00571065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r w:rsidRPr="00131D1A">
        <w:rPr>
          <w:rFonts w:cs="Arial"/>
          <w:b/>
          <w:sz w:val="24"/>
          <w:szCs w:val="24"/>
          <w:highlight w:val="yellow"/>
        </w:rPr>
        <w:fldChar w:fldCharType="begin"/>
      </w:r>
      <w:r w:rsidRPr="00131D1A">
        <w:rPr>
          <w:rFonts w:cs="Arial"/>
          <w:b/>
          <w:sz w:val="24"/>
          <w:szCs w:val="24"/>
          <w:highlight w:val="yellow"/>
        </w:rPr>
        <w:instrText xml:space="preserve"> TOC \o "1-3" \h \z \u </w:instrText>
      </w:r>
      <w:r w:rsidRPr="00131D1A">
        <w:rPr>
          <w:rFonts w:cs="Arial"/>
          <w:b/>
          <w:sz w:val="24"/>
          <w:szCs w:val="24"/>
          <w:highlight w:val="yellow"/>
        </w:rPr>
        <w:fldChar w:fldCharType="separate"/>
      </w:r>
      <w:hyperlink w:anchor="_Toc97049637" w:history="1">
        <w:r w:rsidR="00F06C58" w:rsidRPr="00540C6A">
          <w:rPr>
            <w:rStyle w:val="Hypertextovprepojenie"/>
            <w:noProof/>
          </w:rPr>
          <w:t>Príloha I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_Toc97049637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2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38" w:history="1">
        <w:r w:rsidR="00F06C58" w:rsidRPr="00540C6A">
          <w:rPr>
            <w:rStyle w:val="Hypertextovprepojenie"/>
          </w:rPr>
          <w:t>Špecifikácia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_Toc97049638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2</w:t>
        </w:r>
        <w:r w:rsidR="00F06C58">
          <w:rPr>
            <w:webHidden/>
          </w:rPr>
          <w:fldChar w:fldCharType="end"/>
        </w:r>
      </w:hyperlink>
    </w:p>
    <w:p w:rsidR="00F06C58" w:rsidRDefault="006F06C2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hyperlink w:anchor="_Toc97049639" w:history="1">
        <w:r w:rsidR="00F06C58" w:rsidRPr="00540C6A">
          <w:rPr>
            <w:rStyle w:val="Hypertextovprepojenie"/>
            <w:noProof/>
          </w:rPr>
          <w:t>Príloha II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_Toc97049639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5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40" w:history="1">
        <w:r w:rsidR="00F06C58" w:rsidRPr="00540C6A">
          <w:rPr>
            <w:rStyle w:val="Hypertextovprepojenie"/>
          </w:rPr>
          <w:t>Čestné prehlásenie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_Toc97049640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5</w:t>
        </w:r>
        <w:r w:rsidR="00F06C58">
          <w:rPr>
            <w:webHidden/>
          </w:rPr>
          <w:fldChar w:fldCharType="end"/>
        </w:r>
      </w:hyperlink>
    </w:p>
    <w:p w:rsidR="00F06C58" w:rsidRDefault="006F06C2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hyperlink w:anchor="_Toc97049641" w:history="1">
        <w:r w:rsidR="00F06C58" w:rsidRPr="00540C6A">
          <w:rPr>
            <w:rStyle w:val="Hypertextovprepojenie"/>
            <w:noProof/>
          </w:rPr>
          <w:t>Príloha III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_Toc97049641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6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42" w:history="1">
        <w:r w:rsidR="00F06C58" w:rsidRPr="00540C6A">
          <w:rPr>
            <w:rStyle w:val="Hypertextovprepojenie"/>
          </w:rPr>
          <w:t>Zoznam referencií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_Toc97049642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6</w:t>
        </w:r>
        <w:r w:rsidR="00F06C58">
          <w:rPr>
            <w:webHidden/>
          </w:rPr>
          <w:fldChar w:fldCharType="end"/>
        </w:r>
      </w:hyperlink>
    </w:p>
    <w:p w:rsidR="00F06C58" w:rsidRDefault="006F06C2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hyperlink w:anchor="_Toc97049643" w:history="1">
        <w:r w:rsidR="00F06C58" w:rsidRPr="00540C6A">
          <w:rPr>
            <w:rStyle w:val="Hypertextovprepojenie"/>
            <w:noProof/>
          </w:rPr>
          <w:t>Príloha IV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_Toc97049643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7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44" w:history="1">
        <w:r w:rsidR="00F06C58" w:rsidRPr="00540C6A">
          <w:rPr>
            <w:rStyle w:val="Hypertextovprepojenie"/>
          </w:rPr>
          <w:t>Spôsob zabezpečenia servisných služieb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_Toc97049644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7</w:t>
        </w:r>
        <w:r w:rsidR="00F06C58">
          <w:rPr>
            <w:webHidden/>
          </w:rPr>
          <w:fldChar w:fldCharType="end"/>
        </w:r>
      </w:hyperlink>
    </w:p>
    <w:p w:rsidR="00F06C58" w:rsidRDefault="006F06C2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hyperlink w:anchor="_Toc97049645" w:history="1">
        <w:r w:rsidR="00F06C58" w:rsidRPr="00540C6A">
          <w:rPr>
            <w:rStyle w:val="Hypertextovprepojenie"/>
            <w:noProof/>
          </w:rPr>
          <w:t>Príloha V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_Toc97049645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8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46" w:history="1">
        <w:r w:rsidR="00F06C58" w:rsidRPr="00540C6A">
          <w:rPr>
            <w:rStyle w:val="Hypertextovprepojenie"/>
          </w:rPr>
          <w:t xml:space="preserve">Technická </w:t>
        </w:r>
        <w:r w:rsidR="00126522">
          <w:rPr>
            <w:rStyle w:val="Hypertextovprepojenie"/>
          </w:rPr>
          <w:t>špecifikácia ponúkaných strojov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_Toc97049646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8</w:t>
        </w:r>
        <w:r w:rsidR="00F06C58">
          <w:rPr>
            <w:webHidden/>
          </w:rPr>
          <w:fldChar w:fldCharType="end"/>
        </w:r>
      </w:hyperlink>
    </w:p>
    <w:p w:rsidR="00F06C58" w:rsidRDefault="006F06C2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2"/>
          <w:lang w:eastAsia="sk-SK"/>
        </w:rPr>
      </w:pPr>
      <w:hyperlink w:anchor="_Toc97049647" w:history="1">
        <w:r w:rsidR="00F06C58" w:rsidRPr="00540C6A">
          <w:rPr>
            <w:rStyle w:val="Hypertextovprepojenie"/>
            <w:noProof/>
          </w:rPr>
          <w:t>Príloha VI</w:t>
        </w:r>
        <w:r w:rsidR="00F06C58">
          <w:rPr>
            <w:noProof/>
            <w:webHidden/>
          </w:rPr>
          <w:tab/>
        </w:r>
        <w:r w:rsidR="00F06C58">
          <w:rPr>
            <w:noProof/>
            <w:webHidden/>
          </w:rPr>
          <w:fldChar w:fldCharType="begin"/>
        </w:r>
        <w:r w:rsidR="00F06C58">
          <w:rPr>
            <w:noProof/>
            <w:webHidden/>
          </w:rPr>
          <w:instrText xml:space="preserve"> PAGEREF _Toc97049647 \h </w:instrText>
        </w:r>
        <w:r w:rsidR="00F06C58">
          <w:rPr>
            <w:noProof/>
            <w:webHidden/>
          </w:rPr>
        </w:r>
        <w:r w:rsidR="00F06C58">
          <w:rPr>
            <w:noProof/>
            <w:webHidden/>
          </w:rPr>
          <w:fldChar w:fldCharType="separate"/>
        </w:r>
        <w:r w:rsidR="00F06C58">
          <w:rPr>
            <w:noProof/>
            <w:webHidden/>
          </w:rPr>
          <w:t>9</w:t>
        </w:r>
        <w:r w:rsidR="00F06C58">
          <w:rPr>
            <w:noProof/>
            <w:webHidden/>
          </w:rPr>
          <w:fldChar w:fldCharType="end"/>
        </w:r>
      </w:hyperlink>
    </w:p>
    <w:p w:rsidR="00F06C58" w:rsidRDefault="006F06C2">
      <w:pPr>
        <w:pStyle w:val="Obsah2"/>
        <w:rPr>
          <w:rFonts w:asciiTheme="minorHAnsi" w:eastAsiaTheme="minorEastAsia" w:hAnsiTheme="minorHAnsi" w:cstheme="minorBidi"/>
          <w:kern w:val="0"/>
          <w:sz w:val="22"/>
          <w:lang w:eastAsia="sk-SK"/>
        </w:rPr>
      </w:pPr>
      <w:hyperlink w:anchor="_Toc97049648" w:history="1">
        <w:r w:rsidR="00F06C58" w:rsidRPr="00540C6A">
          <w:rPr>
            <w:rStyle w:val="Hypertextovprepojenie"/>
          </w:rPr>
          <w:t>Záručné podmienky a popis dodacích termínov</w:t>
        </w:r>
        <w:r w:rsidR="00F06C58">
          <w:rPr>
            <w:webHidden/>
          </w:rPr>
          <w:tab/>
        </w:r>
        <w:r w:rsidR="00F06C58">
          <w:rPr>
            <w:webHidden/>
          </w:rPr>
          <w:fldChar w:fldCharType="begin"/>
        </w:r>
        <w:r w:rsidR="00F06C58">
          <w:rPr>
            <w:webHidden/>
          </w:rPr>
          <w:instrText xml:space="preserve"> PAGEREF _Toc97049648 \h </w:instrText>
        </w:r>
        <w:r w:rsidR="00F06C58">
          <w:rPr>
            <w:webHidden/>
          </w:rPr>
        </w:r>
        <w:r w:rsidR="00F06C58">
          <w:rPr>
            <w:webHidden/>
          </w:rPr>
          <w:fldChar w:fldCharType="separate"/>
        </w:r>
        <w:r w:rsidR="00F06C58">
          <w:rPr>
            <w:webHidden/>
          </w:rPr>
          <w:t>9</w:t>
        </w:r>
        <w:r w:rsidR="00F06C58">
          <w:rPr>
            <w:webHidden/>
          </w:rPr>
          <w:fldChar w:fldCharType="end"/>
        </w:r>
      </w:hyperlink>
    </w:p>
    <w:p w:rsidR="001F0F59" w:rsidRPr="004C2541" w:rsidRDefault="00571065" w:rsidP="001F0F59">
      <w:pPr>
        <w:pStyle w:val="Obsah2"/>
        <w:rPr>
          <w:rStyle w:val="Hypertextovprepojenie"/>
          <w:u w:val="none"/>
        </w:rPr>
      </w:pPr>
      <w:r w:rsidRPr="00131D1A">
        <w:rPr>
          <w:b/>
          <w:sz w:val="24"/>
          <w:szCs w:val="24"/>
          <w:highlight w:val="yellow"/>
        </w:rPr>
        <w:fldChar w:fldCharType="end"/>
      </w:r>
      <w:r w:rsidR="001F0F59" w:rsidRPr="00131D1A">
        <w:rPr>
          <w:rStyle w:val="Hypertextovprepojenie"/>
          <w:highlight w:val="yellow"/>
          <w:u w:val="none"/>
        </w:rPr>
        <w:t xml:space="preserve"> </w:t>
      </w:r>
    </w:p>
    <w:p w:rsidR="000910F8" w:rsidRDefault="000910F8" w:rsidP="004C2541">
      <w:pPr>
        <w:spacing w:after="100"/>
        <w:jc w:val="left"/>
        <w:rPr>
          <w:rFonts w:cs="Arial"/>
          <w:b/>
          <w:sz w:val="24"/>
          <w:szCs w:val="24"/>
        </w:rPr>
      </w:pPr>
    </w:p>
    <w:p w:rsidR="00571065" w:rsidRDefault="00571065">
      <w:pPr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B62E34" w:rsidRPr="00571065" w:rsidRDefault="00B57920" w:rsidP="00571065">
      <w:pPr>
        <w:pStyle w:val="Nadpis1"/>
        <w:jc w:val="center"/>
        <w:rPr>
          <w:color w:val="auto"/>
        </w:rPr>
      </w:pPr>
      <w:bookmarkStart w:id="0" w:name="_Toc97049637"/>
      <w:r w:rsidRPr="00571065">
        <w:rPr>
          <w:color w:val="auto"/>
        </w:rPr>
        <w:lastRenderedPageBreak/>
        <w:t>Príloha I</w:t>
      </w:r>
      <w:bookmarkEnd w:id="0"/>
    </w:p>
    <w:p w:rsidR="00B57920" w:rsidRDefault="00B57920" w:rsidP="001470BD">
      <w:pPr>
        <w:jc w:val="center"/>
        <w:rPr>
          <w:rFonts w:cs="Arial"/>
          <w:b/>
          <w:sz w:val="24"/>
          <w:szCs w:val="24"/>
        </w:rPr>
      </w:pPr>
    </w:p>
    <w:p w:rsidR="001470BD" w:rsidRPr="00571065" w:rsidRDefault="006F06C2" w:rsidP="00571065">
      <w:pPr>
        <w:pStyle w:val="Nadpis2"/>
        <w:jc w:val="center"/>
        <w:rPr>
          <w:rFonts w:cs="Arial"/>
          <w:sz w:val="28"/>
          <w:szCs w:val="28"/>
        </w:rPr>
      </w:pPr>
      <w:hyperlink r:id="rId9" w:tooltip="1.1 Teleskopická montážna plošina (prac. výška 16-17m) na podvozku Iveco Daily 4x4, 5,5t" w:history="1">
        <w:bookmarkStart w:id="1" w:name="_Toc97049638"/>
        <w:r w:rsidR="00A002B9" w:rsidRPr="00571065">
          <w:rPr>
            <w:rFonts w:cs="Arial"/>
            <w:sz w:val="28"/>
            <w:szCs w:val="28"/>
          </w:rPr>
          <w:t>Špecifikácia</w:t>
        </w:r>
        <w:bookmarkEnd w:id="1"/>
      </w:hyperlink>
    </w:p>
    <w:p w:rsidR="005A60A5" w:rsidRPr="005A60A5" w:rsidRDefault="005A60A5" w:rsidP="005A60A5">
      <w:pPr>
        <w:pStyle w:val="Odsekzoznamu"/>
        <w:ind w:left="360"/>
        <w:rPr>
          <w:rFonts w:cs="Arial"/>
          <w:b/>
          <w:sz w:val="24"/>
          <w:szCs w:val="24"/>
        </w:rPr>
      </w:pPr>
    </w:p>
    <w:tbl>
      <w:tblPr>
        <w:tblStyle w:val="Mriekatabuky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194"/>
      </w:tblGrid>
      <w:tr w:rsidR="00B62E34" w:rsidRPr="00DE3EE5" w:rsidTr="00F75310">
        <w:tc>
          <w:tcPr>
            <w:tcW w:w="3119" w:type="dxa"/>
          </w:tcPr>
          <w:p w:rsidR="00B62E34" w:rsidRPr="00DE3EE5" w:rsidRDefault="00B62E34" w:rsidP="00F75310">
            <w:pPr>
              <w:spacing w:after="200" w:line="276" w:lineRule="auto"/>
              <w:ind w:left="-108"/>
              <w:jc w:val="righ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280459481"/>
            <w:placeholder>
              <w:docPart w:val="217D452B9DBE4DA7B5D59DBC845AB5E6"/>
            </w:placeholder>
            <w:temporary/>
            <w:showingPlcHdr/>
            <w:text/>
          </w:sdtPr>
          <w:sdtEndPr/>
          <w:sdtContent>
            <w:tc>
              <w:tcPr>
                <w:tcW w:w="7194" w:type="dxa"/>
              </w:tcPr>
              <w:p w:rsidR="00B62E34" w:rsidRPr="00DE3EE5" w:rsidRDefault="00B62E34" w:rsidP="00A00F23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B62E34" w:rsidRPr="00DE3EE5" w:rsidTr="00F75310">
        <w:tc>
          <w:tcPr>
            <w:tcW w:w="3119" w:type="dxa"/>
          </w:tcPr>
          <w:p w:rsidR="00B62E34" w:rsidRPr="00DE3EE5" w:rsidRDefault="00B62E34" w:rsidP="00F75310">
            <w:pPr>
              <w:spacing w:after="200" w:line="276" w:lineRule="auto"/>
              <w:jc w:val="righ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7194" w:type="dxa"/>
          </w:tcPr>
          <w:p w:rsidR="00B62E34" w:rsidRPr="00131D1A" w:rsidRDefault="00761B0A" w:rsidP="00131D1A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  <w:tr w:rsidR="000706C1" w:rsidRPr="00DE3EE5" w:rsidTr="00F75310">
        <w:trPr>
          <w:trHeight w:val="135"/>
        </w:trPr>
        <w:tc>
          <w:tcPr>
            <w:tcW w:w="3119" w:type="dxa"/>
          </w:tcPr>
          <w:p w:rsidR="000706C1" w:rsidRPr="00DE3EE5" w:rsidRDefault="000706C1" w:rsidP="00F75310">
            <w:pPr>
              <w:spacing w:after="200" w:line="276" w:lineRule="auto"/>
              <w:jc w:val="righ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>Pon</w:t>
            </w:r>
            <w:r w:rsidR="00F75310">
              <w:rPr>
                <w:rFonts w:cs="Arial"/>
                <w:b/>
                <w:szCs w:val="20"/>
              </w:rPr>
              <w:t>uka:</w:t>
            </w:r>
          </w:p>
        </w:tc>
        <w:tc>
          <w:tcPr>
            <w:tcW w:w="7194" w:type="dxa"/>
            <w:tcBorders>
              <w:bottom w:val="dotted" w:sz="4" w:space="0" w:color="auto"/>
            </w:tcBorders>
          </w:tcPr>
          <w:p w:rsidR="000706C1" w:rsidRPr="00DE3EE5" w:rsidRDefault="000706C1" w:rsidP="000706C1">
            <w:pPr>
              <w:spacing w:after="200" w:line="276" w:lineRule="auto"/>
              <w:rPr>
                <w:rFonts w:cs="Arial"/>
              </w:rPr>
            </w:pPr>
          </w:p>
        </w:tc>
      </w:tr>
      <w:tr w:rsidR="00F75310" w:rsidRPr="00DE3EE5" w:rsidTr="00F75310">
        <w:trPr>
          <w:trHeight w:val="343"/>
        </w:trPr>
        <w:tc>
          <w:tcPr>
            <w:tcW w:w="3119" w:type="dxa"/>
          </w:tcPr>
          <w:p w:rsidR="00F75310" w:rsidRPr="00DE3EE5" w:rsidRDefault="00F75310" w:rsidP="00F75310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7194" w:type="dxa"/>
            <w:tcBorders>
              <w:top w:val="dotted" w:sz="4" w:space="0" w:color="auto"/>
            </w:tcBorders>
          </w:tcPr>
          <w:p w:rsidR="00F75310" w:rsidRPr="00DE3EE5" w:rsidRDefault="00F75310" w:rsidP="006D2021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0"/>
              </w:rPr>
              <w:t>p</w:t>
            </w:r>
            <w:r w:rsidRPr="00F75310">
              <w:rPr>
                <w:rFonts w:cs="Arial"/>
                <w:szCs w:val="20"/>
              </w:rPr>
              <w:t>onúkaný typ (značka, model/označenie)</w:t>
            </w:r>
          </w:p>
        </w:tc>
      </w:tr>
    </w:tbl>
    <w:p w:rsidR="00F75310" w:rsidRDefault="00F75310">
      <w:pPr>
        <w:jc w:val="left"/>
        <w:rPr>
          <w:rFonts w:cs="Arial"/>
          <w:b/>
        </w:rPr>
      </w:pPr>
    </w:p>
    <w:tbl>
      <w:tblPr>
        <w:tblW w:w="550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6F46" w:rsidRPr="00EF06B0" w:rsidTr="00ED0900">
        <w:trPr>
          <w:trHeight w:val="4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 w:themeFill="background1" w:themeFillShade="80"/>
            <w:noWrap/>
            <w:vAlign w:val="center"/>
            <w:hideMark/>
          </w:tcPr>
          <w:p w:rsidR="00761B0A" w:rsidRDefault="00761B0A" w:rsidP="00761B0A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- </w:t>
            </w: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minirýpadlo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pásové  - 2ks </w:t>
            </w:r>
          </w:p>
          <w:p w:rsidR="003B6F46" w:rsidRPr="00EF06B0" w:rsidRDefault="003B6F46" w:rsidP="001A6647">
            <w:pPr>
              <w:jc w:val="center"/>
              <w:rPr>
                <w:rFonts w:eastAsia="Times New Roman" w:cs="Arial"/>
                <w:kern w:val="0"/>
                <w:szCs w:val="18"/>
                <w:lang w:eastAsia="sk-SK"/>
              </w:rPr>
            </w:pPr>
          </w:p>
        </w:tc>
      </w:tr>
    </w:tbl>
    <w:p w:rsidR="001A6647" w:rsidRDefault="001A6647">
      <w:pPr>
        <w:rPr>
          <w:rFonts w:cs="Arial"/>
          <w:sz w:val="18"/>
          <w:szCs w:val="18"/>
        </w:rPr>
      </w:pPr>
    </w:p>
    <w:tbl>
      <w:tblPr>
        <w:tblW w:w="5346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2965"/>
        <w:gridCol w:w="1621"/>
        <w:gridCol w:w="1011"/>
        <w:gridCol w:w="2025"/>
      </w:tblGrid>
      <w:tr w:rsidR="00D12F72" w:rsidRPr="00EF06B0" w:rsidTr="00165700">
        <w:trPr>
          <w:trHeight w:val="284"/>
        </w:trPr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  <w:t>Požadované parametre Špecifikácia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  <w:t>Porovnateľné parametre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  <w:t xml:space="preserve">Splnenie parametra </w:t>
            </w:r>
            <w:r w:rsidRPr="00EF06B0"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  <w:br/>
              <w:t>áno/nie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b/>
                <w:bCs/>
                <w:kern w:val="0"/>
                <w:sz w:val="18"/>
                <w:szCs w:val="20"/>
                <w:lang w:eastAsia="sk-SK"/>
              </w:rPr>
              <w:t>Uveďte, v čom sa líši zadaný parameter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D12F72" w:rsidP="00D12F72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Prevádzková hmotnosť vrátane protizávažia 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F72" w:rsidRDefault="00D12F7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2.500 - 2.780kg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D12F72" w:rsidP="00D12F72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Motor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F72" w:rsidRDefault="00D12F72" w:rsidP="00D12F72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diesel</w:t>
            </w:r>
            <w:proofErr w:type="spellEnd"/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D12F72">
            <w:pPr>
              <w:ind w:right="-184"/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12652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522" w:rsidRDefault="0012652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Výkon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522" w:rsidRDefault="0012652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15 – 18 </w:t>
            </w:r>
            <w:proofErr w:type="spellStart"/>
            <w:r>
              <w:rPr>
                <w:rFonts w:cs="Arial"/>
                <w:color w:val="000000"/>
                <w:szCs w:val="20"/>
              </w:rPr>
              <w:t>kW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522" w:rsidRPr="00236117" w:rsidRDefault="0012652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22" w:rsidRPr="00EF06B0" w:rsidRDefault="0012652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522" w:rsidRPr="00EF06B0" w:rsidRDefault="0012652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F72" w:rsidRDefault="00D12F7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Palivový systém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Default="00D12F7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elektronické vstrekovanie paliva, nafta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bez močoviny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F72" w:rsidRDefault="00D12F72" w:rsidP="00D12F7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Chladenie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kvapalina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Pr="00236117" w:rsidRDefault="00236117">
            <w:pPr>
              <w:rPr>
                <w:rFonts w:ascii="Arial CE" w:hAnsi="Arial CE"/>
                <w:b/>
                <w:szCs w:val="20"/>
              </w:rPr>
            </w:pPr>
            <w:r w:rsidRPr="00236117">
              <w:rPr>
                <w:rFonts w:ascii="Arial CE" w:hAnsi="Arial CE"/>
                <w:b/>
                <w:szCs w:val="20"/>
              </w:rPr>
              <w:t>Hydraulika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 xml:space="preserve">piestové čerpadlo s meniteľným prietokom a tlakom, hydraulický okruh na kladivo a </w:t>
            </w:r>
            <w:proofErr w:type="spellStart"/>
            <w:r w:rsidRPr="00236117">
              <w:rPr>
                <w:rFonts w:ascii="Arial CE" w:hAnsi="Arial CE"/>
                <w:szCs w:val="20"/>
              </w:rPr>
              <w:t>svahovaciu</w:t>
            </w:r>
            <w:proofErr w:type="spellEnd"/>
            <w:r w:rsidRPr="00236117">
              <w:rPr>
                <w:rFonts w:ascii="Arial CE" w:hAnsi="Arial CE"/>
                <w:szCs w:val="20"/>
              </w:rPr>
              <w:t xml:space="preserve"> </w:t>
            </w:r>
            <w:proofErr w:type="spellStart"/>
            <w:r w:rsidRPr="00236117">
              <w:rPr>
                <w:rFonts w:ascii="Arial CE" w:hAnsi="Arial CE"/>
                <w:szCs w:val="20"/>
              </w:rPr>
              <w:t>lyžicu,h</w:t>
            </w:r>
            <w:proofErr w:type="spellEnd"/>
            <w:r w:rsidRPr="00236117">
              <w:rPr>
                <w:rFonts w:ascii="Arial CE" w:hAnsi="Arial CE"/>
                <w:szCs w:val="20"/>
              </w:rPr>
              <w:t xml:space="preserve">. okruh na </w:t>
            </w:r>
            <w:proofErr w:type="spellStart"/>
            <w:r w:rsidRPr="00236117">
              <w:rPr>
                <w:rFonts w:ascii="Arial CE" w:hAnsi="Arial CE"/>
                <w:szCs w:val="20"/>
              </w:rPr>
              <w:t>rýchloupínač</w:t>
            </w:r>
            <w:proofErr w:type="spellEnd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Pr="00236117" w:rsidRDefault="00236117">
            <w:pPr>
              <w:rPr>
                <w:rFonts w:ascii="Arial CE" w:hAnsi="Arial CE"/>
                <w:b/>
                <w:szCs w:val="20"/>
              </w:rPr>
            </w:pPr>
            <w:r w:rsidRPr="00236117">
              <w:rPr>
                <w:rFonts w:ascii="Arial CE" w:hAnsi="Arial CE"/>
                <w:b/>
                <w:szCs w:val="20"/>
              </w:rPr>
              <w:t>Podvozok/pásy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pásový podvozok, hydrostatický pohon dvojrýchlostný, pevný zváraný rám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  <w:proofErr w:type="spellStart"/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gumenné</w:t>
            </w:r>
            <w:proofErr w:type="spellEnd"/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 xml:space="preserve"> pásy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Pr="00236117" w:rsidRDefault="00236117">
            <w:pPr>
              <w:rPr>
                <w:rFonts w:ascii="Arial CE" w:hAnsi="Arial CE"/>
                <w:b/>
                <w:szCs w:val="20"/>
              </w:rPr>
            </w:pPr>
            <w:r w:rsidRPr="00236117">
              <w:rPr>
                <w:rFonts w:ascii="Arial CE" w:hAnsi="Arial CE"/>
                <w:b/>
                <w:szCs w:val="20"/>
              </w:rPr>
              <w:t>Rýpadlo s presahom zadnej časti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 xml:space="preserve">konštrukčne pevný výložník a násada, zváraná </w:t>
            </w:r>
            <w:proofErr w:type="spellStart"/>
            <w:r w:rsidRPr="00236117">
              <w:rPr>
                <w:rFonts w:ascii="Arial CE" w:hAnsi="Arial CE"/>
                <w:szCs w:val="20"/>
              </w:rPr>
              <w:t>konštrukcia,vysoká</w:t>
            </w:r>
            <w:proofErr w:type="spellEnd"/>
            <w:r w:rsidRPr="00236117">
              <w:rPr>
                <w:rFonts w:ascii="Arial CE" w:hAnsi="Arial CE"/>
                <w:szCs w:val="20"/>
              </w:rPr>
              <w:t xml:space="preserve"> pevnosť, výložník min. 2090mm, násada min.1300mm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minimálna hĺbka kopania 2500mm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Pr="00236117" w:rsidRDefault="00236117">
            <w:pPr>
              <w:rPr>
                <w:rFonts w:ascii="Arial CE" w:hAnsi="Arial CE"/>
                <w:b/>
                <w:szCs w:val="20"/>
              </w:rPr>
            </w:pPr>
            <w:r w:rsidRPr="00236117">
              <w:rPr>
                <w:rFonts w:ascii="Arial CE" w:hAnsi="Arial CE"/>
                <w:b/>
                <w:szCs w:val="20"/>
              </w:rPr>
              <w:t>Kabína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 xml:space="preserve">bezpečnostná ROPS, FOPS, nastupovanie z ľavej strany, kúrenie, </w:t>
            </w:r>
            <w:proofErr w:type="spellStart"/>
            <w:r w:rsidRPr="00236117">
              <w:rPr>
                <w:rFonts w:ascii="Arial CE" w:hAnsi="Arial CE"/>
                <w:szCs w:val="20"/>
              </w:rPr>
              <w:t>joystickové</w:t>
            </w:r>
            <w:proofErr w:type="spellEnd"/>
            <w:r w:rsidRPr="00236117">
              <w:rPr>
                <w:rFonts w:ascii="Arial CE" w:hAnsi="Arial CE"/>
                <w:szCs w:val="20"/>
              </w:rPr>
              <w:t xml:space="preserve"> ovládanie ISO + proporcionálne ovládanie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 xml:space="preserve">LED pracovné </w:t>
            </w:r>
            <w:proofErr w:type="spellStart"/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osvetlenie,slnečná</w:t>
            </w:r>
            <w:proofErr w:type="spellEnd"/>
            <w:r w:rsidR="00236117" w:rsidRPr="00236117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 xml:space="preserve"> clona, rádio, výstražný trojuholník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Farba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117" w:rsidRDefault="00236117" w:rsidP="00236117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Výbava stroja</w:t>
            </w:r>
          </w:p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Výkyvná hlavica s hydraulickým upínačom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402"/>
        </w:trPr>
        <w:tc>
          <w:tcPr>
            <w:tcW w:w="28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Lopata 300mm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lastRenderedPageBreak/>
              <w:t>Lopata 450mm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Lopata 600mm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 xml:space="preserve">Lopata </w:t>
            </w:r>
            <w:proofErr w:type="spellStart"/>
            <w:r w:rsidRPr="00236117">
              <w:rPr>
                <w:rFonts w:ascii="Arial CE" w:hAnsi="Arial CE"/>
                <w:szCs w:val="20"/>
              </w:rPr>
              <w:t>svahovacia</w:t>
            </w:r>
            <w:proofErr w:type="spellEnd"/>
            <w:r w:rsidRPr="00236117">
              <w:rPr>
                <w:rFonts w:ascii="Arial CE" w:hAnsi="Arial CE"/>
                <w:szCs w:val="20"/>
              </w:rPr>
              <w:t xml:space="preserve"> 1000mm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117" w:rsidRPr="00236117" w:rsidRDefault="00236117">
            <w:pPr>
              <w:rPr>
                <w:rFonts w:ascii="Arial CE" w:hAnsi="Arial CE"/>
                <w:b/>
                <w:szCs w:val="20"/>
              </w:rPr>
            </w:pPr>
            <w:r w:rsidRPr="00236117">
              <w:rPr>
                <w:rFonts w:ascii="Arial CE" w:hAnsi="Arial CE"/>
                <w:b/>
                <w:szCs w:val="20"/>
              </w:rPr>
              <w:t>Príslušenstvo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maják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1ks zábleskový, pevne umiestnený na kabíne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  <w:r w:rsidRPr="00EF06B0"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  <w:t> </w:t>
            </w:r>
          </w:p>
        </w:tc>
      </w:tr>
      <w:tr w:rsidR="00D12F72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2F72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prídavné protizávažie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Default="00D12F72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F72" w:rsidRPr="00EF06B0" w:rsidRDefault="00D12F72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 xml:space="preserve">žeriavová </w:t>
            </w:r>
            <w:proofErr w:type="spellStart"/>
            <w:r w:rsidRPr="00236117">
              <w:rPr>
                <w:rFonts w:ascii="Arial CE" w:hAnsi="Arial CE"/>
                <w:szCs w:val="20"/>
              </w:rPr>
              <w:t>sada</w:t>
            </w:r>
            <w:proofErr w:type="spellEnd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skriňa na náradie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Ostatná výbava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povinná výbava v zmysle platnej legislatívy, hasiaci prístroj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236117">
            <w:pPr>
              <w:rPr>
                <w:rFonts w:ascii="Arial CE" w:hAnsi="Arial CE"/>
                <w:szCs w:val="20"/>
              </w:rPr>
            </w:pPr>
            <w:r w:rsidRPr="00236117">
              <w:rPr>
                <w:rFonts w:ascii="Arial CE" w:hAnsi="Arial CE"/>
                <w:szCs w:val="20"/>
              </w:rPr>
              <w:t>Homologizácia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Kompletné doklady v zmysle noriem v SR, COC list, technický preukaz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Záruka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24 mesiacov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Záručný a pozáručný servis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 xml:space="preserve">výjazdové vozidlo, požadované zastúpenie servisu minimálne do 100 km od miest Žilina a </w:t>
            </w:r>
            <w:proofErr w:type="spellStart"/>
            <w:r w:rsidRPr="00165700">
              <w:rPr>
                <w:rFonts w:ascii="Arial CE" w:hAnsi="Arial CE"/>
                <w:szCs w:val="20"/>
              </w:rPr>
              <w:t>Ban</w:t>
            </w:r>
            <w:proofErr w:type="spellEnd"/>
            <w:r w:rsidRPr="00165700">
              <w:rPr>
                <w:rFonts w:ascii="Arial CE" w:hAnsi="Arial CE"/>
                <w:szCs w:val="20"/>
              </w:rPr>
              <w:t>. Bystrica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  <w:tr w:rsidR="00236117" w:rsidRPr="00EF06B0" w:rsidTr="00165700">
        <w:trPr>
          <w:trHeight w:val="284"/>
        </w:trPr>
        <w:tc>
          <w:tcPr>
            <w:tcW w:w="2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Školenie na zariadenie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Default="00165700">
            <w:pPr>
              <w:rPr>
                <w:rFonts w:ascii="Arial CE" w:hAnsi="Arial CE"/>
                <w:szCs w:val="20"/>
              </w:rPr>
            </w:pPr>
            <w:r w:rsidRPr="00165700">
              <w:rPr>
                <w:rFonts w:ascii="Arial CE" w:hAnsi="Arial CE"/>
                <w:szCs w:val="20"/>
              </w:rPr>
              <w:t>musí zabezpečiť predajca vozidla v celom rozsahu v zmysle platnej legislatívy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17" w:rsidRPr="00EF06B0" w:rsidRDefault="00236117" w:rsidP="00EF06B0">
            <w:pPr>
              <w:jc w:val="left"/>
              <w:rPr>
                <w:rFonts w:eastAsia="Times New Roman" w:cs="Arial"/>
                <w:kern w:val="0"/>
                <w:sz w:val="18"/>
                <w:szCs w:val="20"/>
                <w:lang w:eastAsia="sk-SK"/>
              </w:rPr>
            </w:pPr>
          </w:p>
        </w:tc>
      </w:tr>
    </w:tbl>
    <w:p w:rsidR="00747E10" w:rsidRPr="00EF06B0" w:rsidRDefault="00747E10">
      <w:pPr>
        <w:rPr>
          <w:rFonts w:cs="Arial"/>
          <w:sz w:val="18"/>
          <w:szCs w:val="20"/>
        </w:rPr>
      </w:pPr>
    </w:p>
    <w:p w:rsidR="00EF06B0" w:rsidRDefault="00EF06B0">
      <w:pPr>
        <w:rPr>
          <w:rFonts w:cs="Arial"/>
          <w:sz w:val="18"/>
          <w:szCs w:val="20"/>
        </w:rPr>
      </w:pPr>
    </w:p>
    <w:p w:rsidR="00747E10" w:rsidRDefault="00747E10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236117" w:rsidRDefault="00236117">
      <w:pPr>
        <w:rPr>
          <w:rFonts w:cs="Arial"/>
          <w:sz w:val="18"/>
          <w:szCs w:val="20"/>
        </w:rPr>
      </w:pPr>
    </w:p>
    <w:p w:rsidR="00747E10" w:rsidRDefault="00747E10">
      <w:pPr>
        <w:rPr>
          <w:rFonts w:cs="Arial"/>
          <w:sz w:val="18"/>
          <w:szCs w:val="20"/>
        </w:rPr>
      </w:pPr>
    </w:p>
    <w:p w:rsidR="00EF06B0" w:rsidRDefault="00EF06B0">
      <w:pPr>
        <w:rPr>
          <w:rFonts w:cs="Arial"/>
          <w:sz w:val="18"/>
          <w:szCs w:val="18"/>
        </w:rPr>
      </w:pPr>
      <w:bookmarkStart w:id="2" w:name="_GoBack"/>
      <w:bookmarkEnd w:id="2"/>
    </w:p>
    <w:p w:rsidR="00EF06B0" w:rsidRDefault="00EF06B0">
      <w:pPr>
        <w:rPr>
          <w:rFonts w:cs="Arial"/>
          <w:sz w:val="18"/>
          <w:szCs w:val="18"/>
        </w:rPr>
      </w:pPr>
    </w:p>
    <w:p w:rsidR="00EF06B0" w:rsidRDefault="00EF06B0">
      <w:pPr>
        <w:rPr>
          <w:rFonts w:cs="Arial"/>
          <w:sz w:val="18"/>
          <w:szCs w:val="18"/>
        </w:rPr>
      </w:pPr>
    </w:p>
    <w:p w:rsidR="00B9520E" w:rsidRDefault="00B9520E"/>
    <w:p w:rsidR="000706C1" w:rsidRDefault="000706C1">
      <w:pPr>
        <w:jc w:val="left"/>
        <w:rPr>
          <w:rFonts w:cs="Arial"/>
        </w:rPr>
      </w:pPr>
    </w:p>
    <w:p w:rsidR="00432737" w:rsidRPr="00DE3EE5" w:rsidRDefault="00432737" w:rsidP="00432737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-1360665661"/>
          <w:placeholder>
            <w:docPart w:val="7EFFDEE66E244C8F943F24262DAB4586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246467165"/>
          <w:placeholder>
            <w:docPart w:val="AB42A8606D4349068E3EA05E1C932EC8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p w:rsidR="00432737" w:rsidRDefault="00432737" w:rsidP="00432737">
      <w:pPr>
        <w:spacing w:line="480" w:lineRule="auto"/>
        <w:rPr>
          <w:rFonts w:cs="Arial"/>
          <w:color w:val="000000"/>
          <w:sz w:val="17"/>
          <w:szCs w:val="17"/>
        </w:rPr>
      </w:pPr>
    </w:p>
    <w:p w:rsidR="00956B28" w:rsidRDefault="00956B28" w:rsidP="00432737">
      <w:pPr>
        <w:spacing w:line="480" w:lineRule="auto"/>
        <w:rPr>
          <w:rFonts w:cs="Arial"/>
          <w:color w:val="000000"/>
          <w:sz w:val="17"/>
          <w:szCs w:val="17"/>
        </w:rPr>
      </w:pPr>
    </w:p>
    <w:p w:rsidR="00956B28" w:rsidRPr="00DE3EE5" w:rsidRDefault="00956B28" w:rsidP="00432737">
      <w:pPr>
        <w:spacing w:line="480" w:lineRule="auto"/>
        <w:rPr>
          <w:rFonts w:cs="Arial"/>
          <w:color w:val="000000"/>
          <w:sz w:val="17"/>
          <w:szCs w:val="17"/>
        </w:rPr>
      </w:pPr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432737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-1207256541"/>
            <w:placeholder>
              <w:docPart w:val="081DF1D24791405E9D9AA97545629C61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432737" w:rsidRPr="00DE3EE5" w:rsidRDefault="00432737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432737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843980551"/>
            <w:placeholder>
              <w:docPart w:val="6726D2EF5D92468BBEDAD9F6238769A5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432737" w:rsidRPr="00DE3EE5" w:rsidRDefault="00432737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0706C1" w:rsidRDefault="000706C1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1261AA" w:rsidRPr="00571065" w:rsidRDefault="00B57920" w:rsidP="00571065">
      <w:pPr>
        <w:pStyle w:val="Nadpis1"/>
        <w:jc w:val="center"/>
        <w:rPr>
          <w:color w:val="auto"/>
        </w:rPr>
      </w:pPr>
      <w:bookmarkStart w:id="3" w:name="_Toc97049639"/>
      <w:r w:rsidRPr="00571065">
        <w:rPr>
          <w:color w:val="auto"/>
        </w:rPr>
        <w:lastRenderedPageBreak/>
        <w:t>Príloha I</w:t>
      </w:r>
      <w:r w:rsidR="00FF70E2" w:rsidRPr="00571065">
        <w:rPr>
          <w:color w:val="auto"/>
        </w:rPr>
        <w:t>I</w:t>
      </w:r>
      <w:bookmarkEnd w:id="3"/>
    </w:p>
    <w:p w:rsidR="001470BD" w:rsidRPr="001470BD" w:rsidRDefault="001470BD" w:rsidP="001261AA">
      <w:pPr>
        <w:jc w:val="right"/>
        <w:rPr>
          <w:rFonts w:cs="Arial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769"/>
      </w:tblGrid>
      <w:tr w:rsidR="001261AA" w:rsidRPr="00DE3EE5" w:rsidTr="00234EA9">
        <w:tc>
          <w:tcPr>
            <w:tcW w:w="3085" w:type="dxa"/>
            <w:gridSpan w:val="2"/>
          </w:tcPr>
          <w:p w:rsidR="001261AA" w:rsidRPr="00DE3EE5" w:rsidRDefault="001261AA" w:rsidP="00234EA9">
            <w:pPr>
              <w:spacing w:after="200" w:line="276" w:lineRule="auto"/>
              <w:jc w:val="lef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654970085"/>
            <w:placeholder>
              <w:docPart w:val="E718173B73334904B74BF5273DBDA036"/>
            </w:placeholder>
            <w:temporary/>
            <w:showingPlcHdr/>
            <w:text/>
          </w:sdtPr>
          <w:sdtEndPr/>
          <w:sdtContent>
            <w:tc>
              <w:tcPr>
                <w:tcW w:w="6769" w:type="dxa"/>
              </w:tcPr>
              <w:p w:rsidR="001261AA" w:rsidRPr="00DE3EE5" w:rsidRDefault="001261AA" w:rsidP="00234EA9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1261AA" w:rsidRPr="00DE3EE5" w:rsidTr="00234EA9">
        <w:tc>
          <w:tcPr>
            <w:tcW w:w="959" w:type="dxa"/>
          </w:tcPr>
          <w:p w:rsidR="001261AA" w:rsidRPr="00DE3EE5" w:rsidRDefault="001261AA" w:rsidP="00234EA9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8895" w:type="dxa"/>
            <w:gridSpan w:val="2"/>
          </w:tcPr>
          <w:p w:rsidR="001261AA" w:rsidRPr="00B9520E" w:rsidRDefault="00761B0A" w:rsidP="00B9520E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</w:tbl>
    <w:p w:rsidR="001261AA" w:rsidRPr="00571065" w:rsidRDefault="001261AA" w:rsidP="00571065">
      <w:pPr>
        <w:tabs>
          <w:tab w:val="left" w:pos="5400"/>
        </w:tabs>
        <w:jc w:val="left"/>
        <w:rPr>
          <w:rFonts w:cs="Arial"/>
          <w:b/>
          <w:sz w:val="28"/>
          <w:szCs w:val="28"/>
        </w:rPr>
      </w:pPr>
    </w:p>
    <w:p w:rsidR="001261AA" w:rsidRDefault="00183189" w:rsidP="00571065">
      <w:pPr>
        <w:pStyle w:val="Nadpis2"/>
        <w:jc w:val="center"/>
        <w:rPr>
          <w:rFonts w:cs="Arial"/>
          <w:sz w:val="28"/>
          <w:szCs w:val="28"/>
        </w:rPr>
      </w:pPr>
      <w:bookmarkStart w:id="4" w:name="_Toc97049640"/>
      <w:r w:rsidRPr="00571065">
        <w:rPr>
          <w:rFonts w:cs="Arial"/>
          <w:sz w:val="28"/>
          <w:szCs w:val="28"/>
        </w:rPr>
        <w:t>Čestné prehlásenie</w:t>
      </w:r>
      <w:bookmarkEnd w:id="4"/>
    </w:p>
    <w:p w:rsidR="00571065" w:rsidRPr="00571065" w:rsidRDefault="00571065" w:rsidP="00571065"/>
    <w:p w:rsidR="000910F8" w:rsidRDefault="000910F8" w:rsidP="00EA59A7">
      <w:pPr>
        <w:spacing w:line="480" w:lineRule="auto"/>
        <w:rPr>
          <w:rFonts w:cs="Arial"/>
          <w:color w:val="000000"/>
          <w:sz w:val="19"/>
          <w:szCs w:val="19"/>
        </w:rPr>
      </w:pPr>
    </w:p>
    <w:p w:rsidR="00EA59A7" w:rsidRPr="00EA59A7" w:rsidRDefault="00EA59A7" w:rsidP="00EA59A7">
      <w:pPr>
        <w:spacing w:line="480" w:lineRule="auto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Na účely preukázania spôsobilosti plniť predmet zmluvy čestne prehlasujeme, že: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sme podnikateľmi v zmysle § 2 ods. 2 Obchodného zákonníka, riadne zapísanými v príslušnej evidencii (obchodný register, živnostenský register),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v rámci svojho predmetu podnikania sme oprávnení dodať plnenie, ktoré je v rámci súťaže obstarávané,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nemáme nedoplatky na daniach, platbách do Sociálnej poisťovne alebo platbách do zdravotných poisťovní,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 xml:space="preserve">nie sme v úpadku v zmysle § 3 ods. 1 zákona č. 7/2005 </w:t>
      </w:r>
      <w:proofErr w:type="spellStart"/>
      <w:r w:rsidRPr="00EA59A7">
        <w:rPr>
          <w:rFonts w:cs="Arial"/>
          <w:color w:val="000000"/>
          <w:sz w:val="19"/>
          <w:szCs w:val="19"/>
        </w:rPr>
        <w:t>Z.z</w:t>
      </w:r>
      <w:proofErr w:type="spellEnd"/>
      <w:r w:rsidRPr="00EA59A7">
        <w:rPr>
          <w:rFonts w:cs="Arial"/>
          <w:color w:val="000000"/>
          <w:sz w:val="19"/>
          <w:szCs w:val="19"/>
        </w:rPr>
        <w:t>. o konkurze a reštrukturalizácii a o zmene a doplnení niektorých zákonov v znení neskorších predpisov,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ak je obstarávaným predmetom tovar, sme výrobcami daného tovaru alebo sme oficiálnymi obchodnými zástupcami výrobcov pre daný tovar v Slovenskej alebo Českej republike,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 xml:space="preserve">máme relevantné referencie vo vzťahu k obstarávanému plneniu (relevantné rozumej také, ktoré sú porovnateľné s ohľadom na rozsah, množstvo, kvalitu obstarávaného plnenia, ako aj subjekt vyhlasovateľa), 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>nedopustili sme sa závažného porušenia záväzkov a odborných povinností voči vyhlasovateľovi, ktoré vieme preukázať,</w:t>
      </w:r>
    </w:p>
    <w:p w:rsidR="00EA59A7" w:rsidRPr="00EA59A7" w:rsidRDefault="00EA59A7" w:rsidP="0047037E">
      <w:pPr>
        <w:pStyle w:val="Odsekzoznamu"/>
        <w:numPr>
          <w:ilvl w:val="0"/>
          <w:numId w:val="1"/>
        </w:numPr>
        <w:spacing w:line="360" w:lineRule="auto"/>
        <w:ind w:left="714" w:hanging="357"/>
        <w:rPr>
          <w:rFonts w:cs="Arial"/>
          <w:color w:val="000000"/>
          <w:sz w:val="19"/>
          <w:szCs w:val="19"/>
        </w:rPr>
      </w:pPr>
      <w:r w:rsidRPr="00EA59A7">
        <w:rPr>
          <w:rFonts w:cs="Arial"/>
          <w:color w:val="000000"/>
          <w:sz w:val="19"/>
          <w:szCs w:val="19"/>
        </w:rPr>
        <w:t xml:space="preserve">nie sme evidovaní v Zozname fyzických osôb a právnických osôb, ktoré porušili zákaz nelegálneho zamestnávania vedenom Národným inšpektorátom práce a/alebo sme neporušili zákaz nelegálneho zamestnávania a prehlasujeme, že počas plnenia zmluvy sa zaväzujeme plniť všetky povinnosti v zmysle všeobecne záväzných právnych predpisov tak, aby sme neporušili zákaz nelegálneho zamestnávania ako ho vymedzuje zákon č. 82/2015 </w:t>
      </w:r>
      <w:proofErr w:type="spellStart"/>
      <w:r w:rsidRPr="00EA59A7">
        <w:rPr>
          <w:rFonts w:cs="Arial"/>
          <w:color w:val="000000"/>
          <w:sz w:val="19"/>
          <w:szCs w:val="19"/>
        </w:rPr>
        <w:t>Z.z</w:t>
      </w:r>
      <w:proofErr w:type="spellEnd"/>
      <w:r w:rsidRPr="00EA59A7">
        <w:rPr>
          <w:rFonts w:cs="Arial"/>
          <w:color w:val="000000"/>
          <w:sz w:val="19"/>
          <w:szCs w:val="19"/>
        </w:rPr>
        <w:t xml:space="preserve">. o nelegálnej práci a nelegálnom zamestnávaní a o zmene a doplnení niektorých zákonov. </w:t>
      </w:r>
    </w:p>
    <w:p w:rsidR="00183189" w:rsidRPr="00EA59A7" w:rsidRDefault="00183189" w:rsidP="001261AA">
      <w:pPr>
        <w:jc w:val="left"/>
        <w:rPr>
          <w:rFonts w:cs="Arial"/>
          <w:color w:val="000000"/>
          <w:szCs w:val="20"/>
        </w:rPr>
      </w:pPr>
    </w:p>
    <w:p w:rsidR="001261AA" w:rsidRPr="00DE3EE5" w:rsidRDefault="001261AA" w:rsidP="001261AA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520670702"/>
          <w:placeholder>
            <w:docPart w:val="8C7B008AF18B445AA277EDFA7387A515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-2041571432"/>
          <w:placeholder>
            <w:docPart w:val="DA7F4C6DF93A4B22B8947E370068594B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p w:rsidR="001261AA" w:rsidRPr="00DE3EE5" w:rsidRDefault="001261AA" w:rsidP="001261AA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261AA" w:rsidRPr="00DE3EE5" w:rsidRDefault="001261AA" w:rsidP="001261AA">
      <w:pPr>
        <w:spacing w:line="480" w:lineRule="auto"/>
        <w:rPr>
          <w:rFonts w:cs="Arial"/>
          <w:color w:val="000000"/>
          <w:sz w:val="17"/>
          <w:szCs w:val="17"/>
        </w:rPr>
      </w:pPr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1261AA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1980189599"/>
            <w:placeholder>
              <w:docPart w:val="8FDE2B2F9A9C4F26B050AEE31C247316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1261AA" w:rsidRPr="00DE3EE5" w:rsidRDefault="001261AA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1261AA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1607154099"/>
            <w:placeholder>
              <w:docPart w:val="65D2DF27119D4716B42F1222B8875F8A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1261AA" w:rsidRPr="00DE3EE5" w:rsidRDefault="001261AA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183189" w:rsidRDefault="00183189">
      <w:pPr>
        <w:jc w:val="left"/>
        <w:rPr>
          <w:rFonts w:cs="Arial"/>
          <w:color w:val="000000"/>
          <w:sz w:val="17"/>
          <w:szCs w:val="17"/>
        </w:rPr>
      </w:pPr>
    </w:p>
    <w:p w:rsidR="00A44B83" w:rsidRPr="00571065" w:rsidRDefault="00B57920" w:rsidP="00571065">
      <w:pPr>
        <w:pStyle w:val="Nadpis1"/>
        <w:jc w:val="center"/>
        <w:rPr>
          <w:color w:val="auto"/>
        </w:rPr>
      </w:pPr>
      <w:bookmarkStart w:id="5" w:name="_Toc97049641"/>
      <w:r w:rsidRPr="00571065">
        <w:rPr>
          <w:color w:val="auto"/>
        </w:rPr>
        <w:lastRenderedPageBreak/>
        <w:t xml:space="preserve">Príloha </w:t>
      </w:r>
      <w:r w:rsidR="00BA0DF8" w:rsidRPr="00571065">
        <w:rPr>
          <w:color w:val="auto"/>
        </w:rPr>
        <w:t>III</w:t>
      </w:r>
      <w:bookmarkEnd w:id="5"/>
    </w:p>
    <w:p w:rsidR="001470BD" w:rsidRPr="001470BD" w:rsidRDefault="001470BD" w:rsidP="00A44B83">
      <w:pPr>
        <w:jc w:val="right"/>
        <w:rPr>
          <w:rFonts w:cs="Arial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769"/>
      </w:tblGrid>
      <w:tr w:rsidR="00A44B83" w:rsidRPr="00DE3EE5" w:rsidTr="00A00F23">
        <w:tc>
          <w:tcPr>
            <w:tcW w:w="3085" w:type="dxa"/>
            <w:gridSpan w:val="2"/>
          </w:tcPr>
          <w:p w:rsidR="00A44B83" w:rsidRPr="00DE3EE5" w:rsidRDefault="00A44B83" w:rsidP="00A00F23">
            <w:pPr>
              <w:spacing w:after="200" w:line="276" w:lineRule="auto"/>
              <w:jc w:val="lef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-1586987796"/>
            <w:placeholder>
              <w:docPart w:val="CF12361A0C964B359C4DFFE985E91E66"/>
            </w:placeholder>
            <w:temporary/>
            <w:showingPlcHdr/>
            <w:text/>
          </w:sdtPr>
          <w:sdtEndPr/>
          <w:sdtContent>
            <w:tc>
              <w:tcPr>
                <w:tcW w:w="6769" w:type="dxa"/>
              </w:tcPr>
              <w:p w:rsidR="00A44B83" w:rsidRPr="00DE3EE5" w:rsidRDefault="00A44B83" w:rsidP="00A00F23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A44B83" w:rsidRPr="00DE3EE5" w:rsidTr="00A00F23">
        <w:tc>
          <w:tcPr>
            <w:tcW w:w="959" w:type="dxa"/>
          </w:tcPr>
          <w:p w:rsidR="00A44B83" w:rsidRPr="00DE3EE5" w:rsidRDefault="00A44B83" w:rsidP="00A00F23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8895" w:type="dxa"/>
            <w:gridSpan w:val="2"/>
          </w:tcPr>
          <w:p w:rsidR="00A44B83" w:rsidRPr="00A9373D" w:rsidRDefault="00761B0A" w:rsidP="00A9373D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</w:tbl>
    <w:p w:rsidR="000C2365" w:rsidRDefault="00571065" w:rsidP="00571065">
      <w:pPr>
        <w:tabs>
          <w:tab w:val="left" w:pos="5400"/>
        </w:tabs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183189" w:rsidRDefault="00183189" w:rsidP="00571065">
      <w:pPr>
        <w:pStyle w:val="Nadpis2"/>
        <w:jc w:val="center"/>
        <w:rPr>
          <w:rFonts w:cs="Arial"/>
          <w:sz w:val="28"/>
          <w:szCs w:val="28"/>
        </w:rPr>
      </w:pPr>
      <w:bookmarkStart w:id="6" w:name="_Toc97049642"/>
      <w:r w:rsidRPr="00DE3EE5">
        <w:rPr>
          <w:rFonts w:cs="Arial"/>
          <w:sz w:val="28"/>
          <w:szCs w:val="28"/>
        </w:rPr>
        <w:t>Zoznam referencií</w:t>
      </w:r>
      <w:bookmarkEnd w:id="6"/>
    </w:p>
    <w:p w:rsidR="00571065" w:rsidRPr="00571065" w:rsidRDefault="00571065" w:rsidP="00571065"/>
    <w:p w:rsidR="00183189" w:rsidRDefault="00183189" w:rsidP="00183189">
      <w:pPr>
        <w:jc w:val="left"/>
        <w:rPr>
          <w:rFonts w:cs="Arial"/>
          <w:color w:val="000000"/>
          <w:szCs w:val="20"/>
        </w:rPr>
      </w:pPr>
      <w:r w:rsidRPr="00DE3EE5">
        <w:rPr>
          <w:rFonts w:cs="Arial"/>
          <w:color w:val="000000"/>
          <w:szCs w:val="20"/>
        </w:rPr>
        <w:t xml:space="preserve">Referencie o dodaní </w:t>
      </w:r>
      <w:r w:rsidR="00761B0A">
        <w:rPr>
          <w:rFonts w:cs="Arial"/>
          <w:color w:val="000000"/>
          <w:szCs w:val="20"/>
        </w:rPr>
        <w:t>strojov</w:t>
      </w:r>
      <w:r w:rsidR="009403FF">
        <w:rPr>
          <w:rFonts w:cs="Arial"/>
          <w:color w:val="000000"/>
          <w:szCs w:val="20"/>
        </w:rPr>
        <w:t xml:space="preserve"> </w:t>
      </w:r>
      <w:r w:rsidR="00A548DD">
        <w:rPr>
          <w:rFonts w:cs="Arial"/>
          <w:color w:val="000000"/>
          <w:szCs w:val="20"/>
        </w:rPr>
        <w:t xml:space="preserve">v danej kategórii </w:t>
      </w:r>
      <w:r w:rsidRPr="0008389E">
        <w:rPr>
          <w:rFonts w:cs="Arial"/>
          <w:color w:val="000000"/>
          <w:szCs w:val="20"/>
        </w:rPr>
        <w:t>za posledn</w:t>
      </w:r>
      <w:r w:rsidR="00B9520E">
        <w:rPr>
          <w:rFonts w:cs="Arial"/>
          <w:color w:val="000000"/>
          <w:szCs w:val="20"/>
        </w:rPr>
        <w:t>é</w:t>
      </w:r>
      <w:r w:rsidRPr="0008389E">
        <w:rPr>
          <w:rFonts w:cs="Arial"/>
          <w:color w:val="000000"/>
          <w:szCs w:val="20"/>
        </w:rPr>
        <w:t xml:space="preserve"> </w:t>
      </w:r>
      <w:r w:rsidR="00B9520E">
        <w:rPr>
          <w:rFonts w:cs="Arial"/>
          <w:color w:val="000000"/>
          <w:szCs w:val="20"/>
        </w:rPr>
        <w:t>3</w:t>
      </w:r>
      <w:r w:rsidRPr="0008389E">
        <w:rPr>
          <w:rFonts w:cs="Arial"/>
          <w:color w:val="000000"/>
          <w:szCs w:val="20"/>
        </w:rPr>
        <w:t xml:space="preserve"> rok</w:t>
      </w:r>
      <w:r w:rsidR="00B9520E">
        <w:rPr>
          <w:rFonts w:cs="Arial"/>
          <w:color w:val="000000"/>
          <w:szCs w:val="20"/>
        </w:rPr>
        <w:t>y</w:t>
      </w:r>
      <w:r w:rsidRPr="00DE3EE5">
        <w:rPr>
          <w:rFonts w:cs="Arial"/>
          <w:color w:val="000000"/>
          <w:szCs w:val="20"/>
        </w:rPr>
        <w:t>:</w:t>
      </w:r>
    </w:p>
    <w:p w:rsidR="00B9520E" w:rsidRPr="00717182" w:rsidRDefault="00B9520E" w:rsidP="00B9520E">
      <w:pPr>
        <w:numPr>
          <w:ilvl w:val="1"/>
          <w:numId w:val="45"/>
        </w:numPr>
        <w:rPr>
          <w:rFonts w:cs="Arial"/>
          <w:szCs w:val="20"/>
        </w:rPr>
      </w:pPr>
      <w:r w:rsidRPr="00717182">
        <w:rPr>
          <w:rFonts w:cs="Arial"/>
          <w:szCs w:val="20"/>
        </w:rPr>
        <w:t xml:space="preserve">koľko, akých typov a akému zákazníkovi </w:t>
      </w:r>
      <w:r w:rsidR="00A9373D">
        <w:rPr>
          <w:rFonts w:cs="Arial"/>
          <w:szCs w:val="20"/>
        </w:rPr>
        <w:t xml:space="preserve">boli </w:t>
      </w:r>
      <w:r w:rsidRPr="00717182">
        <w:rPr>
          <w:rFonts w:cs="Arial"/>
          <w:szCs w:val="20"/>
        </w:rPr>
        <w:t>doda</w:t>
      </w:r>
      <w:r w:rsidR="00A9373D">
        <w:rPr>
          <w:rFonts w:cs="Arial"/>
          <w:szCs w:val="20"/>
        </w:rPr>
        <w:t>né</w:t>
      </w:r>
      <w:r w:rsidRPr="00717182">
        <w:rPr>
          <w:rFonts w:cs="Arial"/>
          <w:szCs w:val="20"/>
        </w:rPr>
        <w:t xml:space="preserve"> </w:t>
      </w:r>
      <w:r w:rsidR="00761B0A">
        <w:rPr>
          <w:rFonts w:cs="Arial"/>
          <w:szCs w:val="20"/>
        </w:rPr>
        <w:t>stroje</w:t>
      </w:r>
      <w:r w:rsidRPr="00717182">
        <w:rPr>
          <w:rFonts w:cs="Arial"/>
          <w:szCs w:val="20"/>
        </w:rPr>
        <w:t xml:space="preserve"> v zmysle </w:t>
      </w:r>
      <w:r w:rsidR="00DD2C9E">
        <w:rPr>
          <w:rFonts w:cs="Arial"/>
          <w:szCs w:val="20"/>
        </w:rPr>
        <w:t>zadanej špecifikácie:</w:t>
      </w:r>
      <w:r w:rsidRPr="00717182">
        <w:rPr>
          <w:rFonts w:cs="Arial"/>
          <w:szCs w:val="20"/>
        </w:rPr>
        <w:t xml:space="preserve"> </w:t>
      </w:r>
    </w:p>
    <w:p w:rsidR="00B9520E" w:rsidRPr="00DE3EE5" w:rsidRDefault="00B9520E" w:rsidP="00183189">
      <w:pPr>
        <w:jc w:val="left"/>
        <w:rPr>
          <w:rFonts w:cs="Arial"/>
          <w:color w:val="000000"/>
          <w:szCs w:val="20"/>
        </w:rPr>
      </w:pPr>
    </w:p>
    <w:p w:rsidR="00183189" w:rsidRDefault="00183189" w:rsidP="00183189">
      <w:pPr>
        <w:jc w:val="left"/>
        <w:rPr>
          <w:rFonts w:cs="Arial"/>
          <w:color w:val="000000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419"/>
        <w:gridCol w:w="1409"/>
        <w:gridCol w:w="1971"/>
        <w:gridCol w:w="1969"/>
      </w:tblGrid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Popis zákazky</w:t>
            </w: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Termín realizácie</w:t>
            </w: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Objem zákazky</w:t>
            </w: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Objednávateľ</w:t>
            </w: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 xml:space="preserve">Kontaktná osoba u objednávateľa, </w:t>
            </w:r>
          </w:p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tel. č. na overenie referencií</w:t>
            </w: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451BD5" w:rsidRPr="00DE3EE5" w:rsidTr="000C2365">
        <w:tc>
          <w:tcPr>
            <w:tcW w:w="1566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</w:tr>
      <w:tr w:rsidR="00451BD5" w:rsidRPr="00DE3EE5" w:rsidTr="000C2365">
        <w:tc>
          <w:tcPr>
            <w:tcW w:w="1566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</w:tr>
      <w:tr w:rsidR="00451BD5" w:rsidRPr="00DE3EE5" w:rsidTr="000C2365">
        <w:tc>
          <w:tcPr>
            <w:tcW w:w="1566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</w:tr>
      <w:tr w:rsidR="00451BD5" w:rsidRPr="00DE3EE5" w:rsidTr="000C2365">
        <w:tc>
          <w:tcPr>
            <w:tcW w:w="1566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</w:tr>
      <w:tr w:rsidR="00451BD5" w:rsidRPr="00DE3EE5" w:rsidTr="000C2365">
        <w:tc>
          <w:tcPr>
            <w:tcW w:w="1566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451BD5" w:rsidRPr="00DE3EE5" w:rsidRDefault="00451BD5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451BD5">
            <w:pPr>
              <w:spacing w:line="360" w:lineRule="auto"/>
              <w:rPr>
                <w:rFonts w:cs="Arial"/>
              </w:rPr>
            </w:pPr>
          </w:p>
        </w:tc>
      </w:tr>
      <w:tr w:rsidR="00183189" w:rsidRPr="00DE3EE5" w:rsidTr="000C2365">
        <w:tc>
          <w:tcPr>
            <w:tcW w:w="1566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  <w:r w:rsidRPr="00DE3EE5">
              <w:rPr>
                <w:rFonts w:cs="Arial"/>
              </w:rPr>
              <w:t>Doplňte ďalšie riadky, ak je potrebné</w:t>
            </w:r>
          </w:p>
        </w:tc>
        <w:tc>
          <w:tcPr>
            <w:tcW w:w="720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</w:p>
        </w:tc>
        <w:tc>
          <w:tcPr>
            <w:tcW w:w="715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</w:p>
        </w:tc>
        <w:tc>
          <w:tcPr>
            <w:tcW w:w="999" w:type="pct"/>
            <w:shd w:val="clear" w:color="auto" w:fill="auto"/>
          </w:tcPr>
          <w:p w:rsidR="00183189" w:rsidRPr="00DE3EE5" w:rsidRDefault="00183189" w:rsidP="00183189">
            <w:pPr>
              <w:rPr>
                <w:rFonts w:cs="Arial"/>
              </w:rPr>
            </w:pPr>
          </w:p>
        </w:tc>
      </w:tr>
    </w:tbl>
    <w:p w:rsidR="00B9520E" w:rsidRPr="00717182" w:rsidRDefault="00B9520E" w:rsidP="00B9520E">
      <w:pPr>
        <w:rPr>
          <w:rFonts w:cs="Arial"/>
          <w:szCs w:val="20"/>
        </w:rPr>
      </w:pPr>
      <w:r w:rsidRPr="00717182">
        <w:rPr>
          <w:rFonts w:cs="Arial"/>
          <w:szCs w:val="20"/>
        </w:rPr>
        <w:t xml:space="preserve">Vyhlasovateľ si vyhradzuje právo nepripustiť uchádzača do ďalšieho kola súťaže, ak nepredloží minimálne jednu referenciu o dodaní </w:t>
      </w:r>
      <w:r w:rsidR="00761B0A">
        <w:rPr>
          <w:rFonts w:cs="Arial"/>
          <w:szCs w:val="20"/>
        </w:rPr>
        <w:t>stroja</w:t>
      </w:r>
      <w:r w:rsidRPr="00717182">
        <w:rPr>
          <w:rFonts w:cs="Arial"/>
          <w:szCs w:val="20"/>
        </w:rPr>
        <w:t xml:space="preserve"> v zmysle špecifikácie alebo obdobného </w:t>
      </w:r>
      <w:r w:rsidR="00761B0A">
        <w:rPr>
          <w:rFonts w:cs="Arial"/>
          <w:szCs w:val="20"/>
        </w:rPr>
        <w:t>stroja</w:t>
      </w:r>
      <w:r w:rsidRPr="00717182">
        <w:rPr>
          <w:rFonts w:cs="Arial"/>
          <w:szCs w:val="20"/>
        </w:rPr>
        <w:t>.</w:t>
      </w:r>
    </w:p>
    <w:p w:rsidR="000C2365" w:rsidRPr="00DE3EE5" w:rsidRDefault="000C2365" w:rsidP="00A44B83">
      <w:pPr>
        <w:spacing w:line="480" w:lineRule="auto"/>
        <w:rPr>
          <w:rFonts w:cs="Arial"/>
          <w:color w:val="000000"/>
          <w:sz w:val="17"/>
          <w:szCs w:val="17"/>
        </w:rPr>
      </w:pPr>
    </w:p>
    <w:p w:rsidR="00A44B83" w:rsidRPr="00DE3EE5" w:rsidRDefault="00A44B83" w:rsidP="00A44B83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1186095448"/>
          <w:placeholder>
            <w:docPart w:val="E740DE2D6028496786A4030D11A5FCF8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987517455"/>
          <w:placeholder>
            <w:docPart w:val="8E70F69AF2CD4D6DA82F32C297E21BD3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A44B83" w:rsidRPr="00DE3EE5" w:rsidTr="00A00F23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-740868857"/>
            <w:placeholder>
              <w:docPart w:val="991E053305C84143B1C8488AF3B7DF76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A44B83" w:rsidRPr="00DE3EE5" w:rsidRDefault="00A44B83" w:rsidP="00A00F23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A44B83" w:rsidRPr="00DE3EE5" w:rsidTr="00A00F23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-1952768295"/>
            <w:placeholder>
              <w:docPart w:val="96B72832662E428389F018E0BE6645C8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A44B83" w:rsidRPr="00DE3EE5" w:rsidRDefault="00A44B83" w:rsidP="00A00F23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FA6377" w:rsidRPr="00DE3EE5" w:rsidRDefault="00FA6377">
      <w:pPr>
        <w:jc w:val="left"/>
        <w:rPr>
          <w:rFonts w:cs="Arial"/>
          <w:color w:val="000000"/>
          <w:sz w:val="17"/>
          <w:szCs w:val="17"/>
        </w:rPr>
      </w:pPr>
    </w:p>
    <w:p w:rsidR="00C351BF" w:rsidRDefault="00FA6377" w:rsidP="00A9373D">
      <w:pPr>
        <w:pStyle w:val="Nadpis1"/>
        <w:jc w:val="center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br w:type="page"/>
      </w:r>
    </w:p>
    <w:p w:rsidR="00FF70E2" w:rsidRPr="00571065" w:rsidRDefault="00B57920" w:rsidP="00571065">
      <w:pPr>
        <w:pStyle w:val="Nadpis1"/>
        <w:jc w:val="center"/>
        <w:rPr>
          <w:color w:val="auto"/>
        </w:rPr>
      </w:pPr>
      <w:bookmarkStart w:id="7" w:name="_Toc97049643"/>
      <w:r w:rsidRPr="00571065">
        <w:rPr>
          <w:color w:val="auto"/>
        </w:rPr>
        <w:lastRenderedPageBreak/>
        <w:t xml:space="preserve">Príloha </w:t>
      </w:r>
      <w:r w:rsidR="00A9373D">
        <w:rPr>
          <w:color w:val="auto"/>
        </w:rPr>
        <w:t>I</w:t>
      </w:r>
      <w:r w:rsidR="00FF70E2" w:rsidRPr="00571065">
        <w:rPr>
          <w:color w:val="auto"/>
        </w:rPr>
        <w:t>V</w:t>
      </w:r>
      <w:bookmarkEnd w:id="7"/>
    </w:p>
    <w:p w:rsidR="001470BD" w:rsidRPr="001470BD" w:rsidRDefault="001470BD" w:rsidP="00FF70E2">
      <w:pPr>
        <w:jc w:val="right"/>
        <w:rPr>
          <w:rFonts w:cs="Arial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769"/>
      </w:tblGrid>
      <w:tr w:rsidR="00FF70E2" w:rsidRPr="00DE3EE5" w:rsidTr="00234EA9">
        <w:tc>
          <w:tcPr>
            <w:tcW w:w="3085" w:type="dxa"/>
            <w:gridSpan w:val="2"/>
          </w:tcPr>
          <w:p w:rsidR="00FF70E2" w:rsidRPr="00DE3EE5" w:rsidRDefault="00FF70E2" w:rsidP="00234EA9">
            <w:pPr>
              <w:spacing w:after="200" w:line="276" w:lineRule="auto"/>
              <w:jc w:val="lef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365955219"/>
            <w:placeholder>
              <w:docPart w:val="9BEEC5AECBF143BF84C79CE4CC18E6E2"/>
            </w:placeholder>
            <w:temporary/>
            <w:showingPlcHdr/>
            <w:text/>
          </w:sdtPr>
          <w:sdtEndPr/>
          <w:sdtContent>
            <w:tc>
              <w:tcPr>
                <w:tcW w:w="6769" w:type="dxa"/>
              </w:tcPr>
              <w:p w:rsidR="00FF70E2" w:rsidRPr="00DE3EE5" w:rsidRDefault="00FF70E2" w:rsidP="00234EA9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FF70E2" w:rsidRPr="00DE3EE5" w:rsidTr="00234EA9">
        <w:tc>
          <w:tcPr>
            <w:tcW w:w="959" w:type="dxa"/>
          </w:tcPr>
          <w:p w:rsidR="00FF70E2" w:rsidRPr="00DE3EE5" w:rsidRDefault="00FF70E2" w:rsidP="00234EA9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8895" w:type="dxa"/>
            <w:gridSpan w:val="2"/>
          </w:tcPr>
          <w:p w:rsidR="00FF70E2" w:rsidRPr="00A9373D" w:rsidRDefault="00761B0A" w:rsidP="00A9373D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</w:tbl>
    <w:p w:rsidR="00FF70E2" w:rsidRPr="00DE3EE5" w:rsidRDefault="00FF70E2" w:rsidP="00FF70E2">
      <w:pPr>
        <w:spacing w:after="200" w:line="276" w:lineRule="auto"/>
        <w:jc w:val="center"/>
        <w:rPr>
          <w:rFonts w:cs="Arial"/>
          <w:b/>
          <w:sz w:val="28"/>
          <w:szCs w:val="28"/>
        </w:rPr>
      </w:pPr>
    </w:p>
    <w:p w:rsidR="00163675" w:rsidRPr="00016FA3" w:rsidRDefault="00163675" w:rsidP="00016FA3">
      <w:pPr>
        <w:pStyle w:val="Nadpis2"/>
        <w:jc w:val="center"/>
        <w:rPr>
          <w:rFonts w:cs="Arial"/>
          <w:sz w:val="28"/>
          <w:szCs w:val="28"/>
        </w:rPr>
      </w:pPr>
      <w:bookmarkStart w:id="8" w:name="_Toc97049644"/>
      <w:r w:rsidRPr="00016FA3">
        <w:rPr>
          <w:rFonts w:cs="Arial"/>
          <w:sz w:val="28"/>
          <w:szCs w:val="28"/>
        </w:rPr>
        <w:t>S</w:t>
      </w:r>
      <w:r w:rsidR="0018710D" w:rsidRPr="00016FA3">
        <w:rPr>
          <w:rFonts w:cs="Arial"/>
          <w:sz w:val="28"/>
          <w:szCs w:val="28"/>
        </w:rPr>
        <w:t>pôsob zabezpečenia servisných služieb</w:t>
      </w:r>
      <w:bookmarkEnd w:id="8"/>
    </w:p>
    <w:p w:rsidR="00571065" w:rsidRDefault="00571065" w:rsidP="00E0719F">
      <w:pPr>
        <w:spacing w:line="360" w:lineRule="auto"/>
        <w:rPr>
          <w:rFonts w:cs="Arial"/>
          <w:color w:val="000000"/>
          <w:szCs w:val="20"/>
        </w:rPr>
      </w:pPr>
    </w:p>
    <w:p w:rsidR="00FF70E2" w:rsidRPr="00DE3EE5" w:rsidRDefault="00FF70E2" w:rsidP="00E0719F">
      <w:pPr>
        <w:spacing w:line="360" w:lineRule="auto"/>
        <w:rPr>
          <w:rFonts w:cs="Arial"/>
          <w:color w:val="000000"/>
          <w:szCs w:val="20"/>
        </w:rPr>
      </w:pPr>
      <w:r w:rsidRPr="00DE3EE5">
        <w:rPr>
          <w:rFonts w:cs="Arial"/>
          <w:color w:val="000000"/>
          <w:szCs w:val="20"/>
        </w:rPr>
        <w:t xml:space="preserve">Čestne prehlasujeme, že sme </w:t>
      </w:r>
      <w:r w:rsidR="00DD2C9E" w:rsidRPr="00DD2C9E">
        <w:rPr>
          <w:rFonts w:cs="Arial"/>
          <w:color w:val="000000"/>
          <w:szCs w:val="20"/>
        </w:rPr>
        <w:t xml:space="preserve">autorizovaným predajcom alebo importérom </w:t>
      </w:r>
      <w:r w:rsidR="00B9520E" w:rsidRPr="00B9520E">
        <w:rPr>
          <w:rFonts w:cs="Arial"/>
          <w:color w:val="000000"/>
          <w:szCs w:val="20"/>
        </w:rPr>
        <w:t xml:space="preserve">pre daný typ </w:t>
      </w:r>
      <w:r w:rsidR="00761B0A">
        <w:rPr>
          <w:rFonts w:cs="Arial"/>
          <w:color w:val="000000"/>
          <w:szCs w:val="20"/>
        </w:rPr>
        <w:t>strojov</w:t>
      </w:r>
      <w:r w:rsidR="00B9520E" w:rsidRPr="00B9520E">
        <w:rPr>
          <w:rFonts w:cs="Arial"/>
          <w:color w:val="000000"/>
          <w:szCs w:val="20"/>
        </w:rPr>
        <w:t xml:space="preserve"> na slovenskom alebo českom trhu</w:t>
      </w:r>
      <w:r w:rsidRPr="00DE3EE5">
        <w:rPr>
          <w:rFonts w:cs="Arial"/>
          <w:color w:val="000000"/>
          <w:szCs w:val="20"/>
        </w:rPr>
        <w:t>.</w:t>
      </w:r>
    </w:p>
    <w:p w:rsidR="00FF70E2" w:rsidRPr="00DE3EE5" w:rsidRDefault="00FF70E2" w:rsidP="00E0719F">
      <w:pPr>
        <w:spacing w:line="360" w:lineRule="auto"/>
        <w:rPr>
          <w:rFonts w:cs="Arial"/>
          <w:color w:val="000000"/>
          <w:szCs w:val="20"/>
        </w:rPr>
      </w:pPr>
    </w:p>
    <w:p w:rsidR="00FF70E2" w:rsidRDefault="00FF70E2" w:rsidP="00E0719F">
      <w:pPr>
        <w:spacing w:line="360" w:lineRule="auto"/>
        <w:rPr>
          <w:rFonts w:cs="Arial"/>
          <w:color w:val="000000"/>
          <w:szCs w:val="20"/>
        </w:rPr>
      </w:pPr>
      <w:r w:rsidRPr="00DE3EE5">
        <w:rPr>
          <w:rFonts w:cs="Arial"/>
          <w:color w:val="000000"/>
          <w:szCs w:val="20"/>
        </w:rPr>
        <w:t xml:space="preserve">Čestne prehlasujeme, že dokážeme zabezpečiť </w:t>
      </w:r>
      <w:r w:rsidR="00DD2C9E" w:rsidRPr="00DD2C9E">
        <w:rPr>
          <w:rFonts w:cs="Arial"/>
          <w:color w:val="000000"/>
          <w:szCs w:val="20"/>
        </w:rPr>
        <w:t>počas doby záruky záručný a mimozáručný servis</w:t>
      </w:r>
      <w:r w:rsidRPr="00C00A3B">
        <w:rPr>
          <w:rFonts w:cs="Arial"/>
          <w:color w:val="000000"/>
          <w:szCs w:val="20"/>
        </w:rPr>
        <w:t>.</w:t>
      </w:r>
    </w:p>
    <w:p w:rsidR="00E0719F" w:rsidRDefault="00E0719F" w:rsidP="00E0719F">
      <w:pPr>
        <w:spacing w:line="360" w:lineRule="auto"/>
        <w:rPr>
          <w:rFonts w:cs="Arial"/>
          <w:color w:val="000000"/>
          <w:szCs w:val="20"/>
        </w:rPr>
      </w:pPr>
    </w:p>
    <w:p w:rsidR="00E0719F" w:rsidRPr="00E0719F" w:rsidRDefault="00E0719F" w:rsidP="00E0719F">
      <w:pPr>
        <w:spacing w:line="360" w:lineRule="auto"/>
        <w:rPr>
          <w:rFonts w:cs="Arial"/>
          <w:color w:val="000000"/>
          <w:szCs w:val="20"/>
        </w:rPr>
      </w:pPr>
      <w:r w:rsidRPr="00DE3EE5">
        <w:rPr>
          <w:rFonts w:cs="Arial"/>
          <w:color w:val="000000"/>
          <w:szCs w:val="20"/>
        </w:rPr>
        <w:t>Čestne prehlasujeme, že dokážeme zabezpečiť</w:t>
      </w:r>
      <w:r w:rsidRPr="00E0719F">
        <w:rPr>
          <w:rFonts w:cs="Arial"/>
          <w:color w:val="000000"/>
          <w:szCs w:val="20"/>
        </w:rPr>
        <w:t xml:space="preserve"> servis výjazdovým vozidlom pre drobné opravy a servis vykonávaný priamo na požadovanom mieste.</w:t>
      </w:r>
    </w:p>
    <w:p w:rsidR="00C00A3B" w:rsidRDefault="00C00A3B" w:rsidP="00E0719F">
      <w:pPr>
        <w:spacing w:line="360" w:lineRule="auto"/>
        <w:rPr>
          <w:rFonts w:cs="Arial"/>
          <w:color w:val="000000"/>
          <w:szCs w:val="20"/>
        </w:rPr>
      </w:pPr>
    </w:p>
    <w:p w:rsidR="00C00A3B" w:rsidRPr="007A2CE5" w:rsidRDefault="00C00A3B" w:rsidP="00E0719F">
      <w:pPr>
        <w:spacing w:line="360" w:lineRule="auto"/>
        <w:rPr>
          <w:rFonts w:cs="Arial"/>
          <w:b/>
          <w:color w:val="000000"/>
          <w:szCs w:val="20"/>
        </w:rPr>
      </w:pPr>
      <w:r w:rsidRPr="00DE3EE5">
        <w:rPr>
          <w:rFonts w:cs="Arial"/>
          <w:color w:val="000000"/>
          <w:szCs w:val="20"/>
        </w:rPr>
        <w:t>Čestne prehlasuj</w:t>
      </w:r>
      <w:r>
        <w:rPr>
          <w:rFonts w:cs="Arial"/>
          <w:color w:val="000000"/>
          <w:szCs w:val="20"/>
        </w:rPr>
        <w:t>eme, že máme zastúpenie servisu</w:t>
      </w:r>
      <w:r w:rsidRPr="00C00A3B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do 150 km od miest Žilina a Banská</w:t>
      </w:r>
      <w:r w:rsidRPr="00C00A3B">
        <w:rPr>
          <w:rFonts w:cs="Arial"/>
          <w:color w:val="000000"/>
          <w:szCs w:val="20"/>
        </w:rPr>
        <w:t xml:space="preserve"> Bystrica</w:t>
      </w:r>
      <w:r w:rsidRPr="00DE3EE5">
        <w:rPr>
          <w:rFonts w:cs="Arial"/>
          <w:color w:val="000000"/>
          <w:szCs w:val="20"/>
        </w:rPr>
        <w:t xml:space="preserve">, a to v: </w:t>
      </w:r>
      <w:sdt>
        <w:sdtPr>
          <w:rPr>
            <w:rFonts w:cs="Arial"/>
            <w:b/>
            <w:color w:val="000000"/>
            <w:szCs w:val="20"/>
          </w:rPr>
          <w:alias w:val="vložte adresy servisných stredísk"/>
          <w:tag w:val="vložte adresy servisných stredísk"/>
          <w:id w:val="1205831891"/>
          <w:placeholder>
            <w:docPart w:val="486C7039BFEB4007B934CC78F6678943"/>
          </w:placeholder>
          <w:temporary/>
          <w:showingPlcHdr/>
          <w:text w:multiLine="1"/>
        </w:sdtPr>
        <w:sdtEndPr/>
        <w:sdtContent>
          <w:r w:rsidRPr="007A2CE5">
            <w:rPr>
              <w:rFonts w:cs="Arial"/>
              <w:b/>
              <w:color w:val="000000"/>
              <w:szCs w:val="20"/>
            </w:rPr>
            <w:t>Kliknutím zadáte text.</w:t>
          </w:r>
        </w:sdtContent>
      </w:sdt>
      <w:r w:rsidRPr="007A2CE5">
        <w:rPr>
          <w:rFonts w:cs="Arial"/>
          <w:b/>
          <w:color w:val="000000"/>
          <w:szCs w:val="20"/>
        </w:rPr>
        <w:t xml:space="preserve">. </w:t>
      </w:r>
    </w:p>
    <w:p w:rsidR="00FF70E2" w:rsidRDefault="00FF70E2" w:rsidP="00E0719F">
      <w:pPr>
        <w:spacing w:line="360" w:lineRule="auto"/>
        <w:rPr>
          <w:rFonts w:cs="Arial"/>
          <w:color w:val="000000"/>
          <w:szCs w:val="20"/>
        </w:rPr>
      </w:pPr>
    </w:p>
    <w:p w:rsidR="004C55A1" w:rsidRPr="007A2CE5" w:rsidRDefault="004C55A1" w:rsidP="00E0719F">
      <w:pPr>
        <w:spacing w:line="360" w:lineRule="auto"/>
        <w:rPr>
          <w:rFonts w:cs="Arial"/>
          <w:b/>
          <w:color w:val="000000"/>
          <w:szCs w:val="20"/>
        </w:rPr>
      </w:pPr>
      <w:r w:rsidRPr="004C55A1">
        <w:rPr>
          <w:rFonts w:cs="Arial"/>
          <w:b/>
          <w:color w:val="000000"/>
          <w:szCs w:val="20"/>
        </w:rPr>
        <w:t xml:space="preserve"> </w:t>
      </w:r>
      <w:r w:rsidR="00DD2C9E">
        <w:rPr>
          <w:rFonts w:cs="Arial"/>
          <w:b/>
          <w:color w:val="000000"/>
          <w:szCs w:val="20"/>
        </w:rPr>
        <w:t>Bližší p</w:t>
      </w:r>
      <w:r w:rsidRPr="007A2CE5">
        <w:rPr>
          <w:rFonts w:cs="Arial"/>
          <w:b/>
          <w:color w:val="000000"/>
          <w:szCs w:val="20"/>
        </w:rPr>
        <w:t>opis zabezpečenia servisných služieb:</w:t>
      </w:r>
    </w:p>
    <w:p w:rsidR="00163675" w:rsidRDefault="004C55A1" w:rsidP="00FF70E2">
      <w:pPr>
        <w:spacing w:line="480" w:lineRule="auto"/>
        <w:rPr>
          <w:rFonts w:cs="Arial"/>
          <w:color w:val="000000"/>
          <w:sz w:val="17"/>
          <w:szCs w:val="17"/>
        </w:rPr>
      </w:pPr>
      <w:r w:rsidRPr="00C00A3B">
        <w:rPr>
          <w:rFonts w:cs="Arial"/>
          <w:noProof/>
          <w:color w:val="000000"/>
          <w:szCs w:val="2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4DC" wp14:editId="126BEFE1">
                <wp:simplePos x="0" y="0"/>
                <wp:positionH relativeFrom="column">
                  <wp:posOffset>3810</wp:posOffset>
                </wp:positionH>
                <wp:positionV relativeFrom="paragraph">
                  <wp:posOffset>79375</wp:posOffset>
                </wp:positionV>
                <wp:extent cx="6126480" cy="2004060"/>
                <wp:effectExtent l="0" t="0" r="26670" b="1524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6B0" w:rsidRDefault="00EF06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.3pt;margin-top:6.25pt;width:482.4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WGkwIAALUFAAAOAAAAZHJzL2Uyb0RvYy54bWysVE1PGzEQvVfqf7B8L5ukIaURGxRAVJUQ&#10;oELF2fHaZIXtcW0nu+mv74x3ExLKhaqX3bHnzdfzzJyetdawtQqxBlfy4dGAM+UkVLV7KvnPh6tP&#10;J5zFJFwlDDhV8o2K/Gz28cNp46dqBEswlQoMnbg4bXzJlyn5aVFEuVRWxCPwyqFSQ7Ai4TE8FVUQ&#10;DXq3phgNBpOigVD5AFLFiLeXnZLPsn+tlUy3WkeVmCk55pbyN+Tvgr7F7FRMn4Lwy1r2aYh/yMKK&#10;2mHQnatLkQRbhfovV7aWASLodCTBFqB1LVWuAasZDl5Vc78UXuVakJzodzTF/+dW3qzvAqsrfDvO&#10;nLD4ROcGnllSbVqxIfHT+DhF2L1HYGrPoSVsfx/xkspudbD0x4IY6pHpzY5d9MQkXk6Go8n4BFUS&#10;dfh248Ek81+8mPsQ0zcFlpFQ8oDPl1kV6+uYMCRCtxCKFsHU1VVtTD5Qy6gLE9ha4GOblJNEiwOU&#10;cazBVD4fD7LjAx253tkvjJDPVOahBzwZR+FUbq4+LaKooyJLaWMUYYz7oTSSmxl5I0chpXK7PDOa&#10;UBoreo9hj3/J6j3GXR1okSODSztjWzsIHUuH1FbPW2p1h0eS9uomMbWLtm+RBVQb7JwA3exFL69q&#10;JPpaxHQnAg4bdgQukHSLH20AXwd6ibMlhN9v3RMeZwC1nDU4vCWPv1YiKM7Md4fT8XU4HtO058P4&#10;+MsID2Ffs9jXuJW9AGwZnADMLouET2Yr6gD2EffMnKKiSjiJsUuetuJF6lYK7imp5vMMwvn2Il27&#10;ey/JNdFLDfbQPorg+wanKbuB7ZiL6as+77Bk6WC+SqDrPAREcMdqTzzuhtyn/R6j5bN/zqiXbTv7&#10;AwAA//8DAFBLAwQUAAYACAAAACEAyrtR1doAAAAHAQAADwAAAGRycy9kb3ducmV2LnhtbEyOvU7D&#10;MBSFdyTewbpIbNRpoFGaxqkAFRYmCursxre2RWxHtpuGt+cywXh+dM7Xbmc3sAljssELWC4KYOj7&#10;oKzXAj4/Xu5qYClLr+QQPAr4xgTb7vqqlY0KF/+O0z5rRiM+NVKAyXlsOE+9QSfTIozoKTuF6GQm&#10;GTVXUV5o3A28LIqKO2k9PRg54rPB/mt/dgJ2T3qt+1pGs6uVtdN8OL3pVyFub+bHDbCMc/4rwy8+&#10;oUNHTMdw9iqxQUBFPXLLFTBK19XqAdhRwH1ZL4F3Lf/P3/0AAAD//wMAUEsBAi0AFAAGAAgAAAAh&#10;ALaDOJL+AAAA4QEAABMAAAAAAAAAAAAAAAAAAAAAAFtDb250ZW50X1R5cGVzXS54bWxQSwECLQAU&#10;AAYACAAAACEAOP0h/9YAAACUAQAACwAAAAAAAAAAAAAAAAAvAQAAX3JlbHMvLnJlbHNQSwECLQAU&#10;AAYACAAAACEAhQeVhpMCAAC1BQAADgAAAAAAAAAAAAAAAAAuAgAAZHJzL2Uyb0RvYy54bWxQSwEC&#10;LQAUAAYACAAAACEAyrtR1doAAAAHAQAADwAAAAAAAAAAAAAAAADtBAAAZHJzL2Rvd25yZXYueG1s&#10;UEsFBgAAAAAEAAQA8wAAAPQFAAAAAA==&#10;" fillcolor="white [3201]" strokeweight=".5pt">
                <v:textbox>
                  <w:txbxContent>
                    <w:p w:rsidR="00EF06B0" w:rsidRDefault="00EF06B0"/>
                  </w:txbxContent>
                </v:textbox>
              </v:shape>
            </w:pict>
          </mc:Fallback>
        </mc:AlternateContent>
      </w: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163675" w:rsidRDefault="00163675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FF70E2" w:rsidRPr="00DE3EE5" w:rsidRDefault="00FF70E2" w:rsidP="00FF70E2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1905561323"/>
          <w:placeholder>
            <w:docPart w:val="A584AA771F1E437783D30DE8E04B23B5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1016505803"/>
          <w:placeholder>
            <w:docPart w:val="2B4A786A347840C8A21AD84542D5DE5A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p w:rsidR="00FF70E2" w:rsidRPr="00DE3EE5" w:rsidRDefault="00FF70E2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FF70E2" w:rsidRDefault="00FF70E2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p w:rsidR="004C55A1" w:rsidRPr="00DE3EE5" w:rsidRDefault="004C55A1" w:rsidP="00FF70E2">
      <w:pPr>
        <w:spacing w:line="480" w:lineRule="auto"/>
        <w:rPr>
          <w:rFonts w:cs="Arial"/>
          <w:color w:val="000000"/>
          <w:sz w:val="17"/>
          <w:szCs w:val="17"/>
        </w:rPr>
      </w:pPr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FF70E2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-965971129"/>
            <w:placeholder>
              <w:docPart w:val="B4CB05B1A79D40E68019CAE6288A136B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FF70E2" w:rsidRPr="00DE3EE5" w:rsidRDefault="00FF70E2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FF70E2" w:rsidRPr="00DE3EE5" w:rsidTr="00234EA9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-1130634406"/>
            <w:placeholder>
              <w:docPart w:val="6922426B1802446688BFE497E7752454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FF70E2" w:rsidRPr="00DE3EE5" w:rsidRDefault="00FF70E2" w:rsidP="00234EA9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425590" w:rsidRDefault="00425590" w:rsidP="00A9373D">
      <w:pPr>
        <w:pStyle w:val="Nadpis1"/>
        <w:jc w:val="center"/>
        <w:rPr>
          <w:color w:val="auto"/>
        </w:rPr>
      </w:pPr>
      <w:bookmarkStart w:id="9" w:name="_Toc97049645"/>
    </w:p>
    <w:p w:rsidR="00425590" w:rsidRDefault="00425590">
      <w:pPr>
        <w:jc w:val="left"/>
        <w:rPr>
          <w:rFonts w:eastAsia="Times New Roman"/>
          <w:b/>
          <w:bCs/>
          <w:sz w:val="24"/>
          <w:szCs w:val="28"/>
        </w:rPr>
      </w:pPr>
      <w:r>
        <w:br w:type="page"/>
      </w:r>
    </w:p>
    <w:p w:rsidR="00A9373D" w:rsidRPr="00016FA3" w:rsidRDefault="00A9373D" w:rsidP="00A9373D">
      <w:pPr>
        <w:pStyle w:val="Nadpis1"/>
        <w:jc w:val="center"/>
        <w:rPr>
          <w:color w:val="auto"/>
        </w:rPr>
      </w:pPr>
      <w:r>
        <w:rPr>
          <w:color w:val="auto"/>
        </w:rPr>
        <w:lastRenderedPageBreak/>
        <w:t xml:space="preserve">Príloha </w:t>
      </w:r>
      <w:r w:rsidRPr="00016FA3">
        <w:rPr>
          <w:color w:val="auto"/>
        </w:rPr>
        <w:t>V</w:t>
      </w:r>
      <w:bookmarkEnd w:id="9"/>
    </w:p>
    <w:p w:rsidR="00A9373D" w:rsidRPr="001470BD" w:rsidRDefault="00A9373D" w:rsidP="00A9373D">
      <w:pPr>
        <w:jc w:val="right"/>
        <w:rPr>
          <w:rFonts w:cs="Arial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85"/>
        <w:gridCol w:w="6344"/>
      </w:tblGrid>
      <w:tr w:rsidR="00A9373D" w:rsidRPr="00DE3EE5" w:rsidTr="00A9373D">
        <w:tc>
          <w:tcPr>
            <w:tcW w:w="2944" w:type="dxa"/>
            <w:gridSpan w:val="2"/>
          </w:tcPr>
          <w:p w:rsidR="00A9373D" w:rsidRPr="00DE3EE5" w:rsidRDefault="00A9373D" w:rsidP="00A9373D">
            <w:pPr>
              <w:spacing w:after="200" w:line="276" w:lineRule="auto"/>
              <w:jc w:val="lef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-1934881300"/>
            <w:placeholder>
              <w:docPart w:val="90242C6E12764CC6A2119982F7F719AA"/>
            </w:placeholder>
            <w:temporary/>
            <w:showingPlcHdr/>
            <w:text/>
          </w:sdtPr>
          <w:sdtEndPr/>
          <w:sdtContent>
            <w:tc>
              <w:tcPr>
                <w:tcW w:w="6344" w:type="dxa"/>
              </w:tcPr>
              <w:p w:rsidR="00A9373D" w:rsidRPr="00DE3EE5" w:rsidRDefault="00A9373D" w:rsidP="00A9373D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A9373D" w:rsidRPr="00DE3EE5" w:rsidTr="00A9373D">
        <w:tc>
          <w:tcPr>
            <w:tcW w:w="959" w:type="dxa"/>
          </w:tcPr>
          <w:p w:rsidR="00A9373D" w:rsidRPr="00DE3EE5" w:rsidRDefault="00A9373D" w:rsidP="00A9373D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8329" w:type="dxa"/>
            <w:gridSpan w:val="2"/>
          </w:tcPr>
          <w:p w:rsidR="00A9373D" w:rsidRPr="00A9373D" w:rsidRDefault="00761B0A" w:rsidP="00A9373D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</w:tbl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Pr="00016FA3" w:rsidRDefault="00A9373D" w:rsidP="00A9373D">
      <w:pPr>
        <w:pStyle w:val="Nadpis2"/>
        <w:jc w:val="center"/>
        <w:rPr>
          <w:rFonts w:cs="Arial"/>
          <w:sz w:val="28"/>
          <w:szCs w:val="28"/>
        </w:rPr>
      </w:pPr>
      <w:bookmarkStart w:id="10" w:name="_Toc97049646"/>
      <w:r w:rsidRPr="00016FA3">
        <w:rPr>
          <w:rFonts w:cs="Arial"/>
          <w:sz w:val="28"/>
          <w:szCs w:val="28"/>
        </w:rPr>
        <w:t>Technická špecifikácia ponúkan</w:t>
      </w:r>
      <w:r w:rsidR="0049367E">
        <w:rPr>
          <w:rFonts w:cs="Arial"/>
          <w:sz w:val="28"/>
          <w:szCs w:val="28"/>
        </w:rPr>
        <w:t xml:space="preserve">ých </w:t>
      </w:r>
      <w:bookmarkEnd w:id="10"/>
      <w:proofErr w:type="spellStart"/>
      <w:r w:rsidR="00761B0A">
        <w:rPr>
          <w:rFonts w:cs="Arial"/>
          <w:sz w:val="28"/>
          <w:szCs w:val="28"/>
        </w:rPr>
        <w:t>minirýpadiel</w:t>
      </w:r>
      <w:proofErr w:type="spellEnd"/>
    </w:p>
    <w:p w:rsidR="00A9373D" w:rsidRDefault="00A9373D" w:rsidP="00A9373D">
      <w:pPr>
        <w:jc w:val="left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left"/>
        <w:rPr>
          <w:rFonts w:cs="Arial"/>
          <w:szCs w:val="20"/>
        </w:rPr>
      </w:pPr>
    </w:p>
    <w:p w:rsidR="00A9373D" w:rsidRDefault="00A9373D" w:rsidP="00A9373D">
      <w:pPr>
        <w:jc w:val="left"/>
        <w:rPr>
          <w:rFonts w:cs="Arial"/>
          <w:szCs w:val="20"/>
        </w:rPr>
      </w:pPr>
      <w:r w:rsidRPr="008F0D8B">
        <w:rPr>
          <w:rFonts w:cs="Arial"/>
          <w:szCs w:val="20"/>
        </w:rPr>
        <w:t>(tlačivo môžete nahradiť vlastnou špecifikáciou, technickými listami, nákresmi ap.)</w:t>
      </w:r>
    </w:p>
    <w:p w:rsidR="00A9373D" w:rsidRDefault="00A9373D" w:rsidP="00A9373D">
      <w:pPr>
        <w:jc w:val="left"/>
        <w:rPr>
          <w:rFonts w:cs="Arial"/>
          <w:szCs w:val="20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Default="00A9373D" w:rsidP="00A9373D">
      <w:pPr>
        <w:jc w:val="center"/>
        <w:rPr>
          <w:rFonts w:cs="Arial"/>
          <w:b/>
          <w:sz w:val="24"/>
          <w:szCs w:val="24"/>
        </w:rPr>
      </w:pPr>
    </w:p>
    <w:p w:rsidR="00A9373D" w:rsidRPr="00DE3EE5" w:rsidRDefault="00A9373D" w:rsidP="00A9373D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-1238159760"/>
          <w:placeholder>
            <w:docPart w:val="4DAF7689C4E1485B9A3136395BE51422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-627157438"/>
          <w:placeholder>
            <w:docPart w:val="96F34AF76D634C119BE23B0B5511002B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A9373D" w:rsidRPr="00DE3EE5" w:rsidTr="00A9373D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1975554954"/>
            <w:placeholder>
              <w:docPart w:val="C73B703F6D984A2C8119BFC9CED23B12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A9373D" w:rsidRPr="00DE3EE5" w:rsidRDefault="00A9373D" w:rsidP="00A9373D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A9373D" w:rsidRPr="00DE3EE5" w:rsidTr="00A9373D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-2038801515"/>
            <w:placeholder>
              <w:docPart w:val="B3CB1A05FC304C55B4838F064FB94CA2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A9373D" w:rsidRPr="00DE3EE5" w:rsidRDefault="00A9373D" w:rsidP="00A9373D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A9373D" w:rsidRDefault="00A9373D" w:rsidP="00A9373D">
      <w:pPr>
        <w:pStyle w:val="Nadpis1"/>
        <w:jc w:val="center"/>
        <w:rPr>
          <w:rFonts w:cs="Arial"/>
          <w:color w:val="000000"/>
          <w:sz w:val="17"/>
          <w:szCs w:val="17"/>
        </w:rPr>
      </w:pPr>
      <w:r>
        <w:rPr>
          <w:rFonts w:cs="Arial"/>
          <w:color w:val="000000"/>
          <w:sz w:val="17"/>
          <w:szCs w:val="17"/>
        </w:rPr>
        <w:br w:type="page"/>
      </w:r>
    </w:p>
    <w:p w:rsidR="00FA6377" w:rsidRPr="00016FA3" w:rsidRDefault="00B57920" w:rsidP="00016FA3">
      <w:pPr>
        <w:pStyle w:val="Nadpis1"/>
        <w:jc w:val="center"/>
        <w:rPr>
          <w:color w:val="auto"/>
        </w:rPr>
      </w:pPr>
      <w:bookmarkStart w:id="11" w:name="_Toc97049647"/>
      <w:r w:rsidRPr="00016FA3">
        <w:rPr>
          <w:color w:val="auto"/>
        </w:rPr>
        <w:lastRenderedPageBreak/>
        <w:t xml:space="preserve">Príloha </w:t>
      </w:r>
      <w:r w:rsidR="00FF70E2" w:rsidRPr="00016FA3">
        <w:rPr>
          <w:color w:val="auto"/>
        </w:rPr>
        <w:t>V</w:t>
      </w:r>
      <w:r w:rsidR="004C55A1" w:rsidRPr="00016FA3">
        <w:rPr>
          <w:color w:val="auto"/>
        </w:rPr>
        <w:t>I</w:t>
      </w:r>
      <w:bookmarkEnd w:id="11"/>
    </w:p>
    <w:p w:rsidR="001470BD" w:rsidRPr="001470BD" w:rsidRDefault="001470BD" w:rsidP="001470BD">
      <w:pPr>
        <w:jc w:val="center"/>
        <w:rPr>
          <w:rFonts w:cs="Arial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769"/>
      </w:tblGrid>
      <w:tr w:rsidR="00FA6377" w:rsidRPr="00DE3EE5" w:rsidTr="00A00F23">
        <w:tc>
          <w:tcPr>
            <w:tcW w:w="3085" w:type="dxa"/>
            <w:gridSpan w:val="2"/>
          </w:tcPr>
          <w:p w:rsidR="00FA6377" w:rsidRPr="00DE3EE5" w:rsidRDefault="00FA6377" w:rsidP="00A00F23">
            <w:pPr>
              <w:spacing w:after="200" w:line="276" w:lineRule="auto"/>
              <w:jc w:val="left"/>
              <w:rPr>
                <w:rFonts w:cs="Arial"/>
                <w:szCs w:val="20"/>
                <w:u w:val="single"/>
              </w:rPr>
            </w:pPr>
            <w:r w:rsidRPr="00DE3EE5">
              <w:rPr>
                <w:rFonts w:cs="Arial"/>
                <w:b/>
                <w:szCs w:val="20"/>
              </w:rPr>
              <w:t>Uchádzač (názov, sídlo, IČO):</w:t>
            </w:r>
            <w:r w:rsidRPr="00DE3EE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alias w:val="vpíšte názov, sídlo, IČO"/>
            <w:tag w:val="vpíšte názov, sídlo, IČO"/>
            <w:id w:val="159895487"/>
            <w:placeholder>
              <w:docPart w:val="46DCDCCB7D8E402389004A4207307727"/>
            </w:placeholder>
            <w:temporary/>
            <w:showingPlcHdr/>
            <w:text/>
          </w:sdtPr>
          <w:sdtEndPr/>
          <w:sdtContent>
            <w:tc>
              <w:tcPr>
                <w:tcW w:w="6769" w:type="dxa"/>
              </w:tcPr>
              <w:p w:rsidR="00FA6377" w:rsidRPr="00DE3EE5" w:rsidRDefault="00FA6377" w:rsidP="00A00F23">
                <w:pPr>
                  <w:spacing w:after="200" w:line="276" w:lineRule="auto"/>
                  <w:jc w:val="left"/>
                  <w:rPr>
                    <w:rFonts w:cs="Arial"/>
                    <w:szCs w:val="20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FA6377" w:rsidRPr="00DE3EE5" w:rsidTr="00A00F23">
        <w:tc>
          <w:tcPr>
            <w:tcW w:w="959" w:type="dxa"/>
          </w:tcPr>
          <w:p w:rsidR="00FA6377" w:rsidRPr="00DE3EE5" w:rsidRDefault="00FA6377" w:rsidP="00A00F23">
            <w:pPr>
              <w:spacing w:after="200" w:line="276" w:lineRule="auto"/>
              <w:jc w:val="left"/>
              <w:rPr>
                <w:rFonts w:cs="Arial"/>
                <w:b/>
                <w:szCs w:val="20"/>
              </w:rPr>
            </w:pPr>
            <w:r w:rsidRPr="00DE3EE5">
              <w:rPr>
                <w:rFonts w:cs="Arial"/>
                <w:b/>
                <w:szCs w:val="20"/>
              </w:rPr>
              <w:t xml:space="preserve">Súťaž: </w:t>
            </w:r>
          </w:p>
        </w:tc>
        <w:tc>
          <w:tcPr>
            <w:tcW w:w="8895" w:type="dxa"/>
            <w:gridSpan w:val="2"/>
          </w:tcPr>
          <w:p w:rsidR="00FA6377" w:rsidRPr="00A9373D" w:rsidRDefault="00761B0A" w:rsidP="00A9373D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Minirýpadlo</w:t>
            </w:r>
            <w:proofErr w:type="spellEnd"/>
            <w:r>
              <w:rPr>
                <w:rFonts w:cs="Arial"/>
              </w:rPr>
              <w:t xml:space="preserve"> pásové – 2 ks (ID7703)</w:t>
            </w:r>
          </w:p>
        </w:tc>
      </w:tr>
    </w:tbl>
    <w:p w:rsidR="00A44B83" w:rsidRPr="00DE3EE5" w:rsidRDefault="00A44B83">
      <w:pPr>
        <w:jc w:val="left"/>
        <w:rPr>
          <w:rFonts w:cs="Arial"/>
          <w:color w:val="000000"/>
          <w:sz w:val="17"/>
          <w:szCs w:val="17"/>
        </w:rPr>
      </w:pPr>
    </w:p>
    <w:p w:rsidR="00FA6377" w:rsidRPr="00571065" w:rsidRDefault="00FA6377" w:rsidP="00571065">
      <w:pPr>
        <w:pStyle w:val="Nadpis2"/>
        <w:jc w:val="center"/>
        <w:rPr>
          <w:rFonts w:cs="Arial"/>
          <w:sz w:val="28"/>
          <w:szCs w:val="28"/>
        </w:rPr>
      </w:pPr>
      <w:bookmarkStart w:id="12" w:name="_Toc97049648"/>
      <w:r w:rsidRPr="00DE3EE5">
        <w:rPr>
          <w:rFonts w:cs="Arial"/>
          <w:sz w:val="28"/>
          <w:szCs w:val="28"/>
        </w:rPr>
        <w:t>Záručné podmienky a popis dodacích termínov</w:t>
      </w:r>
      <w:bookmarkEnd w:id="12"/>
    </w:p>
    <w:p w:rsidR="00FA6377" w:rsidRPr="00DE3EE5" w:rsidRDefault="00FA6377">
      <w:pPr>
        <w:jc w:val="left"/>
        <w:rPr>
          <w:rFonts w:cs="Arial"/>
          <w:color w:val="000000"/>
          <w:sz w:val="17"/>
          <w:szCs w:val="17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6377" w:rsidRPr="00DE3EE5" w:rsidTr="00A00F23">
        <w:trPr>
          <w:trHeight w:val="521"/>
        </w:trPr>
        <w:tc>
          <w:tcPr>
            <w:tcW w:w="9778" w:type="dxa"/>
            <w:shd w:val="clear" w:color="auto" w:fill="D9D9D9" w:themeFill="background1" w:themeFillShade="D9"/>
          </w:tcPr>
          <w:p w:rsidR="00FA6377" w:rsidRPr="00DE3EE5" w:rsidRDefault="00FA6377" w:rsidP="00761B0A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</w:rPr>
            </w:pPr>
            <w:r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 xml:space="preserve">Záručné podmienky na </w:t>
            </w:r>
            <w:proofErr w:type="spellStart"/>
            <w:r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>nacenen</w:t>
            </w:r>
            <w:r w:rsidR="0049367E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>é</w:t>
            </w:r>
            <w:proofErr w:type="spellEnd"/>
            <w:r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 xml:space="preserve"> </w:t>
            </w:r>
            <w:r w:rsidR="00761B0A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>stroje</w:t>
            </w:r>
            <w:r w:rsidR="00473BD6">
              <w:rPr>
                <w:rFonts w:ascii="DejaVuSans" w:hAnsi="DejaVuSans" w:cs="DejaVuSans"/>
                <w:b/>
                <w:i/>
                <w:iCs/>
                <w:kern w:val="0"/>
                <w:sz w:val="18"/>
                <w:szCs w:val="18"/>
                <w:lang w:eastAsia="sk-SK"/>
              </w:rPr>
              <w:t xml:space="preserve"> </w:t>
            </w:r>
            <w:r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>(na čo sa vzťahuje záruka v jednotlivých rokoch v rámci záručného</w:t>
            </w:r>
            <w:r w:rsidR="00DE3EE5"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 xml:space="preserve"> obdobia) </w:t>
            </w:r>
          </w:p>
        </w:tc>
      </w:tr>
      <w:tr w:rsidR="00DE3EE5" w:rsidRPr="00DE3EE5" w:rsidTr="00A35460">
        <w:trPr>
          <w:trHeight w:val="3116"/>
        </w:trPr>
        <w:tc>
          <w:tcPr>
            <w:tcW w:w="9778" w:type="dxa"/>
          </w:tcPr>
          <w:p w:rsidR="00393833" w:rsidRPr="00163675" w:rsidRDefault="00DE3EE5" w:rsidP="00E73E93">
            <w:pPr>
              <w:rPr>
                <w:rFonts w:cs="Arial"/>
                <w:u w:val="single"/>
              </w:rPr>
            </w:pPr>
            <w:r w:rsidRPr="00163675">
              <w:rPr>
                <w:rFonts w:cs="Arial"/>
                <w:u w:val="single"/>
              </w:rPr>
              <w:t>Popis záručných podmienok:</w:t>
            </w:r>
          </w:p>
          <w:p w:rsidR="00A35460" w:rsidRDefault="00A35460" w:rsidP="00DE3EE5">
            <w:pPr>
              <w:rPr>
                <w:rFonts w:cs="Arial"/>
              </w:rPr>
            </w:pPr>
          </w:p>
          <w:p w:rsidR="00A35460" w:rsidRDefault="00A35460" w:rsidP="00DE3EE5">
            <w:pPr>
              <w:rPr>
                <w:rFonts w:cs="Arial"/>
              </w:rPr>
            </w:pPr>
          </w:p>
          <w:p w:rsidR="00A35460" w:rsidRDefault="00A35460" w:rsidP="00DE3EE5">
            <w:pPr>
              <w:rPr>
                <w:rFonts w:cs="Arial"/>
              </w:rPr>
            </w:pPr>
          </w:p>
          <w:p w:rsidR="00A35460" w:rsidRPr="00DE3EE5" w:rsidRDefault="00A35460" w:rsidP="00DE3EE5">
            <w:pPr>
              <w:rPr>
                <w:rFonts w:cs="Arial"/>
              </w:rPr>
            </w:pPr>
          </w:p>
          <w:p w:rsidR="00DE3EE5" w:rsidRPr="00DE3EE5" w:rsidRDefault="00DE3EE5" w:rsidP="00DE3EE5">
            <w:pPr>
              <w:rPr>
                <w:rFonts w:cs="Arial"/>
              </w:rPr>
            </w:pPr>
          </w:p>
        </w:tc>
      </w:tr>
    </w:tbl>
    <w:p w:rsidR="00E73E93" w:rsidRPr="00DE3EE5" w:rsidRDefault="00E73E93" w:rsidP="00FA6377">
      <w:pPr>
        <w:rPr>
          <w:rFonts w:cs="Arial"/>
        </w:rPr>
      </w:pPr>
    </w:p>
    <w:p w:rsidR="00DE3EE5" w:rsidRPr="00DE3EE5" w:rsidRDefault="00DE3EE5" w:rsidP="00FA6377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6377" w:rsidRPr="00DE3EE5" w:rsidTr="00451BD5">
        <w:trPr>
          <w:trHeight w:val="404"/>
        </w:trPr>
        <w:tc>
          <w:tcPr>
            <w:tcW w:w="9778" w:type="dxa"/>
            <w:shd w:val="clear" w:color="auto" w:fill="D9D9D9" w:themeFill="background1" w:themeFillShade="D9"/>
          </w:tcPr>
          <w:p w:rsidR="00FA6377" w:rsidRPr="00DE3EE5" w:rsidRDefault="00FA6377" w:rsidP="00A00F23">
            <w:pPr>
              <w:rPr>
                <w:rFonts w:cs="Arial"/>
                <w:b/>
              </w:rPr>
            </w:pPr>
            <w:r w:rsidRPr="00DE3EE5">
              <w:rPr>
                <w:rFonts w:cs="Arial"/>
                <w:b/>
                <w:i/>
                <w:iCs/>
                <w:kern w:val="0"/>
                <w:sz w:val="18"/>
                <w:szCs w:val="18"/>
                <w:lang w:eastAsia="sk-SK"/>
              </w:rPr>
              <w:t>Popis dodacích termínov a záväzný termín dodávky od vystavenia objednávky.</w:t>
            </w:r>
          </w:p>
        </w:tc>
      </w:tr>
      <w:tr w:rsidR="00FA6377" w:rsidRPr="00DE3EE5" w:rsidTr="00A00F23">
        <w:trPr>
          <w:trHeight w:val="1019"/>
        </w:trPr>
        <w:tc>
          <w:tcPr>
            <w:tcW w:w="9778" w:type="dxa"/>
          </w:tcPr>
          <w:p w:rsidR="00FA6377" w:rsidRPr="00DE3EE5" w:rsidRDefault="00FA6377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FA6377" w:rsidRPr="00DE3EE5" w:rsidRDefault="00FA6377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A35460" w:rsidRDefault="00A35460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A35460" w:rsidRDefault="00A35460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A35460" w:rsidRDefault="00A35460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A35460" w:rsidRPr="00DE3EE5" w:rsidRDefault="00A35460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  <w:p w:rsidR="00FA6377" w:rsidRPr="00DE3EE5" w:rsidRDefault="00FA6377" w:rsidP="00A00F23">
            <w:pPr>
              <w:pStyle w:val="Odsekzoznamu"/>
              <w:ind w:left="0"/>
              <w:rPr>
                <w:rStyle w:val="Nzovknihy"/>
                <w:rFonts w:cs="Arial"/>
              </w:rPr>
            </w:pPr>
          </w:p>
        </w:tc>
      </w:tr>
    </w:tbl>
    <w:p w:rsidR="00FA6377" w:rsidRPr="00DE3EE5" w:rsidRDefault="00FA6377">
      <w:pPr>
        <w:jc w:val="left"/>
        <w:rPr>
          <w:rFonts w:cs="Arial"/>
          <w:color w:val="000000"/>
          <w:sz w:val="17"/>
          <w:szCs w:val="17"/>
        </w:rPr>
      </w:pPr>
    </w:p>
    <w:p w:rsidR="00FA6377" w:rsidRPr="00DE3EE5" w:rsidRDefault="00FA6377" w:rsidP="00FA6377">
      <w:pPr>
        <w:spacing w:line="480" w:lineRule="auto"/>
        <w:rPr>
          <w:rFonts w:cs="Arial"/>
          <w:color w:val="000000"/>
          <w:sz w:val="17"/>
          <w:szCs w:val="17"/>
        </w:rPr>
      </w:pPr>
    </w:p>
    <w:p w:rsidR="00FA6377" w:rsidRPr="00DE3EE5" w:rsidRDefault="00FA6377" w:rsidP="00FA6377">
      <w:pPr>
        <w:spacing w:line="480" w:lineRule="auto"/>
        <w:rPr>
          <w:rFonts w:cs="Arial"/>
          <w:color w:val="000000"/>
          <w:sz w:val="17"/>
          <w:szCs w:val="17"/>
        </w:rPr>
      </w:pPr>
      <w:r w:rsidRPr="00DE3EE5">
        <w:rPr>
          <w:rFonts w:cs="Arial"/>
          <w:color w:val="000000"/>
          <w:sz w:val="17"/>
          <w:szCs w:val="17"/>
        </w:rPr>
        <w:t>V </w:t>
      </w:r>
      <w:sdt>
        <w:sdtPr>
          <w:rPr>
            <w:rFonts w:cs="Arial"/>
            <w:color w:val="000000"/>
            <w:sz w:val="17"/>
            <w:szCs w:val="17"/>
          </w:rPr>
          <w:alias w:val="zadajte mesto"/>
          <w:tag w:val="zadajte mesto"/>
          <w:id w:val="1128285826"/>
          <w:placeholder>
            <w:docPart w:val="C178DE2C88414E9ABA36F85D2F7E3D64"/>
          </w:placeholder>
          <w:temporary/>
          <w:showingPlcHdr/>
          <w:text/>
        </w:sdtPr>
        <w:sdtEndPr/>
        <w:sdtContent>
          <w:r w:rsidRPr="00DE3EE5">
            <w:rPr>
              <w:rStyle w:val="Textzstupnhosymbolu"/>
              <w:rFonts w:cs="Arial"/>
            </w:rPr>
            <w:t>Kliknutím zadáte text.</w:t>
          </w:r>
        </w:sdtContent>
      </w:sdt>
      <w:r w:rsidRPr="00DE3EE5">
        <w:rPr>
          <w:rFonts w:cs="Arial"/>
          <w:color w:val="000000"/>
          <w:sz w:val="17"/>
          <w:szCs w:val="17"/>
        </w:rPr>
        <w:t xml:space="preserve"> dňa </w:t>
      </w:r>
      <w:sdt>
        <w:sdtPr>
          <w:rPr>
            <w:rFonts w:cs="Arial"/>
            <w:color w:val="000000"/>
            <w:sz w:val="17"/>
            <w:szCs w:val="17"/>
          </w:rPr>
          <w:id w:val="755402933"/>
          <w:placeholder>
            <w:docPart w:val="CC278C837A7445AE9CD917FEB58ACDE3"/>
          </w:placeholder>
          <w:showingPlcHdr/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Pr="00DE3EE5">
            <w:rPr>
              <w:rStyle w:val="Textzstupnhosymbolu"/>
              <w:rFonts w:cs="Arial"/>
            </w:rPr>
            <w:t>Kliknutím zadáte dátum.</w:t>
          </w:r>
        </w:sdtContent>
      </w:sdt>
    </w:p>
    <w:p w:rsidR="00FA6377" w:rsidRPr="00DE3EE5" w:rsidRDefault="00FA6377" w:rsidP="00FA6377">
      <w:pPr>
        <w:spacing w:line="480" w:lineRule="auto"/>
        <w:rPr>
          <w:rFonts w:cs="Arial"/>
          <w:color w:val="000000"/>
          <w:sz w:val="17"/>
          <w:szCs w:val="17"/>
        </w:rPr>
      </w:pPr>
    </w:p>
    <w:tbl>
      <w:tblPr>
        <w:tblStyle w:val="Mriekatabuky"/>
        <w:tblW w:w="0" w:type="auto"/>
        <w:tblInd w:w="634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FA6377" w:rsidRPr="00DE3EE5" w:rsidTr="00A00F23">
        <w:sdt>
          <w:sdtPr>
            <w:rPr>
              <w:rFonts w:cs="Arial"/>
              <w:color w:val="000000"/>
              <w:sz w:val="17"/>
              <w:szCs w:val="17"/>
            </w:rPr>
            <w:alias w:val="Titul, meno, priezvisko"/>
            <w:tag w:val="Titul, meno, priezvisko"/>
            <w:id w:val="-297530932"/>
            <w:placeholder>
              <w:docPart w:val="8C3FDE2C2BEA456398302B73801EAEBE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FA6377" w:rsidRPr="00DE3EE5" w:rsidRDefault="00FA6377" w:rsidP="00A00F23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  <w:tr w:rsidR="00FA6377" w:rsidRPr="00DE3EE5" w:rsidTr="00A00F23">
        <w:sdt>
          <w:sdtPr>
            <w:rPr>
              <w:rFonts w:cs="Arial"/>
              <w:color w:val="000000"/>
              <w:sz w:val="17"/>
              <w:szCs w:val="17"/>
            </w:rPr>
            <w:alias w:val="funkcia"/>
            <w:tag w:val="funkcia"/>
            <w:id w:val="666678395"/>
            <w:placeholder>
              <w:docPart w:val="18425C67A2C141B4BFE345DF85109591"/>
            </w:placeholder>
            <w:temporary/>
            <w:showingPlcHdr/>
            <w:text/>
          </w:sdtPr>
          <w:sdtEndPr/>
          <w:sdtContent>
            <w:tc>
              <w:tcPr>
                <w:tcW w:w="3433" w:type="dxa"/>
              </w:tcPr>
              <w:p w:rsidR="00FA6377" w:rsidRPr="00DE3EE5" w:rsidRDefault="00FA6377" w:rsidP="00A00F23">
                <w:pPr>
                  <w:spacing w:line="480" w:lineRule="auto"/>
                  <w:jc w:val="center"/>
                  <w:rPr>
                    <w:rFonts w:cs="Arial"/>
                    <w:color w:val="000000"/>
                    <w:sz w:val="17"/>
                    <w:szCs w:val="17"/>
                  </w:rPr>
                </w:pPr>
                <w:r w:rsidRPr="00DE3EE5">
                  <w:rPr>
                    <w:rStyle w:val="Textzstupnhosymbolu"/>
                    <w:rFonts w:cs="Arial"/>
                  </w:rPr>
                  <w:t>Kliknutím zadáte text.</w:t>
                </w:r>
              </w:p>
            </w:tc>
          </w:sdtContent>
        </w:sdt>
      </w:tr>
    </w:tbl>
    <w:p w:rsidR="00A00F23" w:rsidRPr="00DE3EE5" w:rsidRDefault="00FA6377">
      <w:pPr>
        <w:jc w:val="left"/>
        <w:rPr>
          <w:rFonts w:cs="Arial"/>
          <w:color w:val="000000"/>
          <w:sz w:val="17"/>
          <w:szCs w:val="17"/>
        </w:rPr>
        <w:sectPr w:rsidR="00A00F23" w:rsidRPr="00DE3EE5" w:rsidSect="004C55A1">
          <w:headerReference w:type="default" r:id="rId10"/>
          <w:footerReference w:type="default" r:id="rId11"/>
          <w:pgSz w:w="11906" w:h="16838" w:code="9"/>
          <w:pgMar w:top="1960" w:right="1134" w:bottom="1758" w:left="1134" w:header="426" w:footer="890" w:gutter="0"/>
          <w:pgNumType w:start="1"/>
          <w:cols w:space="708"/>
          <w:docGrid w:linePitch="360"/>
        </w:sectPr>
      </w:pPr>
      <w:r w:rsidRPr="00DE3EE5">
        <w:rPr>
          <w:rFonts w:cs="Arial"/>
          <w:color w:val="000000"/>
          <w:sz w:val="17"/>
          <w:szCs w:val="17"/>
        </w:rPr>
        <w:br w:type="page"/>
      </w:r>
    </w:p>
    <w:p w:rsidR="00FF70E2" w:rsidRPr="005E49FB" w:rsidRDefault="00FF70E2" w:rsidP="00761B0A">
      <w:pPr>
        <w:pStyle w:val="Nadpis1"/>
        <w:jc w:val="center"/>
        <w:rPr>
          <w:rFonts w:cs="Arial"/>
          <w:b w:val="0"/>
          <w:sz w:val="28"/>
        </w:rPr>
      </w:pPr>
    </w:p>
    <w:sectPr w:rsidR="00FF70E2" w:rsidRPr="005E49FB" w:rsidSect="00F75310">
      <w:headerReference w:type="default" r:id="rId12"/>
      <w:footerReference w:type="default" r:id="rId13"/>
      <w:pgSz w:w="11906" w:h="16838"/>
      <w:pgMar w:top="439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C2" w:rsidRDefault="006F06C2" w:rsidP="00E13779">
      <w:r>
        <w:separator/>
      </w:r>
    </w:p>
  </w:endnote>
  <w:endnote w:type="continuationSeparator" w:id="0">
    <w:p w:rsidR="006F06C2" w:rsidRDefault="006F06C2" w:rsidP="00E1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B0" w:rsidRDefault="00EF06B0" w:rsidP="003140ED">
    <w:pPr>
      <w:pStyle w:val="Pta"/>
      <w:jc w:val="center"/>
      <w:rPr>
        <w:rFonts w:cs="Arial"/>
      </w:rPr>
    </w:pPr>
  </w:p>
  <w:p w:rsidR="00EF06B0" w:rsidRDefault="00EF06B0" w:rsidP="003140ED">
    <w:pPr>
      <w:pStyle w:val="Pta"/>
    </w:pPr>
  </w:p>
  <w:p w:rsidR="00EF06B0" w:rsidRDefault="006F06C2" w:rsidP="003140ED">
    <w:pPr>
      <w:pStyle w:val="Pta"/>
      <w:jc w:val="center"/>
    </w:pPr>
    <w:sdt>
      <w:sdtPr>
        <w:id w:val="965849988"/>
        <w:docPartObj>
          <w:docPartGallery w:val="Page Numbers (Bottom of Page)"/>
          <w:docPartUnique/>
        </w:docPartObj>
      </w:sdtPr>
      <w:sdtEndPr/>
      <w:sdtContent>
        <w:r w:rsidR="00EF06B0"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70016" behindDoc="0" locked="1" layoutInCell="1" allowOverlap="0" wp14:anchorId="05B9A9FE" wp14:editId="3EBB3A6F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9638030</wp:posOffset>
                  </wp:positionV>
                  <wp:extent cx="6120130" cy="760730"/>
                  <wp:effectExtent l="0" t="0" r="13970" b="1270"/>
                  <wp:wrapNone/>
                  <wp:docPr id="17" name="Group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20130" cy="760730"/>
                            <a:chOff x="1134" y="15364"/>
                            <a:chExt cx="9638" cy="1198"/>
                          </a:xfrm>
                        </wpg:grpSpPr>
                        <wps:wsp>
                          <wps:cNvPr id="18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5364"/>
                              <a:ext cx="96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41A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8" y="15536"/>
                              <a:ext cx="7832" cy="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41A2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B0" w:rsidRPr="00395BD3" w:rsidRDefault="00EF06B0" w:rsidP="001261AA">
                                <w:pPr>
                                  <w:spacing w:line="200" w:lineRule="exact"/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</w:pPr>
                                <w:r w:rsidRPr="00454FF7">
                                  <w:rPr>
                                    <w:rFonts w:cs="Arial"/>
                                    <w:b/>
                                    <w:kern w:val="14"/>
                                    <w:sz w:val="14"/>
                                    <w:szCs w:val="14"/>
                                  </w:rPr>
                                  <w:t xml:space="preserve">Stredoslovenská </w:t>
                                </w:r>
                                <w:r>
                                  <w:rPr>
                                    <w:rFonts w:cs="Arial"/>
                                    <w:b/>
                                    <w:kern w:val="14"/>
                                    <w:sz w:val="14"/>
                                    <w:szCs w:val="14"/>
                                  </w:rPr>
                                  <w:t>distribučná</w:t>
                                </w:r>
                                <w:r w:rsidRPr="00454FF7">
                                  <w:rPr>
                                    <w:rFonts w:cs="Arial"/>
                                    <w:b/>
                                    <w:kern w:val="14"/>
                                    <w:sz w:val="14"/>
                                    <w:szCs w:val="14"/>
                                  </w:rPr>
                                  <w:t>, a. s.,</w:t>
                                </w:r>
                                <w:r w:rsidRPr="00395BD3"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 xml:space="preserve"> Pri Rajčianke 2927/8, 010 47 Žilina, tel.: +421 41 519 1111, fax: +421 41 519 2575</w:t>
                                </w:r>
                              </w:p>
                              <w:p w:rsidR="00EF06B0" w:rsidRPr="00395BD3" w:rsidRDefault="00EF06B0" w:rsidP="001261AA">
                                <w:pPr>
                                  <w:spacing w:line="200" w:lineRule="exact"/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</w:pPr>
                                <w:r w:rsidRPr="00395BD3"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 xml:space="preserve">IČO: 36 442 151, IČ DPH: SK2022187453, DIČ: 2022187453, </w:t>
                                </w:r>
                                <w:r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>IBAN: SK44 0200 0000 0021 4355 0551,</w:t>
                                </w:r>
                                <w:r w:rsidRPr="00395BD3"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 xml:space="preserve"> BIC: SUBASKBX</w:t>
                                </w:r>
                              </w:p>
                              <w:p w:rsidR="00EF06B0" w:rsidRPr="00395BD3" w:rsidRDefault="00EF06B0" w:rsidP="001261AA">
                                <w:pPr>
                                  <w:spacing w:line="200" w:lineRule="exact"/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</w:pPr>
                                <w:r w:rsidRPr="00395BD3"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 xml:space="preserve">Stredoslovenská </w:t>
                                </w:r>
                                <w:r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>distribučná</w:t>
                                </w:r>
                                <w:r w:rsidRPr="00395BD3">
                                  <w:rPr>
                                    <w:rFonts w:cs="Arial"/>
                                    <w:kern w:val="14"/>
                                    <w:sz w:val="14"/>
                                    <w:szCs w:val="14"/>
                                  </w:rPr>
                                  <w:t xml:space="preserve">, a. s., je zapísaná v Obchodnom registri Okresného súdu Žilina, Oddiel: Sa, Vložka číslo: 10514/L </w:t>
                                </w:r>
                              </w:p>
                              <w:p w:rsidR="00EF06B0" w:rsidRPr="00454FF7" w:rsidRDefault="00EF06B0" w:rsidP="001261AA">
                                <w:pPr>
                                  <w:spacing w:line="200" w:lineRule="exact"/>
                                  <w:rPr>
                                    <w:b/>
                                    <w:color w:val="C41A28"/>
                                  </w:rPr>
                                </w:pPr>
                                <w:r w:rsidRPr="00454FF7">
                                  <w:rPr>
                                    <w:rFonts w:cs="Arial"/>
                                    <w:b/>
                                    <w:color w:val="C41A28"/>
                                    <w:kern w:val="14"/>
                                    <w:sz w:val="14"/>
                                    <w:szCs w:val="14"/>
                                  </w:rPr>
                                  <w:t>www.ssd.sk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8" y="15593"/>
                              <a:ext cx="96" cy="96"/>
                            </a:xfrm>
                            <a:prstGeom prst="rect">
                              <a:avLst/>
                            </a:prstGeom>
                            <a:solidFill>
                              <a:srgbClr val="2440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7" o:spid="_x0000_s1027" style="position:absolute;left:0;text-align:left;margin-left:6.75pt;margin-top:758.9pt;width:481.9pt;height:59.9pt;z-index:251670016;mso-position-vertical-relative:page" coordorigin="1134,15364" coordsize="9638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ryCAQAACMNAAAOAAAAZHJzL2Uyb0RvYy54bWzMV21vpDYQ/l6p/8HiOwGzLAurkFOyL1Gl&#10;tI166Q/wgnlRwaa2N2x66n/v2AYSchcluvROtx/AMPYw88zzjL3nH05tg+6pkDVnqYPPfAdRlvG8&#10;ZmXq/Hm3d2MHSUVYThrOaOo8UOl8uPj5p/O+W9OAV7zJqUDghMl136VOpVS39jyZVbQl8ox3lIGx&#10;4KIlCh5F6eWC9OC9bbzA9yOv5yLvBM+olPB2a43OhfFfFDRTvxeFpAo1qQOxKXMV5nrQV+/inKxL&#10;QbqqzoYwyFdE0ZKawUcnV1uiCDqK+jNXbZ0JLnmhzjLeerwo6oyaHCAb7D/L5lrwY2dyKdd92U0w&#10;AbTPcPpqt9lv97cC1TnUbuUgRlqokfksWmls+q5cw5Rr0X3sboVNEIY3PPtLgtl7btfPpZ2MDv2v&#10;PAd35Ki4weZUiFa7gKzRyZTgYSoBPSmUwcsIAw4LqFQGtlXkr2BsapRVUEi9DONF6CCw4uUiCkfj&#10;blifRAtgnF6McRJrq0fW9sMm2CE4nRkQTj5iKt+H6ceKdNSUSmrARkwhFovpJYBg5iATlP46TNsw&#10;C2p2YgOoiPFNRVhJzeS7hw4AxCaN2RL9IKEir4L8JbRGrB+xMhhPQJF1J6S6prxFepA6UglSl5Xa&#10;cMZAUVxgU09yfyOVRXhcoMvL+L5uGlO0hqE+dZJlsDQLJG/qXBv1NCnKw6YR6J6ANDchvgzGcs2m&#10;gQRYbpxVlOS7YaxI3dgxRN0w7Q+ygnCGkdXep8RPdvEuDt0wiHZu6G+37uV+E7rRHq+W28V2s9ni&#10;f3VoOFxXdZ5TpqMb+wAO38aJoSNZBU+dYILBm3s3jIRgx7sJGrhpC2qJeeD5w63Q0Or3QNPvxddk&#10;5OudJskVP6FEk2/gnu4BSJ3gtSalKaJtBRNrL4XgvS4UyGlGW9s+xixfp+0yBukYkYPKdQimwKZF&#10;rOJFMEjcD4ztZeYKoOubuao/8qRqPyivZuqYiWhvfqZZgLwetfYiAS2mZpv6lOAg9K+CxN1H8coN&#10;9+HSTVZ+7Po4uUoiP0zC7X4ulZua0fdL5d0Noq0VnCCauk2d2Nc/y5aXusWkdB3+qMHx/iUtqtPh&#10;NEjAyhIJDj0Rtig49sCg4uIfB/VwhEgdBmccBzW/MKC/Pm2MAzEODuOAsAwWpo5ykB1ulD2VHDuh&#10;W+0oMMb1zlHUps9q+dgYvntnCCAdu5P9AZKCDaqhCBuon/SGb9oRQjx1hGQx7whJZPsB3HXPHDf8&#10;z/ax17rBE80825+CMPTj0ftsmt183tg2fmyNGfWMR4FZkt9aY68KS/59JGKSVoKhHKO8wuVKk9NK&#10;bLBYmQ2W/1Fq5ggJJ3FDsuFfgz7qP3020nz8b3PxHwAAAP//AwBQSwMEFAAGAAgAAAAhAD/AX8Hh&#10;AAAADAEAAA8AAABkcnMvZG93bnJldi54bWxMj0Frg0AQhe+F/odlCr01qxW1sa4hhLanUGhSKLlt&#10;dKISd1bcjZp/3+mpOQ1v5vHme/lqNp0YcXCtJQXhIgCBVNqqpVrB9/796QWE85oq3VlCBVd0sCru&#10;73KdVXaiLxx3vhYcQi7TChrv+0xKVzZotFvYHolvJzsY7VkOtawGPXG46eRzECTS6Jb4Q6N73DRY&#10;nncXo+Bj0tM6Ct/G7fm0uR728efPNkSlHh/m9SsIj7P/N8MfPqNDwUxHe6HKiY51FLOTZxym3IEd&#10;yzSNQBx5lURpArLI5W2J4hcAAP//AwBQSwECLQAUAAYACAAAACEAtoM4kv4AAADhAQAAEwAAAAAA&#10;AAAAAAAAAAAAAAAAW0NvbnRlbnRfVHlwZXNdLnhtbFBLAQItABQABgAIAAAAIQA4/SH/1gAAAJQB&#10;AAALAAAAAAAAAAAAAAAAAC8BAABfcmVscy8ucmVsc1BLAQItABQABgAIAAAAIQDGJVryCAQAACMN&#10;AAAOAAAAAAAAAAAAAAAAAC4CAABkcnMvZTJvRG9jLnhtbFBLAQItABQABgAIAAAAIQA/wF/B4QAA&#10;AAwBAAAPAAAAAAAAAAAAAAAAAGIGAABkcnMvZG93bnJldi54bWxQSwUGAAAAAAQABADzAAAAcAcA&#10;AAAA&#10;" o:allowoverlap="f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8" type="#_x0000_t32" style="position:absolute;left:1134;top:15364;width:9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a9u8YAAADbAAAADwAAAGRycy9kb3ducmV2LnhtbESPQUvDQBCF70L/wzIFL2I3KkpJuy0q&#10;FD0prW3F25CdJtHsbMiOSfz3zkHwNsN78943y/UYGtNTl+rIDq5mGRjiIvqaSwf7t83lHEwSZI9N&#10;ZHLwQwnWq8nZEnMfB95Sv5PSaAinHB1UIm1ubSoqCphmsSVW7RS7gKJrV1rf4aDhobHXWXZnA9as&#10;DRW29FhR8bX7Dg4+Poe9yHy8uLl97Q/ZQ/O0Ob68O3c+He8XYIRG+Tf/XT97xVdY/UUHs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WvbvGAAAA2wAAAA8AAAAAAAAA&#10;AAAAAAAAoQIAAGRycy9kb3ducmV2LnhtbFBLBQYAAAAABAAEAPkAAACUAwAAAAA=&#10;" strokecolor="#c41a28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1588;top:15536;width:7832;height:10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+BcIA&#10;AADbAAAADwAAAGRycy9kb3ducmV2LnhtbERPS2vCQBC+C/6HZQq96aYV2xizipQWhPaiKehxyE4e&#10;mp0N2W2S/vtuQfA2H99z0u1oGtFT52rLCp7mEQji3OqaSwXf2ccsBuE8ssbGMin4JQfbzXSSYqLt&#10;wAfqj74UIYRdggoq79tESpdXZNDNbUscuMJ2Bn2AXSl1h0MIN418jqIXabDm0FBhS28V5dfjj1Ew&#10;xovz12V47bn/jLOsfF8sC39S6vFh3K1BeBr9XXxz73WYv4L/X8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H4FwgAAANsAAAAPAAAAAAAAAAAAAAAAAJgCAABkcnMvZG93&#10;bnJldi54bWxQSwUGAAAAAAQABAD1AAAAhwMAAAAA&#10;" filled="f" stroked="f" strokecolor="#c41a28">
                    <v:textbox inset="0,0,0,0">
                      <w:txbxContent>
                        <w:p w:rsidR="00EF06B0" w:rsidRPr="00395BD3" w:rsidRDefault="00EF06B0" w:rsidP="001261AA">
                          <w:pPr>
                            <w:spacing w:line="200" w:lineRule="exact"/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</w:pPr>
                          <w:r w:rsidRPr="00454FF7">
                            <w:rPr>
                              <w:rFonts w:cs="Arial"/>
                              <w:b/>
                              <w:kern w:val="14"/>
                              <w:sz w:val="14"/>
                              <w:szCs w:val="14"/>
                            </w:rPr>
                            <w:t xml:space="preserve">Stredoslovenská </w:t>
                          </w:r>
                          <w:r>
                            <w:rPr>
                              <w:rFonts w:cs="Arial"/>
                              <w:b/>
                              <w:kern w:val="14"/>
                              <w:sz w:val="14"/>
                              <w:szCs w:val="14"/>
                            </w:rPr>
                            <w:t>distribučná</w:t>
                          </w:r>
                          <w:r w:rsidRPr="00454FF7">
                            <w:rPr>
                              <w:rFonts w:cs="Arial"/>
                              <w:b/>
                              <w:kern w:val="14"/>
                              <w:sz w:val="14"/>
                              <w:szCs w:val="14"/>
                            </w:rPr>
                            <w:t>, a. s.,</w:t>
                          </w:r>
                          <w:r w:rsidRPr="00395BD3"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 xml:space="preserve"> Pri Rajčianke 2927/8, 010 47 Žilina, tel.: +421 41 519 1111, fax: +421 41 519 2575</w:t>
                          </w:r>
                        </w:p>
                        <w:p w:rsidR="00EF06B0" w:rsidRPr="00395BD3" w:rsidRDefault="00EF06B0" w:rsidP="001261AA">
                          <w:pPr>
                            <w:spacing w:line="200" w:lineRule="exact"/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</w:pPr>
                          <w:r w:rsidRPr="00395BD3"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 xml:space="preserve">IČO: 36 442 151, IČ DPH: SK2022187453, DIČ: 2022187453, </w:t>
                          </w:r>
                          <w:r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>IBAN: SK44 0200 0000 0021 4355 0551,</w:t>
                          </w:r>
                          <w:r w:rsidRPr="00395BD3"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 xml:space="preserve"> BIC: SUBASKBX</w:t>
                          </w:r>
                        </w:p>
                        <w:p w:rsidR="00EF06B0" w:rsidRPr="00395BD3" w:rsidRDefault="00EF06B0" w:rsidP="001261AA">
                          <w:pPr>
                            <w:spacing w:line="200" w:lineRule="exact"/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</w:pPr>
                          <w:r w:rsidRPr="00395BD3"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 xml:space="preserve">Stredoslovenská </w:t>
                          </w:r>
                          <w:r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>distribučná</w:t>
                          </w:r>
                          <w:r w:rsidRPr="00395BD3">
                            <w:rPr>
                              <w:rFonts w:cs="Arial"/>
                              <w:kern w:val="14"/>
                              <w:sz w:val="14"/>
                              <w:szCs w:val="14"/>
                            </w:rPr>
                            <w:t xml:space="preserve">, a. s., je zapísaná v Obchodnom registri Okresného súdu Žilina, Oddiel: Sa, Vložka číslo: 10514/L </w:t>
                          </w:r>
                        </w:p>
                        <w:p w:rsidR="00EF06B0" w:rsidRPr="00454FF7" w:rsidRDefault="00EF06B0" w:rsidP="001261AA">
                          <w:pPr>
                            <w:spacing w:line="200" w:lineRule="exact"/>
                            <w:rPr>
                              <w:b/>
                              <w:color w:val="C41A28"/>
                            </w:rPr>
                          </w:pPr>
                          <w:r w:rsidRPr="00454FF7">
                            <w:rPr>
                              <w:rFonts w:cs="Arial"/>
                              <w:b/>
                              <w:color w:val="C41A28"/>
                              <w:kern w:val="14"/>
                              <w:sz w:val="14"/>
                              <w:szCs w:val="14"/>
                            </w:rPr>
                            <w:t>www.ssd.sk</w:t>
                          </w:r>
                        </w:p>
                      </w:txbxContent>
                    </v:textbox>
                  </v:shape>
                  <v:rect id="Rectangle 10" o:spid="_x0000_s1030" style="position:absolute;left:1418;top:15593;width:96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2PMIA&#10;AADbAAAADwAAAGRycy9kb3ducmV2LnhtbERPTWvCQBC9F/oflin0ImZjQKkxq0hBrPXUGCm9Ddkx&#10;Cc3OhuzGpP++eyj0+Hjf2W4yrbhT7xrLChZRDIK4tLrhSkFxOcxfQDiPrLG1TAp+yMFu+/iQYart&#10;yB90z30lQgi7FBXU3neplK6syaCLbEccuJvtDfoA+0rqHscQblqZxPFKGmw4NNTY0WtN5Xc+GAUr&#10;dyry99na4f44XfH8uTwM45dSz0/TfgPC0+T/xX/uN60gCevD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bY8wgAAANsAAAAPAAAAAAAAAAAAAAAAAJgCAABkcnMvZG93&#10;bnJldi54bWxQSwUGAAAAAAQABAD1AAAAhwMAAAAA&#10;" fillcolor="#244086" stroked="f"/>
                  <w10:wrap anchory="page"/>
                  <w10:anchorlock/>
                </v:group>
              </w:pict>
            </mc:Fallback>
          </mc:AlternateContent>
        </w:r>
      </w:sdtContent>
    </w:sdt>
  </w:p>
  <w:p w:rsidR="00EF06B0" w:rsidRPr="003140ED" w:rsidRDefault="00EF06B0" w:rsidP="003140E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B0" w:rsidRPr="00EB4335" w:rsidRDefault="00EF06B0" w:rsidP="00F23265">
    <w:pPr>
      <w:pStyle w:val="Pta"/>
      <w:jc w:val="center"/>
      <w:rPr>
        <w:rFonts w:cs="Arial"/>
        <w:sz w:val="18"/>
        <w:szCs w:val="18"/>
      </w:rPr>
    </w:pPr>
    <w:r w:rsidRPr="00EB4335">
      <w:rPr>
        <w:rStyle w:val="slostrany"/>
        <w:rFonts w:cs="Arial"/>
        <w:sz w:val="18"/>
        <w:szCs w:val="18"/>
      </w:rPr>
      <w:fldChar w:fldCharType="begin"/>
    </w:r>
    <w:r w:rsidRPr="00EB4335">
      <w:rPr>
        <w:rStyle w:val="slostrany"/>
        <w:rFonts w:cs="Arial"/>
        <w:sz w:val="18"/>
        <w:szCs w:val="18"/>
      </w:rPr>
      <w:instrText xml:space="preserve"> PAGE </w:instrText>
    </w:r>
    <w:r w:rsidRPr="00EB4335">
      <w:rPr>
        <w:rStyle w:val="slostrany"/>
        <w:rFonts w:cs="Arial"/>
        <w:sz w:val="18"/>
        <w:szCs w:val="18"/>
      </w:rPr>
      <w:fldChar w:fldCharType="separate"/>
    </w:r>
    <w:r w:rsidR="00126522">
      <w:rPr>
        <w:rStyle w:val="slostrany"/>
        <w:rFonts w:cs="Arial"/>
        <w:noProof/>
        <w:sz w:val="18"/>
        <w:szCs w:val="18"/>
      </w:rPr>
      <w:t>1</w:t>
    </w:r>
    <w:r w:rsidRPr="00EB4335">
      <w:rPr>
        <w:rStyle w:val="slostra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C2" w:rsidRDefault="006F06C2" w:rsidP="00E13779">
      <w:r>
        <w:separator/>
      </w:r>
    </w:p>
  </w:footnote>
  <w:footnote w:type="continuationSeparator" w:id="0">
    <w:p w:rsidR="006F06C2" w:rsidRDefault="006F06C2" w:rsidP="00E1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B0" w:rsidRPr="005A43AD" w:rsidRDefault="00EF06B0" w:rsidP="00A002B9">
    <w:pPr>
      <w:jc w:val="center"/>
      <w:rPr>
        <w:rFonts w:cs="Arial"/>
        <w:b/>
        <w:szCs w:val="20"/>
      </w:rPr>
    </w:pPr>
    <w:r w:rsidRPr="00A002B9">
      <w:rPr>
        <w:rFonts w:cs="Arial"/>
        <w:b/>
        <w:noProof/>
        <w:sz w:val="24"/>
        <w:szCs w:val="24"/>
        <w:lang w:eastAsia="sk-SK"/>
      </w:rPr>
      <w:drawing>
        <wp:anchor distT="0" distB="0" distL="114300" distR="114300" simplePos="0" relativeHeight="251667968" behindDoc="1" locked="0" layoutInCell="1" allowOverlap="1" wp14:anchorId="1A208E4C" wp14:editId="6DFFB46D">
          <wp:simplePos x="0" y="0"/>
          <wp:positionH relativeFrom="column">
            <wp:posOffset>-914455</wp:posOffset>
          </wp:positionH>
          <wp:positionV relativeFrom="paragraph">
            <wp:posOffset>-632295</wp:posOffset>
          </wp:positionV>
          <wp:extent cx="2332355" cy="1295400"/>
          <wp:effectExtent l="0" t="0" r="0" b="0"/>
          <wp:wrapNone/>
          <wp:docPr id="2" name="Obrázok 2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6B0" w:rsidRDefault="00761B0A" w:rsidP="005A43AD">
    <w:pPr>
      <w:jc w:val="center"/>
      <w:rPr>
        <w:rFonts w:cs="Arial"/>
        <w:b/>
        <w:szCs w:val="20"/>
      </w:rPr>
    </w:pPr>
    <w:proofErr w:type="spellStart"/>
    <w:r>
      <w:rPr>
        <w:rFonts w:cs="Arial"/>
        <w:b/>
      </w:rPr>
      <w:t>Minirýpadlo</w:t>
    </w:r>
    <w:proofErr w:type="spellEnd"/>
    <w:r>
      <w:rPr>
        <w:rFonts w:cs="Arial"/>
        <w:b/>
      </w:rPr>
      <w:t xml:space="preserve"> pásové</w:t>
    </w:r>
  </w:p>
  <w:p w:rsidR="00EF06B0" w:rsidRPr="00C15622" w:rsidRDefault="00EF06B0" w:rsidP="005A43AD">
    <w:pPr>
      <w:jc w:val="center"/>
      <w:rPr>
        <w:rFonts w:cs="Arial"/>
        <w:b/>
        <w:szCs w:val="20"/>
      </w:rPr>
    </w:pPr>
    <w:r w:rsidRPr="005A43AD">
      <w:rPr>
        <w:rFonts w:cs="Arial"/>
        <w:b/>
        <w:szCs w:val="20"/>
      </w:rPr>
      <w:t xml:space="preserve">(ID </w:t>
    </w:r>
    <w:r w:rsidR="00761B0A">
      <w:rPr>
        <w:rFonts w:cs="Arial"/>
        <w:b/>
        <w:szCs w:val="20"/>
      </w:rPr>
      <w:t>7703</w:t>
    </w:r>
    <w:r w:rsidRPr="005A43AD">
      <w:rPr>
        <w:rFonts w:cs="Arial"/>
        <w:b/>
        <w:szCs w:val="20"/>
      </w:rPr>
      <w:t>)</w:t>
    </w:r>
  </w:p>
  <w:p w:rsidR="00EF06B0" w:rsidRDefault="00EF06B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B0" w:rsidRDefault="00EF06B0" w:rsidP="003140ED">
    <w:pPr>
      <w:jc w:val="right"/>
      <w:rPr>
        <w:rFonts w:cs="Arial"/>
      </w:rPr>
    </w:pPr>
  </w:p>
  <w:p w:rsidR="00EF06B0" w:rsidRDefault="00EF06B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7CF"/>
    <w:multiLevelType w:val="multilevel"/>
    <w:tmpl w:val="63121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D3083A"/>
    <w:multiLevelType w:val="multilevel"/>
    <w:tmpl w:val="9E5CB2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94618D"/>
    <w:multiLevelType w:val="multilevel"/>
    <w:tmpl w:val="2DBCEFB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5236C2"/>
    <w:multiLevelType w:val="multilevel"/>
    <w:tmpl w:val="FB6A9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7907CC"/>
    <w:multiLevelType w:val="hybridMultilevel"/>
    <w:tmpl w:val="9A9E487C"/>
    <w:lvl w:ilvl="0" w:tplc="88E6461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D5874"/>
    <w:multiLevelType w:val="hybridMultilevel"/>
    <w:tmpl w:val="501245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F7F82"/>
    <w:multiLevelType w:val="multilevel"/>
    <w:tmpl w:val="2CCAB8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091859"/>
    <w:multiLevelType w:val="multilevel"/>
    <w:tmpl w:val="9E5CB2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053907"/>
    <w:multiLevelType w:val="hybridMultilevel"/>
    <w:tmpl w:val="B32635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236B"/>
    <w:multiLevelType w:val="multilevel"/>
    <w:tmpl w:val="FB6A9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9E3CB2"/>
    <w:multiLevelType w:val="multilevel"/>
    <w:tmpl w:val="63121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152984"/>
    <w:multiLevelType w:val="multilevel"/>
    <w:tmpl w:val="6AACD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801DE1"/>
    <w:multiLevelType w:val="multilevel"/>
    <w:tmpl w:val="012656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A91F41"/>
    <w:multiLevelType w:val="multilevel"/>
    <w:tmpl w:val="2DBCEFB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DE28B2"/>
    <w:multiLevelType w:val="multilevel"/>
    <w:tmpl w:val="A6384E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EF3B66"/>
    <w:multiLevelType w:val="multilevel"/>
    <w:tmpl w:val="6AACD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705E13"/>
    <w:multiLevelType w:val="multilevel"/>
    <w:tmpl w:val="2CCAB83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177694"/>
    <w:multiLevelType w:val="multilevel"/>
    <w:tmpl w:val="1D2EB6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CB4739D"/>
    <w:multiLevelType w:val="multilevel"/>
    <w:tmpl w:val="1D2EB6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EAD407B"/>
    <w:multiLevelType w:val="multilevel"/>
    <w:tmpl w:val="2DBCEFB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E9584D"/>
    <w:multiLevelType w:val="multilevel"/>
    <w:tmpl w:val="A6384E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FD492A"/>
    <w:multiLevelType w:val="hybridMultilevel"/>
    <w:tmpl w:val="CBA64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445C"/>
    <w:multiLevelType w:val="multilevel"/>
    <w:tmpl w:val="A6384E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83F556A"/>
    <w:multiLevelType w:val="multilevel"/>
    <w:tmpl w:val="19BEE0D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E340F5"/>
    <w:multiLevelType w:val="multilevel"/>
    <w:tmpl w:val="6AACD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F67521"/>
    <w:multiLevelType w:val="multilevel"/>
    <w:tmpl w:val="BD167818"/>
    <w:lvl w:ilvl="0">
      <w:start w:val="1"/>
      <w:numFmt w:val="decimal"/>
      <w:pStyle w:val="Clano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1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dsek111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D869C9"/>
    <w:multiLevelType w:val="multilevel"/>
    <w:tmpl w:val="2CCAB8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6F634A"/>
    <w:multiLevelType w:val="hybridMultilevel"/>
    <w:tmpl w:val="BB809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A4373"/>
    <w:multiLevelType w:val="hybridMultilevel"/>
    <w:tmpl w:val="8F2E7A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150F21"/>
    <w:multiLevelType w:val="multilevel"/>
    <w:tmpl w:val="61F675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B25BC0"/>
    <w:multiLevelType w:val="hybridMultilevel"/>
    <w:tmpl w:val="3BC69904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>
    <w:nsid w:val="5E024F37"/>
    <w:multiLevelType w:val="multilevel"/>
    <w:tmpl w:val="1D2EB6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3D1EC9"/>
    <w:multiLevelType w:val="multilevel"/>
    <w:tmpl w:val="2DBCEFB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5A7BD4"/>
    <w:multiLevelType w:val="hybridMultilevel"/>
    <w:tmpl w:val="B32635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140AF"/>
    <w:multiLevelType w:val="multilevel"/>
    <w:tmpl w:val="63121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E5E54A9"/>
    <w:multiLevelType w:val="hybridMultilevel"/>
    <w:tmpl w:val="3E325BAE"/>
    <w:lvl w:ilvl="0" w:tplc="7CE28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CB4E40"/>
    <w:multiLevelType w:val="multilevel"/>
    <w:tmpl w:val="61F675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2917E54"/>
    <w:multiLevelType w:val="hybridMultilevel"/>
    <w:tmpl w:val="665C64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A931EF"/>
    <w:multiLevelType w:val="multilevel"/>
    <w:tmpl w:val="012656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7874EA1"/>
    <w:multiLevelType w:val="hybridMultilevel"/>
    <w:tmpl w:val="FF0651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F28A5"/>
    <w:multiLevelType w:val="multilevel"/>
    <w:tmpl w:val="FB6A9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1E4EB9"/>
    <w:multiLevelType w:val="multilevel"/>
    <w:tmpl w:val="9E5CB2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56152B"/>
    <w:multiLevelType w:val="hybridMultilevel"/>
    <w:tmpl w:val="321CC11C"/>
    <w:lvl w:ilvl="0" w:tplc="88E646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A14EF"/>
    <w:multiLevelType w:val="multilevel"/>
    <w:tmpl w:val="70CA7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18"/>
  </w:num>
  <w:num w:numId="5">
    <w:abstractNumId w:val="0"/>
  </w:num>
  <w:num w:numId="6">
    <w:abstractNumId w:val="20"/>
  </w:num>
  <w:num w:numId="7">
    <w:abstractNumId w:val="1"/>
  </w:num>
  <w:num w:numId="8">
    <w:abstractNumId w:val="36"/>
  </w:num>
  <w:num w:numId="9">
    <w:abstractNumId w:val="12"/>
  </w:num>
  <w:num w:numId="10">
    <w:abstractNumId w:val="26"/>
  </w:num>
  <w:num w:numId="11">
    <w:abstractNumId w:val="33"/>
  </w:num>
  <w:num w:numId="12">
    <w:abstractNumId w:val="42"/>
  </w:num>
  <w:num w:numId="13">
    <w:abstractNumId w:val="2"/>
  </w:num>
  <w:num w:numId="14">
    <w:abstractNumId w:val="4"/>
  </w:num>
  <w:num w:numId="15">
    <w:abstractNumId w:val="21"/>
  </w:num>
  <w:num w:numId="16">
    <w:abstractNumId w:val="10"/>
  </w:num>
  <w:num w:numId="17">
    <w:abstractNumId w:val="9"/>
  </w:num>
  <w:num w:numId="18">
    <w:abstractNumId w:val="30"/>
  </w:num>
  <w:num w:numId="19">
    <w:abstractNumId w:val="15"/>
  </w:num>
  <w:num w:numId="20">
    <w:abstractNumId w:val="11"/>
  </w:num>
  <w:num w:numId="21">
    <w:abstractNumId w:val="22"/>
  </w:num>
  <w:num w:numId="22">
    <w:abstractNumId w:val="41"/>
  </w:num>
  <w:num w:numId="23">
    <w:abstractNumId w:val="37"/>
  </w:num>
  <w:num w:numId="24">
    <w:abstractNumId w:val="28"/>
  </w:num>
  <w:num w:numId="25">
    <w:abstractNumId w:val="31"/>
  </w:num>
  <w:num w:numId="26">
    <w:abstractNumId w:val="29"/>
  </w:num>
  <w:num w:numId="27">
    <w:abstractNumId w:val="38"/>
  </w:num>
  <w:num w:numId="28">
    <w:abstractNumId w:val="6"/>
  </w:num>
  <w:num w:numId="29">
    <w:abstractNumId w:val="19"/>
  </w:num>
  <w:num w:numId="30">
    <w:abstractNumId w:val="24"/>
  </w:num>
  <w:num w:numId="31">
    <w:abstractNumId w:val="23"/>
  </w:num>
  <w:num w:numId="32">
    <w:abstractNumId w:val="43"/>
  </w:num>
  <w:num w:numId="33">
    <w:abstractNumId w:val="27"/>
  </w:num>
  <w:num w:numId="34">
    <w:abstractNumId w:val="16"/>
  </w:num>
  <w:num w:numId="35">
    <w:abstractNumId w:val="13"/>
  </w:num>
  <w:num w:numId="36">
    <w:abstractNumId w:val="40"/>
  </w:num>
  <w:num w:numId="37">
    <w:abstractNumId w:val="17"/>
  </w:num>
  <w:num w:numId="38">
    <w:abstractNumId w:val="34"/>
  </w:num>
  <w:num w:numId="39">
    <w:abstractNumId w:val="14"/>
  </w:num>
  <w:num w:numId="40">
    <w:abstractNumId w:val="7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8"/>
  </w:num>
  <w:num w:numId="48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A"/>
    <w:rsid w:val="00011862"/>
    <w:rsid w:val="00012A35"/>
    <w:rsid w:val="000151A5"/>
    <w:rsid w:val="00016FA3"/>
    <w:rsid w:val="00041D5A"/>
    <w:rsid w:val="00047B21"/>
    <w:rsid w:val="00055D97"/>
    <w:rsid w:val="000706C1"/>
    <w:rsid w:val="00082270"/>
    <w:rsid w:val="000910F8"/>
    <w:rsid w:val="00094A43"/>
    <w:rsid w:val="000A308A"/>
    <w:rsid w:val="000B3337"/>
    <w:rsid w:val="000C2365"/>
    <w:rsid w:val="000C4A82"/>
    <w:rsid w:val="000D469F"/>
    <w:rsid w:val="000E73A4"/>
    <w:rsid w:val="001124FB"/>
    <w:rsid w:val="00123C53"/>
    <w:rsid w:val="001261AA"/>
    <w:rsid w:val="00126522"/>
    <w:rsid w:val="00126ABB"/>
    <w:rsid w:val="00131D1A"/>
    <w:rsid w:val="00140EB9"/>
    <w:rsid w:val="00141CE2"/>
    <w:rsid w:val="001457D5"/>
    <w:rsid w:val="00146FA5"/>
    <w:rsid w:val="001470BD"/>
    <w:rsid w:val="00154AC1"/>
    <w:rsid w:val="00163675"/>
    <w:rsid w:val="00165700"/>
    <w:rsid w:val="00183189"/>
    <w:rsid w:val="0018710D"/>
    <w:rsid w:val="00192F90"/>
    <w:rsid w:val="001A6647"/>
    <w:rsid w:val="001B105E"/>
    <w:rsid w:val="001B32FF"/>
    <w:rsid w:val="001B67EF"/>
    <w:rsid w:val="001E7D23"/>
    <w:rsid w:val="001F0F59"/>
    <w:rsid w:val="00211178"/>
    <w:rsid w:val="00211EB4"/>
    <w:rsid w:val="0021630B"/>
    <w:rsid w:val="00224473"/>
    <w:rsid w:val="00234EA9"/>
    <w:rsid w:val="00236117"/>
    <w:rsid w:val="00236292"/>
    <w:rsid w:val="0024036D"/>
    <w:rsid w:val="0025293F"/>
    <w:rsid w:val="0026308F"/>
    <w:rsid w:val="002637A9"/>
    <w:rsid w:val="00276839"/>
    <w:rsid w:val="0028646C"/>
    <w:rsid w:val="002B18A2"/>
    <w:rsid w:val="002B4EE9"/>
    <w:rsid w:val="002B740A"/>
    <w:rsid w:val="002D3F85"/>
    <w:rsid w:val="00301A51"/>
    <w:rsid w:val="00305FA8"/>
    <w:rsid w:val="003140ED"/>
    <w:rsid w:val="0031730A"/>
    <w:rsid w:val="0034241A"/>
    <w:rsid w:val="00361DDA"/>
    <w:rsid w:val="00364E79"/>
    <w:rsid w:val="003702A4"/>
    <w:rsid w:val="003803C8"/>
    <w:rsid w:val="0038427F"/>
    <w:rsid w:val="00393833"/>
    <w:rsid w:val="00395BD3"/>
    <w:rsid w:val="003A0D32"/>
    <w:rsid w:val="003B27C9"/>
    <w:rsid w:val="003B4781"/>
    <w:rsid w:val="003B6F46"/>
    <w:rsid w:val="003C2626"/>
    <w:rsid w:val="003D657F"/>
    <w:rsid w:val="003E0CB0"/>
    <w:rsid w:val="003F4892"/>
    <w:rsid w:val="003F5DA6"/>
    <w:rsid w:val="00425590"/>
    <w:rsid w:val="00426C2B"/>
    <w:rsid w:val="00432737"/>
    <w:rsid w:val="00451BD5"/>
    <w:rsid w:val="004543DC"/>
    <w:rsid w:val="00454FF7"/>
    <w:rsid w:val="00457E3C"/>
    <w:rsid w:val="00461316"/>
    <w:rsid w:val="0047037E"/>
    <w:rsid w:val="00473BD6"/>
    <w:rsid w:val="00474E62"/>
    <w:rsid w:val="00483DBF"/>
    <w:rsid w:val="0049367E"/>
    <w:rsid w:val="00494656"/>
    <w:rsid w:val="00495954"/>
    <w:rsid w:val="004B122D"/>
    <w:rsid w:val="004B2E1F"/>
    <w:rsid w:val="004B733F"/>
    <w:rsid w:val="004C23AA"/>
    <w:rsid w:val="004C2541"/>
    <w:rsid w:val="004C55A1"/>
    <w:rsid w:val="004C5738"/>
    <w:rsid w:val="004D304A"/>
    <w:rsid w:val="004D75E3"/>
    <w:rsid w:val="004F1DD3"/>
    <w:rsid w:val="00502A03"/>
    <w:rsid w:val="00533DE1"/>
    <w:rsid w:val="00544EE1"/>
    <w:rsid w:val="00546A07"/>
    <w:rsid w:val="0054706B"/>
    <w:rsid w:val="00563E7B"/>
    <w:rsid w:val="00571065"/>
    <w:rsid w:val="00590561"/>
    <w:rsid w:val="005955A6"/>
    <w:rsid w:val="00597776"/>
    <w:rsid w:val="005A43AD"/>
    <w:rsid w:val="005A60A5"/>
    <w:rsid w:val="005B2AA5"/>
    <w:rsid w:val="005C3791"/>
    <w:rsid w:val="005D0567"/>
    <w:rsid w:val="005D2066"/>
    <w:rsid w:val="005E49FB"/>
    <w:rsid w:val="005E5191"/>
    <w:rsid w:val="005F3C2B"/>
    <w:rsid w:val="005F46BA"/>
    <w:rsid w:val="005F5733"/>
    <w:rsid w:val="005F649E"/>
    <w:rsid w:val="00602B15"/>
    <w:rsid w:val="00611821"/>
    <w:rsid w:val="00652FAF"/>
    <w:rsid w:val="00654869"/>
    <w:rsid w:val="00666E0D"/>
    <w:rsid w:val="00692FA9"/>
    <w:rsid w:val="006979AD"/>
    <w:rsid w:val="006A52E9"/>
    <w:rsid w:val="006C7327"/>
    <w:rsid w:val="006D1596"/>
    <w:rsid w:val="006D2021"/>
    <w:rsid w:val="006F06C2"/>
    <w:rsid w:val="00700CC4"/>
    <w:rsid w:val="00716787"/>
    <w:rsid w:val="00720814"/>
    <w:rsid w:val="00721C69"/>
    <w:rsid w:val="00727FC7"/>
    <w:rsid w:val="00747E10"/>
    <w:rsid w:val="00761B0A"/>
    <w:rsid w:val="00766A82"/>
    <w:rsid w:val="007757CA"/>
    <w:rsid w:val="00775A02"/>
    <w:rsid w:val="00782040"/>
    <w:rsid w:val="007836FB"/>
    <w:rsid w:val="00785B5E"/>
    <w:rsid w:val="00785DCF"/>
    <w:rsid w:val="007932A7"/>
    <w:rsid w:val="007A525D"/>
    <w:rsid w:val="007B5AC0"/>
    <w:rsid w:val="007E5D3D"/>
    <w:rsid w:val="007F2608"/>
    <w:rsid w:val="00830605"/>
    <w:rsid w:val="00832C79"/>
    <w:rsid w:val="008349BD"/>
    <w:rsid w:val="0084231A"/>
    <w:rsid w:val="00842F25"/>
    <w:rsid w:val="008547F3"/>
    <w:rsid w:val="00862779"/>
    <w:rsid w:val="008637D9"/>
    <w:rsid w:val="00873DDC"/>
    <w:rsid w:val="0089089E"/>
    <w:rsid w:val="00897D92"/>
    <w:rsid w:val="008A1876"/>
    <w:rsid w:val="008A5FCA"/>
    <w:rsid w:val="008D247E"/>
    <w:rsid w:val="008F6080"/>
    <w:rsid w:val="009161E9"/>
    <w:rsid w:val="00922E6D"/>
    <w:rsid w:val="0092334B"/>
    <w:rsid w:val="009274CA"/>
    <w:rsid w:val="00937107"/>
    <w:rsid w:val="009403FF"/>
    <w:rsid w:val="00941E5A"/>
    <w:rsid w:val="00956B28"/>
    <w:rsid w:val="00967954"/>
    <w:rsid w:val="009B5DEB"/>
    <w:rsid w:val="009E2A1D"/>
    <w:rsid w:val="009F2193"/>
    <w:rsid w:val="00A002B9"/>
    <w:rsid w:val="00A00F23"/>
    <w:rsid w:val="00A16E42"/>
    <w:rsid w:val="00A32EA0"/>
    <w:rsid w:val="00A3357D"/>
    <w:rsid w:val="00A35460"/>
    <w:rsid w:val="00A4400A"/>
    <w:rsid w:val="00A44B83"/>
    <w:rsid w:val="00A53AFB"/>
    <w:rsid w:val="00A548DD"/>
    <w:rsid w:val="00A66183"/>
    <w:rsid w:val="00A72100"/>
    <w:rsid w:val="00A824CA"/>
    <w:rsid w:val="00A9373D"/>
    <w:rsid w:val="00AD6905"/>
    <w:rsid w:val="00AF5B57"/>
    <w:rsid w:val="00B06126"/>
    <w:rsid w:val="00B17AD9"/>
    <w:rsid w:val="00B23293"/>
    <w:rsid w:val="00B44ECD"/>
    <w:rsid w:val="00B45032"/>
    <w:rsid w:val="00B51947"/>
    <w:rsid w:val="00B57920"/>
    <w:rsid w:val="00B62E34"/>
    <w:rsid w:val="00B9520E"/>
    <w:rsid w:val="00BA0CBB"/>
    <w:rsid w:val="00BA0DF8"/>
    <w:rsid w:val="00BD0B52"/>
    <w:rsid w:val="00BE30D1"/>
    <w:rsid w:val="00BF1209"/>
    <w:rsid w:val="00BF1BF3"/>
    <w:rsid w:val="00C00A3B"/>
    <w:rsid w:val="00C037FE"/>
    <w:rsid w:val="00C15622"/>
    <w:rsid w:val="00C26C30"/>
    <w:rsid w:val="00C351BF"/>
    <w:rsid w:val="00C37909"/>
    <w:rsid w:val="00C40D7A"/>
    <w:rsid w:val="00C664A0"/>
    <w:rsid w:val="00C70C0F"/>
    <w:rsid w:val="00C773B8"/>
    <w:rsid w:val="00CA17BA"/>
    <w:rsid w:val="00CA4253"/>
    <w:rsid w:val="00CA68F7"/>
    <w:rsid w:val="00CB3B0E"/>
    <w:rsid w:val="00CB56F0"/>
    <w:rsid w:val="00CD3FAD"/>
    <w:rsid w:val="00CD6CEA"/>
    <w:rsid w:val="00CE2068"/>
    <w:rsid w:val="00CE7EE5"/>
    <w:rsid w:val="00CF6495"/>
    <w:rsid w:val="00D043FF"/>
    <w:rsid w:val="00D05AAF"/>
    <w:rsid w:val="00D12451"/>
    <w:rsid w:val="00D12F20"/>
    <w:rsid w:val="00D12F72"/>
    <w:rsid w:val="00D23F38"/>
    <w:rsid w:val="00D619B6"/>
    <w:rsid w:val="00D772A6"/>
    <w:rsid w:val="00D808BB"/>
    <w:rsid w:val="00D828A8"/>
    <w:rsid w:val="00DA2DD4"/>
    <w:rsid w:val="00DD2C9E"/>
    <w:rsid w:val="00DE3EE5"/>
    <w:rsid w:val="00DF4CDD"/>
    <w:rsid w:val="00E0230D"/>
    <w:rsid w:val="00E05A0A"/>
    <w:rsid w:val="00E0719F"/>
    <w:rsid w:val="00E13779"/>
    <w:rsid w:val="00E2614E"/>
    <w:rsid w:val="00E30C75"/>
    <w:rsid w:val="00E331E0"/>
    <w:rsid w:val="00E50AE4"/>
    <w:rsid w:val="00E73E93"/>
    <w:rsid w:val="00E761AF"/>
    <w:rsid w:val="00EA59A7"/>
    <w:rsid w:val="00EA6B3A"/>
    <w:rsid w:val="00EB3E92"/>
    <w:rsid w:val="00EC674D"/>
    <w:rsid w:val="00ED0900"/>
    <w:rsid w:val="00EF06B0"/>
    <w:rsid w:val="00F06C58"/>
    <w:rsid w:val="00F23265"/>
    <w:rsid w:val="00F2640D"/>
    <w:rsid w:val="00F26CA0"/>
    <w:rsid w:val="00F43B2F"/>
    <w:rsid w:val="00F75310"/>
    <w:rsid w:val="00F8561D"/>
    <w:rsid w:val="00F966CE"/>
    <w:rsid w:val="00FA6377"/>
    <w:rsid w:val="00FC0579"/>
    <w:rsid w:val="00FC563A"/>
    <w:rsid w:val="00FE1F2C"/>
    <w:rsid w:val="00FF3367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8A2"/>
    <w:pPr>
      <w:jc w:val="both"/>
    </w:pPr>
    <w:rPr>
      <w:rFonts w:ascii="Arial" w:hAnsi="Arial"/>
      <w:kern w:val="20"/>
      <w:sz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B18A2"/>
    <w:pPr>
      <w:keepNext/>
      <w:keepLines/>
      <w:spacing w:before="240"/>
      <w:jc w:val="left"/>
      <w:outlineLvl w:val="0"/>
    </w:pPr>
    <w:rPr>
      <w:rFonts w:eastAsia="Times New Roman"/>
      <w:b/>
      <w:bCs/>
      <w:color w:val="C41A28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18A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B18A2"/>
    <w:rPr>
      <w:rFonts w:ascii="Arial" w:hAnsi="Arial" w:cs="Times New Roman"/>
      <w:b/>
      <w:bCs/>
      <w:color w:val="C41A28"/>
      <w:kern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B18A2"/>
    <w:rPr>
      <w:rFonts w:ascii="Arial" w:hAnsi="Arial" w:cs="Times New Roman"/>
      <w:b/>
      <w:bCs/>
      <w:color w:val="000000"/>
      <w:kern w:val="20"/>
      <w:sz w:val="26"/>
      <w:szCs w:val="26"/>
    </w:rPr>
  </w:style>
  <w:style w:type="paragraph" w:styleId="Hlavika">
    <w:name w:val="header"/>
    <w:basedOn w:val="Normlny"/>
    <w:link w:val="HlavikaChar"/>
    <w:rsid w:val="00E13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3779"/>
    <w:rPr>
      <w:rFonts w:cs="Times New Roman"/>
    </w:rPr>
  </w:style>
  <w:style w:type="paragraph" w:styleId="Pta">
    <w:name w:val="footer"/>
    <w:basedOn w:val="Normlny"/>
    <w:link w:val="PtaChar"/>
    <w:rsid w:val="00E13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377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13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377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locked/>
    <w:rsid w:val="004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C5738"/>
    <w:pPr>
      <w:ind w:left="720"/>
      <w:contextualSpacing/>
    </w:pPr>
  </w:style>
  <w:style w:type="character" w:styleId="Nzovknihy">
    <w:name w:val="Book Title"/>
    <w:basedOn w:val="Predvolenpsmoodseku"/>
    <w:uiPriority w:val="33"/>
    <w:qFormat/>
    <w:rsid w:val="004C5738"/>
    <w:rPr>
      <w:b/>
      <w:bCs/>
      <w:smallCaps/>
      <w:spacing w:val="5"/>
    </w:rPr>
  </w:style>
  <w:style w:type="character" w:styleId="Siln">
    <w:name w:val="Strong"/>
    <w:basedOn w:val="Predvolenpsmoodseku"/>
    <w:uiPriority w:val="22"/>
    <w:qFormat/>
    <w:locked/>
    <w:rsid w:val="00F8561D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546A07"/>
    <w:rPr>
      <w:color w:val="808080"/>
    </w:rPr>
  </w:style>
  <w:style w:type="character" w:styleId="Zvraznenie">
    <w:name w:val="Emphasis"/>
    <w:basedOn w:val="Predvolenpsmoodseku"/>
    <w:uiPriority w:val="20"/>
    <w:qFormat/>
    <w:locked/>
    <w:rsid w:val="005955A6"/>
    <w:rPr>
      <w:i/>
      <w:iCs/>
    </w:rPr>
  </w:style>
  <w:style w:type="paragraph" w:customStyle="1" w:styleId="Default">
    <w:name w:val="Default"/>
    <w:rsid w:val="005C37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2">
    <w:name w:val="title2"/>
    <w:basedOn w:val="Predvolenpsmoodseku"/>
    <w:rsid w:val="00A44B83"/>
  </w:style>
  <w:style w:type="character" w:styleId="slostrany">
    <w:name w:val="page number"/>
    <w:basedOn w:val="Predvolenpsmoodseku"/>
    <w:rsid w:val="00DE3EE5"/>
  </w:style>
  <w:style w:type="paragraph" w:styleId="Zoznam">
    <w:name w:val="List"/>
    <w:basedOn w:val="Normlny"/>
    <w:rsid w:val="00DE3EE5"/>
    <w:pPr>
      <w:ind w:left="283" w:hanging="283"/>
      <w:jc w:val="left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Clanok1">
    <w:name w:val="Clanok 1"/>
    <w:basedOn w:val="Normlny"/>
    <w:qFormat/>
    <w:rsid w:val="00DE3EE5"/>
    <w:pPr>
      <w:numPr>
        <w:numId w:val="2"/>
      </w:numPr>
      <w:spacing w:before="240" w:after="240"/>
    </w:pPr>
    <w:rPr>
      <w:rFonts w:eastAsia="Times New Roman"/>
      <w:b/>
      <w:kern w:val="0"/>
      <w:sz w:val="22"/>
      <w:szCs w:val="24"/>
      <w:lang w:eastAsia="sk-SK"/>
    </w:rPr>
  </w:style>
  <w:style w:type="paragraph" w:customStyle="1" w:styleId="Odsek11">
    <w:name w:val="Odsek 1.1"/>
    <w:basedOn w:val="Zkladntext"/>
    <w:link w:val="Odsek11Char"/>
    <w:qFormat/>
    <w:rsid w:val="00DE3EE5"/>
    <w:pPr>
      <w:numPr>
        <w:ilvl w:val="1"/>
        <w:numId w:val="2"/>
      </w:numPr>
      <w:spacing w:before="120"/>
    </w:pPr>
    <w:rPr>
      <w:rFonts w:eastAsia="Times New Roman"/>
      <w:kern w:val="0"/>
      <w:sz w:val="22"/>
      <w:szCs w:val="20"/>
      <w:lang w:eastAsia="sk-SK"/>
    </w:rPr>
  </w:style>
  <w:style w:type="paragraph" w:customStyle="1" w:styleId="odsek111">
    <w:name w:val="odsek 1.1.1"/>
    <w:basedOn w:val="Zkladntext"/>
    <w:qFormat/>
    <w:rsid w:val="00DE3EE5"/>
    <w:pPr>
      <w:numPr>
        <w:ilvl w:val="2"/>
        <w:numId w:val="2"/>
      </w:numPr>
      <w:tabs>
        <w:tab w:val="clear" w:pos="720"/>
      </w:tabs>
      <w:spacing w:before="120"/>
      <w:ind w:left="2160" w:hanging="180"/>
    </w:pPr>
    <w:rPr>
      <w:rFonts w:eastAsia="Times New Roman"/>
      <w:kern w:val="0"/>
      <w:sz w:val="22"/>
      <w:szCs w:val="20"/>
      <w:lang w:eastAsia="sk-SK"/>
    </w:rPr>
  </w:style>
  <w:style w:type="character" w:customStyle="1" w:styleId="Odsek11Char">
    <w:name w:val="Odsek 1.1 Char"/>
    <w:link w:val="Odsek11"/>
    <w:rsid w:val="00DE3EE5"/>
    <w:rPr>
      <w:rFonts w:ascii="Arial" w:eastAsia="Times New Roman" w:hAnsi="Arial"/>
      <w:szCs w:val="20"/>
    </w:rPr>
  </w:style>
  <w:style w:type="paragraph" w:styleId="Zkladntext2">
    <w:name w:val="Body Text 2"/>
    <w:basedOn w:val="Normlny"/>
    <w:link w:val="Zkladntext2Char"/>
    <w:rsid w:val="00DE3EE5"/>
    <w:pPr>
      <w:spacing w:after="120" w:line="480" w:lineRule="auto"/>
      <w:jc w:val="left"/>
    </w:pPr>
    <w:rPr>
      <w:rFonts w:eastAsia="Times New Roman"/>
      <w:kern w:val="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DE3EE5"/>
    <w:rPr>
      <w:rFonts w:ascii="Arial" w:eastAsia="Times New Roman" w:hAnsi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3E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3EE5"/>
    <w:rPr>
      <w:rFonts w:ascii="Arial" w:hAnsi="Arial"/>
      <w:kern w:val="20"/>
      <w:sz w:val="20"/>
      <w:lang w:eastAsia="en-US"/>
    </w:rPr>
  </w:style>
  <w:style w:type="character" w:styleId="Odkaznakomentr">
    <w:name w:val="annotation reference"/>
    <w:rsid w:val="00FC56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563A"/>
    <w:pPr>
      <w:jc w:val="left"/>
    </w:pPr>
    <w:rPr>
      <w:rFonts w:ascii="Times New Roman" w:eastAsia="Times New Roman" w:hAnsi="Times New Roman"/>
      <w:kern w:val="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C563A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A60A5"/>
    <w:rPr>
      <w:color w:val="000000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614E"/>
    <w:pPr>
      <w:jc w:val="both"/>
    </w:pPr>
    <w:rPr>
      <w:rFonts w:ascii="Arial" w:eastAsia="Calibri" w:hAnsi="Arial"/>
      <w:b/>
      <w:bCs/>
      <w:kern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614E"/>
    <w:rPr>
      <w:rFonts w:ascii="Arial" w:eastAsia="Times New Roman" w:hAnsi="Arial"/>
      <w:b/>
      <w:bCs/>
      <w:kern w:val="20"/>
      <w:sz w:val="20"/>
      <w:szCs w:val="20"/>
      <w:lang w:eastAsia="en-US"/>
    </w:rPr>
  </w:style>
  <w:style w:type="paragraph" w:styleId="Obsah1">
    <w:name w:val="toc 1"/>
    <w:basedOn w:val="Normlny"/>
    <w:next w:val="Normlny"/>
    <w:autoRedefine/>
    <w:uiPriority w:val="39"/>
    <w:locked/>
    <w:rsid w:val="00571065"/>
    <w:pPr>
      <w:spacing w:after="100"/>
    </w:pPr>
  </w:style>
  <w:style w:type="paragraph" w:styleId="Obsah2">
    <w:name w:val="toc 2"/>
    <w:basedOn w:val="Normlny"/>
    <w:next w:val="Normlny"/>
    <w:autoRedefine/>
    <w:uiPriority w:val="39"/>
    <w:locked/>
    <w:rsid w:val="004C2541"/>
    <w:pPr>
      <w:tabs>
        <w:tab w:val="right" w:leader="dot" w:pos="9628"/>
      </w:tabs>
      <w:spacing w:after="100"/>
      <w:ind w:left="200"/>
    </w:pPr>
    <w:rPr>
      <w:rFonts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8A2"/>
    <w:pPr>
      <w:jc w:val="both"/>
    </w:pPr>
    <w:rPr>
      <w:rFonts w:ascii="Arial" w:hAnsi="Arial"/>
      <w:kern w:val="20"/>
      <w:sz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B18A2"/>
    <w:pPr>
      <w:keepNext/>
      <w:keepLines/>
      <w:spacing w:before="240"/>
      <w:jc w:val="left"/>
      <w:outlineLvl w:val="0"/>
    </w:pPr>
    <w:rPr>
      <w:rFonts w:eastAsia="Times New Roman"/>
      <w:b/>
      <w:bCs/>
      <w:color w:val="C41A28"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18A2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B18A2"/>
    <w:rPr>
      <w:rFonts w:ascii="Arial" w:hAnsi="Arial" w:cs="Times New Roman"/>
      <w:b/>
      <w:bCs/>
      <w:color w:val="C41A28"/>
      <w:kern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B18A2"/>
    <w:rPr>
      <w:rFonts w:ascii="Arial" w:hAnsi="Arial" w:cs="Times New Roman"/>
      <w:b/>
      <w:bCs/>
      <w:color w:val="000000"/>
      <w:kern w:val="20"/>
      <w:sz w:val="26"/>
      <w:szCs w:val="26"/>
    </w:rPr>
  </w:style>
  <w:style w:type="paragraph" w:styleId="Hlavika">
    <w:name w:val="header"/>
    <w:basedOn w:val="Normlny"/>
    <w:link w:val="HlavikaChar"/>
    <w:rsid w:val="00E137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3779"/>
    <w:rPr>
      <w:rFonts w:cs="Times New Roman"/>
    </w:rPr>
  </w:style>
  <w:style w:type="paragraph" w:styleId="Pta">
    <w:name w:val="footer"/>
    <w:basedOn w:val="Normlny"/>
    <w:link w:val="PtaChar"/>
    <w:rsid w:val="00E137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377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E13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1377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locked/>
    <w:rsid w:val="004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C5738"/>
    <w:pPr>
      <w:ind w:left="720"/>
      <w:contextualSpacing/>
    </w:pPr>
  </w:style>
  <w:style w:type="character" w:styleId="Nzovknihy">
    <w:name w:val="Book Title"/>
    <w:basedOn w:val="Predvolenpsmoodseku"/>
    <w:uiPriority w:val="33"/>
    <w:qFormat/>
    <w:rsid w:val="004C5738"/>
    <w:rPr>
      <w:b/>
      <w:bCs/>
      <w:smallCaps/>
      <w:spacing w:val="5"/>
    </w:rPr>
  </w:style>
  <w:style w:type="character" w:styleId="Siln">
    <w:name w:val="Strong"/>
    <w:basedOn w:val="Predvolenpsmoodseku"/>
    <w:uiPriority w:val="22"/>
    <w:qFormat/>
    <w:locked/>
    <w:rsid w:val="00F8561D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546A07"/>
    <w:rPr>
      <w:color w:val="808080"/>
    </w:rPr>
  </w:style>
  <w:style w:type="character" w:styleId="Zvraznenie">
    <w:name w:val="Emphasis"/>
    <w:basedOn w:val="Predvolenpsmoodseku"/>
    <w:uiPriority w:val="20"/>
    <w:qFormat/>
    <w:locked/>
    <w:rsid w:val="005955A6"/>
    <w:rPr>
      <w:i/>
      <w:iCs/>
    </w:rPr>
  </w:style>
  <w:style w:type="paragraph" w:customStyle="1" w:styleId="Default">
    <w:name w:val="Default"/>
    <w:rsid w:val="005C37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2">
    <w:name w:val="title2"/>
    <w:basedOn w:val="Predvolenpsmoodseku"/>
    <w:rsid w:val="00A44B83"/>
  </w:style>
  <w:style w:type="character" w:styleId="slostrany">
    <w:name w:val="page number"/>
    <w:basedOn w:val="Predvolenpsmoodseku"/>
    <w:rsid w:val="00DE3EE5"/>
  </w:style>
  <w:style w:type="paragraph" w:styleId="Zoznam">
    <w:name w:val="List"/>
    <w:basedOn w:val="Normlny"/>
    <w:rsid w:val="00DE3EE5"/>
    <w:pPr>
      <w:ind w:left="283" w:hanging="283"/>
      <w:jc w:val="left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Clanok1">
    <w:name w:val="Clanok 1"/>
    <w:basedOn w:val="Normlny"/>
    <w:qFormat/>
    <w:rsid w:val="00DE3EE5"/>
    <w:pPr>
      <w:numPr>
        <w:numId w:val="2"/>
      </w:numPr>
      <w:spacing w:before="240" w:after="240"/>
    </w:pPr>
    <w:rPr>
      <w:rFonts w:eastAsia="Times New Roman"/>
      <w:b/>
      <w:kern w:val="0"/>
      <w:sz w:val="22"/>
      <w:szCs w:val="24"/>
      <w:lang w:eastAsia="sk-SK"/>
    </w:rPr>
  </w:style>
  <w:style w:type="paragraph" w:customStyle="1" w:styleId="Odsek11">
    <w:name w:val="Odsek 1.1"/>
    <w:basedOn w:val="Zkladntext"/>
    <w:link w:val="Odsek11Char"/>
    <w:qFormat/>
    <w:rsid w:val="00DE3EE5"/>
    <w:pPr>
      <w:numPr>
        <w:ilvl w:val="1"/>
        <w:numId w:val="2"/>
      </w:numPr>
      <w:spacing w:before="120"/>
    </w:pPr>
    <w:rPr>
      <w:rFonts w:eastAsia="Times New Roman"/>
      <w:kern w:val="0"/>
      <w:sz w:val="22"/>
      <w:szCs w:val="20"/>
      <w:lang w:eastAsia="sk-SK"/>
    </w:rPr>
  </w:style>
  <w:style w:type="paragraph" w:customStyle="1" w:styleId="odsek111">
    <w:name w:val="odsek 1.1.1"/>
    <w:basedOn w:val="Zkladntext"/>
    <w:qFormat/>
    <w:rsid w:val="00DE3EE5"/>
    <w:pPr>
      <w:numPr>
        <w:ilvl w:val="2"/>
        <w:numId w:val="2"/>
      </w:numPr>
      <w:tabs>
        <w:tab w:val="clear" w:pos="720"/>
      </w:tabs>
      <w:spacing w:before="120"/>
      <w:ind w:left="2160" w:hanging="180"/>
    </w:pPr>
    <w:rPr>
      <w:rFonts w:eastAsia="Times New Roman"/>
      <w:kern w:val="0"/>
      <w:sz w:val="22"/>
      <w:szCs w:val="20"/>
      <w:lang w:eastAsia="sk-SK"/>
    </w:rPr>
  </w:style>
  <w:style w:type="character" w:customStyle="1" w:styleId="Odsek11Char">
    <w:name w:val="Odsek 1.1 Char"/>
    <w:link w:val="Odsek11"/>
    <w:rsid w:val="00DE3EE5"/>
    <w:rPr>
      <w:rFonts w:ascii="Arial" w:eastAsia="Times New Roman" w:hAnsi="Arial"/>
      <w:szCs w:val="20"/>
    </w:rPr>
  </w:style>
  <w:style w:type="paragraph" w:styleId="Zkladntext2">
    <w:name w:val="Body Text 2"/>
    <w:basedOn w:val="Normlny"/>
    <w:link w:val="Zkladntext2Char"/>
    <w:rsid w:val="00DE3EE5"/>
    <w:pPr>
      <w:spacing w:after="120" w:line="480" w:lineRule="auto"/>
      <w:jc w:val="left"/>
    </w:pPr>
    <w:rPr>
      <w:rFonts w:eastAsia="Times New Roman"/>
      <w:kern w:val="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DE3EE5"/>
    <w:rPr>
      <w:rFonts w:ascii="Arial" w:eastAsia="Times New Roman" w:hAnsi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3E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3EE5"/>
    <w:rPr>
      <w:rFonts w:ascii="Arial" w:hAnsi="Arial"/>
      <w:kern w:val="20"/>
      <w:sz w:val="20"/>
      <w:lang w:eastAsia="en-US"/>
    </w:rPr>
  </w:style>
  <w:style w:type="character" w:styleId="Odkaznakomentr">
    <w:name w:val="annotation reference"/>
    <w:rsid w:val="00FC56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563A"/>
    <w:pPr>
      <w:jc w:val="left"/>
    </w:pPr>
    <w:rPr>
      <w:rFonts w:ascii="Times New Roman" w:eastAsia="Times New Roman" w:hAnsi="Times New Roman"/>
      <w:kern w:val="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C563A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A60A5"/>
    <w:rPr>
      <w:color w:val="000000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614E"/>
    <w:pPr>
      <w:jc w:val="both"/>
    </w:pPr>
    <w:rPr>
      <w:rFonts w:ascii="Arial" w:eastAsia="Calibri" w:hAnsi="Arial"/>
      <w:b/>
      <w:bCs/>
      <w:kern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614E"/>
    <w:rPr>
      <w:rFonts w:ascii="Arial" w:eastAsia="Times New Roman" w:hAnsi="Arial"/>
      <w:b/>
      <w:bCs/>
      <w:kern w:val="20"/>
      <w:sz w:val="20"/>
      <w:szCs w:val="20"/>
      <w:lang w:eastAsia="en-US"/>
    </w:rPr>
  </w:style>
  <w:style w:type="paragraph" w:styleId="Obsah1">
    <w:name w:val="toc 1"/>
    <w:basedOn w:val="Normlny"/>
    <w:next w:val="Normlny"/>
    <w:autoRedefine/>
    <w:uiPriority w:val="39"/>
    <w:locked/>
    <w:rsid w:val="00571065"/>
    <w:pPr>
      <w:spacing w:after="100"/>
    </w:pPr>
  </w:style>
  <w:style w:type="paragraph" w:styleId="Obsah2">
    <w:name w:val="toc 2"/>
    <w:basedOn w:val="Normlny"/>
    <w:next w:val="Normlny"/>
    <w:autoRedefine/>
    <w:uiPriority w:val="39"/>
    <w:locked/>
    <w:rsid w:val="004C2541"/>
    <w:pPr>
      <w:tabs>
        <w:tab w:val="right" w:leader="dot" w:pos="9628"/>
      </w:tabs>
      <w:spacing w:after="100"/>
      <w:ind w:left="200"/>
    </w:pPr>
    <w:rPr>
      <w:rFonts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7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2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1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2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77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22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06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846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8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9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sd.proebiz.com/ermma/polozka_poznamka.php?idxAukce=ea60d09150563a3a3512bc4ac6a05276&amp;id_polozka=14747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53\AppData\Local\Microsoft\Windows\Temporary%20Internet%20Files\Content.IE5\2F9SKGM0\Hl-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2361A0C964B359C4DFFE985E91E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C7F16-8B9D-4905-8033-96DBAE19D93E}"/>
      </w:docPartPr>
      <w:docPartBody>
        <w:p w:rsidR="00225AFA" w:rsidRDefault="00EE5BBB" w:rsidP="00EE5BBB">
          <w:pPr>
            <w:pStyle w:val="CF12361A0C964B359C4DFFE985E91E6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E740DE2D6028496786A4030D11A5F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1906A-69B7-45CD-8167-F02AA93BE3E6}"/>
      </w:docPartPr>
      <w:docPartBody>
        <w:p w:rsidR="00225AFA" w:rsidRDefault="00EE5BBB" w:rsidP="00EE5BBB">
          <w:pPr>
            <w:pStyle w:val="E740DE2D6028496786A4030D11A5FCF8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8E70F69AF2CD4D6DA82F32C297E21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CE42B-A39F-4D39-A9CA-F16F68057C44}"/>
      </w:docPartPr>
      <w:docPartBody>
        <w:p w:rsidR="00225AFA" w:rsidRDefault="00EE5BBB" w:rsidP="00EE5BBB">
          <w:pPr>
            <w:pStyle w:val="8E70F69AF2CD4D6DA82F32C297E21BD310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991E053305C84143B1C8488AF3B7DF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200C11-B336-4D46-9459-467063BC69A9}"/>
      </w:docPartPr>
      <w:docPartBody>
        <w:p w:rsidR="00225AFA" w:rsidRDefault="00EE5BBB" w:rsidP="00EE5BBB">
          <w:pPr>
            <w:pStyle w:val="991E053305C84143B1C8488AF3B7DF7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96B72832662E428389F018E0BE664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9FF671-D0C7-4D91-9B5D-4B43F2808BE2}"/>
      </w:docPartPr>
      <w:docPartBody>
        <w:p w:rsidR="00225AFA" w:rsidRDefault="00EE5BBB" w:rsidP="00EE5BBB">
          <w:pPr>
            <w:pStyle w:val="96B72832662E428389F018E0BE6645C8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217D452B9DBE4DA7B5D59DBC845AB5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03836-3C67-4BC3-8928-49B22DD1F5AD}"/>
      </w:docPartPr>
      <w:docPartBody>
        <w:p w:rsidR="00225AFA" w:rsidRDefault="00EE5BBB" w:rsidP="00EE5BBB">
          <w:pPr>
            <w:pStyle w:val="217D452B9DBE4DA7B5D59DBC845AB5E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46DCDCCB7D8E402389004A4207307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D3F1FF-4E09-4161-8CFC-7A6A25F75BD8}"/>
      </w:docPartPr>
      <w:docPartBody>
        <w:p w:rsidR="00225AFA" w:rsidRDefault="00EE5BBB" w:rsidP="00EE5BBB">
          <w:pPr>
            <w:pStyle w:val="46DCDCCB7D8E402389004A4207307727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C178DE2C88414E9ABA36F85D2F7E3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480DF5-5851-4562-9B2E-13C3D5A81532}"/>
      </w:docPartPr>
      <w:docPartBody>
        <w:p w:rsidR="00225AFA" w:rsidRDefault="00EE5BBB" w:rsidP="00EE5BBB">
          <w:pPr>
            <w:pStyle w:val="C178DE2C88414E9ABA36F85D2F7E3D64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CC278C837A7445AE9CD917FEB58AC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5599C-3035-453D-BED5-64D06820136D}"/>
      </w:docPartPr>
      <w:docPartBody>
        <w:p w:rsidR="00225AFA" w:rsidRDefault="00EE5BBB" w:rsidP="00EE5BBB">
          <w:pPr>
            <w:pStyle w:val="CC278C837A7445AE9CD917FEB58ACDE310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8C3FDE2C2BEA456398302B73801EAE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3C765B-578D-4A2B-9C4F-D50C151DFB2E}"/>
      </w:docPartPr>
      <w:docPartBody>
        <w:p w:rsidR="00225AFA" w:rsidRDefault="00EE5BBB" w:rsidP="00EE5BBB">
          <w:pPr>
            <w:pStyle w:val="8C3FDE2C2BEA456398302B73801EAEBE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18425C67A2C141B4BFE345DF851095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EAFF6-E2FC-44D7-8E5E-418E179520A0}"/>
      </w:docPartPr>
      <w:docPartBody>
        <w:p w:rsidR="00225AFA" w:rsidRDefault="00EE5BBB" w:rsidP="00EE5BBB">
          <w:pPr>
            <w:pStyle w:val="18425C67A2C141B4BFE345DF85109591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7EFFDEE66E244C8F943F24262DAB45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6EE01E-BF6E-4B92-A92E-47628EAA5F36}"/>
      </w:docPartPr>
      <w:docPartBody>
        <w:p w:rsidR="00AA4AD1" w:rsidRDefault="00EE5BBB" w:rsidP="00EE5BBB">
          <w:pPr>
            <w:pStyle w:val="7EFFDEE66E244C8F943F24262DAB458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AB42A8606D4349068E3EA05E1C932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F22C6-EE4A-4A7C-99A0-D1DDA870286E}"/>
      </w:docPartPr>
      <w:docPartBody>
        <w:p w:rsidR="00AA4AD1" w:rsidRDefault="00EE5BBB" w:rsidP="00EE5BBB">
          <w:pPr>
            <w:pStyle w:val="AB42A8606D4349068E3EA05E1C932EC810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081DF1D24791405E9D9AA97545629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276BBC-335D-4FF8-86D5-B93A6871A14D}"/>
      </w:docPartPr>
      <w:docPartBody>
        <w:p w:rsidR="00AA4AD1" w:rsidRDefault="00EE5BBB" w:rsidP="00EE5BBB">
          <w:pPr>
            <w:pStyle w:val="081DF1D24791405E9D9AA97545629C61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6726D2EF5D92468BBEDAD9F6238769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F8B66-BC7B-4318-BC42-6D1EE96DF4D2}"/>
      </w:docPartPr>
      <w:docPartBody>
        <w:p w:rsidR="00AA4AD1" w:rsidRDefault="00EE5BBB" w:rsidP="00EE5BBB">
          <w:pPr>
            <w:pStyle w:val="6726D2EF5D92468BBEDAD9F6238769A5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E718173B73334904B74BF5273DBDA0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82F37-292A-4A80-8DCE-CA981F5301A9}"/>
      </w:docPartPr>
      <w:docPartBody>
        <w:p w:rsidR="00AA4AD1" w:rsidRDefault="00EE5BBB" w:rsidP="00EE5BBB">
          <w:pPr>
            <w:pStyle w:val="E718173B73334904B74BF5273DBDA03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8C7B008AF18B445AA277EDFA7387A5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C80A0-D7A3-4A89-9F49-84D9B3F9F5A3}"/>
      </w:docPartPr>
      <w:docPartBody>
        <w:p w:rsidR="00AA4AD1" w:rsidRDefault="00EE5BBB" w:rsidP="00EE5BBB">
          <w:pPr>
            <w:pStyle w:val="8C7B008AF18B445AA277EDFA7387A515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DA7F4C6DF93A4B22B8947E37006859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D643B6-03A8-4802-B38A-874A1B4E6AB7}"/>
      </w:docPartPr>
      <w:docPartBody>
        <w:p w:rsidR="00AA4AD1" w:rsidRDefault="00EE5BBB" w:rsidP="00EE5BBB">
          <w:pPr>
            <w:pStyle w:val="DA7F4C6DF93A4B22B8947E370068594B10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8FDE2B2F9A9C4F26B050AEE31C247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6DE96C-EF37-4C09-A51D-988F9BF40756}"/>
      </w:docPartPr>
      <w:docPartBody>
        <w:p w:rsidR="00AA4AD1" w:rsidRDefault="00EE5BBB" w:rsidP="00EE5BBB">
          <w:pPr>
            <w:pStyle w:val="8FDE2B2F9A9C4F26B050AEE31C247316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65D2DF27119D4716B42F1222B8875F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3C39AD-37B6-4A39-95B8-F053D8993FEB}"/>
      </w:docPartPr>
      <w:docPartBody>
        <w:p w:rsidR="00AA4AD1" w:rsidRDefault="00EE5BBB" w:rsidP="00EE5BBB">
          <w:pPr>
            <w:pStyle w:val="65D2DF27119D4716B42F1222B8875F8A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9BEEC5AECBF143BF84C79CE4CC18E6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A7589-4A65-4231-88FB-8BA88379A1A1}"/>
      </w:docPartPr>
      <w:docPartBody>
        <w:p w:rsidR="00AA4AD1" w:rsidRDefault="00EE5BBB" w:rsidP="00EE5BBB">
          <w:pPr>
            <w:pStyle w:val="9BEEC5AECBF143BF84C79CE4CC18E6E2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A584AA771F1E437783D30DE8E04B2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370823-9690-40DB-9313-697A9AA6C12C}"/>
      </w:docPartPr>
      <w:docPartBody>
        <w:p w:rsidR="00AA4AD1" w:rsidRDefault="00EE5BBB" w:rsidP="00EE5BBB">
          <w:pPr>
            <w:pStyle w:val="A584AA771F1E437783D30DE8E04B23B5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2B4A786A347840C8A21AD84542D5DE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4C30D-1FD8-4E4B-B8CB-8410290BE3B9}"/>
      </w:docPartPr>
      <w:docPartBody>
        <w:p w:rsidR="00AA4AD1" w:rsidRDefault="00EE5BBB" w:rsidP="00EE5BBB">
          <w:pPr>
            <w:pStyle w:val="2B4A786A347840C8A21AD84542D5DE5A10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B4CB05B1A79D40E68019CAE6288A13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80658-39EA-4393-B222-DAD78ACAD90F}"/>
      </w:docPartPr>
      <w:docPartBody>
        <w:p w:rsidR="00AA4AD1" w:rsidRDefault="00EE5BBB" w:rsidP="00EE5BBB">
          <w:pPr>
            <w:pStyle w:val="B4CB05B1A79D40E68019CAE6288A136B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6922426B1802446688BFE497E77524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74BFE9-F3CA-4F2E-A594-8FC0A355AA1D}"/>
      </w:docPartPr>
      <w:docPartBody>
        <w:p w:rsidR="00AA4AD1" w:rsidRDefault="00EE5BBB" w:rsidP="00EE5BBB">
          <w:pPr>
            <w:pStyle w:val="6922426B1802446688BFE497E775245410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486C7039BFEB4007B934CC78F6678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92857A-CD30-4090-A51B-69B66A8C640A}"/>
      </w:docPartPr>
      <w:docPartBody>
        <w:p w:rsidR="00580A1A" w:rsidRDefault="000A3529" w:rsidP="000A3529">
          <w:pPr>
            <w:pStyle w:val="486C7039BFEB4007B934CC78F6678943"/>
          </w:pPr>
          <w:r w:rsidRPr="00A53AFB">
            <w:rPr>
              <w:rFonts w:cs="Arial"/>
              <w:b/>
              <w:color w:val="000000"/>
              <w:szCs w:val="20"/>
            </w:rPr>
            <w:t>Kliknutím zadáte text.</w:t>
          </w:r>
        </w:p>
      </w:docPartBody>
    </w:docPart>
    <w:docPart>
      <w:docPartPr>
        <w:name w:val="90242C6E12764CC6A2119982F7F71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40710F-3387-44AF-8D98-5897995B8D09}"/>
      </w:docPartPr>
      <w:docPartBody>
        <w:p w:rsidR="00BF19D5" w:rsidRDefault="00BF19D5" w:rsidP="00BF19D5">
          <w:pPr>
            <w:pStyle w:val="90242C6E12764CC6A2119982F7F719AA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4DAF7689C4E1485B9A3136395BE514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05503E-887A-45D6-8ABE-2B75DA4598D5}"/>
      </w:docPartPr>
      <w:docPartBody>
        <w:p w:rsidR="00BF19D5" w:rsidRDefault="00BF19D5" w:rsidP="00BF19D5">
          <w:pPr>
            <w:pStyle w:val="4DAF7689C4E1485B9A3136395BE51422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96F34AF76D634C119BE23B0B55110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8E5AA-F86C-48F7-9D66-41443339F8DF}"/>
      </w:docPartPr>
      <w:docPartBody>
        <w:p w:rsidR="00BF19D5" w:rsidRDefault="00BF19D5" w:rsidP="00BF19D5">
          <w:pPr>
            <w:pStyle w:val="96F34AF76D634C119BE23B0B5511002B"/>
          </w:pPr>
          <w:r w:rsidRPr="00DE3EE5">
            <w:rPr>
              <w:rStyle w:val="Textzstupnhosymbolu"/>
              <w:rFonts w:cs="Arial"/>
            </w:rPr>
            <w:t>Kliknutím zadáte dátum.</w:t>
          </w:r>
        </w:p>
      </w:docPartBody>
    </w:docPart>
    <w:docPart>
      <w:docPartPr>
        <w:name w:val="C73B703F6D984A2C8119BFC9CED23B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060E0-42AA-4479-846B-9530E549FC21}"/>
      </w:docPartPr>
      <w:docPartBody>
        <w:p w:rsidR="00BF19D5" w:rsidRDefault="00BF19D5" w:rsidP="00BF19D5">
          <w:pPr>
            <w:pStyle w:val="C73B703F6D984A2C8119BFC9CED23B12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  <w:docPart>
      <w:docPartPr>
        <w:name w:val="B3CB1A05FC304C55B4838F064FB94C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26B9CC-EFFB-48B6-92DC-735253F91986}"/>
      </w:docPartPr>
      <w:docPartBody>
        <w:p w:rsidR="00BF19D5" w:rsidRDefault="00BF19D5" w:rsidP="00BF19D5">
          <w:pPr>
            <w:pStyle w:val="B3CB1A05FC304C55B4838F064FB94CA2"/>
          </w:pPr>
          <w:r w:rsidRPr="00DE3EE5">
            <w:rPr>
              <w:rStyle w:val="Textzstupnhosymbolu"/>
              <w:rFonts w:cs="Arial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1B"/>
    <w:rsid w:val="00000EB4"/>
    <w:rsid w:val="00004E9E"/>
    <w:rsid w:val="00054393"/>
    <w:rsid w:val="000A3529"/>
    <w:rsid w:val="000E171B"/>
    <w:rsid w:val="00155B26"/>
    <w:rsid w:val="00155FE6"/>
    <w:rsid w:val="00194161"/>
    <w:rsid w:val="001B1527"/>
    <w:rsid w:val="00225AFA"/>
    <w:rsid w:val="00267EA9"/>
    <w:rsid w:val="00296DB2"/>
    <w:rsid w:val="002C1482"/>
    <w:rsid w:val="00482C88"/>
    <w:rsid w:val="0049264F"/>
    <w:rsid w:val="004F0DF9"/>
    <w:rsid w:val="004F0EAA"/>
    <w:rsid w:val="0052303D"/>
    <w:rsid w:val="00580A1A"/>
    <w:rsid w:val="00583E6D"/>
    <w:rsid w:val="00594AC2"/>
    <w:rsid w:val="00596AD1"/>
    <w:rsid w:val="005A71DC"/>
    <w:rsid w:val="006518E5"/>
    <w:rsid w:val="006875E4"/>
    <w:rsid w:val="006C0FE7"/>
    <w:rsid w:val="006F04A0"/>
    <w:rsid w:val="00735495"/>
    <w:rsid w:val="0075712D"/>
    <w:rsid w:val="007A33CA"/>
    <w:rsid w:val="007E29B3"/>
    <w:rsid w:val="00806365"/>
    <w:rsid w:val="008348F7"/>
    <w:rsid w:val="00944863"/>
    <w:rsid w:val="009F437F"/>
    <w:rsid w:val="00AA4AD1"/>
    <w:rsid w:val="00AF3724"/>
    <w:rsid w:val="00B60BBE"/>
    <w:rsid w:val="00BF19D5"/>
    <w:rsid w:val="00BF7CD6"/>
    <w:rsid w:val="00C2158E"/>
    <w:rsid w:val="00CA7386"/>
    <w:rsid w:val="00E24347"/>
    <w:rsid w:val="00E54777"/>
    <w:rsid w:val="00E93665"/>
    <w:rsid w:val="00EE5BBB"/>
    <w:rsid w:val="00EE769F"/>
    <w:rsid w:val="00F65777"/>
    <w:rsid w:val="00F842A8"/>
    <w:rsid w:val="00FC2C4E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19D5"/>
    <w:rPr>
      <w:color w:val="808080"/>
    </w:rPr>
  </w:style>
  <w:style w:type="paragraph" w:customStyle="1" w:styleId="B6474A31DC024FBB955AB49959CF9909">
    <w:name w:val="B6474A31DC024FBB955AB49959CF9909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9AD5146469A40C8AF0284836305E174">
    <w:name w:val="A9AD5146469A40C8AF0284836305E174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9AD5146469A40C8AF0284836305E1741">
    <w:name w:val="A9AD5146469A40C8AF0284836305E1741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">
    <w:name w:val="08C739DA5C0B4FF5A80853CA2E533522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">
    <w:name w:val="A6B3AB412F234CFDB986F41A57D91A7B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">
    <w:name w:val="94BC0856CA014CE5A03C62C7D431AA77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">
    <w:name w:val="9A809D39610F4697B38BFA05A5995719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1">
    <w:name w:val="08C739DA5C0B4FF5A80853CA2E533522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1">
    <w:name w:val="A6B3AB412F234CFDB986F41A57D91A7B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1">
    <w:name w:val="94BC0856CA014CE5A03C62C7D431AA77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1">
    <w:name w:val="9A809D39610F4697B38BFA05A5995719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2">
    <w:name w:val="08C739DA5C0B4FF5A80853CA2E533522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2">
    <w:name w:val="A6B3AB412F234CFDB986F41A57D91A7B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2">
    <w:name w:val="94BC0856CA014CE5A03C62C7D431AA77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2">
    <w:name w:val="9A809D39610F4697B38BFA05A5995719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EBC27DE78994BB6871DCDFDF912467F">
    <w:name w:val="6EBC27DE78994BB6871DCDFDF912467F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3">
    <w:name w:val="A6B3AB412F234CFDB986F41A57D91A7B3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1E529E8301B487D8343436BFA08DBDB">
    <w:name w:val="71E529E8301B487D8343436BFA08DBDB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323FB76380040B4992885E51B07DD2C">
    <w:name w:val="6323FB76380040B4992885E51B07DD2C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3">
    <w:name w:val="94BC0856CA014CE5A03C62C7D431AA773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3">
    <w:name w:val="9A809D39610F4697B38BFA05A59957193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EBC27DE78994BB6871DCDFDF912467F1">
    <w:name w:val="6EBC27DE78994BB6871DCDFDF912467F1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9216595121C498C8F091CEC3E220B19">
    <w:name w:val="E9216595121C498C8F091CEC3E220B19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71CF915E63749F4B6F8F3429BDA1FE0">
    <w:name w:val="C71CF915E63749F4B6F8F3429BDA1FE0"/>
    <w:rsid w:val="00000EB4"/>
  </w:style>
  <w:style w:type="paragraph" w:customStyle="1" w:styleId="240AC8CD2C6040A0BDF4BAB7D566466E">
    <w:name w:val="240AC8CD2C6040A0BDF4BAB7D566466E"/>
    <w:rsid w:val="00000EB4"/>
  </w:style>
  <w:style w:type="paragraph" w:customStyle="1" w:styleId="685C046F42D14C0FAB5ACE0211C55175">
    <w:name w:val="685C046F42D14C0FAB5ACE0211C55175"/>
    <w:rsid w:val="00000EB4"/>
  </w:style>
  <w:style w:type="paragraph" w:customStyle="1" w:styleId="BF16B2146CE84DEB8952EC716C76C276">
    <w:name w:val="BF16B2146CE84DEB8952EC716C76C276"/>
    <w:rsid w:val="00000EB4"/>
  </w:style>
  <w:style w:type="paragraph" w:customStyle="1" w:styleId="70B10274FE79410AB12E9F156382F7D5">
    <w:name w:val="70B10274FE79410AB12E9F156382F7D5"/>
    <w:rsid w:val="00000EB4"/>
  </w:style>
  <w:style w:type="paragraph" w:customStyle="1" w:styleId="A598737328BE417BB12C3EB8DF2FBB23">
    <w:name w:val="A598737328BE417BB12C3EB8DF2FBB23"/>
    <w:rsid w:val="00000EB4"/>
  </w:style>
  <w:style w:type="paragraph" w:customStyle="1" w:styleId="F94AEE86DC7E48C09DFCAE4EAC73A878">
    <w:name w:val="F94AEE86DC7E48C09DFCAE4EAC73A878"/>
    <w:rsid w:val="00000EB4"/>
  </w:style>
  <w:style w:type="paragraph" w:customStyle="1" w:styleId="754CA7DC9796459E96032A17D4E00F96">
    <w:name w:val="754CA7DC9796459E96032A17D4E00F96"/>
    <w:rsid w:val="00000EB4"/>
  </w:style>
  <w:style w:type="paragraph" w:customStyle="1" w:styleId="09FE3CAB7A6947678149B4F3A629A4B0">
    <w:name w:val="09FE3CAB7A6947678149B4F3A629A4B0"/>
    <w:rsid w:val="00000EB4"/>
  </w:style>
  <w:style w:type="paragraph" w:customStyle="1" w:styleId="B3B0C57C6D5146929B3488EB797E7C79">
    <w:name w:val="B3B0C57C6D5146929B3488EB797E7C79"/>
    <w:rsid w:val="00000EB4"/>
  </w:style>
  <w:style w:type="paragraph" w:customStyle="1" w:styleId="5DE03733215C46EE9EB3EF137D68D405">
    <w:name w:val="5DE03733215C46EE9EB3EF137D68D405"/>
    <w:rsid w:val="00000EB4"/>
  </w:style>
  <w:style w:type="paragraph" w:customStyle="1" w:styleId="74CAD5D1E59C46F58CF76A2E073D52CB">
    <w:name w:val="74CAD5D1E59C46F58CF76A2E073D52CB"/>
    <w:rsid w:val="00000EB4"/>
  </w:style>
  <w:style w:type="paragraph" w:customStyle="1" w:styleId="7095D84F7D004756A15858631EEF4C94">
    <w:name w:val="7095D84F7D004756A15858631EEF4C94"/>
    <w:rsid w:val="00000EB4"/>
  </w:style>
  <w:style w:type="paragraph" w:customStyle="1" w:styleId="37608D973F5740FAB0957D6B87C9E2E2">
    <w:name w:val="37608D973F5740FAB0957D6B87C9E2E2"/>
    <w:rsid w:val="00000EB4"/>
  </w:style>
  <w:style w:type="paragraph" w:customStyle="1" w:styleId="8B08621EC8594A729D2656441B802CCB">
    <w:name w:val="8B08621EC8594A729D2656441B802CCB"/>
    <w:rsid w:val="00000EB4"/>
  </w:style>
  <w:style w:type="paragraph" w:customStyle="1" w:styleId="D4F8534F79C2499AAF2BFAAD86CCEDA4">
    <w:name w:val="D4F8534F79C2499AAF2BFAAD86CCEDA4"/>
    <w:rsid w:val="00000EB4"/>
  </w:style>
  <w:style w:type="paragraph" w:customStyle="1" w:styleId="360E2B10103D43BDA86D2E4FE996143F">
    <w:name w:val="360E2B10103D43BDA86D2E4FE996143F"/>
    <w:rsid w:val="00000EB4"/>
  </w:style>
  <w:style w:type="paragraph" w:customStyle="1" w:styleId="E1F9F1485985498FA86D1E96CC90A0B7">
    <w:name w:val="E1F9F1485985498FA86D1E96CC90A0B7"/>
    <w:rsid w:val="00000EB4"/>
  </w:style>
  <w:style w:type="paragraph" w:customStyle="1" w:styleId="3D29187031104C82A970154EDFEF4988">
    <w:name w:val="3D29187031104C82A970154EDFEF4988"/>
    <w:rsid w:val="00000EB4"/>
  </w:style>
  <w:style w:type="paragraph" w:customStyle="1" w:styleId="F78359FFE3F444D4BDBE64D86A256A6F">
    <w:name w:val="F78359FFE3F444D4BDBE64D86A256A6F"/>
    <w:rsid w:val="00FD72AE"/>
  </w:style>
  <w:style w:type="paragraph" w:customStyle="1" w:styleId="409330BA00EA4EC0A0CEC1D4D86530B8">
    <w:name w:val="409330BA00EA4EC0A0CEC1D4D86530B8"/>
    <w:rsid w:val="00FD72AE"/>
  </w:style>
  <w:style w:type="paragraph" w:customStyle="1" w:styleId="D65FB0B197AD483AA1B3F113BE21D2AE">
    <w:name w:val="D65FB0B197AD483AA1B3F113BE21D2AE"/>
    <w:rsid w:val="00FD72AE"/>
  </w:style>
  <w:style w:type="paragraph" w:customStyle="1" w:styleId="09B5117189974DCB959A1F1749E2AA5B">
    <w:name w:val="09B5117189974DCB959A1F1749E2AA5B"/>
    <w:rsid w:val="00FD72AE"/>
  </w:style>
  <w:style w:type="paragraph" w:customStyle="1" w:styleId="06ED88933E0040E7931CD18E15AE8E58">
    <w:name w:val="06ED88933E0040E7931CD18E15AE8E58"/>
    <w:rsid w:val="00FD72AE"/>
  </w:style>
  <w:style w:type="paragraph" w:customStyle="1" w:styleId="F05E4FD5B5CC4E67A69819258386BCD2">
    <w:name w:val="F05E4FD5B5CC4E67A69819258386BCD2"/>
    <w:rsid w:val="00FD72AE"/>
  </w:style>
  <w:style w:type="paragraph" w:customStyle="1" w:styleId="41BB7813923040D1BBC0D606B1E6B548">
    <w:name w:val="41BB7813923040D1BBC0D606B1E6B548"/>
    <w:rsid w:val="00FD72AE"/>
  </w:style>
  <w:style w:type="paragraph" w:customStyle="1" w:styleId="66C9E3EDD1D243028B4E61D1CC88635E">
    <w:name w:val="66C9E3EDD1D243028B4E61D1CC88635E"/>
    <w:rsid w:val="00FD72AE"/>
  </w:style>
  <w:style w:type="paragraph" w:customStyle="1" w:styleId="86AF30BFB686423CBE33543C4CC91E35">
    <w:name w:val="86AF30BFB686423CBE33543C4CC91E35"/>
    <w:rsid w:val="00FD72AE"/>
  </w:style>
  <w:style w:type="paragraph" w:customStyle="1" w:styleId="DC25EA1244444B5EAF4A8C769F20572E">
    <w:name w:val="DC25EA1244444B5EAF4A8C769F20572E"/>
    <w:rsid w:val="00FD72AE"/>
  </w:style>
  <w:style w:type="paragraph" w:customStyle="1" w:styleId="CF12361A0C964B359C4DFFE985E91E66">
    <w:name w:val="CF12361A0C964B359C4DFFE985E91E66"/>
    <w:rsid w:val="00FD72AE"/>
  </w:style>
  <w:style w:type="paragraph" w:customStyle="1" w:styleId="ADF0315F81FF4A4DB048836A1BE29084">
    <w:name w:val="ADF0315F81FF4A4DB048836A1BE29084"/>
    <w:rsid w:val="00FD72AE"/>
  </w:style>
  <w:style w:type="paragraph" w:customStyle="1" w:styleId="E740DE2D6028496786A4030D11A5FCF8">
    <w:name w:val="E740DE2D6028496786A4030D11A5FCF8"/>
    <w:rsid w:val="00FD72AE"/>
  </w:style>
  <w:style w:type="paragraph" w:customStyle="1" w:styleId="8E70F69AF2CD4D6DA82F32C297E21BD3">
    <w:name w:val="8E70F69AF2CD4D6DA82F32C297E21BD3"/>
    <w:rsid w:val="00FD72AE"/>
  </w:style>
  <w:style w:type="paragraph" w:customStyle="1" w:styleId="991E053305C84143B1C8488AF3B7DF76">
    <w:name w:val="991E053305C84143B1C8488AF3B7DF76"/>
    <w:rsid w:val="00FD72AE"/>
  </w:style>
  <w:style w:type="paragraph" w:customStyle="1" w:styleId="96B72832662E428389F018E0BE6645C8">
    <w:name w:val="96B72832662E428389F018E0BE6645C8"/>
    <w:rsid w:val="00FD72AE"/>
  </w:style>
  <w:style w:type="paragraph" w:customStyle="1" w:styleId="217D452B9DBE4DA7B5D59DBC845AB5E6">
    <w:name w:val="217D452B9DBE4DA7B5D59DBC845AB5E6"/>
    <w:rsid w:val="00FD72AE"/>
  </w:style>
  <w:style w:type="paragraph" w:customStyle="1" w:styleId="A564F67E0F454BA7BB1ED0A1FD1208B6">
    <w:name w:val="A564F67E0F454BA7BB1ED0A1FD1208B6"/>
    <w:rsid w:val="00FD72AE"/>
  </w:style>
  <w:style w:type="paragraph" w:customStyle="1" w:styleId="3CD9B885932B44EF8B45B5FA749416B9">
    <w:name w:val="3CD9B885932B44EF8B45B5FA749416B9"/>
    <w:rsid w:val="00FD72AE"/>
  </w:style>
  <w:style w:type="paragraph" w:customStyle="1" w:styleId="7B9DCE2DC1614C87906874C6D07D2C9F">
    <w:name w:val="7B9DCE2DC1614C87906874C6D07D2C9F"/>
    <w:rsid w:val="00FD72AE"/>
  </w:style>
  <w:style w:type="paragraph" w:customStyle="1" w:styleId="D91DB8AB465541DBB3A73499DB7B570D">
    <w:name w:val="D91DB8AB465541DBB3A73499DB7B570D"/>
    <w:rsid w:val="00FD72AE"/>
  </w:style>
  <w:style w:type="paragraph" w:customStyle="1" w:styleId="46DCDCCB7D8E402389004A4207307727">
    <w:name w:val="46DCDCCB7D8E402389004A4207307727"/>
    <w:rsid w:val="00FD72AE"/>
  </w:style>
  <w:style w:type="paragraph" w:customStyle="1" w:styleId="A74CF1E1BD5446EFBCD873E91CDF89B3">
    <w:name w:val="A74CF1E1BD5446EFBCD873E91CDF89B3"/>
    <w:rsid w:val="00FD72AE"/>
  </w:style>
  <w:style w:type="paragraph" w:customStyle="1" w:styleId="C178DE2C88414E9ABA36F85D2F7E3D64">
    <w:name w:val="C178DE2C88414E9ABA36F85D2F7E3D64"/>
    <w:rsid w:val="00FD72AE"/>
  </w:style>
  <w:style w:type="paragraph" w:customStyle="1" w:styleId="CC278C837A7445AE9CD917FEB58ACDE3">
    <w:name w:val="CC278C837A7445AE9CD917FEB58ACDE3"/>
    <w:rsid w:val="00FD72AE"/>
  </w:style>
  <w:style w:type="paragraph" w:customStyle="1" w:styleId="8C3FDE2C2BEA456398302B73801EAEBE">
    <w:name w:val="8C3FDE2C2BEA456398302B73801EAEBE"/>
    <w:rsid w:val="00FD72AE"/>
  </w:style>
  <w:style w:type="paragraph" w:customStyle="1" w:styleId="18425C67A2C141B4BFE345DF85109591">
    <w:name w:val="18425C67A2C141B4BFE345DF85109591"/>
    <w:rsid w:val="00FD72AE"/>
  </w:style>
  <w:style w:type="paragraph" w:customStyle="1" w:styleId="84D269406D204B38BA92C72BD1E34659">
    <w:name w:val="84D269406D204B38BA92C72BD1E34659"/>
  </w:style>
  <w:style w:type="paragraph" w:customStyle="1" w:styleId="3485ED76ABB142BEBFD0C4FBDDCFCEA8">
    <w:name w:val="3485ED76ABB142BEBFD0C4FBDDCFCEA8"/>
  </w:style>
  <w:style w:type="paragraph" w:customStyle="1" w:styleId="89397B0A62FD41068FAF3806016BA9EB">
    <w:name w:val="89397B0A62FD41068FAF3806016BA9EB"/>
  </w:style>
  <w:style w:type="paragraph" w:customStyle="1" w:styleId="3463D3B8E8E34AF6B6B5F6C5D7BBEF88">
    <w:name w:val="3463D3B8E8E34AF6B6B5F6C5D7BBEF88"/>
  </w:style>
  <w:style w:type="paragraph" w:customStyle="1" w:styleId="F86D3D77072F45BFA561E02D8153D1DC">
    <w:name w:val="F86D3D77072F45BFA561E02D8153D1DC"/>
  </w:style>
  <w:style w:type="paragraph" w:customStyle="1" w:styleId="2693F7AB82094DFDA533E09C5CAB4E42">
    <w:name w:val="2693F7AB82094DFDA533E09C5CAB4E42"/>
  </w:style>
  <w:style w:type="paragraph" w:customStyle="1" w:styleId="F664EBC2C8F24615A41AD0BD726805E8">
    <w:name w:val="F664EBC2C8F24615A41AD0BD726805E8"/>
  </w:style>
  <w:style w:type="paragraph" w:customStyle="1" w:styleId="61ADC4A795C84AB7BC57651260EAD7CD">
    <w:name w:val="61ADC4A795C84AB7BC57651260EAD7CD"/>
  </w:style>
  <w:style w:type="paragraph" w:customStyle="1" w:styleId="3888D7594C134B99821117B1355795EE">
    <w:name w:val="3888D7594C134B99821117B1355795EE"/>
  </w:style>
  <w:style w:type="paragraph" w:customStyle="1" w:styleId="8536DD9590114BEB9508460B875EBE49">
    <w:name w:val="8536DD9590114BEB9508460B875EBE49"/>
    <w:rsid w:val="006518E5"/>
  </w:style>
  <w:style w:type="paragraph" w:customStyle="1" w:styleId="7EFFDEE66E244C8F943F24262DAB4586">
    <w:name w:val="7EFFDEE66E244C8F943F24262DAB4586"/>
    <w:rsid w:val="006518E5"/>
  </w:style>
  <w:style w:type="paragraph" w:customStyle="1" w:styleId="AB42A8606D4349068E3EA05E1C932EC8">
    <w:name w:val="AB42A8606D4349068E3EA05E1C932EC8"/>
    <w:rsid w:val="006518E5"/>
  </w:style>
  <w:style w:type="paragraph" w:customStyle="1" w:styleId="081DF1D24791405E9D9AA97545629C61">
    <w:name w:val="081DF1D24791405E9D9AA97545629C61"/>
    <w:rsid w:val="006518E5"/>
  </w:style>
  <w:style w:type="paragraph" w:customStyle="1" w:styleId="6726D2EF5D92468BBEDAD9F6238769A5">
    <w:name w:val="6726D2EF5D92468BBEDAD9F6238769A5"/>
    <w:rsid w:val="006518E5"/>
  </w:style>
  <w:style w:type="paragraph" w:customStyle="1" w:styleId="E718173B73334904B74BF5273DBDA036">
    <w:name w:val="E718173B73334904B74BF5273DBDA036"/>
    <w:rsid w:val="006518E5"/>
  </w:style>
  <w:style w:type="paragraph" w:customStyle="1" w:styleId="8C7B008AF18B445AA277EDFA7387A515">
    <w:name w:val="8C7B008AF18B445AA277EDFA7387A515"/>
    <w:rsid w:val="006518E5"/>
  </w:style>
  <w:style w:type="paragraph" w:customStyle="1" w:styleId="DA7F4C6DF93A4B22B8947E370068594B">
    <w:name w:val="DA7F4C6DF93A4B22B8947E370068594B"/>
    <w:rsid w:val="006518E5"/>
  </w:style>
  <w:style w:type="paragraph" w:customStyle="1" w:styleId="8FDE2B2F9A9C4F26B050AEE31C247316">
    <w:name w:val="8FDE2B2F9A9C4F26B050AEE31C247316"/>
    <w:rsid w:val="006518E5"/>
  </w:style>
  <w:style w:type="paragraph" w:customStyle="1" w:styleId="65D2DF27119D4716B42F1222B8875F8A">
    <w:name w:val="65D2DF27119D4716B42F1222B8875F8A"/>
    <w:rsid w:val="006518E5"/>
  </w:style>
  <w:style w:type="paragraph" w:customStyle="1" w:styleId="F9C228755EB545FDACA764F28C2FF224">
    <w:name w:val="F9C228755EB545FDACA764F28C2FF224"/>
    <w:rsid w:val="006518E5"/>
  </w:style>
  <w:style w:type="paragraph" w:customStyle="1" w:styleId="B663E9B7C9094BCDAC6A1B74DFBC17FB">
    <w:name w:val="B663E9B7C9094BCDAC6A1B74DFBC17FB"/>
    <w:rsid w:val="006518E5"/>
  </w:style>
  <w:style w:type="paragraph" w:customStyle="1" w:styleId="CEAAADBA10004698B58DAA4B18A9045E">
    <w:name w:val="CEAAADBA10004698B58DAA4B18A9045E"/>
    <w:rsid w:val="006518E5"/>
  </w:style>
  <w:style w:type="paragraph" w:customStyle="1" w:styleId="D8E2B38C488A44B883E51115F8C183C2">
    <w:name w:val="D8E2B38C488A44B883E51115F8C183C2"/>
    <w:rsid w:val="006518E5"/>
  </w:style>
  <w:style w:type="paragraph" w:customStyle="1" w:styleId="798E069A52094DF2B117CD91B687E9DB">
    <w:name w:val="798E069A52094DF2B117CD91B687E9DB"/>
    <w:rsid w:val="006518E5"/>
  </w:style>
  <w:style w:type="paragraph" w:customStyle="1" w:styleId="1E7A675CEA0A4315AD7A72445432F84B">
    <w:name w:val="1E7A675CEA0A4315AD7A72445432F84B"/>
    <w:rsid w:val="006518E5"/>
  </w:style>
  <w:style w:type="paragraph" w:customStyle="1" w:styleId="0598D651358A4312B01284E62D9AC954">
    <w:name w:val="0598D651358A4312B01284E62D9AC954"/>
    <w:rsid w:val="006518E5"/>
  </w:style>
  <w:style w:type="paragraph" w:customStyle="1" w:styleId="5EACA073AFCB44FA8BFF2744FBE8D079">
    <w:name w:val="5EACA073AFCB44FA8BFF2744FBE8D079"/>
    <w:rsid w:val="006518E5"/>
  </w:style>
  <w:style w:type="paragraph" w:customStyle="1" w:styleId="9BEEC5AECBF143BF84C79CE4CC18E6E2">
    <w:name w:val="9BEEC5AECBF143BF84C79CE4CC18E6E2"/>
    <w:rsid w:val="006518E5"/>
  </w:style>
  <w:style w:type="paragraph" w:customStyle="1" w:styleId="BC379C51AC914AE491C0450318190158">
    <w:name w:val="BC379C51AC914AE491C0450318190158"/>
    <w:rsid w:val="006518E5"/>
  </w:style>
  <w:style w:type="paragraph" w:customStyle="1" w:styleId="A584AA771F1E437783D30DE8E04B23B5">
    <w:name w:val="A584AA771F1E437783D30DE8E04B23B5"/>
    <w:rsid w:val="006518E5"/>
  </w:style>
  <w:style w:type="paragraph" w:customStyle="1" w:styleId="2B4A786A347840C8A21AD84542D5DE5A">
    <w:name w:val="2B4A786A347840C8A21AD84542D5DE5A"/>
    <w:rsid w:val="006518E5"/>
  </w:style>
  <w:style w:type="paragraph" w:customStyle="1" w:styleId="B4CB05B1A79D40E68019CAE6288A136B">
    <w:name w:val="B4CB05B1A79D40E68019CAE6288A136B"/>
    <w:rsid w:val="006518E5"/>
  </w:style>
  <w:style w:type="paragraph" w:customStyle="1" w:styleId="6922426B1802446688BFE497E7752454">
    <w:name w:val="6922426B1802446688BFE497E7752454"/>
    <w:rsid w:val="006518E5"/>
  </w:style>
  <w:style w:type="paragraph" w:customStyle="1" w:styleId="217D452B9DBE4DA7B5D59DBC845AB5E61">
    <w:name w:val="217D452B9DBE4DA7B5D59DBC845AB5E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1">
    <w:name w:val="7EFFDEE66E244C8F943F24262DAB458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1">
    <w:name w:val="AB42A8606D4349068E3EA05E1C932EC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1">
    <w:name w:val="081DF1D24791405E9D9AA97545629C61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1">
    <w:name w:val="6726D2EF5D92468BBEDAD9F6238769A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1">
    <w:name w:val="8536DD9590114BEB9508460B875EBE49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1">
    <w:name w:val="A564F67E0F454BA7BB1ED0A1FD1208B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1">
    <w:name w:val="3CD9B885932B44EF8B45B5FA749416B9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1">
    <w:name w:val="7B9DCE2DC1614C87906874C6D07D2C9F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1">
    <w:name w:val="D91DB8AB465541DBB3A73499DB7B570D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1">
    <w:name w:val="E718173B73334904B74BF5273DBDA03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1">
    <w:name w:val="8C7B008AF18B445AA277EDFA7387A51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1">
    <w:name w:val="DA7F4C6DF93A4B22B8947E370068594B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1">
    <w:name w:val="8FDE2B2F9A9C4F26B050AEE31C24731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1">
    <w:name w:val="65D2DF27119D4716B42F1222B8875F8A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1">
    <w:name w:val="CF12361A0C964B359C4DFFE985E91E6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1">
    <w:name w:val="E740DE2D6028496786A4030D11A5FCF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1">
    <w:name w:val="8E70F69AF2CD4D6DA82F32C297E21BD3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1">
    <w:name w:val="991E053305C84143B1C8488AF3B7DF7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1">
    <w:name w:val="96B72832662E428389F018E0BE6645C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1">
    <w:name w:val="9BEEC5AECBF143BF84C79CE4CC18E6E2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1">
    <w:name w:val="BC379C51AC914AE491C045031819015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1">
    <w:name w:val="A584AA771F1E437783D30DE8E04B23B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1">
    <w:name w:val="2B4A786A347840C8A21AD84542D5DE5A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1">
    <w:name w:val="B4CB05B1A79D40E68019CAE6288A136B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1">
    <w:name w:val="6922426B1802446688BFE497E7752454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1">
    <w:name w:val="46DCDCCB7D8E402389004A4207307727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903873A3D84CB58B757689AC2C0E47">
    <w:name w:val="46903873A3D84CB58B757689AC2C0E47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1">
    <w:name w:val="C178DE2C88414E9ABA36F85D2F7E3D64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1">
    <w:name w:val="CC278C837A7445AE9CD917FEB58ACDE3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1">
    <w:name w:val="8C3FDE2C2BEA456398302B73801EAEBE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1">
    <w:name w:val="18425C67A2C141B4BFE345DF85109591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">
    <w:name w:val="541D8E2D4C984199909B18FED0B26530"/>
    <w:rsid w:val="007A33CA"/>
  </w:style>
  <w:style w:type="paragraph" w:customStyle="1" w:styleId="217D452B9DBE4DA7B5D59DBC845AB5E62">
    <w:name w:val="217D452B9DBE4DA7B5D59DBC845AB5E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2">
    <w:name w:val="7EFFDEE66E244C8F943F24262DAB458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2">
    <w:name w:val="AB42A8606D4349068E3EA05E1C932EC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2">
    <w:name w:val="081DF1D24791405E9D9AA97545629C61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2">
    <w:name w:val="6726D2EF5D92468BBEDAD9F6238769A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2">
    <w:name w:val="8536DD9590114BEB9508460B875EBE49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2">
    <w:name w:val="A564F67E0F454BA7BB1ED0A1FD1208B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2">
    <w:name w:val="3CD9B885932B44EF8B45B5FA749416B9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2">
    <w:name w:val="7B9DCE2DC1614C87906874C6D07D2C9F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2">
    <w:name w:val="D91DB8AB465541DBB3A73499DB7B570D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2">
    <w:name w:val="E718173B73334904B74BF5273DBDA03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2">
    <w:name w:val="8C7B008AF18B445AA277EDFA7387A51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2">
    <w:name w:val="DA7F4C6DF93A4B22B8947E370068594B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2">
    <w:name w:val="8FDE2B2F9A9C4F26B050AEE31C24731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2">
    <w:name w:val="65D2DF27119D4716B42F1222B8875F8A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2">
    <w:name w:val="CF12361A0C964B359C4DFFE985E91E6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2">
    <w:name w:val="E740DE2D6028496786A4030D11A5FCF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2">
    <w:name w:val="8E70F69AF2CD4D6DA82F32C297E21BD3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2">
    <w:name w:val="991E053305C84143B1C8488AF3B7DF7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2">
    <w:name w:val="96B72832662E428389F018E0BE6645C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2">
    <w:name w:val="9BEEC5AECBF143BF84C79CE4CC18E6E2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2">
    <w:name w:val="BC379C51AC914AE491C045031819015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2">
    <w:name w:val="A584AA771F1E437783D30DE8E04B23B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2">
    <w:name w:val="2B4A786A347840C8A21AD84542D5DE5A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2">
    <w:name w:val="B4CB05B1A79D40E68019CAE6288A136B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2">
    <w:name w:val="6922426B1802446688BFE497E7752454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2">
    <w:name w:val="46DCDCCB7D8E402389004A4207307727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2">
    <w:name w:val="C178DE2C88414E9ABA36F85D2F7E3D64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2">
    <w:name w:val="CC278C837A7445AE9CD917FEB58ACDE3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2">
    <w:name w:val="8C3FDE2C2BEA456398302B73801EAEBE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2">
    <w:name w:val="18425C67A2C141B4BFE345DF85109591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3">
    <w:name w:val="217D452B9DBE4DA7B5D59DBC845AB5E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3">
    <w:name w:val="7EFFDEE66E244C8F943F24262DAB458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3">
    <w:name w:val="AB42A8606D4349068E3EA05E1C932EC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3">
    <w:name w:val="081DF1D24791405E9D9AA97545629C61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3">
    <w:name w:val="6726D2EF5D92468BBEDAD9F6238769A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3">
    <w:name w:val="8536DD9590114BEB9508460B875EBE49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3">
    <w:name w:val="A564F67E0F454BA7BB1ED0A1FD1208B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3">
    <w:name w:val="3CD9B885932B44EF8B45B5FA749416B9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3">
    <w:name w:val="7B9DCE2DC1614C87906874C6D07D2C9F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3">
    <w:name w:val="D91DB8AB465541DBB3A73499DB7B570D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3">
    <w:name w:val="E718173B73334904B74BF5273DBDA03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3">
    <w:name w:val="8C7B008AF18B445AA277EDFA7387A51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3">
    <w:name w:val="DA7F4C6DF93A4B22B8947E370068594B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3">
    <w:name w:val="8FDE2B2F9A9C4F26B050AEE31C24731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3">
    <w:name w:val="65D2DF27119D4716B42F1222B8875F8A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3">
    <w:name w:val="CF12361A0C964B359C4DFFE985E91E6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3">
    <w:name w:val="E740DE2D6028496786A4030D11A5FCF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3">
    <w:name w:val="8E70F69AF2CD4D6DA82F32C297E21BD3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3">
    <w:name w:val="991E053305C84143B1C8488AF3B7DF7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3">
    <w:name w:val="96B72832662E428389F018E0BE6645C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3">
    <w:name w:val="9BEEC5AECBF143BF84C79CE4CC18E6E2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3">
    <w:name w:val="BC379C51AC914AE491C045031819015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3">
    <w:name w:val="A584AA771F1E437783D30DE8E04B23B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3">
    <w:name w:val="2B4A786A347840C8A21AD84542D5DE5A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3">
    <w:name w:val="B4CB05B1A79D40E68019CAE6288A136B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3">
    <w:name w:val="6922426B1802446688BFE497E7752454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3">
    <w:name w:val="46DCDCCB7D8E402389004A4207307727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3">
    <w:name w:val="C178DE2C88414E9ABA36F85D2F7E3D64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3">
    <w:name w:val="CC278C837A7445AE9CD917FEB58ACDE3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3">
    <w:name w:val="8C3FDE2C2BEA456398302B73801EAEBE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3">
    <w:name w:val="18425C67A2C141B4BFE345DF85109591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4">
    <w:name w:val="217D452B9DBE4DA7B5D59DBC845AB5E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4">
    <w:name w:val="7EFFDEE66E244C8F943F24262DAB458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4">
    <w:name w:val="AB42A8606D4349068E3EA05E1C932EC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4">
    <w:name w:val="081DF1D24791405E9D9AA97545629C61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4">
    <w:name w:val="6726D2EF5D92468BBEDAD9F6238769A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4">
    <w:name w:val="8536DD9590114BEB9508460B875EBE49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4">
    <w:name w:val="A564F67E0F454BA7BB1ED0A1FD1208B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4">
    <w:name w:val="3CD9B885932B44EF8B45B5FA749416B9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4">
    <w:name w:val="7B9DCE2DC1614C87906874C6D07D2C9F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4">
    <w:name w:val="D91DB8AB465541DBB3A73499DB7B570D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4">
    <w:name w:val="E718173B73334904B74BF5273DBDA03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4">
    <w:name w:val="8C7B008AF18B445AA277EDFA7387A51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4">
    <w:name w:val="DA7F4C6DF93A4B22B8947E370068594B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4">
    <w:name w:val="8FDE2B2F9A9C4F26B050AEE31C24731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4">
    <w:name w:val="65D2DF27119D4716B42F1222B8875F8A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4">
    <w:name w:val="CF12361A0C964B359C4DFFE985E91E6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4">
    <w:name w:val="E740DE2D6028496786A4030D11A5FCF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4">
    <w:name w:val="8E70F69AF2CD4D6DA82F32C297E21BD3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4">
    <w:name w:val="991E053305C84143B1C8488AF3B7DF7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4">
    <w:name w:val="96B72832662E428389F018E0BE6645C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4">
    <w:name w:val="9BEEC5AECBF143BF84C79CE4CC18E6E2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4">
    <w:name w:val="BC379C51AC914AE491C045031819015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4">
    <w:name w:val="A584AA771F1E437783D30DE8E04B23B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4">
    <w:name w:val="2B4A786A347840C8A21AD84542D5DE5A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4">
    <w:name w:val="B4CB05B1A79D40E68019CAE6288A136B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4">
    <w:name w:val="6922426B1802446688BFE497E7752454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4">
    <w:name w:val="46DCDCCB7D8E402389004A4207307727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4">
    <w:name w:val="C178DE2C88414E9ABA36F85D2F7E3D64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4">
    <w:name w:val="CC278C837A7445AE9CD917FEB58ACDE3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4">
    <w:name w:val="8C3FDE2C2BEA456398302B73801EAEBE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4">
    <w:name w:val="18425C67A2C141B4BFE345DF85109591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5">
    <w:name w:val="217D452B9DBE4DA7B5D59DBC845AB5E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5">
    <w:name w:val="7EFFDEE66E244C8F943F24262DAB458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5">
    <w:name w:val="AB42A8606D4349068E3EA05E1C932EC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5">
    <w:name w:val="081DF1D24791405E9D9AA97545629C61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5">
    <w:name w:val="6726D2EF5D92468BBEDAD9F6238769A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5">
    <w:name w:val="8536DD9590114BEB9508460B875EBE49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5">
    <w:name w:val="A564F67E0F454BA7BB1ED0A1FD1208B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5">
    <w:name w:val="3CD9B885932B44EF8B45B5FA749416B9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5">
    <w:name w:val="7B9DCE2DC1614C87906874C6D07D2C9F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5">
    <w:name w:val="D91DB8AB465541DBB3A73499DB7B570D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5">
    <w:name w:val="E718173B73334904B74BF5273DBDA03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5">
    <w:name w:val="8C7B008AF18B445AA277EDFA7387A51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5">
    <w:name w:val="DA7F4C6DF93A4B22B8947E370068594B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5">
    <w:name w:val="8FDE2B2F9A9C4F26B050AEE31C24731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5">
    <w:name w:val="65D2DF27119D4716B42F1222B8875F8A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5">
    <w:name w:val="CF12361A0C964B359C4DFFE985E91E6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5">
    <w:name w:val="E740DE2D6028496786A4030D11A5FCF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5">
    <w:name w:val="8E70F69AF2CD4D6DA82F32C297E21BD3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5">
    <w:name w:val="991E053305C84143B1C8488AF3B7DF7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5">
    <w:name w:val="96B72832662E428389F018E0BE6645C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5">
    <w:name w:val="9BEEC5AECBF143BF84C79CE4CC18E6E2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5">
    <w:name w:val="BC379C51AC914AE491C045031819015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5">
    <w:name w:val="A584AA771F1E437783D30DE8E04B23B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5">
    <w:name w:val="2B4A786A347840C8A21AD84542D5DE5A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5">
    <w:name w:val="B4CB05B1A79D40E68019CAE6288A136B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5">
    <w:name w:val="6922426B1802446688BFE497E7752454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5">
    <w:name w:val="46DCDCCB7D8E402389004A4207307727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1">
    <w:name w:val="541D8E2D4C984199909B18FED0B265301"/>
    <w:rsid w:val="007A33CA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5">
    <w:name w:val="C178DE2C88414E9ABA36F85D2F7E3D64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5">
    <w:name w:val="CC278C837A7445AE9CD917FEB58ACDE3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5">
    <w:name w:val="8C3FDE2C2BEA456398302B73801EAEBE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5">
    <w:name w:val="18425C67A2C141B4BFE345DF85109591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BF7C9947E9A457CAA1BCBD60552C157">
    <w:name w:val="6BF7C9947E9A457CAA1BCBD60552C157"/>
    <w:rsid w:val="006C0FE7"/>
  </w:style>
  <w:style w:type="paragraph" w:customStyle="1" w:styleId="8B5640606EDE48BE83F801E656040026">
    <w:name w:val="8B5640606EDE48BE83F801E656040026"/>
    <w:rsid w:val="006C0FE7"/>
  </w:style>
  <w:style w:type="paragraph" w:customStyle="1" w:styleId="FE126CEFE14846D3BD00CB772CD4A0F2">
    <w:name w:val="FE126CEFE14846D3BD00CB772CD4A0F2"/>
    <w:rsid w:val="006C0FE7"/>
  </w:style>
  <w:style w:type="paragraph" w:customStyle="1" w:styleId="904FF2DD1E3840B9AC83417CC7E4626F">
    <w:name w:val="904FF2DD1E3840B9AC83417CC7E4626F"/>
    <w:rsid w:val="006C0FE7"/>
  </w:style>
  <w:style w:type="paragraph" w:customStyle="1" w:styleId="66705731BD454DC8A9DD4DBC580ADEB2">
    <w:name w:val="66705731BD454DC8A9DD4DBC580ADEB2"/>
    <w:rsid w:val="006C0FE7"/>
  </w:style>
  <w:style w:type="paragraph" w:customStyle="1" w:styleId="217D452B9DBE4DA7B5D59DBC845AB5E66">
    <w:name w:val="217D452B9DBE4DA7B5D59DBC845AB5E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6">
    <w:name w:val="7EFFDEE66E244C8F943F24262DAB458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6">
    <w:name w:val="AB42A8606D4349068E3EA05E1C932EC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6">
    <w:name w:val="081DF1D24791405E9D9AA97545629C61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6">
    <w:name w:val="6726D2EF5D92468BBEDAD9F6238769A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6">
    <w:name w:val="E718173B73334904B74BF5273DBDA03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6">
    <w:name w:val="8C7B008AF18B445AA277EDFA7387A51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6">
    <w:name w:val="DA7F4C6DF93A4B22B8947E370068594B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6">
    <w:name w:val="8FDE2B2F9A9C4F26B050AEE31C24731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6">
    <w:name w:val="65D2DF27119D4716B42F1222B8875F8A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6">
    <w:name w:val="CF12361A0C964B359C4DFFE985E91E6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6">
    <w:name w:val="E740DE2D6028496786A4030D11A5FCF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6">
    <w:name w:val="8E70F69AF2CD4D6DA82F32C297E21BD3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6">
    <w:name w:val="991E053305C84143B1C8488AF3B7DF7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6">
    <w:name w:val="96B72832662E428389F018E0BE6645C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6">
    <w:name w:val="9BEEC5AECBF143BF84C79CE4CC18E6E2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6">
    <w:name w:val="BC379C51AC914AE491C045031819015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6">
    <w:name w:val="A584AA771F1E437783D30DE8E04B23B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6">
    <w:name w:val="2B4A786A347840C8A21AD84542D5DE5A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6">
    <w:name w:val="B4CB05B1A79D40E68019CAE6288A136B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6">
    <w:name w:val="6922426B1802446688BFE497E7752454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6">
    <w:name w:val="46DCDCCB7D8E402389004A4207307727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2">
    <w:name w:val="541D8E2D4C984199909B18FED0B26530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">
    <w:name w:val="C8AA89ACD01E40B1834F74358DCAD07C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6">
    <w:name w:val="C178DE2C88414E9ABA36F85D2F7E3D64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6">
    <w:name w:val="CC278C837A7445AE9CD917FEB58ACDE3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6">
    <w:name w:val="8C3FDE2C2BEA456398302B73801EAEBE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6">
    <w:name w:val="18425C67A2C141B4BFE345DF85109591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7">
    <w:name w:val="217D452B9DBE4DA7B5D59DBC845AB5E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7">
    <w:name w:val="7EFFDEE66E244C8F943F24262DAB458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7">
    <w:name w:val="AB42A8606D4349068E3EA05E1C932EC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7">
    <w:name w:val="081DF1D24791405E9D9AA97545629C61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7">
    <w:name w:val="6726D2EF5D92468BBEDAD9F6238769A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7">
    <w:name w:val="E718173B73334904B74BF5273DBDA03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7">
    <w:name w:val="8C7B008AF18B445AA277EDFA7387A51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7">
    <w:name w:val="DA7F4C6DF93A4B22B8947E370068594B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7">
    <w:name w:val="8FDE2B2F9A9C4F26B050AEE31C24731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7">
    <w:name w:val="65D2DF27119D4716B42F1222B8875F8A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7">
    <w:name w:val="CF12361A0C964B359C4DFFE985E91E6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7">
    <w:name w:val="E740DE2D6028496786A4030D11A5FCF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7">
    <w:name w:val="8E70F69AF2CD4D6DA82F32C297E21BD3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7">
    <w:name w:val="991E053305C84143B1C8488AF3B7DF7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7">
    <w:name w:val="96B72832662E428389F018E0BE6645C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7">
    <w:name w:val="9BEEC5AECBF143BF84C79CE4CC18E6E2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7">
    <w:name w:val="BC379C51AC914AE491C045031819015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7">
    <w:name w:val="A584AA771F1E437783D30DE8E04B23B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7">
    <w:name w:val="2B4A786A347840C8A21AD84542D5DE5A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7">
    <w:name w:val="B4CB05B1A79D40E68019CAE6288A136B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7">
    <w:name w:val="6922426B1802446688BFE497E7752454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7">
    <w:name w:val="46DCDCCB7D8E402389004A4207307727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3">
    <w:name w:val="541D8E2D4C984199909B18FED0B265303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1">
    <w:name w:val="C8AA89ACD01E40B1834F74358DCAD07C1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7">
    <w:name w:val="C178DE2C88414E9ABA36F85D2F7E3D64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7">
    <w:name w:val="CC278C837A7445AE9CD917FEB58ACDE3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7">
    <w:name w:val="8C3FDE2C2BEA456398302B73801EAEBE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7">
    <w:name w:val="18425C67A2C141B4BFE345DF85109591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8">
    <w:name w:val="217D452B9DBE4DA7B5D59DBC845AB5E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8">
    <w:name w:val="7EFFDEE66E244C8F943F24262DAB458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8">
    <w:name w:val="AB42A8606D4349068E3EA05E1C932EC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8">
    <w:name w:val="081DF1D24791405E9D9AA97545629C61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8">
    <w:name w:val="6726D2EF5D92468BBEDAD9F6238769A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8">
    <w:name w:val="E718173B73334904B74BF5273DBDA03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8">
    <w:name w:val="8C7B008AF18B445AA277EDFA7387A51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8">
    <w:name w:val="DA7F4C6DF93A4B22B8947E370068594B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8">
    <w:name w:val="8FDE2B2F9A9C4F26B050AEE31C24731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8">
    <w:name w:val="65D2DF27119D4716B42F1222B8875F8A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8">
    <w:name w:val="CF12361A0C964B359C4DFFE985E91E6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8">
    <w:name w:val="E740DE2D6028496786A4030D11A5FCF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8">
    <w:name w:val="8E70F69AF2CD4D6DA82F32C297E21BD3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8">
    <w:name w:val="991E053305C84143B1C8488AF3B7DF7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8">
    <w:name w:val="96B72832662E428389F018E0BE6645C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8">
    <w:name w:val="9BEEC5AECBF143BF84C79CE4CC18E6E2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8">
    <w:name w:val="BC379C51AC914AE491C045031819015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8">
    <w:name w:val="A584AA771F1E437783D30DE8E04B23B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8">
    <w:name w:val="2B4A786A347840C8A21AD84542D5DE5A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8">
    <w:name w:val="B4CB05B1A79D40E68019CAE6288A136B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8">
    <w:name w:val="6922426B1802446688BFE497E7752454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8">
    <w:name w:val="46DCDCCB7D8E402389004A4207307727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4">
    <w:name w:val="541D8E2D4C984199909B18FED0B265304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2">
    <w:name w:val="C8AA89ACD01E40B1834F74358DCAD07C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8">
    <w:name w:val="C178DE2C88414E9ABA36F85D2F7E3D64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8">
    <w:name w:val="CC278C837A7445AE9CD917FEB58ACDE3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8">
    <w:name w:val="8C3FDE2C2BEA456398302B73801EAEBE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8">
    <w:name w:val="18425C67A2C141B4BFE345DF85109591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">
    <w:name w:val="0BD1E8B6083C424BB99353F4F97A23E0"/>
    <w:rsid w:val="00EE5BBB"/>
  </w:style>
  <w:style w:type="paragraph" w:customStyle="1" w:styleId="217D452B9DBE4DA7B5D59DBC845AB5E69">
    <w:name w:val="217D452B9DBE4DA7B5D59DBC845AB5E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9">
    <w:name w:val="7EFFDEE66E244C8F943F24262DAB458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9">
    <w:name w:val="AB42A8606D4349068E3EA05E1C932EC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9">
    <w:name w:val="081DF1D24791405E9D9AA97545629C61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9">
    <w:name w:val="6726D2EF5D92468BBEDAD9F6238769A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9">
    <w:name w:val="E718173B73334904B74BF5273DBDA03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9">
    <w:name w:val="8C7B008AF18B445AA277EDFA7387A51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9">
    <w:name w:val="DA7F4C6DF93A4B22B8947E370068594B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9">
    <w:name w:val="8FDE2B2F9A9C4F26B050AEE31C24731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9">
    <w:name w:val="65D2DF27119D4716B42F1222B8875F8A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9">
    <w:name w:val="CF12361A0C964B359C4DFFE985E91E6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9">
    <w:name w:val="E740DE2D6028496786A4030D11A5FCF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9">
    <w:name w:val="8E70F69AF2CD4D6DA82F32C297E21BD3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9">
    <w:name w:val="991E053305C84143B1C8488AF3B7DF7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9">
    <w:name w:val="96B72832662E428389F018E0BE6645C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9">
    <w:name w:val="9BEEC5AECBF143BF84C79CE4CC18E6E2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9">
    <w:name w:val="BC379C51AC914AE491C045031819015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9">
    <w:name w:val="A584AA771F1E437783D30DE8E04B23B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9">
    <w:name w:val="2B4A786A347840C8A21AD84542D5DE5A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9">
    <w:name w:val="B4CB05B1A79D40E68019CAE6288A136B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9">
    <w:name w:val="6922426B1802446688BFE497E7752454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9">
    <w:name w:val="46DCDCCB7D8E402389004A4207307727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5">
    <w:name w:val="541D8E2D4C984199909B18FED0B265305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3">
    <w:name w:val="C8AA89ACD01E40B1834F74358DCAD07C3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1">
    <w:name w:val="0BD1E8B6083C424BB99353F4F97A23E01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9">
    <w:name w:val="C178DE2C88414E9ABA36F85D2F7E3D64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9">
    <w:name w:val="CC278C837A7445AE9CD917FEB58ACDE3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9">
    <w:name w:val="8C3FDE2C2BEA456398302B73801EAEBE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9">
    <w:name w:val="18425C67A2C141B4BFE345DF85109591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10">
    <w:name w:val="217D452B9DBE4DA7B5D59DBC845AB5E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10">
    <w:name w:val="7EFFDEE66E244C8F943F24262DAB458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10">
    <w:name w:val="AB42A8606D4349068E3EA05E1C932EC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10">
    <w:name w:val="081DF1D24791405E9D9AA97545629C61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10">
    <w:name w:val="6726D2EF5D92468BBEDAD9F6238769A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10">
    <w:name w:val="E718173B73334904B74BF5273DBDA03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10">
    <w:name w:val="8C7B008AF18B445AA277EDFA7387A51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10">
    <w:name w:val="DA7F4C6DF93A4B22B8947E370068594B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10">
    <w:name w:val="8FDE2B2F9A9C4F26B050AEE31C24731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10">
    <w:name w:val="65D2DF27119D4716B42F1222B8875F8A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10">
    <w:name w:val="CF12361A0C964B359C4DFFE985E91E6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10">
    <w:name w:val="E740DE2D6028496786A4030D11A5FCF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10">
    <w:name w:val="8E70F69AF2CD4D6DA82F32C297E21BD3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10">
    <w:name w:val="991E053305C84143B1C8488AF3B7DF7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10">
    <w:name w:val="96B72832662E428389F018E0BE6645C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10">
    <w:name w:val="9BEEC5AECBF143BF84C79CE4CC18E6E2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10">
    <w:name w:val="BC379C51AC914AE491C045031819015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10">
    <w:name w:val="A584AA771F1E437783D30DE8E04B23B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10">
    <w:name w:val="2B4A786A347840C8A21AD84542D5DE5A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10">
    <w:name w:val="B4CB05B1A79D40E68019CAE6288A136B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10">
    <w:name w:val="6922426B1802446688BFE497E7752454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10">
    <w:name w:val="46DCDCCB7D8E402389004A4207307727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6">
    <w:name w:val="541D8E2D4C984199909B18FED0B265306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4">
    <w:name w:val="C8AA89ACD01E40B1834F74358DCAD07C4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2">
    <w:name w:val="0BD1E8B6083C424BB99353F4F97A23E0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10">
    <w:name w:val="C178DE2C88414E9ABA36F85D2F7E3D64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10">
    <w:name w:val="CC278C837A7445AE9CD917FEB58ACDE3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10">
    <w:name w:val="8C3FDE2C2BEA456398302B73801EAEBE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10">
    <w:name w:val="18425C67A2C141B4BFE345DF85109591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3F8D639CAB459FA30BBD2E7023159E">
    <w:name w:val="3C3F8D639CAB459FA30BBD2E7023159E"/>
    <w:rsid w:val="000A3529"/>
  </w:style>
  <w:style w:type="paragraph" w:customStyle="1" w:styleId="FBA774AF0A9B48F598724B1852A4A31E">
    <w:name w:val="FBA774AF0A9B48F598724B1852A4A31E"/>
    <w:rsid w:val="000A3529"/>
  </w:style>
  <w:style w:type="paragraph" w:customStyle="1" w:styleId="2DCF9C1F3C504392B371C147F5FF5D50">
    <w:name w:val="2DCF9C1F3C504392B371C147F5FF5D50"/>
    <w:rsid w:val="000A3529"/>
  </w:style>
  <w:style w:type="paragraph" w:customStyle="1" w:styleId="9D187A4FC740498A9BBEB8922809D83C">
    <w:name w:val="9D187A4FC740498A9BBEB8922809D83C"/>
    <w:rsid w:val="000A3529"/>
  </w:style>
  <w:style w:type="paragraph" w:customStyle="1" w:styleId="5301605CF9FA4AB8A01512C83CD1771B">
    <w:name w:val="5301605CF9FA4AB8A01512C83CD1771B"/>
    <w:rsid w:val="000A3529"/>
  </w:style>
  <w:style w:type="paragraph" w:customStyle="1" w:styleId="486C7039BFEB4007B934CC78F6678943">
    <w:name w:val="486C7039BFEB4007B934CC78F6678943"/>
    <w:rsid w:val="000A3529"/>
  </w:style>
  <w:style w:type="paragraph" w:customStyle="1" w:styleId="90242C6E12764CC6A2119982F7F719AA">
    <w:name w:val="90242C6E12764CC6A2119982F7F719AA"/>
    <w:rsid w:val="00BF19D5"/>
  </w:style>
  <w:style w:type="paragraph" w:customStyle="1" w:styleId="4DAF7689C4E1485B9A3136395BE51422">
    <w:name w:val="4DAF7689C4E1485B9A3136395BE51422"/>
    <w:rsid w:val="00BF19D5"/>
  </w:style>
  <w:style w:type="paragraph" w:customStyle="1" w:styleId="96F34AF76D634C119BE23B0B5511002B">
    <w:name w:val="96F34AF76D634C119BE23B0B5511002B"/>
    <w:rsid w:val="00BF19D5"/>
  </w:style>
  <w:style w:type="paragraph" w:customStyle="1" w:styleId="C73B703F6D984A2C8119BFC9CED23B12">
    <w:name w:val="C73B703F6D984A2C8119BFC9CED23B12"/>
    <w:rsid w:val="00BF19D5"/>
  </w:style>
  <w:style w:type="paragraph" w:customStyle="1" w:styleId="B3CB1A05FC304C55B4838F064FB94CA2">
    <w:name w:val="B3CB1A05FC304C55B4838F064FB94CA2"/>
    <w:rsid w:val="00BF1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19D5"/>
    <w:rPr>
      <w:color w:val="808080"/>
    </w:rPr>
  </w:style>
  <w:style w:type="paragraph" w:customStyle="1" w:styleId="B6474A31DC024FBB955AB49959CF9909">
    <w:name w:val="B6474A31DC024FBB955AB49959CF9909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9AD5146469A40C8AF0284836305E174">
    <w:name w:val="A9AD5146469A40C8AF0284836305E174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9AD5146469A40C8AF0284836305E1741">
    <w:name w:val="A9AD5146469A40C8AF0284836305E1741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">
    <w:name w:val="08C739DA5C0B4FF5A80853CA2E533522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">
    <w:name w:val="A6B3AB412F234CFDB986F41A57D91A7B"/>
    <w:rsid w:val="000E171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">
    <w:name w:val="94BC0856CA014CE5A03C62C7D431AA77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">
    <w:name w:val="9A809D39610F4697B38BFA05A5995719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1">
    <w:name w:val="08C739DA5C0B4FF5A80853CA2E533522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1">
    <w:name w:val="A6B3AB412F234CFDB986F41A57D91A7B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1">
    <w:name w:val="94BC0856CA014CE5A03C62C7D431AA77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1">
    <w:name w:val="9A809D39610F4697B38BFA05A59957191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C739DA5C0B4FF5A80853CA2E5335222">
    <w:name w:val="08C739DA5C0B4FF5A80853CA2E533522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2">
    <w:name w:val="A6B3AB412F234CFDB986F41A57D91A7B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2">
    <w:name w:val="94BC0856CA014CE5A03C62C7D431AA77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2">
    <w:name w:val="9A809D39610F4697B38BFA05A59957192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EBC27DE78994BB6871DCDFDF912467F">
    <w:name w:val="6EBC27DE78994BB6871DCDFDF912467F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6B3AB412F234CFDB986F41A57D91A7B3">
    <w:name w:val="A6B3AB412F234CFDB986F41A57D91A7B3"/>
    <w:rsid w:val="00004E9E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1E529E8301B487D8343436BFA08DBDB">
    <w:name w:val="71E529E8301B487D8343436BFA08DBDB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323FB76380040B4992885E51B07DD2C">
    <w:name w:val="6323FB76380040B4992885E51B07DD2C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4BC0856CA014CE5A03C62C7D431AA773">
    <w:name w:val="94BC0856CA014CE5A03C62C7D431AA773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A809D39610F4697B38BFA05A59957193">
    <w:name w:val="9A809D39610F4697B38BFA05A59957193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EBC27DE78994BB6871DCDFDF912467F1">
    <w:name w:val="6EBC27DE78994BB6871DCDFDF912467F1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9216595121C498C8F091CEC3E220B19">
    <w:name w:val="E9216595121C498C8F091CEC3E220B19"/>
    <w:rsid w:val="00AF3724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71CF915E63749F4B6F8F3429BDA1FE0">
    <w:name w:val="C71CF915E63749F4B6F8F3429BDA1FE0"/>
    <w:rsid w:val="00000EB4"/>
  </w:style>
  <w:style w:type="paragraph" w:customStyle="1" w:styleId="240AC8CD2C6040A0BDF4BAB7D566466E">
    <w:name w:val="240AC8CD2C6040A0BDF4BAB7D566466E"/>
    <w:rsid w:val="00000EB4"/>
  </w:style>
  <w:style w:type="paragraph" w:customStyle="1" w:styleId="685C046F42D14C0FAB5ACE0211C55175">
    <w:name w:val="685C046F42D14C0FAB5ACE0211C55175"/>
    <w:rsid w:val="00000EB4"/>
  </w:style>
  <w:style w:type="paragraph" w:customStyle="1" w:styleId="BF16B2146CE84DEB8952EC716C76C276">
    <w:name w:val="BF16B2146CE84DEB8952EC716C76C276"/>
    <w:rsid w:val="00000EB4"/>
  </w:style>
  <w:style w:type="paragraph" w:customStyle="1" w:styleId="70B10274FE79410AB12E9F156382F7D5">
    <w:name w:val="70B10274FE79410AB12E9F156382F7D5"/>
    <w:rsid w:val="00000EB4"/>
  </w:style>
  <w:style w:type="paragraph" w:customStyle="1" w:styleId="A598737328BE417BB12C3EB8DF2FBB23">
    <w:name w:val="A598737328BE417BB12C3EB8DF2FBB23"/>
    <w:rsid w:val="00000EB4"/>
  </w:style>
  <w:style w:type="paragraph" w:customStyle="1" w:styleId="F94AEE86DC7E48C09DFCAE4EAC73A878">
    <w:name w:val="F94AEE86DC7E48C09DFCAE4EAC73A878"/>
    <w:rsid w:val="00000EB4"/>
  </w:style>
  <w:style w:type="paragraph" w:customStyle="1" w:styleId="754CA7DC9796459E96032A17D4E00F96">
    <w:name w:val="754CA7DC9796459E96032A17D4E00F96"/>
    <w:rsid w:val="00000EB4"/>
  </w:style>
  <w:style w:type="paragraph" w:customStyle="1" w:styleId="09FE3CAB7A6947678149B4F3A629A4B0">
    <w:name w:val="09FE3CAB7A6947678149B4F3A629A4B0"/>
    <w:rsid w:val="00000EB4"/>
  </w:style>
  <w:style w:type="paragraph" w:customStyle="1" w:styleId="B3B0C57C6D5146929B3488EB797E7C79">
    <w:name w:val="B3B0C57C6D5146929B3488EB797E7C79"/>
    <w:rsid w:val="00000EB4"/>
  </w:style>
  <w:style w:type="paragraph" w:customStyle="1" w:styleId="5DE03733215C46EE9EB3EF137D68D405">
    <w:name w:val="5DE03733215C46EE9EB3EF137D68D405"/>
    <w:rsid w:val="00000EB4"/>
  </w:style>
  <w:style w:type="paragraph" w:customStyle="1" w:styleId="74CAD5D1E59C46F58CF76A2E073D52CB">
    <w:name w:val="74CAD5D1E59C46F58CF76A2E073D52CB"/>
    <w:rsid w:val="00000EB4"/>
  </w:style>
  <w:style w:type="paragraph" w:customStyle="1" w:styleId="7095D84F7D004756A15858631EEF4C94">
    <w:name w:val="7095D84F7D004756A15858631EEF4C94"/>
    <w:rsid w:val="00000EB4"/>
  </w:style>
  <w:style w:type="paragraph" w:customStyle="1" w:styleId="37608D973F5740FAB0957D6B87C9E2E2">
    <w:name w:val="37608D973F5740FAB0957D6B87C9E2E2"/>
    <w:rsid w:val="00000EB4"/>
  </w:style>
  <w:style w:type="paragraph" w:customStyle="1" w:styleId="8B08621EC8594A729D2656441B802CCB">
    <w:name w:val="8B08621EC8594A729D2656441B802CCB"/>
    <w:rsid w:val="00000EB4"/>
  </w:style>
  <w:style w:type="paragraph" w:customStyle="1" w:styleId="D4F8534F79C2499AAF2BFAAD86CCEDA4">
    <w:name w:val="D4F8534F79C2499AAF2BFAAD86CCEDA4"/>
    <w:rsid w:val="00000EB4"/>
  </w:style>
  <w:style w:type="paragraph" w:customStyle="1" w:styleId="360E2B10103D43BDA86D2E4FE996143F">
    <w:name w:val="360E2B10103D43BDA86D2E4FE996143F"/>
    <w:rsid w:val="00000EB4"/>
  </w:style>
  <w:style w:type="paragraph" w:customStyle="1" w:styleId="E1F9F1485985498FA86D1E96CC90A0B7">
    <w:name w:val="E1F9F1485985498FA86D1E96CC90A0B7"/>
    <w:rsid w:val="00000EB4"/>
  </w:style>
  <w:style w:type="paragraph" w:customStyle="1" w:styleId="3D29187031104C82A970154EDFEF4988">
    <w:name w:val="3D29187031104C82A970154EDFEF4988"/>
    <w:rsid w:val="00000EB4"/>
  </w:style>
  <w:style w:type="paragraph" w:customStyle="1" w:styleId="F78359FFE3F444D4BDBE64D86A256A6F">
    <w:name w:val="F78359FFE3F444D4BDBE64D86A256A6F"/>
    <w:rsid w:val="00FD72AE"/>
  </w:style>
  <w:style w:type="paragraph" w:customStyle="1" w:styleId="409330BA00EA4EC0A0CEC1D4D86530B8">
    <w:name w:val="409330BA00EA4EC0A0CEC1D4D86530B8"/>
    <w:rsid w:val="00FD72AE"/>
  </w:style>
  <w:style w:type="paragraph" w:customStyle="1" w:styleId="D65FB0B197AD483AA1B3F113BE21D2AE">
    <w:name w:val="D65FB0B197AD483AA1B3F113BE21D2AE"/>
    <w:rsid w:val="00FD72AE"/>
  </w:style>
  <w:style w:type="paragraph" w:customStyle="1" w:styleId="09B5117189974DCB959A1F1749E2AA5B">
    <w:name w:val="09B5117189974DCB959A1F1749E2AA5B"/>
    <w:rsid w:val="00FD72AE"/>
  </w:style>
  <w:style w:type="paragraph" w:customStyle="1" w:styleId="06ED88933E0040E7931CD18E15AE8E58">
    <w:name w:val="06ED88933E0040E7931CD18E15AE8E58"/>
    <w:rsid w:val="00FD72AE"/>
  </w:style>
  <w:style w:type="paragraph" w:customStyle="1" w:styleId="F05E4FD5B5CC4E67A69819258386BCD2">
    <w:name w:val="F05E4FD5B5CC4E67A69819258386BCD2"/>
    <w:rsid w:val="00FD72AE"/>
  </w:style>
  <w:style w:type="paragraph" w:customStyle="1" w:styleId="41BB7813923040D1BBC0D606B1E6B548">
    <w:name w:val="41BB7813923040D1BBC0D606B1E6B548"/>
    <w:rsid w:val="00FD72AE"/>
  </w:style>
  <w:style w:type="paragraph" w:customStyle="1" w:styleId="66C9E3EDD1D243028B4E61D1CC88635E">
    <w:name w:val="66C9E3EDD1D243028B4E61D1CC88635E"/>
    <w:rsid w:val="00FD72AE"/>
  </w:style>
  <w:style w:type="paragraph" w:customStyle="1" w:styleId="86AF30BFB686423CBE33543C4CC91E35">
    <w:name w:val="86AF30BFB686423CBE33543C4CC91E35"/>
    <w:rsid w:val="00FD72AE"/>
  </w:style>
  <w:style w:type="paragraph" w:customStyle="1" w:styleId="DC25EA1244444B5EAF4A8C769F20572E">
    <w:name w:val="DC25EA1244444B5EAF4A8C769F20572E"/>
    <w:rsid w:val="00FD72AE"/>
  </w:style>
  <w:style w:type="paragraph" w:customStyle="1" w:styleId="CF12361A0C964B359C4DFFE985E91E66">
    <w:name w:val="CF12361A0C964B359C4DFFE985E91E66"/>
    <w:rsid w:val="00FD72AE"/>
  </w:style>
  <w:style w:type="paragraph" w:customStyle="1" w:styleId="ADF0315F81FF4A4DB048836A1BE29084">
    <w:name w:val="ADF0315F81FF4A4DB048836A1BE29084"/>
    <w:rsid w:val="00FD72AE"/>
  </w:style>
  <w:style w:type="paragraph" w:customStyle="1" w:styleId="E740DE2D6028496786A4030D11A5FCF8">
    <w:name w:val="E740DE2D6028496786A4030D11A5FCF8"/>
    <w:rsid w:val="00FD72AE"/>
  </w:style>
  <w:style w:type="paragraph" w:customStyle="1" w:styleId="8E70F69AF2CD4D6DA82F32C297E21BD3">
    <w:name w:val="8E70F69AF2CD4D6DA82F32C297E21BD3"/>
    <w:rsid w:val="00FD72AE"/>
  </w:style>
  <w:style w:type="paragraph" w:customStyle="1" w:styleId="991E053305C84143B1C8488AF3B7DF76">
    <w:name w:val="991E053305C84143B1C8488AF3B7DF76"/>
    <w:rsid w:val="00FD72AE"/>
  </w:style>
  <w:style w:type="paragraph" w:customStyle="1" w:styleId="96B72832662E428389F018E0BE6645C8">
    <w:name w:val="96B72832662E428389F018E0BE6645C8"/>
    <w:rsid w:val="00FD72AE"/>
  </w:style>
  <w:style w:type="paragraph" w:customStyle="1" w:styleId="217D452B9DBE4DA7B5D59DBC845AB5E6">
    <w:name w:val="217D452B9DBE4DA7B5D59DBC845AB5E6"/>
    <w:rsid w:val="00FD72AE"/>
  </w:style>
  <w:style w:type="paragraph" w:customStyle="1" w:styleId="A564F67E0F454BA7BB1ED0A1FD1208B6">
    <w:name w:val="A564F67E0F454BA7BB1ED0A1FD1208B6"/>
    <w:rsid w:val="00FD72AE"/>
  </w:style>
  <w:style w:type="paragraph" w:customStyle="1" w:styleId="3CD9B885932B44EF8B45B5FA749416B9">
    <w:name w:val="3CD9B885932B44EF8B45B5FA749416B9"/>
    <w:rsid w:val="00FD72AE"/>
  </w:style>
  <w:style w:type="paragraph" w:customStyle="1" w:styleId="7B9DCE2DC1614C87906874C6D07D2C9F">
    <w:name w:val="7B9DCE2DC1614C87906874C6D07D2C9F"/>
    <w:rsid w:val="00FD72AE"/>
  </w:style>
  <w:style w:type="paragraph" w:customStyle="1" w:styleId="D91DB8AB465541DBB3A73499DB7B570D">
    <w:name w:val="D91DB8AB465541DBB3A73499DB7B570D"/>
    <w:rsid w:val="00FD72AE"/>
  </w:style>
  <w:style w:type="paragraph" w:customStyle="1" w:styleId="46DCDCCB7D8E402389004A4207307727">
    <w:name w:val="46DCDCCB7D8E402389004A4207307727"/>
    <w:rsid w:val="00FD72AE"/>
  </w:style>
  <w:style w:type="paragraph" w:customStyle="1" w:styleId="A74CF1E1BD5446EFBCD873E91CDF89B3">
    <w:name w:val="A74CF1E1BD5446EFBCD873E91CDF89B3"/>
    <w:rsid w:val="00FD72AE"/>
  </w:style>
  <w:style w:type="paragraph" w:customStyle="1" w:styleId="C178DE2C88414E9ABA36F85D2F7E3D64">
    <w:name w:val="C178DE2C88414E9ABA36F85D2F7E3D64"/>
    <w:rsid w:val="00FD72AE"/>
  </w:style>
  <w:style w:type="paragraph" w:customStyle="1" w:styleId="CC278C837A7445AE9CD917FEB58ACDE3">
    <w:name w:val="CC278C837A7445AE9CD917FEB58ACDE3"/>
    <w:rsid w:val="00FD72AE"/>
  </w:style>
  <w:style w:type="paragraph" w:customStyle="1" w:styleId="8C3FDE2C2BEA456398302B73801EAEBE">
    <w:name w:val="8C3FDE2C2BEA456398302B73801EAEBE"/>
    <w:rsid w:val="00FD72AE"/>
  </w:style>
  <w:style w:type="paragraph" w:customStyle="1" w:styleId="18425C67A2C141B4BFE345DF85109591">
    <w:name w:val="18425C67A2C141B4BFE345DF85109591"/>
    <w:rsid w:val="00FD72AE"/>
  </w:style>
  <w:style w:type="paragraph" w:customStyle="1" w:styleId="84D269406D204B38BA92C72BD1E34659">
    <w:name w:val="84D269406D204B38BA92C72BD1E34659"/>
  </w:style>
  <w:style w:type="paragraph" w:customStyle="1" w:styleId="3485ED76ABB142BEBFD0C4FBDDCFCEA8">
    <w:name w:val="3485ED76ABB142BEBFD0C4FBDDCFCEA8"/>
  </w:style>
  <w:style w:type="paragraph" w:customStyle="1" w:styleId="89397B0A62FD41068FAF3806016BA9EB">
    <w:name w:val="89397B0A62FD41068FAF3806016BA9EB"/>
  </w:style>
  <w:style w:type="paragraph" w:customStyle="1" w:styleId="3463D3B8E8E34AF6B6B5F6C5D7BBEF88">
    <w:name w:val="3463D3B8E8E34AF6B6B5F6C5D7BBEF88"/>
  </w:style>
  <w:style w:type="paragraph" w:customStyle="1" w:styleId="F86D3D77072F45BFA561E02D8153D1DC">
    <w:name w:val="F86D3D77072F45BFA561E02D8153D1DC"/>
  </w:style>
  <w:style w:type="paragraph" w:customStyle="1" w:styleId="2693F7AB82094DFDA533E09C5CAB4E42">
    <w:name w:val="2693F7AB82094DFDA533E09C5CAB4E42"/>
  </w:style>
  <w:style w:type="paragraph" w:customStyle="1" w:styleId="F664EBC2C8F24615A41AD0BD726805E8">
    <w:name w:val="F664EBC2C8F24615A41AD0BD726805E8"/>
  </w:style>
  <w:style w:type="paragraph" w:customStyle="1" w:styleId="61ADC4A795C84AB7BC57651260EAD7CD">
    <w:name w:val="61ADC4A795C84AB7BC57651260EAD7CD"/>
  </w:style>
  <w:style w:type="paragraph" w:customStyle="1" w:styleId="3888D7594C134B99821117B1355795EE">
    <w:name w:val="3888D7594C134B99821117B1355795EE"/>
  </w:style>
  <w:style w:type="paragraph" w:customStyle="1" w:styleId="8536DD9590114BEB9508460B875EBE49">
    <w:name w:val="8536DD9590114BEB9508460B875EBE49"/>
    <w:rsid w:val="006518E5"/>
  </w:style>
  <w:style w:type="paragraph" w:customStyle="1" w:styleId="7EFFDEE66E244C8F943F24262DAB4586">
    <w:name w:val="7EFFDEE66E244C8F943F24262DAB4586"/>
    <w:rsid w:val="006518E5"/>
  </w:style>
  <w:style w:type="paragraph" w:customStyle="1" w:styleId="AB42A8606D4349068E3EA05E1C932EC8">
    <w:name w:val="AB42A8606D4349068E3EA05E1C932EC8"/>
    <w:rsid w:val="006518E5"/>
  </w:style>
  <w:style w:type="paragraph" w:customStyle="1" w:styleId="081DF1D24791405E9D9AA97545629C61">
    <w:name w:val="081DF1D24791405E9D9AA97545629C61"/>
    <w:rsid w:val="006518E5"/>
  </w:style>
  <w:style w:type="paragraph" w:customStyle="1" w:styleId="6726D2EF5D92468BBEDAD9F6238769A5">
    <w:name w:val="6726D2EF5D92468BBEDAD9F6238769A5"/>
    <w:rsid w:val="006518E5"/>
  </w:style>
  <w:style w:type="paragraph" w:customStyle="1" w:styleId="E718173B73334904B74BF5273DBDA036">
    <w:name w:val="E718173B73334904B74BF5273DBDA036"/>
    <w:rsid w:val="006518E5"/>
  </w:style>
  <w:style w:type="paragraph" w:customStyle="1" w:styleId="8C7B008AF18B445AA277EDFA7387A515">
    <w:name w:val="8C7B008AF18B445AA277EDFA7387A515"/>
    <w:rsid w:val="006518E5"/>
  </w:style>
  <w:style w:type="paragraph" w:customStyle="1" w:styleId="DA7F4C6DF93A4B22B8947E370068594B">
    <w:name w:val="DA7F4C6DF93A4B22B8947E370068594B"/>
    <w:rsid w:val="006518E5"/>
  </w:style>
  <w:style w:type="paragraph" w:customStyle="1" w:styleId="8FDE2B2F9A9C4F26B050AEE31C247316">
    <w:name w:val="8FDE2B2F9A9C4F26B050AEE31C247316"/>
    <w:rsid w:val="006518E5"/>
  </w:style>
  <w:style w:type="paragraph" w:customStyle="1" w:styleId="65D2DF27119D4716B42F1222B8875F8A">
    <w:name w:val="65D2DF27119D4716B42F1222B8875F8A"/>
    <w:rsid w:val="006518E5"/>
  </w:style>
  <w:style w:type="paragraph" w:customStyle="1" w:styleId="F9C228755EB545FDACA764F28C2FF224">
    <w:name w:val="F9C228755EB545FDACA764F28C2FF224"/>
    <w:rsid w:val="006518E5"/>
  </w:style>
  <w:style w:type="paragraph" w:customStyle="1" w:styleId="B663E9B7C9094BCDAC6A1B74DFBC17FB">
    <w:name w:val="B663E9B7C9094BCDAC6A1B74DFBC17FB"/>
    <w:rsid w:val="006518E5"/>
  </w:style>
  <w:style w:type="paragraph" w:customStyle="1" w:styleId="CEAAADBA10004698B58DAA4B18A9045E">
    <w:name w:val="CEAAADBA10004698B58DAA4B18A9045E"/>
    <w:rsid w:val="006518E5"/>
  </w:style>
  <w:style w:type="paragraph" w:customStyle="1" w:styleId="D8E2B38C488A44B883E51115F8C183C2">
    <w:name w:val="D8E2B38C488A44B883E51115F8C183C2"/>
    <w:rsid w:val="006518E5"/>
  </w:style>
  <w:style w:type="paragraph" w:customStyle="1" w:styleId="798E069A52094DF2B117CD91B687E9DB">
    <w:name w:val="798E069A52094DF2B117CD91B687E9DB"/>
    <w:rsid w:val="006518E5"/>
  </w:style>
  <w:style w:type="paragraph" w:customStyle="1" w:styleId="1E7A675CEA0A4315AD7A72445432F84B">
    <w:name w:val="1E7A675CEA0A4315AD7A72445432F84B"/>
    <w:rsid w:val="006518E5"/>
  </w:style>
  <w:style w:type="paragraph" w:customStyle="1" w:styleId="0598D651358A4312B01284E62D9AC954">
    <w:name w:val="0598D651358A4312B01284E62D9AC954"/>
    <w:rsid w:val="006518E5"/>
  </w:style>
  <w:style w:type="paragraph" w:customStyle="1" w:styleId="5EACA073AFCB44FA8BFF2744FBE8D079">
    <w:name w:val="5EACA073AFCB44FA8BFF2744FBE8D079"/>
    <w:rsid w:val="006518E5"/>
  </w:style>
  <w:style w:type="paragraph" w:customStyle="1" w:styleId="9BEEC5AECBF143BF84C79CE4CC18E6E2">
    <w:name w:val="9BEEC5AECBF143BF84C79CE4CC18E6E2"/>
    <w:rsid w:val="006518E5"/>
  </w:style>
  <w:style w:type="paragraph" w:customStyle="1" w:styleId="BC379C51AC914AE491C0450318190158">
    <w:name w:val="BC379C51AC914AE491C0450318190158"/>
    <w:rsid w:val="006518E5"/>
  </w:style>
  <w:style w:type="paragraph" w:customStyle="1" w:styleId="A584AA771F1E437783D30DE8E04B23B5">
    <w:name w:val="A584AA771F1E437783D30DE8E04B23B5"/>
    <w:rsid w:val="006518E5"/>
  </w:style>
  <w:style w:type="paragraph" w:customStyle="1" w:styleId="2B4A786A347840C8A21AD84542D5DE5A">
    <w:name w:val="2B4A786A347840C8A21AD84542D5DE5A"/>
    <w:rsid w:val="006518E5"/>
  </w:style>
  <w:style w:type="paragraph" w:customStyle="1" w:styleId="B4CB05B1A79D40E68019CAE6288A136B">
    <w:name w:val="B4CB05B1A79D40E68019CAE6288A136B"/>
    <w:rsid w:val="006518E5"/>
  </w:style>
  <w:style w:type="paragraph" w:customStyle="1" w:styleId="6922426B1802446688BFE497E7752454">
    <w:name w:val="6922426B1802446688BFE497E7752454"/>
    <w:rsid w:val="006518E5"/>
  </w:style>
  <w:style w:type="paragraph" w:customStyle="1" w:styleId="217D452B9DBE4DA7B5D59DBC845AB5E61">
    <w:name w:val="217D452B9DBE4DA7B5D59DBC845AB5E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1">
    <w:name w:val="7EFFDEE66E244C8F943F24262DAB458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1">
    <w:name w:val="AB42A8606D4349068E3EA05E1C932EC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1">
    <w:name w:val="081DF1D24791405E9D9AA97545629C61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1">
    <w:name w:val="6726D2EF5D92468BBEDAD9F6238769A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1">
    <w:name w:val="8536DD9590114BEB9508460B875EBE49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1">
    <w:name w:val="A564F67E0F454BA7BB1ED0A1FD1208B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1">
    <w:name w:val="3CD9B885932B44EF8B45B5FA749416B9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1">
    <w:name w:val="7B9DCE2DC1614C87906874C6D07D2C9F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1">
    <w:name w:val="D91DB8AB465541DBB3A73499DB7B570D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1">
    <w:name w:val="E718173B73334904B74BF5273DBDA03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1">
    <w:name w:val="8C7B008AF18B445AA277EDFA7387A51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1">
    <w:name w:val="DA7F4C6DF93A4B22B8947E370068594B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1">
    <w:name w:val="8FDE2B2F9A9C4F26B050AEE31C24731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1">
    <w:name w:val="65D2DF27119D4716B42F1222B8875F8A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1">
    <w:name w:val="CF12361A0C964B359C4DFFE985E91E6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1">
    <w:name w:val="E740DE2D6028496786A4030D11A5FCF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1">
    <w:name w:val="8E70F69AF2CD4D6DA82F32C297E21BD3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1">
    <w:name w:val="991E053305C84143B1C8488AF3B7DF76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1">
    <w:name w:val="96B72832662E428389F018E0BE6645C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1">
    <w:name w:val="9BEEC5AECBF143BF84C79CE4CC18E6E2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1">
    <w:name w:val="BC379C51AC914AE491C0450318190158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1">
    <w:name w:val="A584AA771F1E437783D30DE8E04B23B5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1">
    <w:name w:val="2B4A786A347840C8A21AD84542D5DE5A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1">
    <w:name w:val="B4CB05B1A79D40E68019CAE6288A136B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1">
    <w:name w:val="6922426B1802446688BFE497E7752454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1">
    <w:name w:val="46DCDCCB7D8E402389004A4207307727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903873A3D84CB58B757689AC2C0E47">
    <w:name w:val="46903873A3D84CB58B757689AC2C0E47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1">
    <w:name w:val="C178DE2C88414E9ABA36F85D2F7E3D64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1">
    <w:name w:val="CC278C837A7445AE9CD917FEB58ACDE3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1">
    <w:name w:val="8C3FDE2C2BEA456398302B73801EAEBE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1">
    <w:name w:val="18425C67A2C141B4BFE345DF851095911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">
    <w:name w:val="541D8E2D4C984199909B18FED0B26530"/>
    <w:rsid w:val="007A33CA"/>
  </w:style>
  <w:style w:type="paragraph" w:customStyle="1" w:styleId="217D452B9DBE4DA7B5D59DBC845AB5E62">
    <w:name w:val="217D452B9DBE4DA7B5D59DBC845AB5E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2">
    <w:name w:val="7EFFDEE66E244C8F943F24262DAB458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2">
    <w:name w:val="AB42A8606D4349068E3EA05E1C932EC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2">
    <w:name w:val="081DF1D24791405E9D9AA97545629C61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2">
    <w:name w:val="6726D2EF5D92468BBEDAD9F6238769A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2">
    <w:name w:val="8536DD9590114BEB9508460B875EBE49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2">
    <w:name w:val="A564F67E0F454BA7BB1ED0A1FD1208B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2">
    <w:name w:val="3CD9B885932B44EF8B45B5FA749416B9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2">
    <w:name w:val="7B9DCE2DC1614C87906874C6D07D2C9F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2">
    <w:name w:val="D91DB8AB465541DBB3A73499DB7B570D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2">
    <w:name w:val="E718173B73334904B74BF5273DBDA03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2">
    <w:name w:val="8C7B008AF18B445AA277EDFA7387A51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2">
    <w:name w:val="DA7F4C6DF93A4B22B8947E370068594B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2">
    <w:name w:val="8FDE2B2F9A9C4F26B050AEE31C24731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2">
    <w:name w:val="65D2DF27119D4716B42F1222B8875F8A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2">
    <w:name w:val="CF12361A0C964B359C4DFFE985E91E6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2">
    <w:name w:val="E740DE2D6028496786A4030D11A5FCF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2">
    <w:name w:val="8E70F69AF2CD4D6DA82F32C297E21BD3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2">
    <w:name w:val="991E053305C84143B1C8488AF3B7DF76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2">
    <w:name w:val="96B72832662E428389F018E0BE6645C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2">
    <w:name w:val="9BEEC5AECBF143BF84C79CE4CC18E6E2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2">
    <w:name w:val="BC379C51AC914AE491C0450318190158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2">
    <w:name w:val="A584AA771F1E437783D30DE8E04B23B5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2">
    <w:name w:val="2B4A786A347840C8A21AD84542D5DE5A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2">
    <w:name w:val="B4CB05B1A79D40E68019CAE6288A136B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2">
    <w:name w:val="6922426B1802446688BFE497E7752454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2">
    <w:name w:val="46DCDCCB7D8E402389004A4207307727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2">
    <w:name w:val="C178DE2C88414E9ABA36F85D2F7E3D64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2">
    <w:name w:val="CC278C837A7445AE9CD917FEB58ACDE3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2">
    <w:name w:val="8C3FDE2C2BEA456398302B73801EAEBE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2">
    <w:name w:val="18425C67A2C141B4BFE345DF851095912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3">
    <w:name w:val="217D452B9DBE4DA7B5D59DBC845AB5E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3">
    <w:name w:val="7EFFDEE66E244C8F943F24262DAB458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3">
    <w:name w:val="AB42A8606D4349068E3EA05E1C932EC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3">
    <w:name w:val="081DF1D24791405E9D9AA97545629C61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3">
    <w:name w:val="6726D2EF5D92468BBEDAD9F6238769A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3">
    <w:name w:val="8536DD9590114BEB9508460B875EBE49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3">
    <w:name w:val="A564F67E0F454BA7BB1ED0A1FD1208B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3">
    <w:name w:val="3CD9B885932B44EF8B45B5FA749416B9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3">
    <w:name w:val="7B9DCE2DC1614C87906874C6D07D2C9F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3">
    <w:name w:val="D91DB8AB465541DBB3A73499DB7B570D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3">
    <w:name w:val="E718173B73334904B74BF5273DBDA03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3">
    <w:name w:val="8C7B008AF18B445AA277EDFA7387A51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3">
    <w:name w:val="DA7F4C6DF93A4B22B8947E370068594B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3">
    <w:name w:val="8FDE2B2F9A9C4F26B050AEE31C24731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3">
    <w:name w:val="65D2DF27119D4716B42F1222B8875F8A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3">
    <w:name w:val="CF12361A0C964B359C4DFFE985E91E6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3">
    <w:name w:val="E740DE2D6028496786A4030D11A5FCF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3">
    <w:name w:val="8E70F69AF2CD4D6DA82F32C297E21BD3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3">
    <w:name w:val="991E053305C84143B1C8488AF3B7DF76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3">
    <w:name w:val="96B72832662E428389F018E0BE6645C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3">
    <w:name w:val="9BEEC5AECBF143BF84C79CE4CC18E6E2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3">
    <w:name w:val="BC379C51AC914AE491C0450318190158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3">
    <w:name w:val="A584AA771F1E437783D30DE8E04B23B5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3">
    <w:name w:val="2B4A786A347840C8A21AD84542D5DE5A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3">
    <w:name w:val="B4CB05B1A79D40E68019CAE6288A136B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3">
    <w:name w:val="6922426B1802446688BFE497E7752454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3">
    <w:name w:val="46DCDCCB7D8E402389004A4207307727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3">
    <w:name w:val="C178DE2C88414E9ABA36F85D2F7E3D64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3">
    <w:name w:val="CC278C837A7445AE9CD917FEB58ACDE3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3">
    <w:name w:val="8C3FDE2C2BEA456398302B73801EAEBE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3">
    <w:name w:val="18425C67A2C141B4BFE345DF851095913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4">
    <w:name w:val="217D452B9DBE4DA7B5D59DBC845AB5E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4">
    <w:name w:val="7EFFDEE66E244C8F943F24262DAB458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4">
    <w:name w:val="AB42A8606D4349068E3EA05E1C932EC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4">
    <w:name w:val="081DF1D24791405E9D9AA97545629C61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4">
    <w:name w:val="6726D2EF5D92468BBEDAD9F6238769A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4">
    <w:name w:val="8536DD9590114BEB9508460B875EBE49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4">
    <w:name w:val="A564F67E0F454BA7BB1ED0A1FD1208B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4">
    <w:name w:val="3CD9B885932B44EF8B45B5FA749416B9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4">
    <w:name w:val="7B9DCE2DC1614C87906874C6D07D2C9F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4">
    <w:name w:val="D91DB8AB465541DBB3A73499DB7B570D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4">
    <w:name w:val="E718173B73334904B74BF5273DBDA03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4">
    <w:name w:val="8C7B008AF18B445AA277EDFA7387A51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4">
    <w:name w:val="DA7F4C6DF93A4B22B8947E370068594B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4">
    <w:name w:val="8FDE2B2F9A9C4F26B050AEE31C24731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4">
    <w:name w:val="65D2DF27119D4716B42F1222B8875F8A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4">
    <w:name w:val="CF12361A0C964B359C4DFFE985E91E6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4">
    <w:name w:val="E740DE2D6028496786A4030D11A5FCF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4">
    <w:name w:val="8E70F69AF2CD4D6DA82F32C297E21BD3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4">
    <w:name w:val="991E053305C84143B1C8488AF3B7DF76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4">
    <w:name w:val="96B72832662E428389F018E0BE6645C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4">
    <w:name w:val="9BEEC5AECBF143BF84C79CE4CC18E6E2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4">
    <w:name w:val="BC379C51AC914AE491C0450318190158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4">
    <w:name w:val="A584AA771F1E437783D30DE8E04B23B5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4">
    <w:name w:val="2B4A786A347840C8A21AD84542D5DE5A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4">
    <w:name w:val="B4CB05B1A79D40E68019CAE6288A136B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4">
    <w:name w:val="6922426B1802446688BFE497E7752454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4">
    <w:name w:val="46DCDCCB7D8E402389004A4207307727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4">
    <w:name w:val="C178DE2C88414E9ABA36F85D2F7E3D64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4">
    <w:name w:val="CC278C837A7445AE9CD917FEB58ACDE3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4">
    <w:name w:val="8C3FDE2C2BEA456398302B73801EAEBE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4">
    <w:name w:val="18425C67A2C141B4BFE345DF851095914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5">
    <w:name w:val="217D452B9DBE4DA7B5D59DBC845AB5E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5">
    <w:name w:val="7EFFDEE66E244C8F943F24262DAB458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5">
    <w:name w:val="AB42A8606D4349068E3EA05E1C932EC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5">
    <w:name w:val="081DF1D24791405E9D9AA97545629C61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5">
    <w:name w:val="6726D2EF5D92468BBEDAD9F6238769A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536DD9590114BEB9508460B875EBE495">
    <w:name w:val="8536DD9590114BEB9508460B875EBE49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64F67E0F454BA7BB1ED0A1FD1208B65">
    <w:name w:val="A564F67E0F454BA7BB1ED0A1FD1208B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D9B885932B44EF8B45B5FA749416B95">
    <w:name w:val="3CD9B885932B44EF8B45B5FA749416B9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B9DCE2DC1614C87906874C6D07D2C9F5">
    <w:name w:val="7B9DCE2DC1614C87906874C6D07D2C9F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91DB8AB465541DBB3A73499DB7B570D5">
    <w:name w:val="D91DB8AB465541DBB3A73499DB7B570D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5">
    <w:name w:val="E718173B73334904B74BF5273DBDA03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5">
    <w:name w:val="8C7B008AF18B445AA277EDFA7387A51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5">
    <w:name w:val="DA7F4C6DF93A4B22B8947E370068594B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5">
    <w:name w:val="8FDE2B2F9A9C4F26B050AEE31C24731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5">
    <w:name w:val="65D2DF27119D4716B42F1222B8875F8A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5">
    <w:name w:val="CF12361A0C964B359C4DFFE985E91E6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5">
    <w:name w:val="E740DE2D6028496786A4030D11A5FCF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5">
    <w:name w:val="8E70F69AF2CD4D6DA82F32C297E21BD3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5">
    <w:name w:val="991E053305C84143B1C8488AF3B7DF76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5">
    <w:name w:val="96B72832662E428389F018E0BE6645C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5">
    <w:name w:val="9BEEC5AECBF143BF84C79CE4CC18E6E2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5">
    <w:name w:val="BC379C51AC914AE491C0450318190158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5">
    <w:name w:val="A584AA771F1E437783D30DE8E04B23B5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5">
    <w:name w:val="2B4A786A347840C8A21AD84542D5DE5A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5">
    <w:name w:val="B4CB05B1A79D40E68019CAE6288A136B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5">
    <w:name w:val="6922426B1802446688BFE497E7752454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5">
    <w:name w:val="46DCDCCB7D8E402389004A4207307727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1">
    <w:name w:val="541D8E2D4C984199909B18FED0B265301"/>
    <w:rsid w:val="007A33CA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5">
    <w:name w:val="C178DE2C88414E9ABA36F85D2F7E3D64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5">
    <w:name w:val="CC278C837A7445AE9CD917FEB58ACDE3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5">
    <w:name w:val="8C3FDE2C2BEA456398302B73801EAEBE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5">
    <w:name w:val="18425C67A2C141B4BFE345DF851095915"/>
    <w:rsid w:val="007A33CA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BF7C9947E9A457CAA1BCBD60552C157">
    <w:name w:val="6BF7C9947E9A457CAA1BCBD60552C157"/>
    <w:rsid w:val="006C0FE7"/>
  </w:style>
  <w:style w:type="paragraph" w:customStyle="1" w:styleId="8B5640606EDE48BE83F801E656040026">
    <w:name w:val="8B5640606EDE48BE83F801E656040026"/>
    <w:rsid w:val="006C0FE7"/>
  </w:style>
  <w:style w:type="paragraph" w:customStyle="1" w:styleId="FE126CEFE14846D3BD00CB772CD4A0F2">
    <w:name w:val="FE126CEFE14846D3BD00CB772CD4A0F2"/>
    <w:rsid w:val="006C0FE7"/>
  </w:style>
  <w:style w:type="paragraph" w:customStyle="1" w:styleId="904FF2DD1E3840B9AC83417CC7E4626F">
    <w:name w:val="904FF2DD1E3840B9AC83417CC7E4626F"/>
    <w:rsid w:val="006C0FE7"/>
  </w:style>
  <w:style w:type="paragraph" w:customStyle="1" w:styleId="66705731BD454DC8A9DD4DBC580ADEB2">
    <w:name w:val="66705731BD454DC8A9DD4DBC580ADEB2"/>
    <w:rsid w:val="006C0FE7"/>
  </w:style>
  <w:style w:type="paragraph" w:customStyle="1" w:styleId="217D452B9DBE4DA7B5D59DBC845AB5E66">
    <w:name w:val="217D452B9DBE4DA7B5D59DBC845AB5E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6">
    <w:name w:val="7EFFDEE66E244C8F943F24262DAB458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6">
    <w:name w:val="AB42A8606D4349068E3EA05E1C932EC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6">
    <w:name w:val="081DF1D24791405E9D9AA97545629C61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6">
    <w:name w:val="6726D2EF5D92468BBEDAD9F6238769A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6">
    <w:name w:val="E718173B73334904B74BF5273DBDA03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6">
    <w:name w:val="8C7B008AF18B445AA277EDFA7387A51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6">
    <w:name w:val="DA7F4C6DF93A4B22B8947E370068594B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6">
    <w:name w:val="8FDE2B2F9A9C4F26B050AEE31C24731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6">
    <w:name w:val="65D2DF27119D4716B42F1222B8875F8A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6">
    <w:name w:val="CF12361A0C964B359C4DFFE985E91E6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6">
    <w:name w:val="E740DE2D6028496786A4030D11A5FCF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6">
    <w:name w:val="8E70F69AF2CD4D6DA82F32C297E21BD3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6">
    <w:name w:val="991E053305C84143B1C8488AF3B7DF76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6">
    <w:name w:val="96B72832662E428389F018E0BE6645C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6">
    <w:name w:val="9BEEC5AECBF143BF84C79CE4CC18E6E2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6">
    <w:name w:val="BC379C51AC914AE491C0450318190158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6">
    <w:name w:val="A584AA771F1E437783D30DE8E04B23B5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6">
    <w:name w:val="2B4A786A347840C8A21AD84542D5DE5A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6">
    <w:name w:val="B4CB05B1A79D40E68019CAE6288A136B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6">
    <w:name w:val="6922426B1802446688BFE497E7752454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6">
    <w:name w:val="46DCDCCB7D8E402389004A4207307727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2">
    <w:name w:val="541D8E2D4C984199909B18FED0B26530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">
    <w:name w:val="C8AA89ACD01E40B1834F74358DCAD07C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6">
    <w:name w:val="C178DE2C88414E9ABA36F85D2F7E3D64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6">
    <w:name w:val="CC278C837A7445AE9CD917FEB58ACDE3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6">
    <w:name w:val="8C3FDE2C2BEA456398302B73801EAEBE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6">
    <w:name w:val="18425C67A2C141B4BFE345DF851095916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7">
    <w:name w:val="217D452B9DBE4DA7B5D59DBC845AB5E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7">
    <w:name w:val="7EFFDEE66E244C8F943F24262DAB458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7">
    <w:name w:val="AB42A8606D4349068E3EA05E1C932EC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7">
    <w:name w:val="081DF1D24791405E9D9AA97545629C61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7">
    <w:name w:val="6726D2EF5D92468BBEDAD9F6238769A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7">
    <w:name w:val="E718173B73334904B74BF5273DBDA03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7">
    <w:name w:val="8C7B008AF18B445AA277EDFA7387A51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7">
    <w:name w:val="DA7F4C6DF93A4B22B8947E370068594B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7">
    <w:name w:val="8FDE2B2F9A9C4F26B050AEE31C24731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7">
    <w:name w:val="65D2DF27119D4716B42F1222B8875F8A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7">
    <w:name w:val="CF12361A0C964B359C4DFFE985E91E6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7">
    <w:name w:val="E740DE2D6028496786A4030D11A5FCF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7">
    <w:name w:val="8E70F69AF2CD4D6DA82F32C297E21BD3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7">
    <w:name w:val="991E053305C84143B1C8488AF3B7DF76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7">
    <w:name w:val="96B72832662E428389F018E0BE6645C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7">
    <w:name w:val="9BEEC5AECBF143BF84C79CE4CC18E6E2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7">
    <w:name w:val="BC379C51AC914AE491C0450318190158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7">
    <w:name w:val="A584AA771F1E437783D30DE8E04B23B5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7">
    <w:name w:val="2B4A786A347840C8A21AD84542D5DE5A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7">
    <w:name w:val="B4CB05B1A79D40E68019CAE6288A136B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7">
    <w:name w:val="6922426B1802446688BFE497E7752454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7">
    <w:name w:val="46DCDCCB7D8E402389004A4207307727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3">
    <w:name w:val="541D8E2D4C984199909B18FED0B265303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1">
    <w:name w:val="C8AA89ACD01E40B1834F74358DCAD07C1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7">
    <w:name w:val="C178DE2C88414E9ABA36F85D2F7E3D64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7">
    <w:name w:val="CC278C837A7445AE9CD917FEB58ACDE3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7">
    <w:name w:val="8C3FDE2C2BEA456398302B73801EAEBE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7">
    <w:name w:val="18425C67A2C141B4BFE345DF851095917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8">
    <w:name w:val="217D452B9DBE4DA7B5D59DBC845AB5E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8">
    <w:name w:val="7EFFDEE66E244C8F943F24262DAB458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8">
    <w:name w:val="AB42A8606D4349068E3EA05E1C932EC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8">
    <w:name w:val="081DF1D24791405E9D9AA97545629C61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8">
    <w:name w:val="6726D2EF5D92468BBEDAD9F6238769A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8">
    <w:name w:val="E718173B73334904B74BF5273DBDA03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8">
    <w:name w:val="8C7B008AF18B445AA277EDFA7387A51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8">
    <w:name w:val="DA7F4C6DF93A4B22B8947E370068594B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8">
    <w:name w:val="8FDE2B2F9A9C4F26B050AEE31C24731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8">
    <w:name w:val="65D2DF27119D4716B42F1222B8875F8A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8">
    <w:name w:val="CF12361A0C964B359C4DFFE985E91E6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8">
    <w:name w:val="E740DE2D6028496786A4030D11A5FCF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8">
    <w:name w:val="8E70F69AF2CD4D6DA82F32C297E21BD3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8">
    <w:name w:val="991E053305C84143B1C8488AF3B7DF76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8">
    <w:name w:val="96B72832662E428389F018E0BE6645C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8">
    <w:name w:val="9BEEC5AECBF143BF84C79CE4CC18E6E2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8">
    <w:name w:val="BC379C51AC914AE491C0450318190158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8">
    <w:name w:val="A584AA771F1E437783D30DE8E04B23B5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8">
    <w:name w:val="2B4A786A347840C8A21AD84542D5DE5A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8">
    <w:name w:val="B4CB05B1A79D40E68019CAE6288A136B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8">
    <w:name w:val="6922426B1802446688BFE497E7752454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8">
    <w:name w:val="46DCDCCB7D8E402389004A4207307727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4">
    <w:name w:val="541D8E2D4C984199909B18FED0B265304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2">
    <w:name w:val="C8AA89ACD01E40B1834F74358DCAD07C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8">
    <w:name w:val="C178DE2C88414E9ABA36F85D2F7E3D64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8">
    <w:name w:val="CC278C837A7445AE9CD917FEB58ACDE3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8">
    <w:name w:val="8C3FDE2C2BEA456398302B73801EAEBE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8">
    <w:name w:val="18425C67A2C141B4BFE345DF851095918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">
    <w:name w:val="0BD1E8B6083C424BB99353F4F97A23E0"/>
    <w:rsid w:val="00EE5BBB"/>
  </w:style>
  <w:style w:type="paragraph" w:customStyle="1" w:styleId="217D452B9DBE4DA7B5D59DBC845AB5E69">
    <w:name w:val="217D452B9DBE4DA7B5D59DBC845AB5E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9">
    <w:name w:val="7EFFDEE66E244C8F943F24262DAB458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9">
    <w:name w:val="AB42A8606D4349068E3EA05E1C932EC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9">
    <w:name w:val="081DF1D24791405E9D9AA97545629C61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9">
    <w:name w:val="6726D2EF5D92468BBEDAD9F6238769A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9">
    <w:name w:val="E718173B73334904B74BF5273DBDA03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9">
    <w:name w:val="8C7B008AF18B445AA277EDFA7387A51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9">
    <w:name w:val="DA7F4C6DF93A4B22B8947E370068594B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9">
    <w:name w:val="8FDE2B2F9A9C4F26B050AEE31C24731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9">
    <w:name w:val="65D2DF27119D4716B42F1222B8875F8A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9">
    <w:name w:val="CF12361A0C964B359C4DFFE985E91E6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9">
    <w:name w:val="E740DE2D6028496786A4030D11A5FCF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9">
    <w:name w:val="8E70F69AF2CD4D6DA82F32C297E21BD3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9">
    <w:name w:val="991E053305C84143B1C8488AF3B7DF76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9">
    <w:name w:val="96B72832662E428389F018E0BE6645C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9">
    <w:name w:val="9BEEC5AECBF143BF84C79CE4CC18E6E2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9">
    <w:name w:val="BC379C51AC914AE491C0450318190158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9">
    <w:name w:val="A584AA771F1E437783D30DE8E04B23B5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9">
    <w:name w:val="2B4A786A347840C8A21AD84542D5DE5A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9">
    <w:name w:val="B4CB05B1A79D40E68019CAE6288A136B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9">
    <w:name w:val="6922426B1802446688BFE497E7752454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9">
    <w:name w:val="46DCDCCB7D8E402389004A4207307727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5">
    <w:name w:val="541D8E2D4C984199909B18FED0B265305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3">
    <w:name w:val="C8AA89ACD01E40B1834F74358DCAD07C3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1">
    <w:name w:val="0BD1E8B6083C424BB99353F4F97A23E01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9">
    <w:name w:val="C178DE2C88414E9ABA36F85D2F7E3D64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9">
    <w:name w:val="CC278C837A7445AE9CD917FEB58ACDE3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9">
    <w:name w:val="8C3FDE2C2BEA456398302B73801EAEBE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9">
    <w:name w:val="18425C67A2C141B4BFE345DF851095919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17D452B9DBE4DA7B5D59DBC845AB5E610">
    <w:name w:val="217D452B9DBE4DA7B5D59DBC845AB5E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7EFFDEE66E244C8F943F24262DAB458610">
    <w:name w:val="7EFFDEE66E244C8F943F24262DAB458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B42A8606D4349068E3EA05E1C932EC810">
    <w:name w:val="AB42A8606D4349068E3EA05E1C932EC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81DF1D24791405E9D9AA97545629C6110">
    <w:name w:val="081DF1D24791405E9D9AA97545629C61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726D2EF5D92468BBEDAD9F6238769A510">
    <w:name w:val="6726D2EF5D92468BBEDAD9F6238769A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18173B73334904B74BF5273DBDA03610">
    <w:name w:val="E718173B73334904B74BF5273DBDA03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7B008AF18B445AA277EDFA7387A51510">
    <w:name w:val="8C7B008AF18B445AA277EDFA7387A51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DA7F4C6DF93A4B22B8947E370068594B10">
    <w:name w:val="DA7F4C6DF93A4B22B8947E370068594B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FDE2B2F9A9C4F26B050AEE31C24731610">
    <w:name w:val="8FDE2B2F9A9C4F26B050AEE31C24731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5D2DF27119D4716B42F1222B8875F8A10">
    <w:name w:val="65D2DF27119D4716B42F1222B8875F8A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F12361A0C964B359C4DFFE985E91E6610">
    <w:name w:val="CF12361A0C964B359C4DFFE985E91E6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E740DE2D6028496786A4030D11A5FCF810">
    <w:name w:val="E740DE2D6028496786A4030D11A5FCF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E70F69AF2CD4D6DA82F32C297E21BD310">
    <w:name w:val="8E70F69AF2CD4D6DA82F32C297E21BD3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91E053305C84143B1C8488AF3B7DF7610">
    <w:name w:val="991E053305C84143B1C8488AF3B7DF76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6B72832662E428389F018E0BE6645C810">
    <w:name w:val="96B72832662E428389F018E0BE6645C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9BEEC5AECBF143BF84C79CE4CC18E6E210">
    <w:name w:val="9BEEC5AECBF143BF84C79CE4CC18E6E2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C379C51AC914AE491C045031819015810">
    <w:name w:val="BC379C51AC914AE491C0450318190158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A584AA771F1E437783D30DE8E04B23B510">
    <w:name w:val="A584AA771F1E437783D30DE8E04B23B5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2B4A786A347840C8A21AD84542D5DE5A10">
    <w:name w:val="2B4A786A347840C8A21AD84542D5DE5A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B4CB05B1A79D40E68019CAE6288A136B10">
    <w:name w:val="B4CB05B1A79D40E68019CAE6288A136B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6922426B1802446688BFE497E775245410">
    <w:name w:val="6922426B1802446688BFE497E7752454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46DCDCCB7D8E402389004A420730772710">
    <w:name w:val="46DCDCCB7D8E402389004A4207307727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541D8E2D4C984199909B18FED0B265306">
    <w:name w:val="541D8E2D4C984199909B18FED0B265306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8AA89ACD01E40B1834F74358DCAD07C4">
    <w:name w:val="C8AA89ACD01E40B1834F74358DCAD07C4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0BD1E8B6083C424BB99353F4F97A23E02">
    <w:name w:val="0BD1E8B6083C424BB99353F4F97A23E02"/>
    <w:rsid w:val="00EE5BBB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178DE2C88414E9ABA36F85D2F7E3D6410">
    <w:name w:val="C178DE2C88414E9ABA36F85D2F7E3D64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CC278C837A7445AE9CD917FEB58ACDE310">
    <w:name w:val="CC278C837A7445AE9CD917FEB58ACDE3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8C3FDE2C2BEA456398302B73801EAEBE10">
    <w:name w:val="8C3FDE2C2BEA456398302B73801EAEBE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18425C67A2C141B4BFE345DF8510959110">
    <w:name w:val="18425C67A2C141B4BFE345DF8510959110"/>
    <w:rsid w:val="00EE5BBB"/>
    <w:pPr>
      <w:spacing w:after="0" w:line="240" w:lineRule="auto"/>
      <w:jc w:val="both"/>
    </w:pPr>
    <w:rPr>
      <w:rFonts w:ascii="Arial" w:eastAsia="Calibri" w:hAnsi="Arial" w:cs="Times New Roman"/>
      <w:kern w:val="20"/>
      <w:sz w:val="20"/>
      <w:lang w:eastAsia="en-US"/>
    </w:rPr>
  </w:style>
  <w:style w:type="paragraph" w:customStyle="1" w:styleId="3C3F8D639CAB459FA30BBD2E7023159E">
    <w:name w:val="3C3F8D639CAB459FA30BBD2E7023159E"/>
    <w:rsid w:val="000A3529"/>
  </w:style>
  <w:style w:type="paragraph" w:customStyle="1" w:styleId="FBA774AF0A9B48F598724B1852A4A31E">
    <w:name w:val="FBA774AF0A9B48F598724B1852A4A31E"/>
    <w:rsid w:val="000A3529"/>
  </w:style>
  <w:style w:type="paragraph" w:customStyle="1" w:styleId="2DCF9C1F3C504392B371C147F5FF5D50">
    <w:name w:val="2DCF9C1F3C504392B371C147F5FF5D50"/>
    <w:rsid w:val="000A3529"/>
  </w:style>
  <w:style w:type="paragraph" w:customStyle="1" w:styleId="9D187A4FC740498A9BBEB8922809D83C">
    <w:name w:val="9D187A4FC740498A9BBEB8922809D83C"/>
    <w:rsid w:val="000A3529"/>
  </w:style>
  <w:style w:type="paragraph" w:customStyle="1" w:styleId="5301605CF9FA4AB8A01512C83CD1771B">
    <w:name w:val="5301605CF9FA4AB8A01512C83CD1771B"/>
    <w:rsid w:val="000A3529"/>
  </w:style>
  <w:style w:type="paragraph" w:customStyle="1" w:styleId="486C7039BFEB4007B934CC78F6678943">
    <w:name w:val="486C7039BFEB4007B934CC78F6678943"/>
    <w:rsid w:val="000A3529"/>
  </w:style>
  <w:style w:type="paragraph" w:customStyle="1" w:styleId="90242C6E12764CC6A2119982F7F719AA">
    <w:name w:val="90242C6E12764CC6A2119982F7F719AA"/>
    <w:rsid w:val="00BF19D5"/>
  </w:style>
  <w:style w:type="paragraph" w:customStyle="1" w:styleId="4DAF7689C4E1485B9A3136395BE51422">
    <w:name w:val="4DAF7689C4E1485B9A3136395BE51422"/>
    <w:rsid w:val="00BF19D5"/>
  </w:style>
  <w:style w:type="paragraph" w:customStyle="1" w:styleId="96F34AF76D634C119BE23B0B5511002B">
    <w:name w:val="96F34AF76D634C119BE23B0B5511002B"/>
    <w:rsid w:val="00BF19D5"/>
  </w:style>
  <w:style w:type="paragraph" w:customStyle="1" w:styleId="C73B703F6D984A2C8119BFC9CED23B12">
    <w:name w:val="C73B703F6D984A2C8119BFC9CED23B12"/>
    <w:rsid w:val="00BF19D5"/>
  </w:style>
  <w:style w:type="paragraph" w:customStyle="1" w:styleId="B3CB1A05FC304C55B4838F064FB94CA2">
    <w:name w:val="B3CB1A05FC304C55B4838F064FB94CA2"/>
    <w:rsid w:val="00BF1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5113-E39A-4429-B62C-54C99822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Hl-papier.dotx</Template>
  <TotalTime>96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Bolibruchova</dc:creator>
  <cp:lastModifiedBy>Katarína Michalčíková</cp:lastModifiedBy>
  <cp:revision>9</cp:revision>
  <dcterms:created xsi:type="dcterms:W3CDTF">2022-05-24T06:53:00Z</dcterms:created>
  <dcterms:modified xsi:type="dcterms:W3CDTF">2025-03-28T10:47:00Z</dcterms:modified>
</cp:coreProperties>
</file>