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BDEC" w14:textId="77777777" w:rsidR="00571065" w:rsidRPr="00016FA3" w:rsidRDefault="00571065">
      <w:pPr>
        <w:jc w:val="left"/>
        <w:rPr>
          <w:rFonts w:cs="Arial"/>
          <w:b/>
          <w:sz w:val="24"/>
          <w:szCs w:val="24"/>
        </w:rPr>
      </w:pPr>
      <w:r w:rsidRPr="00016FA3">
        <w:rPr>
          <w:rFonts w:cs="Arial"/>
          <w:b/>
          <w:sz w:val="24"/>
          <w:szCs w:val="24"/>
        </w:rPr>
        <w:t>Zoznam príloh</w:t>
      </w:r>
    </w:p>
    <w:p w14:paraId="1040BDED" w14:textId="77777777" w:rsidR="00571065" w:rsidRPr="00131D1A" w:rsidRDefault="00571065">
      <w:pPr>
        <w:jc w:val="left"/>
        <w:rPr>
          <w:rFonts w:cs="Arial"/>
          <w:b/>
          <w:sz w:val="24"/>
          <w:szCs w:val="24"/>
          <w:highlight w:val="yellow"/>
        </w:rPr>
      </w:pPr>
    </w:p>
    <w:p w14:paraId="1040BDEE" w14:textId="77777777" w:rsidR="00F06C58" w:rsidRDefault="00571065">
      <w:pPr>
        <w:pStyle w:val="Obsah1"/>
        <w:tabs>
          <w:tab w:val="right" w:leader="dot" w:pos="9628"/>
        </w:tabs>
        <w:rPr>
          <w:rFonts w:asciiTheme="minorHAnsi" w:eastAsiaTheme="minorEastAsia" w:hAnsiTheme="minorHAnsi" w:cstheme="minorBidi"/>
          <w:noProof/>
          <w:kern w:val="0"/>
          <w:sz w:val="22"/>
          <w:lang w:eastAsia="sk-SK"/>
        </w:rPr>
      </w:pPr>
      <w:r w:rsidRPr="00131D1A">
        <w:rPr>
          <w:rFonts w:cs="Arial"/>
          <w:b/>
          <w:sz w:val="24"/>
          <w:szCs w:val="24"/>
          <w:highlight w:val="yellow"/>
        </w:rPr>
        <w:fldChar w:fldCharType="begin"/>
      </w:r>
      <w:r w:rsidRPr="00131D1A">
        <w:rPr>
          <w:rFonts w:cs="Arial"/>
          <w:b/>
          <w:sz w:val="24"/>
          <w:szCs w:val="24"/>
          <w:highlight w:val="yellow"/>
        </w:rPr>
        <w:instrText xml:space="preserve"> TOC \o "1-3" \h \z \u </w:instrText>
      </w:r>
      <w:r w:rsidRPr="00131D1A">
        <w:rPr>
          <w:rFonts w:cs="Arial"/>
          <w:b/>
          <w:sz w:val="24"/>
          <w:szCs w:val="24"/>
          <w:highlight w:val="yellow"/>
        </w:rPr>
        <w:fldChar w:fldCharType="separate"/>
      </w:r>
      <w:hyperlink w:anchor="_Toc97049637" w:history="1">
        <w:r w:rsidR="00F06C58" w:rsidRPr="00540C6A">
          <w:rPr>
            <w:rStyle w:val="Hypertextovprepojenie"/>
            <w:noProof/>
          </w:rPr>
          <w:t>Príloha I</w:t>
        </w:r>
        <w:r w:rsidR="00F06C58">
          <w:rPr>
            <w:noProof/>
            <w:webHidden/>
          </w:rPr>
          <w:tab/>
        </w:r>
        <w:r w:rsidR="00F06C58">
          <w:rPr>
            <w:noProof/>
            <w:webHidden/>
          </w:rPr>
          <w:fldChar w:fldCharType="begin"/>
        </w:r>
        <w:r w:rsidR="00F06C58">
          <w:rPr>
            <w:noProof/>
            <w:webHidden/>
          </w:rPr>
          <w:instrText xml:space="preserve"> PAGEREF _Toc97049637 \h </w:instrText>
        </w:r>
        <w:r w:rsidR="00F06C58">
          <w:rPr>
            <w:noProof/>
            <w:webHidden/>
          </w:rPr>
        </w:r>
        <w:r w:rsidR="00F06C58">
          <w:rPr>
            <w:noProof/>
            <w:webHidden/>
          </w:rPr>
          <w:fldChar w:fldCharType="separate"/>
        </w:r>
        <w:r w:rsidR="00F06C58">
          <w:rPr>
            <w:noProof/>
            <w:webHidden/>
          </w:rPr>
          <w:t>2</w:t>
        </w:r>
        <w:r w:rsidR="00F06C58">
          <w:rPr>
            <w:noProof/>
            <w:webHidden/>
          </w:rPr>
          <w:fldChar w:fldCharType="end"/>
        </w:r>
      </w:hyperlink>
    </w:p>
    <w:p w14:paraId="1040BDEF" w14:textId="77777777" w:rsidR="00F06C58" w:rsidRDefault="000A40E6">
      <w:pPr>
        <w:pStyle w:val="Obsah2"/>
        <w:rPr>
          <w:rFonts w:asciiTheme="minorHAnsi" w:eastAsiaTheme="minorEastAsia" w:hAnsiTheme="minorHAnsi" w:cstheme="minorBidi"/>
          <w:kern w:val="0"/>
          <w:sz w:val="22"/>
          <w:lang w:eastAsia="sk-SK"/>
        </w:rPr>
      </w:pPr>
      <w:hyperlink w:anchor="_Toc97049638" w:history="1">
        <w:r w:rsidR="00F06C58" w:rsidRPr="00540C6A">
          <w:rPr>
            <w:rStyle w:val="Hypertextovprepojenie"/>
          </w:rPr>
          <w:t>Špecifikácia</w:t>
        </w:r>
        <w:r w:rsidR="00F06C58">
          <w:rPr>
            <w:webHidden/>
          </w:rPr>
          <w:tab/>
        </w:r>
        <w:r w:rsidR="00F06C58">
          <w:rPr>
            <w:webHidden/>
          </w:rPr>
          <w:fldChar w:fldCharType="begin"/>
        </w:r>
        <w:r w:rsidR="00F06C58">
          <w:rPr>
            <w:webHidden/>
          </w:rPr>
          <w:instrText xml:space="preserve"> PAGEREF _Toc97049638 \h </w:instrText>
        </w:r>
        <w:r w:rsidR="00F06C58">
          <w:rPr>
            <w:webHidden/>
          </w:rPr>
        </w:r>
        <w:r w:rsidR="00F06C58">
          <w:rPr>
            <w:webHidden/>
          </w:rPr>
          <w:fldChar w:fldCharType="separate"/>
        </w:r>
        <w:r w:rsidR="00F06C58">
          <w:rPr>
            <w:webHidden/>
          </w:rPr>
          <w:t>2</w:t>
        </w:r>
        <w:r w:rsidR="00F06C58">
          <w:rPr>
            <w:webHidden/>
          </w:rPr>
          <w:fldChar w:fldCharType="end"/>
        </w:r>
      </w:hyperlink>
    </w:p>
    <w:p w14:paraId="1040BDF0" w14:textId="45B92515" w:rsidR="00F06C58" w:rsidRDefault="000A40E6">
      <w:pPr>
        <w:pStyle w:val="Obsah1"/>
        <w:tabs>
          <w:tab w:val="right" w:leader="dot" w:pos="9628"/>
        </w:tabs>
        <w:rPr>
          <w:rFonts w:asciiTheme="minorHAnsi" w:eastAsiaTheme="minorEastAsia" w:hAnsiTheme="minorHAnsi" w:cstheme="minorBidi"/>
          <w:noProof/>
          <w:kern w:val="0"/>
          <w:sz w:val="22"/>
          <w:lang w:eastAsia="sk-SK"/>
        </w:rPr>
      </w:pPr>
      <w:hyperlink w:anchor="_Toc97049639" w:history="1">
        <w:r w:rsidR="00F06C58" w:rsidRPr="00540C6A">
          <w:rPr>
            <w:rStyle w:val="Hypertextovprepojenie"/>
            <w:noProof/>
          </w:rPr>
          <w:t>Príloha II</w:t>
        </w:r>
        <w:r w:rsidR="00F06C58">
          <w:rPr>
            <w:noProof/>
            <w:webHidden/>
          </w:rPr>
          <w:tab/>
        </w:r>
        <w:r w:rsidR="004F752E">
          <w:rPr>
            <w:noProof/>
            <w:webHidden/>
          </w:rPr>
          <w:t>4</w:t>
        </w:r>
      </w:hyperlink>
    </w:p>
    <w:p w14:paraId="1040BDF1" w14:textId="251C5EE7" w:rsidR="00F06C58" w:rsidRDefault="000A40E6">
      <w:pPr>
        <w:pStyle w:val="Obsah2"/>
        <w:rPr>
          <w:rFonts w:asciiTheme="minorHAnsi" w:eastAsiaTheme="minorEastAsia" w:hAnsiTheme="minorHAnsi" w:cstheme="minorBidi"/>
          <w:kern w:val="0"/>
          <w:sz w:val="22"/>
          <w:lang w:eastAsia="sk-SK"/>
        </w:rPr>
      </w:pPr>
      <w:hyperlink w:anchor="_Toc97049640" w:history="1">
        <w:r w:rsidR="00F06C58" w:rsidRPr="00540C6A">
          <w:rPr>
            <w:rStyle w:val="Hypertextovprepojenie"/>
          </w:rPr>
          <w:t>Čestné prehlásenie</w:t>
        </w:r>
        <w:r w:rsidR="00F06C58">
          <w:rPr>
            <w:webHidden/>
          </w:rPr>
          <w:tab/>
        </w:r>
        <w:r w:rsidR="004F752E">
          <w:rPr>
            <w:webHidden/>
          </w:rPr>
          <w:t>4</w:t>
        </w:r>
      </w:hyperlink>
    </w:p>
    <w:p w14:paraId="1040BDF2" w14:textId="25DE14BA" w:rsidR="00F06C58" w:rsidRDefault="000A40E6">
      <w:pPr>
        <w:pStyle w:val="Obsah1"/>
        <w:tabs>
          <w:tab w:val="right" w:leader="dot" w:pos="9628"/>
        </w:tabs>
        <w:rPr>
          <w:rFonts w:asciiTheme="minorHAnsi" w:eastAsiaTheme="minorEastAsia" w:hAnsiTheme="minorHAnsi" w:cstheme="minorBidi"/>
          <w:noProof/>
          <w:kern w:val="0"/>
          <w:sz w:val="22"/>
          <w:lang w:eastAsia="sk-SK"/>
        </w:rPr>
      </w:pPr>
      <w:hyperlink w:anchor="_Toc97049641" w:history="1">
        <w:r w:rsidR="00F06C58" w:rsidRPr="00540C6A">
          <w:rPr>
            <w:rStyle w:val="Hypertextovprepojenie"/>
            <w:noProof/>
          </w:rPr>
          <w:t>Príloha III</w:t>
        </w:r>
        <w:r w:rsidR="00F06C58">
          <w:rPr>
            <w:noProof/>
            <w:webHidden/>
          </w:rPr>
          <w:tab/>
        </w:r>
        <w:r w:rsidR="004F752E">
          <w:rPr>
            <w:noProof/>
            <w:webHidden/>
          </w:rPr>
          <w:t>5</w:t>
        </w:r>
      </w:hyperlink>
    </w:p>
    <w:p w14:paraId="1040BDF3" w14:textId="5FC2B22E" w:rsidR="00F06C58" w:rsidRDefault="000A40E6">
      <w:pPr>
        <w:pStyle w:val="Obsah2"/>
        <w:rPr>
          <w:rFonts w:asciiTheme="minorHAnsi" w:eastAsiaTheme="minorEastAsia" w:hAnsiTheme="minorHAnsi" w:cstheme="minorBidi"/>
          <w:kern w:val="0"/>
          <w:sz w:val="22"/>
          <w:lang w:eastAsia="sk-SK"/>
        </w:rPr>
      </w:pPr>
      <w:hyperlink w:anchor="_Toc97049642" w:history="1">
        <w:r w:rsidR="00F06C58" w:rsidRPr="00540C6A">
          <w:rPr>
            <w:rStyle w:val="Hypertextovprepojenie"/>
          </w:rPr>
          <w:t>Zoznam referencií</w:t>
        </w:r>
        <w:r w:rsidR="00F06C58">
          <w:rPr>
            <w:webHidden/>
          </w:rPr>
          <w:tab/>
        </w:r>
        <w:r w:rsidR="004F752E">
          <w:rPr>
            <w:webHidden/>
          </w:rPr>
          <w:t>5</w:t>
        </w:r>
      </w:hyperlink>
    </w:p>
    <w:p w14:paraId="1040BDF4" w14:textId="19684959" w:rsidR="00F06C58" w:rsidRDefault="000A40E6">
      <w:pPr>
        <w:pStyle w:val="Obsah1"/>
        <w:tabs>
          <w:tab w:val="right" w:leader="dot" w:pos="9628"/>
        </w:tabs>
        <w:rPr>
          <w:rFonts w:asciiTheme="minorHAnsi" w:eastAsiaTheme="minorEastAsia" w:hAnsiTheme="minorHAnsi" w:cstheme="minorBidi"/>
          <w:noProof/>
          <w:kern w:val="0"/>
          <w:sz w:val="22"/>
          <w:lang w:eastAsia="sk-SK"/>
        </w:rPr>
      </w:pPr>
      <w:hyperlink w:anchor="_Toc97049643" w:history="1">
        <w:r w:rsidR="00F06C58" w:rsidRPr="00540C6A">
          <w:rPr>
            <w:rStyle w:val="Hypertextovprepojenie"/>
            <w:noProof/>
          </w:rPr>
          <w:t>Príloha IV</w:t>
        </w:r>
        <w:r w:rsidR="00F06C58">
          <w:rPr>
            <w:noProof/>
            <w:webHidden/>
          </w:rPr>
          <w:tab/>
        </w:r>
        <w:r w:rsidR="004F752E">
          <w:rPr>
            <w:noProof/>
            <w:webHidden/>
          </w:rPr>
          <w:t>6</w:t>
        </w:r>
      </w:hyperlink>
    </w:p>
    <w:p w14:paraId="1040BDF5" w14:textId="1B811A55" w:rsidR="00F06C58" w:rsidRDefault="000A40E6">
      <w:pPr>
        <w:pStyle w:val="Obsah2"/>
        <w:rPr>
          <w:rFonts w:asciiTheme="minorHAnsi" w:eastAsiaTheme="minorEastAsia" w:hAnsiTheme="minorHAnsi" w:cstheme="minorBidi"/>
          <w:kern w:val="0"/>
          <w:sz w:val="22"/>
          <w:lang w:eastAsia="sk-SK"/>
        </w:rPr>
      </w:pPr>
      <w:hyperlink w:anchor="_Toc97049644" w:history="1">
        <w:r w:rsidR="00F06C58" w:rsidRPr="00540C6A">
          <w:rPr>
            <w:rStyle w:val="Hypertextovprepojenie"/>
          </w:rPr>
          <w:t>Spôsob zabezpečenia servisných služieb</w:t>
        </w:r>
        <w:r w:rsidR="00F06C58">
          <w:rPr>
            <w:webHidden/>
          </w:rPr>
          <w:tab/>
        </w:r>
        <w:r w:rsidR="004F752E">
          <w:rPr>
            <w:webHidden/>
          </w:rPr>
          <w:t>6</w:t>
        </w:r>
      </w:hyperlink>
    </w:p>
    <w:p w14:paraId="1040BDF6" w14:textId="572C4EF1" w:rsidR="00F06C58" w:rsidRDefault="000A40E6">
      <w:pPr>
        <w:pStyle w:val="Obsah1"/>
        <w:tabs>
          <w:tab w:val="right" w:leader="dot" w:pos="9628"/>
        </w:tabs>
        <w:rPr>
          <w:rFonts w:asciiTheme="minorHAnsi" w:eastAsiaTheme="minorEastAsia" w:hAnsiTheme="minorHAnsi" w:cstheme="minorBidi"/>
          <w:noProof/>
          <w:kern w:val="0"/>
          <w:sz w:val="22"/>
          <w:lang w:eastAsia="sk-SK"/>
        </w:rPr>
      </w:pPr>
      <w:hyperlink w:anchor="_Toc97049645" w:history="1">
        <w:r w:rsidR="00F06C58" w:rsidRPr="00540C6A">
          <w:rPr>
            <w:rStyle w:val="Hypertextovprepojenie"/>
            <w:noProof/>
          </w:rPr>
          <w:t>Príloha V</w:t>
        </w:r>
        <w:r w:rsidR="00F06C58">
          <w:rPr>
            <w:noProof/>
            <w:webHidden/>
          </w:rPr>
          <w:tab/>
        </w:r>
        <w:r w:rsidR="004F752E">
          <w:rPr>
            <w:noProof/>
            <w:webHidden/>
          </w:rPr>
          <w:t>7</w:t>
        </w:r>
      </w:hyperlink>
    </w:p>
    <w:p w14:paraId="1040BDF7" w14:textId="2C9D2CCF" w:rsidR="00F06C58" w:rsidRDefault="000A40E6">
      <w:pPr>
        <w:pStyle w:val="Obsah2"/>
        <w:rPr>
          <w:rFonts w:asciiTheme="minorHAnsi" w:eastAsiaTheme="minorEastAsia" w:hAnsiTheme="minorHAnsi" w:cstheme="minorBidi"/>
          <w:kern w:val="0"/>
          <w:sz w:val="22"/>
          <w:lang w:eastAsia="sk-SK"/>
        </w:rPr>
      </w:pPr>
      <w:hyperlink w:anchor="_Toc97049646" w:history="1">
        <w:r w:rsidR="00F06C58" w:rsidRPr="00540C6A">
          <w:rPr>
            <w:rStyle w:val="Hypertextovprepojenie"/>
          </w:rPr>
          <w:t>T</w:t>
        </w:r>
        <w:r>
          <w:rPr>
            <w:rStyle w:val="Hypertextovprepojenie"/>
          </w:rPr>
          <w:t>echnická špecifikácia ponúkaného prívesu</w:t>
        </w:r>
        <w:r w:rsidR="00F06C58">
          <w:rPr>
            <w:webHidden/>
          </w:rPr>
          <w:tab/>
        </w:r>
        <w:r w:rsidR="004F752E">
          <w:rPr>
            <w:webHidden/>
          </w:rPr>
          <w:t>7</w:t>
        </w:r>
      </w:hyperlink>
    </w:p>
    <w:p w14:paraId="1040BDF8" w14:textId="42F8A789" w:rsidR="00F06C58" w:rsidRDefault="000A40E6">
      <w:pPr>
        <w:pStyle w:val="Obsah1"/>
        <w:tabs>
          <w:tab w:val="right" w:leader="dot" w:pos="9628"/>
        </w:tabs>
        <w:rPr>
          <w:rFonts w:asciiTheme="minorHAnsi" w:eastAsiaTheme="minorEastAsia" w:hAnsiTheme="minorHAnsi" w:cstheme="minorBidi"/>
          <w:noProof/>
          <w:kern w:val="0"/>
          <w:sz w:val="22"/>
          <w:lang w:eastAsia="sk-SK"/>
        </w:rPr>
      </w:pPr>
      <w:hyperlink w:anchor="_Toc97049647" w:history="1">
        <w:r w:rsidR="00F06C58" w:rsidRPr="00540C6A">
          <w:rPr>
            <w:rStyle w:val="Hypertextovprepojenie"/>
            <w:noProof/>
          </w:rPr>
          <w:t>Príloha VI</w:t>
        </w:r>
        <w:r w:rsidR="00F06C58">
          <w:rPr>
            <w:noProof/>
            <w:webHidden/>
          </w:rPr>
          <w:tab/>
        </w:r>
        <w:r w:rsidR="004F752E">
          <w:rPr>
            <w:noProof/>
            <w:webHidden/>
          </w:rPr>
          <w:t>8</w:t>
        </w:r>
      </w:hyperlink>
    </w:p>
    <w:p w14:paraId="1040BDF9" w14:textId="3B806E02" w:rsidR="00F06C58" w:rsidRDefault="000A40E6">
      <w:pPr>
        <w:pStyle w:val="Obsah2"/>
        <w:rPr>
          <w:rFonts w:asciiTheme="minorHAnsi" w:eastAsiaTheme="minorEastAsia" w:hAnsiTheme="minorHAnsi" w:cstheme="minorBidi"/>
          <w:kern w:val="0"/>
          <w:sz w:val="22"/>
          <w:lang w:eastAsia="sk-SK"/>
        </w:rPr>
      </w:pPr>
      <w:hyperlink w:anchor="_Toc97049648" w:history="1">
        <w:r w:rsidR="00F06C58" w:rsidRPr="00540C6A">
          <w:rPr>
            <w:rStyle w:val="Hypertextovprepojenie"/>
          </w:rPr>
          <w:t>Záručné podmienky a popis dodacích termínov</w:t>
        </w:r>
        <w:r w:rsidR="00F06C58">
          <w:rPr>
            <w:webHidden/>
          </w:rPr>
          <w:tab/>
        </w:r>
        <w:r w:rsidR="004F752E">
          <w:rPr>
            <w:webHidden/>
          </w:rPr>
          <w:t>8</w:t>
        </w:r>
      </w:hyperlink>
    </w:p>
    <w:p w14:paraId="1040BDFA" w14:textId="77777777" w:rsidR="00F06C58" w:rsidRDefault="000A40E6">
      <w:pPr>
        <w:pStyle w:val="Obsah1"/>
        <w:tabs>
          <w:tab w:val="right" w:leader="dot" w:pos="9628"/>
        </w:tabs>
        <w:rPr>
          <w:rFonts w:asciiTheme="minorHAnsi" w:eastAsiaTheme="minorEastAsia" w:hAnsiTheme="minorHAnsi" w:cstheme="minorBidi"/>
          <w:noProof/>
          <w:kern w:val="0"/>
          <w:sz w:val="22"/>
          <w:lang w:eastAsia="sk-SK"/>
        </w:rPr>
      </w:pPr>
      <w:hyperlink w:anchor="_Toc97049649" w:history="1">
        <w:r w:rsidR="00F06C58" w:rsidRPr="00540C6A">
          <w:rPr>
            <w:rStyle w:val="Hypertextovprepojenie"/>
            <w:noProof/>
          </w:rPr>
          <w:t>Príloha VII</w:t>
        </w:r>
        <w:r w:rsidR="00F06C58">
          <w:rPr>
            <w:noProof/>
            <w:webHidden/>
          </w:rPr>
          <w:tab/>
        </w:r>
        <w:r w:rsidR="00F06C58">
          <w:rPr>
            <w:noProof/>
            <w:webHidden/>
          </w:rPr>
          <w:fldChar w:fldCharType="begin"/>
        </w:r>
        <w:r w:rsidR="00F06C58">
          <w:rPr>
            <w:noProof/>
            <w:webHidden/>
          </w:rPr>
          <w:instrText xml:space="preserve"> PAGEREF _Toc97049649 \h </w:instrText>
        </w:r>
        <w:r w:rsidR="00F06C58">
          <w:rPr>
            <w:noProof/>
            <w:webHidden/>
          </w:rPr>
        </w:r>
        <w:r w:rsidR="00F06C58">
          <w:rPr>
            <w:noProof/>
            <w:webHidden/>
          </w:rPr>
          <w:fldChar w:fldCharType="separate"/>
        </w:r>
        <w:r w:rsidR="00F06C58">
          <w:rPr>
            <w:noProof/>
            <w:webHidden/>
          </w:rPr>
          <w:t>1</w:t>
        </w:r>
        <w:r w:rsidR="00F06C58">
          <w:rPr>
            <w:noProof/>
            <w:webHidden/>
          </w:rPr>
          <w:fldChar w:fldCharType="end"/>
        </w:r>
      </w:hyperlink>
      <w:r w:rsidR="00F06C58">
        <w:rPr>
          <w:rStyle w:val="Hypertextovprepojenie"/>
          <w:noProof/>
        </w:rPr>
        <w:t>0</w:t>
      </w:r>
    </w:p>
    <w:p w14:paraId="1040BDFB" w14:textId="77777777" w:rsidR="00F06C58" w:rsidRDefault="000A40E6">
      <w:pPr>
        <w:pStyle w:val="Obsah2"/>
        <w:rPr>
          <w:rFonts w:asciiTheme="minorHAnsi" w:eastAsiaTheme="minorEastAsia" w:hAnsiTheme="minorHAnsi" w:cstheme="minorBidi"/>
          <w:kern w:val="0"/>
          <w:sz w:val="22"/>
          <w:lang w:eastAsia="sk-SK"/>
        </w:rPr>
      </w:pPr>
      <w:hyperlink w:anchor="_Toc97049650" w:history="1">
        <w:r w:rsidR="00F06C58" w:rsidRPr="00540C6A">
          <w:rPr>
            <w:rStyle w:val="Hypertextovprepojenie"/>
          </w:rPr>
          <w:t>Kúpna zmluva</w:t>
        </w:r>
        <w:r w:rsidR="00F06C58">
          <w:rPr>
            <w:webHidden/>
          </w:rPr>
          <w:tab/>
        </w:r>
        <w:r w:rsidR="00F06C58">
          <w:rPr>
            <w:webHidden/>
          </w:rPr>
          <w:fldChar w:fldCharType="begin"/>
        </w:r>
        <w:r w:rsidR="00F06C58">
          <w:rPr>
            <w:webHidden/>
          </w:rPr>
          <w:instrText xml:space="preserve"> PAGEREF _Toc97049650 \h </w:instrText>
        </w:r>
        <w:r w:rsidR="00F06C58">
          <w:rPr>
            <w:webHidden/>
          </w:rPr>
        </w:r>
        <w:r w:rsidR="00F06C58">
          <w:rPr>
            <w:webHidden/>
          </w:rPr>
          <w:fldChar w:fldCharType="separate"/>
        </w:r>
        <w:r w:rsidR="00F06C58">
          <w:rPr>
            <w:webHidden/>
          </w:rPr>
          <w:t>1</w:t>
        </w:r>
        <w:r w:rsidR="00F06C58">
          <w:rPr>
            <w:webHidden/>
          </w:rPr>
          <w:fldChar w:fldCharType="end"/>
        </w:r>
      </w:hyperlink>
      <w:r w:rsidR="00F06C58">
        <w:rPr>
          <w:rStyle w:val="Hypertextovprepojenie"/>
        </w:rPr>
        <w:t>0</w:t>
      </w:r>
    </w:p>
    <w:p w14:paraId="1040BDFC" w14:textId="77777777" w:rsidR="001F0F59" w:rsidRPr="004C2541" w:rsidRDefault="00571065" w:rsidP="001F0F59">
      <w:pPr>
        <w:pStyle w:val="Obsah2"/>
        <w:rPr>
          <w:rStyle w:val="Hypertextovprepojenie"/>
          <w:u w:val="none"/>
        </w:rPr>
      </w:pPr>
      <w:r w:rsidRPr="00131D1A">
        <w:rPr>
          <w:b/>
          <w:sz w:val="24"/>
          <w:szCs w:val="24"/>
          <w:highlight w:val="yellow"/>
        </w:rPr>
        <w:fldChar w:fldCharType="end"/>
      </w:r>
      <w:r w:rsidR="001F0F59" w:rsidRPr="00131D1A">
        <w:rPr>
          <w:rStyle w:val="Hypertextovprepojenie"/>
          <w:highlight w:val="yellow"/>
          <w:u w:val="none"/>
        </w:rPr>
        <w:t xml:space="preserve"> </w:t>
      </w:r>
    </w:p>
    <w:p w14:paraId="1040BDFD" w14:textId="77777777" w:rsidR="000910F8" w:rsidRDefault="000910F8" w:rsidP="004C2541">
      <w:pPr>
        <w:spacing w:after="100"/>
        <w:jc w:val="left"/>
        <w:rPr>
          <w:rFonts w:cs="Arial"/>
          <w:b/>
          <w:sz w:val="24"/>
          <w:szCs w:val="24"/>
        </w:rPr>
      </w:pPr>
      <w:bookmarkStart w:id="0" w:name="_GoBack"/>
      <w:bookmarkEnd w:id="0"/>
    </w:p>
    <w:p w14:paraId="1040BDFE" w14:textId="77777777" w:rsidR="00571065" w:rsidRDefault="00571065">
      <w:pPr>
        <w:jc w:val="left"/>
        <w:rPr>
          <w:rFonts w:cs="Arial"/>
          <w:b/>
          <w:sz w:val="24"/>
          <w:szCs w:val="24"/>
        </w:rPr>
      </w:pPr>
      <w:r>
        <w:rPr>
          <w:rFonts w:cs="Arial"/>
          <w:b/>
          <w:sz w:val="24"/>
          <w:szCs w:val="24"/>
        </w:rPr>
        <w:br w:type="page"/>
      </w:r>
    </w:p>
    <w:p w14:paraId="1040BDFF" w14:textId="77777777" w:rsidR="00B62E34" w:rsidRPr="00571065" w:rsidRDefault="00B57920" w:rsidP="00571065">
      <w:pPr>
        <w:pStyle w:val="Nadpis1"/>
        <w:jc w:val="center"/>
        <w:rPr>
          <w:color w:val="auto"/>
        </w:rPr>
      </w:pPr>
      <w:bookmarkStart w:id="1" w:name="_Toc97049637"/>
      <w:r w:rsidRPr="00571065">
        <w:rPr>
          <w:color w:val="auto"/>
        </w:rPr>
        <w:lastRenderedPageBreak/>
        <w:t>Príloha I</w:t>
      </w:r>
      <w:bookmarkEnd w:id="1"/>
    </w:p>
    <w:p w14:paraId="1040BE00" w14:textId="77777777" w:rsidR="00B57920" w:rsidRDefault="00B57920" w:rsidP="001470BD">
      <w:pPr>
        <w:jc w:val="center"/>
        <w:rPr>
          <w:rFonts w:cs="Arial"/>
          <w:b/>
          <w:sz w:val="24"/>
          <w:szCs w:val="24"/>
        </w:rPr>
      </w:pPr>
    </w:p>
    <w:p w14:paraId="1040BE01" w14:textId="77777777" w:rsidR="001470BD" w:rsidRPr="00571065" w:rsidRDefault="000A40E6" w:rsidP="00571065">
      <w:pPr>
        <w:pStyle w:val="Nadpis2"/>
        <w:jc w:val="center"/>
        <w:rPr>
          <w:rFonts w:cs="Arial"/>
          <w:sz w:val="28"/>
          <w:szCs w:val="28"/>
        </w:rPr>
      </w:pPr>
      <w:hyperlink r:id="rId8" w:tooltip="1.1 Teleskopická montážna plošina (prac. výška 16-17m) na podvozku Iveco Daily 4x4, 5,5t" w:history="1">
        <w:bookmarkStart w:id="2" w:name="_Toc97049638"/>
        <w:r w:rsidR="00A002B9" w:rsidRPr="00571065">
          <w:rPr>
            <w:rFonts w:cs="Arial"/>
            <w:sz w:val="28"/>
            <w:szCs w:val="28"/>
          </w:rPr>
          <w:t>Špecifikácia</w:t>
        </w:r>
        <w:bookmarkEnd w:id="2"/>
      </w:hyperlink>
    </w:p>
    <w:p w14:paraId="1040BE02" w14:textId="77777777" w:rsidR="005A60A5" w:rsidRPr="005A60A5" w:rsidRDefault="005A60A5" w:rsidP="005A60A5">
      <w:pPr>
        <w:pStyle w:val="Odsekzoznamu"/>
        <w:ind w:left="360"/>
        <w:rPr>
          <w:rFonts w:cs="Arial"/>
          <w:b/>
          <w:sz w:val="24"/>
          <w:szCs w:val="24"/>
        </w:rPr>
      </w:pPr>
    </w:p>
    <w:tbl>
      <w:tblPr>
        <w:tblStyle w:val="Mriekatabuky"/>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4"/>
      </w:tblGrid>
      <w:tr w:rsidR="00B62E34" w:rsidRPr="00DE3EE5" w14:paraId="1040BE05" w14:textId="77777777" w:rsidTr="00F75310">
        <w:tc>
          <w:tcPr>
            <w:tcW w:w="3119" w:type="dxa"/>
          </w:tcPr>
          <w:p w14:paraId="1040BE03" w14:textId="77777777" w:rsidR="00B62E34" w:rsidRPr="00DE3EE5" w:rsidRDefault="00B62E34" w:rsidP="00F75310">
            <w:pPr>
              <w:spacing w:after="200" w:line="276" w:lineRule="auto"/>
              <w:ind w:left="-108"/>
              <w:jc w:val="righ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280459481"/>
            <w:placeholder>
              <w:docPart w:val="217D452B9DBE4DA7B5D59DBC845AB5E6"/>
            </w:placeholder>
            <w:temporary/>
            <w:showingPlcHdr/>
            <w:text/>
          </w:sdtPr>
          <w:sdtContent>
            <w:tc>
              <w:tcPr>
                <w:tcW w:w="7194" w:type="dxa"/>
              </w:tcPr>
              <w:p w14:paraId="1040BE04" w14:textId="77777777" w:rsidR="00B62E34" w:rsidRPr="00DE3EE5" w:rsidRDefault="00B62E34" w:rsidP="00A00F23">
                <w:pPr>
                  <w:spacing w:after="200" w:line="276" w:lineRule="auto"/>
                  <w:jc w:val="left"/>
                  <w:rPr>
                    <w:rFonts w:cs="Arial"/>
                    <w:szCs w:val="20"/>
                  </w:rPr>
                </w:pPr>
                <w:r w:rsidRPr="00DE3EE5">
                  <w:rPr>
                    <w:rStyle w:val="Zstupntext"/>
                    <w:rFonts w:cs="Arial"/>
                  </w:rPr>
                  <w:t>Kliknutím zadáte text.</w:t>
                </w:r>
              </w:p>
            </w:tc>
          </w:sdtContent>
        </w:sdt>
      </w:tr>
      <w:tr w:rsidR="00B62E34" w:rsidRPr="00DE3EE5" w14:paraId="1040BE09" w14:textId="77777777" w:rsidTr="00F75310">
        <w:tc>
          <w:tcPr>
            <w:tcW w:w="3119" w:type="dxa"/>
          </w:tcPr>
          <w:p w14:paraId="1040BE06" w14:textId="77777777" w:rsidR="00B62E34" w:rsidRPr="00DE3EE5" w:rsidRDefault="00B62E34" w:rsidP="00F75310">
            <w:pPr>
              <w:spacing w:after="200" w:line="276" w:lineRule="auto"/>
              <w:jc w:val="right"/>
              <w:rPr>
                <w:rFonts w:cs="Arial"/>
                <w:b/>
                <w:szCs w:val="20"/>
              </w:rPr>
            </w:pPr>
            <w:r w:rsidRPr="00DE3EE5">
              <w:rPr>
                <w:rFonts w:cs="Arial"/>
                <w:b/>
                <w:szCs w:val="20"/>
              </w:rPr>
              <w:t xml:space="preserve">Súťaž: </w:t>
            </w:r>
          </w:p>
        </w:tc>
        <w:tc>
          <w:tcPr>
            <w:tcW w:w="7194" w:type="dxa"/>
          </w:tcPr>
          <w:p w14:paraId="1040BE07" w14:textId="5B35DC3C" w:rsidR="00A9373D" w:rsidRPr="00A9373D" w:rsidRDefault="00EF06B0" w:rsidP="00A9373D">
            <w:pPr>
              <w:jc w:val="left"/>
              <w:rPr>
                <w:rFonts w:cs="Arial"/>
                <w:szCs w:val="20"/>
              </w:rPr>
            </w:pPr>
            <w:r w:rsidRPr="00EF06B0">
              <w:rPr>
                <w:rFonts w:cs="Arial"/>
              </w:rPr>
              <w:t>Príves O3(3,5-10t) traktorový ZDT NS</w:t>
            </w:r>
            <w:r w:rsidR="008349BD">
              <w:rPr>
                <w:rFonts w:cs="Arial"/>
              </w:rPr>
              <w:t>4.</w:t>
            </w:r>
            <w:r w:rsidR="00285583">
              <w:rPr>
                <w:rFonts w:cs="Arial"/>
              </w:rPr>
              <w:t>3 - 3</w:t>
            </w:r>
            <w:r w:rsidRPr="00EF06B0">
              <w:rPr>
                <w:rFonts w:cs="Arial"/>
              </w:rPr>
              <w:t>ks</w:t>
            </w:r>
            <w:r>
              <w:rPr>
                <w:rFonts w:cs="Arial"/>
                <w:szCs w:val="20"/>
              </w:rPr>
              <w:t xml:space="preserve"> </w:t>
            </w:r>
            <w:r w:rsidR="00A9373D">
              <w:rPr>
                <w:rFonts w:cs="Arial"/>
                <w:szCs w:val="20"/>
              </w:rPr>
              <w:t xml:space="preserve">(ID </w:t>
            </w:r>
            <w:r w:rsidR="00285583">
              <w:rPr>
                <w:rFonts w:cs="Arial"/>
                <w:szCs w:val="20"/>
              </w:rPr>
              <w:t>8051</w:t>
            </w:r>
            <w:r w:rsidR="00A9373D">
              <w:rPr>
                <w:rFonts w:cs="Arial"/>
                <w:szCs w:val="20"/>
              </w:rPr>
              <w:t>)</w:t>
            </w:r>
          </w:p>
          <w:p w14:paraId="1040BE08" w14:textId="77777777" w:rsidR="00B62E34" w:rsidRPr="00131D1A" w:rsidRDefault="00055D97" w:rsidP="00131D1A">
            <w:pPr>
              <w:rPr>
                <w:rFonts w:cs="Arial"/>
                <w:szCs w:val="20"/>
              </w:rPr>
            </w:pPr>
            <w:r w:rsidRPr="00131D1A">
              <w:rPr>
                <w:rFonts w:ascii="Open Sans" w:hAnsi="Open Sans"/>
                <w:bCs/>
                <w:vanish/>
                <w:color w:val="FFFFFF"/>
                <w:sz w:val="18"/>
                <w:szCs w:val="18"/>
              </w:rPr>
              <w:t xml:space="preserve"> </w:t>
            </w:r>
          </w:p>
        </w:tc>
      </w:tr>
      <w:tr w:rsidR="000706C1" w:rsidRPr="00DE3EE5" w14:paraId="1040BE0C" w14:textId="77777777" w:rsidTr="00F75310">
        <w:trPr>
          <w:trHeight w:val="135"/>
        </w:trPr>
        <w:tc>
          <w:tcPr>
            <w:tcW w:w="3119" w:type="dxa"/>
          </w:tcPr>
          <w:p w14:paraId="1040BE0A" w14:textId="77777777" w:rsidR="000706C1" w:rsidRPr="00DE3EE5" w:rsidRDefault="000706C1" w:rsidP="00F75310">
            <w:pPr>
              <w:spacing w:after="200" w:line="276" w:lineRule="auto"/>
              <w:jc w:val="right"/>
              <w:rPr>
                <w:rFonts w:cs="Arial"/>
                <w:b/>
                <w:szCs w:val="20"/>
              </w:rPr>
            </w:pPr>
            <w:r w:rsidRPr="00DE3EE5">
              <w:rPr>
                <w:rFonts w:cs="Arial"/>
                <w:b/>
                <w:szCs w:val="20"/>
              </w:rPr>
              <w:t>Pon</w:t>
            </w:r>
            <w:r w:rsidR="00F75310">
              <w:rPr>
                <w:rFonts w:cs="Arial"/>
                <w:b/>
                <w:szCs w:val="20"/>
              </w:rPr>
              <w:t>uka:</w:t>
            </w:r>
          </w:p>
        </w:tc>
        <w:tc>
          <w:tcPr>
            <w:tcW w:w="7194" w:type="dxa"/>
            <w:tcBorders>
              <w:bottom w:val="dotted" w:sz="4" w:space="0" w:color="auto"/>
            </w:tcBorders>
          </w:tcPr>
          <w:p w14:paraId="1040BE0B" w14:textId="77777777" w:rsidR="000706C1" w:rsidRPr="00DE3EE5" w:rsidRDefault="000706C1" w:rsidP="000706C1">
            <w:pPr>
              <w:spacing w:after="200" w:line="276" w:lineRule="auto"/>
              <w:rPr>
                <w:rFonts w:cs="Arial"/>
              </w:rPr>
            </w:pPr>
          </w:p>
        </w:tc>
      </w:tr>
      <w:tr w:rsidR="00F75310" w:rsidRPr="00DE3EE5" w14:paraId="1040BE0F" w14:textId="77777777" w:rsidTr="00F75310">
        <w:trPr>
          <w:trHeight w:val="343"/>
        </w:trPr>
        <w:tc>
          <w:tcPr>
            <w:tcW w:w="3119" w:type="dxa"/>
          </w:tcPr>
          <w:p w14:paraId="1040BE0D" w14:textId="77777777" w:rsidR="00F75310" w:rsidRPr="00DE3EE5" w:rsidRDefault="00F75310" w:rsidP="00F75310">
            <w:pPr>
              <w:spacing w:after="200" w:line="276" w:lineRule="auto"/>
              <w:jc w:val="left"/>
              <w:rPr>
                <w:rFonts w:cs="Arial"/>
                <w:b/>
                <w:szCs w:val="20"/>
              </w:rPr>
            </w:pPr>
          </w:p>
        </w:tc>
        <w:tc>
          <w:tcPr>
            <w:tcW w:w="7194" w:type="dxa"/>
            <w:tcBorders>
              <w:top w:val="dotted" w:sz="4" w:space="0" w:color="auto"/>
            </w:tcBorders>
          </w:tcPr>
          <w:p w14:paraId="1040BE0E" w14:textId="77777777" w:rsidR="00F75310" w:rsidRPr="00DE3EE5" w:rsidRDefault="00F75310" w:rsidP="006D2021">
            <w:pPr>
              <w:jc w:val="center"/>
              <w:rPr>
                <w:rFonts w:cs="Arial"/>
              </w:rPr>
            </w:pPr>
            <w:r>
              <w:rPr>
                <w:rFonts w:cs="Arial"/>
                <w:szCs w:val="20"/>
              </w:rPr>
              <w:t>p</w:t>
            </w:r>
            <w:r w:rsidRPr="00F75310">
              <w:rPr>
                <w:rFonts w:cs="Arial"/>
                <w:szCs w:val="20"/>
              </w:rPr>
              <w:t>onúkaný typ (značka, model/označenie)</w:t>
            </w:r>
          </w:p>
        </w:tc>
      </w:tr>
    </w:tbl>
    <w:p w14:paraId="1040BE10" w14:textId="77777777" w:rsidR="00F75310" w:rsidRDefault="00F75310">
      <w:pPr>
        <w:jc w:val="left"/>
        <w:rPr>
          <w:rFonts w:cs="Arial"/>
          <w:b/>
        </w:rPr>
      </w:pPr>
    </w:p>
    <w:tbl>
      <w:tblPr>
        <w:tblW w:w="5509" w:type="pct"/>
        <w:tblInd w:w="-497" w:type="dxa"/>
        <w:tblCellMar>
          <w:left w:w="70" w:type="dxa"/>
          <w:right w:w="70" w:type="dxa"/>
        </w:tblCellMar>
        <w:tblLook w:val="04A0" w:firstRow="1" w:lastRow="0" w:firstColumn="1" w:lastColumn="0" w:noHBand="0" w:noVBand="1"/>
      </w:tblPr>
      <w:tblGrid>
        <w:gridCol w:w="10773"/>
      </w:tblGrid>
      <w:tr w:rsidR="003B6F46" w:rsidRPr="00EF06B0" w14:paraId="1040BE12" w14:textId="77777777" w:rsidTr="00ED0900">
        <w:trPr>
          <w:trHeight w:val="495"/>
        </w:trPr>
        <w:tc>
          <w:tcPr>
            <w:tcW w:w="5000" w:type="pct"/>
            <w:tcBorders>
              <w:top w:val="nil"/>
              <w:left w:val="nil"/>
              <w:bottom w:val="nil"/>
              <w:right w:val="nil"/>
            </w:tcBorders>
            <w:shd w:val="clear" w:color="000000" w:fill="808080" w:themeFill="background1" w:themeFillShade="80"/>
            <w:noWrap/>
            <w:vAlign w:val="center"/>
            <w:hideMark/>
          </w:tcPr>
          <w:p w14:paraId="1040BE11" w14:textId="27DA3700" w:rsidR="003B6F46" w:rsidRPr="00EF06B0" w:rsidRDefault="00747E10" w:rsidP="001A6647">
            <w:pPr>
              <w:jc w:val="center"/>
              <w:rPr>
                <w:rFonts w:eastAsia="Times New Roman" w:cs="Arial"/>
                <w:kern w:val="0"/>
                <w:szCs w:val="18"/>
                <w:lang w:eastAsia="sk-SK"/>
              </w:rPr>
            </w:pPr>
            <w:r w:rsidRPr="00747E10">
              <w:rPr>
                <w:rFonts w:eastAsia="Times New Roman" w:cs="Arial"/>
                <w:b/>
                <w:bCs/>
                <w:color w:val="FFFFFF" w:themeColor="background1"/>
                <w:kern w:val="0"/>
                <w:szCs w:val="18"/>
                <w:lang w:eastAsia="sk-SK"/>
              </w:rPr>
              <w:t xml:space="preserve">Špecifikácia - príves O3 (od 3,5t </w:t>
            </w:r>
            <w:r w:rsidR="00285583">
              <w:rPr>
                <w:rFonts w:eastAsia="Times New Roman" w:cs="Arial"/>
                <w:b/>
                <w:bCs/>
                <w:color w:val="FFFFFF" w:themeColor="background1"/>
                <w:kern w:val="0"/>
                <w:szCs w:val="18"/>
                <w:lang w:eastAsia="sk-SK"/>
              </w:rPr>
              <w:t xml:space="preserve">- do 10t) traktorový ZDT 4.3 – 3 </w:t>
            </w:r>
            <w:r w:rsidRPr="00747E10">
              <w:rPr>
                <w:rFonts w:eastAsia="Times New Roman" w:cs="Arial"/>
                <w:b/>
                <w:bCs/>
                <w:color w:val="FFFFFF" w:themeColor="background1"/>
                <w:kern w:val="0"/>
                <w:szCs w:val="18"/>
                <w:lang w:eastAsia="sk-SK"/>
              </w:rPr>
              <w:t>ks</w:t>
            </w:r>
          </w:p>
        </w:tc>
      </w:tr>
    </w:tbl>
    <w:p w14:paraId="1040BE13" w14:textId="77777777" w:rsidR="001A6647" w:rsidRDefault="001A6647">
      <w:pPr>
        <w:rPr>
          <w:rFonts w:cs="Arial"/>
          <w:sz w:val="18"/>
          <w:szCs w:val="18"/>
        </w:rPr>
      </w:pPr>
    </w:p>
    <w:tbl>
      <w:tblPr>
        <w:tblW w:w="5509" w:type="pct"/>
        <w:tblInd w:w="-497" w:type="dxa"/>
        <w:tblCellMar>
          <w:left w:w="70" w:type="dxa"/>
          <w:right w:w="70" w:type="dxa"/>
        </w:tblCellMar>
        <w:tblLook w:val="04A0" w:firstRow="1" w:lastRow="0" w:firstColumn="1" w:lastColumn="0" w:noHBand="0" w:noVBand="1"/>
      </w:tblPr>
      <w:tblGrid>
        <w:gridCol w:w="2977"/>
        <w:gridCol w:w="2835"/>
        <w:gridCol w:w="1276"/>
        <w:gridCol w:w="3685"/>
      </w:tblGrid>
      <w:tr w:rsidR="00EF06B0" w:rsidRPr="00EF06B0" w14:paraId="1040BE18" w14:textId="77777777" w:rsidTr="00EF06B0">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1040BE14"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Špecifikácia</w:t>
            </w:r>
          </w:p>
        </w:tc>
        <w:tc>
          <w:tcPr>
            <w:tcW w:w="2835" w:type="dxa"/>
            <w:tcBorders>
              <w:top w:val="single" w:sz="8" w:space="0" w:color="auto"/>
              <w:left w:val="nil"/>
              <w:bottom w:val="single" w:sz="4" w:space="0" w:color="auto"/>
              <w:right w:val="single" w:sz="8" w:space="0" w:color="auto"/>
            </w:tcBorders>
            <w:shd w:val="clear" w:color="auto" w:fill="BFBFBF" w:themeFill="background1" w:themeFillShade="BF"/>
            <w:vAlign w:val="bottom"/>
            <w:hideMark/>
          </w:tcPr>
          <w:p w14:paraId="1040BE15"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Požadované parametre</w:t>
            </w:r>
          </w:p>
        </w:tc>
        <w:tc>
          <w:tcPr>
            <w:tcW w:w="1276" w:type="dxa"/>
            <w:tcBorders>
              <w:top w:val="single" w:sz="8" w:space="0" w:color="auto"/>
              <w:left w:val="single" w:sz="4" w:space="0" w:color="auto"/>
              <w:bottom w:val="single" w:sz="4" w:space="0" w:color="auto"/>
              <w:right w:val="single" w:sz="8" w:space="0" w:color="auto"/>
            </w:tcBorders>
            <w:shd w:val="clear" w:color="auto" w:fill="BFBFBF" w:themeFill="background1" w:themeFillShade="BF"/>
            <w:vAlign w:val="bottom"/>
            <w:hideMark/>
          </w:tcPr>
          <w:p w14:paraId="1040BE16"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 xml:space="preserve">Splnenie parametra </w:t>
            </w:r>
            <w:r w:rsidRPr="00EF06B0">
              <w:rPr>
                <w:rFonts w:eastAsia="Times New Roman" w:cs="Arial"/>
                <w:b/>
                <w:bCs/>
                <w:kern w:val="0"/>
                <w:sz w:val="18"/>
                <w:szCs w:val="20"/>
                <w:lang w:eastAsia="sk-SK"/>
              </w:rPr>
              <w:br/>
              <w:t>áno/nie</w:t>
            </w:r>
          </w:p>
        </w:tc>
        <w:tc>
          <w:tcPr>
            <w:tcW w:w="3685" w:type="dxa"/>
            <w:tcBorders>
              <w:top w:val="single" w:sz="8" w:space="0" w:color="auto"/>
              <w:left w:val="single" w:sz="4" w:space="0" w:color="auto"/>
              <w:bottom w:val="single" w:sz="4" w:space="0" w:color="auto"/>
              <w:right w:val="single" w:sz="8" w:space="0" w:color="auto"/>
            </w:tcBorders>
            <w:shd w:val="clear" w:color="auto" w:fill="BFBFBF" w:themeFill="background1" w:themeFillShade="BF"/>
            <w:vAlign w:val="bottom"/>
            <w:hideMark/>
          </w:tcPr>
          <w:p w14:paraId="1040BE17"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Uveďte, v čom sa líši zadaný parameter</w:t>
            </w:r>
          </w:p>
        </w:tc>
      </w:tr>
      <w:tr w:rsidR="00747E10" w:rsidRPr="00EF06B0" w14:paraId="1040BE1D"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19" w14:textId="77777777" w:rsidR="00747E10" w:rsidRDefault="00747E10">
            <w:pPr>
              <w:rPr>
                <w:rFonts w:ascii="Arial CE" w:hAnsi="Arial CE"/>
                <w:szCs w:val="20"/>
              </w:rPr>
            </w:pPr>
            <w:r>
              <w:rPr>
                <w:rFonts w:ascii="Arial CE" w:hAnsi="Arial CE"/>
                <w:szCs w:val="20"/>
              </w:rPr>
              <w:t>Požadovaný typ</w:t>
            </w:r>
          </w:p>
        </w:tc>
        <w:tc>
          <w:tcPr>
            <w:tcW w:w="2835" w:type="dxa"/>
            <w:tcBorders>
              <w:top w:val="nil"/>
              <w:left w:val="single" w:sz="4" w:space="0" w:color="auto"/>
              <w:bottom w:val="single" w:sz="4" w:space="0" w:color="auto"/>
              <w:right w:val="single" w:sz="8" w:space="0" w:color="auto"/>
            </w:tcBorders>
            <w:shd w:val="clear" w:color="auto" w:fill="auto"/>
            <w:vAlign w:val="center"/>
          </w:tcPr>
          <w:p w14:paraId="1040BE1A" w14:textId="77777777" w:rsidR="00747E10" w:rsidRDefault="00747E10">
            <w:pPr>
              <w:rPr>
                <w:rFonts w:ascii="Arial CE" w:hAnsi="Arial CE"/>
                <w:szCs w:val="20"/>
              </w:rPr>
            </w:pPr>
            <w:r>
              <w:rPr>
                <w:rFonts w:ascii="Arial CE" w:hAnsi="Arial CE"/>
                <w:szCs w:val="20"/>
              </w:rPr>
              <w:t>traktorový náves ZDT 4.3 s nízkymi bočnicami</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14:paraId="1040BE1B"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vAlign w:val="center"/>
            <w:hideMark/>
          </w:tcPr>
          <w:p w14:paraId="1040BE1C"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22"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1E" w14:textId="77777777" w:rsidR="00747E10" w:rsidRDefault="00747E10">
            <w:pPr>
              <w:rPr>
                <w:rFonts w:ascii="Arial CE" w:hAnsi="Arial CE"/>
                <w:szCs w:val="20"/>
              </w:rPr>
            </w:pPr>
            <w:r>
              <w:rPr>
                <w:rFonts w:ascii="Arial CE" w:hAnsi="Arial CE"/>
                <w:szCs w:val="20"/>
              </w:rPr>
              <w:t xml:space="preserve">Počet náprav </w:t>
            </w:r>
          </w:p>
        </w:tc>
        <w:tc>
          <w:tcPr>
            <w:tcW w:w="2835" w:type="dxa"/>
            <w:tcBorders>
              <w:top w:val="nil"/>
              <w:left w:val="single" w:sz="4" w:space="0" w:color="auto"/>
              <w:bottom w:val="single" w:sz="4" w:space="0" w:color="auto"/>
              <w:right w:val="single" w:sz="8" w:space="0" w:color="auto"/>
            </w:tcBorders>
            <w:shd w:val="clear" w:color="auto" w:fill="auto"/>
            <w:vAlign w:val="center"/>
          </w:tcPr>
          <w:p w14:paraId="1040BE1F" w14:textId="77777777" w:rsidR="00747E10" w:rsidRDefault="00747E10">
            <w:pPr>
              <w:rPr>
                <w:rFonts w:ascii="Arial CE" w:hAnsi="Arial CE"/>
                <w:szCs w:val="20"/>
              </w:rPr>
            </w:pPr>
            <w:r>
              <w:rPr>
                <w:rFonts w:ascii="Arial CE" w:hAnsi="Arial CE"/>
                <w:szCs w:val="20"/>
              </w:rPr>
              <w:t>1 nápravový , náprava pevná neodpružená</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14:paraId="1040BE20"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vAlign w:val="center"/>
            <w:hideMark/>
          </w:tcPr>
          <w:p w14:paraId="1040BE21"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27" w14:textId="77777777" w:rsidTr="00747E10">
        <w:trPr>
          <w:trHeight w:val="284"/>
        </w:trPr>
        <w:tc>
          <w:tcPr>
            <w:tcW w:w="2977" w:type="dxa"/>
            <w:tcBorders>
              <w:top w:val="nil"/>
              <w:left w:val="single" w:sz="8" w:space="0" w:color="auto"/>
              <w:bottom w:val="single" w:sz="4" w:space="0" w:color="auto"/>
              <w:right w:val="nil"/>
            </w:tcBorders>
            <w:shd w:val="clear" w:color="auto" w:fill="auto"/>
            <w:vAlign w:val="center"/>
          </w:tcPr>
          <w:p w14:paraId="1040BE23" w14:textId="77777777" w:rsidR="00747E10" w:rsidRDefault="00747E10">
            <w:pPr>
              <w:rPr>
                <w:rFonts w:ascii="Arial CE" w:hAnsi="Arial CE"/>
                <w:szCs w:val="20"/>
              </w:rPr>
            </w:pPr>
            <w:r>
              <w:rPr>
                <w:rFonts w:ascii="Arial CE" w:hAnsi="Arial CE"/>
                <w:szCs w:val="20"/>
              </w:rPr>
              <w:t>Celková hmotnosť technická</w:t>
            </w:r>
          </w:p>
        </w:tc>
        <w:tc>
          <w:tcPr>
            <w:tcW w:w="2835" w:type="dxa"/>
            <w:tcBorders>
              <w:top w:val="nil"/>
              <w:left w:val="single" w:sz="4" w:space="0" w:color="auto"/>
              <w:bottom w:val="single" w:sz="4" w:space="0" w:color="auto"/>
              <w:right w:val="single" w:sz="8" w:space="0" w:color="auto"/>
            </w:tcBorders>
            <w:shd w:val="clear" w:color="auto" w:fill="auto"/>
            <w:noWrap/>
            <w:vAlign w:val="center"/>
          </w:tcPr>
          <w:p w14:paraId="1040BE24" w14:textId="77777777" w:rsidR="00747E10" w:rsidRDefault="00747E10">
            <w:pPr>
              <w:rPr>
                <w:rFonts w:ascii="Arial CE" w:hAnsi="Arial CE"/>
                <w:szCs w:val="20"/>
              </w:rPr>
            </w:pPr>
            <w:r>
              <w:rPr>
                <w:rFonts w:ascii="Arial CE" w:hAnsi="Arial CE"/>
                <w:szCs w:val="20"/>
              </w:rPr>
              <w:t>4 000kg</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14:paraId="1040BE25"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noWrap/>
            <w:vAlign w:val="center"/>
            <w:hideMark/>
          </w:tcPr>
          <w:p w14:paraId="1040BE26"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2C" w14:textId="77777777" w:rsidTr="00747E10">
        <w:trPr>
          <w:trHeight w:val="284"/>
        </w:trPr>
        <w:tc>
          <w:tcPr>
            <w:tcW w:w="2977" w:type="dxa"/>
            <w:tcBorders>
              <w:top w:val="nil"/>
              <w:left w:val="single" w:sz="8" w:space="0" w:color="auto"/>
              <w:bottom w:val="single" w:sz="4" w:space="0" w:color="auto"/>
              <w:right w:val="nil"/>
            </w:tcBorders>
            <w:shd w:val="clear" w:color="auto" w:fill="auto"/>
            <w:vAlign w:val="center"/>
          </w:tcPr>
          <w:p w14:paraId="1040BE28" w14:textId="77777777" w:rsidR="00747E10" w:rsidRDefault="00747E10">
            <w:pPr>
              <w:rPr>
                <w:rFonts w:ascii="Arial CE" w:hAnsi="Arial CE"/>
                <w:szCs w:val="20"/>
              </w:rPr>
            </w:pPr>
            <w:r>
              <w:rPr>
                <w:rFonts w:ascii="Arial CE" w:hAnsi="Arial CE"/>
                <w:szCs w:val="20"/>
              </w:rPr>
              <w:t>Užitočná hmotnosť technická</w:t>
            </w:r>
          </w:p>
        </w:tc>
        <w:tc>
          <w:tcPr>
            <w:tcW w:w="2835" w:type="dxa"/>
            <w:tcBorders>
              <w:top w:val="nil"/>
              <w:left w:val="single" w:sz="4" w:space="0" w:color="auto"/>
              <w:bottom w:val="single" w:sz="4" w:space="0" w:color="auto"/>
              <w:right w:val="single" w:sz="8" w:space="0" w:color="auto"/>
            </w:tcBorders>
            <w:shd w:val="clear" w:color="000000" w:fill="FFFFFF"/>
            <w:noWrap/>
            <w:vAlign w:val="center"/>
          </w:tcPr>
          <w:p w14:paraId="1040BE29" w14:textId="77777777" w:rsidR="00747E10" w:rsidRDefault="00747E10">
            <w:pPr>
              <w:rPr>
                <w:rFonts w:ascii="Arial CE" w:hAnsi="Arial CE"/>
                <w:szCs w:val="20"/>
              </w:rPr>
            </w:pPr>
            <w:r>
              <w:rPr>
                <w:rFonts w:ascii="Arial CE" w:hAnsi="Arial CE"/>
                <w:szCs w:val="20"/>
              </w:rPr>
              <w:t>2 843 kg</w:t>
            </w:r>
          </w:p>
        </w:tc>
        <w:tc>
          <w:tcPr>
            <w:tcW w:w="1276" w:type="dxa"/>
            <w:tcBorders>
              <w:top w:val="nil"/>
              <w:left w:val="single" w:sz="4" w:space="0" w:color="auto"/>
              <w:bottom w:val="single" w:sz="4" w:space="0" w:color="auto"/>
              <w:right w:val="single" w:sz="8" w:space="0" w:color="auto"/>
            </w:tcBorders>
            <w:shd w:val="clear" w:color="000000" w:fill="FFFFFF"/>
            <w:noWrap/>
            <w:vAlign w:val="center"/>
            <w:hideMark/>
          </w:tcPr>
          <w:p w14:paraId="1040BE2A"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000000" w:fill="FFFFFF"/>
            <w:noWrap/>
            <w:vAlign w:val="center"/>
            <w:hideMark/>
          </w:tcPr>
          <w:p w14:paraId="1040BE2B"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31"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2D" w14:textId="77777777" w:rsidR="00747E10" w:rsidRDefault="00747E10">
            <w:pPr>
              <w:rPr>
                <w:rFonts w:ascii="Arial CE" w:hAnsi="Arial CE"/>
                <w:szCs w:val="20"/>
              </w:rPr>
            </w:pPr>
            <w:r>
              <w:rPr>
                <w:rFonts w:ascii="Arial CE" w:hAnsi="Arial CE"/>
                <w:szCs w:val="20"/>
              </w:rPr>
              <w:t>Maximálna prevádzková hmotnosť</w:t>
            </w:r>
          </w:p>
        </w:tc>
        <w:tc>
          <w:tcPr>
            <w:tcW w:w="2835" w:type="dxa"/>
            <w:tcBorders>
              <w:top w:val="nil"/>
              <w:left w:val="single" w:sz="4" w:space="0" w:color="auto"/>
              <w:bottom w:val="single" w:sz="4" w:space="0" w:color="auto"/>
              <w:right w:val="single" w:sz="8" w:space="0" w:color="auto"/>
            </w:tcBorders>
            <w:shd w:val="clear" w:color="000000" w:fill="FFFFFF"/>
            <w:noWrap/>
            <w:vAlign w:val="center"/>
          </w:tcPr>
          <w:p w14:paraId="1040BE2E" w14:textId="77777777" w:rsidR="00747E10" w:rsidRDefault="00747E10">
            <w:pPr>
              <w:rPr>
                <w:rFonts w:ascii="Arial CE" w:hAnsi="Arial CE"/>
                <w:szCs w:val="20"/>
              </w:rPr>
            </w:pPr>
            <w:r>
              <w:rPr>
                <w:rFonts w:ascii="Arial CE" w:hAnsi="Arial CE"/>
                <w:szCs w:val="20"/>
              </w:rPr>
              <w:t>1 056 kg</w:t>
            </w:r>
          </w:p>
        </w:tc>
        <w:tc>
          <w:tcPr>
            <w:tcW w:w="1276" w:type="dxa"/>
            <w:tcBorders>
              <w:top w:val="nil"/>
              <w:left w:val="single" w:sz="4" w:space="0" w:color="auto"/>
              <w:bottom w:val="single" w:sz="4" w:space="0" w:color="auto"/>
              <w:right w:val="single" w:sz="8" w:space="0" w:color="auto"/>
            </w:tcBorders>
            <w:shd w:val="clear" w:color="000000" w:fill="FFFFFF"/>
            <w:noWrap/>
            <w:vAlign w:val="center"/>
            <w:hideMark/>
          </w:tcPr>
          <w:p w14:paraId="1040BE2F"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000000" w:fill="FFFFFF"/>
            <w:noWrap/>
            <w:vAlign w:val="center"/>
            <w:hideMark/>
          </w:tcPr>
          <w:p w14:paraId="1040BE30"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36"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32" w14:textId="77777777" w:rsidR="00747E10" w:rsidRDefault="00747E10">
            <w:pPr>
              <w:rPr>
                <w:rFonts w:ascii="Arial CE" w:hAnsi="Arial CE"/>
                <w:szCs w:val="20"/>
              </w:rPr>
            </w:pPr>
            <w:r>
              <w:rPr>
                <w:rFonts w:ascii="Arial CE" w:hAnsi="Arial CE"/>
                <w:szCs w:val="20"/>
              </w:rPr>
              <w:t>Rozmery ložnej plochy</w:t>
            </w:r>
          </w:p>
        </w:tc>
        <w:tc>
          <w:tcPr>
            <w:tcW w:w="2835" w:type="dxa"/>
            <w:tcBorders>
              <w:top w:val="nil"/>
              <w:left w:val="single" w:sz="4" w:space="0" w:color="auto"/>
              <w:bottom w:val="single" w:sz="4" w:space="0" w:color="auto"/>
              <w:right w:val="single" w:sz="8" w:space="0" w:color="auto"/>
            </w:tcBorders>
            <w:shd w:val="clear" w:color="000000" w:fill="FFFFFF"/>
            <w:noWrap/>
            <w:vAlign w:val="center"/>
          </w:tcPr>
          <w:p w14:paraId="1040BE33" w14:textId="77777777" w:rsidR="00747E10" w:rsidRDefault="00747E10">
            <w:pPr>
              <w:rPr>
                <w:rFonts w:ascii="Arial CE" w:hAnsi="Arial CE"/>
                <w:szCs w:val="20"/>
              </w:rPr>
            </w:pPr>
            <w:r>
              <w:rPr>
                <w:rFonts w:ascii="Arial CE" w:hAnsi="Arial CE"/>
                <w:szCs w:val="20"/>
              </w:rPr>
              <w:t>2.942x1.867 mm</w:t>
            </w:r>
          </w:p>
        </w:tc>
        <w:tc>
          <w:tcPr>
            <w:tcW w:w="1276" w:type="dxa"/>
            <w:tcBorders>
              <w:top w:val="nil"/>
              <w:left w:val="single" w:sz="4" w:space="0" w:color="auto"/>
              <w:bottom w:val="single" w:sz="4" w:space="0" w:color="auto"/>
              <w:right w:val="single" w:sz="8" w:space="0" w:color="auto"/>
            </w:tcBorders>
            <w:shd w:val="clear" w:color="000000" w:fill="FFFFFF"/>
            <w:noWrap/>
            <w:vAlign w:val="center"/>
            <w:hideMark/>
          </w:tcPr>
          <w:p w14:paraId="1040BE34"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000000" w:fill="FFFFFF"/>
            <w:noWrap/>
            <w:vAlign w:val="center"/>
            <w:hideMark/>
          </w:tcPr>
          <w:p w14:paraId="1040BE35"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3B"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37" w14:textId="77777777" w:rsidR="00747E10" w:rsidRDefault="00747E10">
            <w:pPr>
              <w:rPr>
                <w:rFonts w:ascii="Arial CE" w:hAnsi="Arial CE"/>
                <w:szCs w:val="20"/>
              </w:rPr>
            </w:pPr>
            <w:r>
              <w:rPr>
                <w:rFonts w:ascii="Arial CE" w:hAnsi="Arial CE"/>
                <w:szCs w:val="20"/>
              </w:rPr>
              <w:t>Bočnice</w:t>
            </w:r>
          </w:p>
        </w:tc>
        <w:tc>
          <w:tcPr>
            <w:tcW w:w="2835" w:type="dxa"/>
            <w:tcBorders>
              <w:top w:val="nil"/>
              <w:left w:val="single" w:sz="4" w:space="0" w:color="auto"/>
              <w:bottom w:val="single" w:sz="4" w:space="0" w:color="auto"/>
              <w:right w:val="single" w:sz="8" w:space="0" w:color="auto"/>
            </w:tcBorders>
            <w:shd w:val="clear" w:color="auto" w:fill="auto"/>
            <w:vAlign w:val="center"/>
          </w:tcPr>
          <w:p w14:paraId="1040BE38" w14:textId="77777777" w:rsidR="00747E10" w:rsidRDefault="00747E10">
            <w:pPr>
              <w:rPr>
                <w:rFonts w:ascii="Arial CE" w:hAnsi="Arial CE"/>
                <w:szCs w:val="20"/>
              </w:rPr>
            </w:pPr>
            <w:r>
              <w:rPr>
                <w:rFonts w:ascii="Arial CE" w:hAnsi="Arial CE"/>
                <w:szCs w:val="20"/>
              </w:rPr>
              <w:t>základné, výška :400 mm</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14:paraId="1040BE39"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vAlign w:val="center"/>
            <w:hideMark/>
          </w:tcPr>
          <w:p w14:paraId="1040BE3A"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40"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3C" w14:textId="77777777" w:rsidR="00747E10" w:rsidRDefault="00747E10">
            <w:pPr>
              <w:rPr>
                <w:rFonts w:ascii="Arial CE" w:hAnsi="Arial CE"/>
                <w:szCs w:val="20"/>
              </w:rPr>
            </w:pPr>
            <w:r>
              <w:rPr>
                <w:rFonts w:ascii="Arial CE" w:hAnsi="Arial CE"/>
                <w:szCs w:val="20"/>
              </w:rPr>
              <w:t xml:space="preserve">Sklápanie </w:t>
            </w:r>
          </w:p>
        </w:tc>
        <w:tc>
          <w:tcPr>
            <w:tcW w:w="2835" w:type="dxa"/>
            <w:tcBorders>
              <w:top w:val="nil"/>
              <w:left w:val="single" w:sz="4" w:space="0" w:color="auto"/>
              <w:bottom w:val="single" w:sz="4" w:space="0" w:color="auto"/>
              <w:right w:val="single" w:sz="8" w:space="0" w:color="auto"/>
            </w:tcBorders>
            <w:shd w:val="clear" w:color="000000" w:fill="FFFFFF"/>
            <w:noWrap/>
            <w:vAlign w:val="center"/>
          </w:tcPr>
          <w:p w14:paraId="1040BE3D" w14:textId="77777777" w:rsidR="00747E10" w:rsidRDefault="00747E10">
            <w:pPr>
              <w:rPr>
                <w:rFonts w:ascii="Arial CE" w:hAnsi="Arial CE"/>
                <w:szCs w:val="20"/>
              </w:rPr>
            </w:pPr>
            <w:r>
              <w:rPr>
                <w:rFonts w:ascii="Arial CE" w:hAnsi="Arial CE"/>
                <w:szCs w:val="20"/>
              </w:rPr>
              <w:t>3 stranný sklápač</w:t>
            </w:r>
          </w:p>
        </w:tc>
        <w:tc>
          <w:tcPr>
            <w:tcW w:w="1276" w:type="dxa"/>
            <w:tcBorders>
              <w:top w:val="nil"/>
              <w:left w:val="single" w:sz="4" w:space="0" w:color="auto"/>
              <w:bottom w:val="single" w:sz="4" w:space="0" w:color="auto"/>
              <w:right w:val="single" w:sz="8" w:space="0" w:color="auto"/>
            </w:tcBorders>
            <w:shd w:val="clear" w:color="000000" w:fill="FFFFFF"/>
            <w:noWrap/>
            <w:vAlign w:val="center"/>
            <w:hideMark/>
          </w:tcPr>
          <w:p w14:paraId="1040BE3E"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000000" w:fill="FFFFFF"/>
            <w:noWrap/>
            <w:vAlign w:val="center"/>
            <w:hideMark/>
          </w:tcPr>
          <w:p w14:paraId="1040BE3F"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45"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41" w14:textId="77777777" w:rsidR="00747E10" w:rsidRDefault="00747E10">
            <w:pPr>
              <w:rPr>
                <w:rFonts w:ascii="Arial CE" w:hAnsi="Arial CE"/>
                <w:szCs w:val="20"/>
              </w:rPr>
            </w:pPr>
            <w:r>
              <w:rPr>
                <w:rFonts w:ascii="Arial CE" w:hAnsi="Arial CE"/>
                <w:szCs w:val="20"/>
              </w:rPr>
              <w:t>Brzdy prevádzkové</w:t>
            </w:r>
          </w:p>
        </w:tc>
        <w:tc>
          <w:tcPr>
            <w:tcW w:w="2835" w:type="dxa"/>
            <w:tcBorders>
              <w:top w:val="nil"/>
              <w:left w:val="single" w:sz="4" w:space="0" w:color="auto"/>
              <w:bottom w:val="single" w:sz="4" w:space="0" w:color="auto"/>
              <w:right w:val="single" w:sz="8" w:space="0" w:color="auto"/>
            </w:tcBorders>
            <w:shd w:val="clear" w:color="000000" w:fill="FFFFFF"/>
            <w:noWrap/>
            <w:vAlign w:val="center"/>
          </w:tcPr>
          <w:p w14:paraId="1040BE42" w14:textId="77777777" w:rsidR="00747E10" w:rsidRDefault="00747E10">
            <w:pPr>
              <w:rPr>
                <w:rFonts w:ascii="Arial CE" w:hAnsi="Arial CE"/>
                <w:szCs w:val="20"/>
              </w:rPr>
            </w:pPr>
            <w:r>
              <w:rPr>
                <w:rFonts w:ascii="Arial CE" w:hAnsi="Arial CE"/>
                <w:szCs w:val="20"/>
              </w:rPr>
              <w:t>vzduchové jedno hadicové</w:t>
            </w:r>
          </w:p>
        </w:tc>
        <w:tc>
          <w:tcPr>
            <w:tcW w:w="1276" w:type="dxa"/>
            <w:tcBorders>
              <w:top w:val="nil"/>
              <w:left w:val="single" w:sz="4" w:space="0" w:color="auto"/>
              <w:bottom w:val="single" w:sz="4" w:space="0" w:color="auto"/>
              <w:right w:val="single" w:sz="8" w:space="0" w:color="auto"/>
            </w:tcBorders>
            <w:shd w:val="clear" w:color="000000" w:fill="FFFFFF"/>
            <w:noWrap/>
            <w:vAlign w:val="center"/>
            <w:hideMark/>
          </w:tcPr>
          <w:p w14:paraId="1040BE43"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000000" w:fill="FFFFFF"/>
            <w:noWrap/>
            <w:vAlign w:val="center"/>
            <w:hideMark/>
          </w:tcPr>
          <w:p w14:paraId="1040BE44"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4A" w14:textId="77777777" w:rsidTr="00747E10">
        <w:trPr>
          <w:trHeight w:val="284"/>
        </w:trPr>
        <w:tc>
          <w:tcPr>
            <w:tcW w:w="2977" w:type="dxa"/>
            <w:tcBorders>
              <w:top w:val="nil"/>
              <w:left w:val="single" w:sz="8" w:space="0" w:color="auto"/>
              <w:bottom w:val="nil"/>
              <w:right w:val="nil"/>
            </w:tcBorders>
            <w:shd w:val="clear" w:color="auto" w:fill="auto"/>
            <w:noWrap/>
            <w:vAlign w:val="center"/>
          </w:tcPr>
          <w:p w14:paraId="1040BE46" w14:textId="77777777" w:rsidR="00747E10" w:rsidRDefault="00747E10">
            <w:pPr>
              <w:rPr>
                <w:rFonts w:ascii="Arial CE" w:hAnsi="Arial CE"/>
                <w:szCs w:val="20"/>
              </w:rPr>
            </w:pPr>
            <w:r>
              <w:rPr>
                <w:rFonts w:ascii="Arial CE" w:hAnsi="Arial CE"/>
                <w:szCs w:val="20"/>
              </w:rPr>
              <w:t>Parkovacia brzda</w:t>
            </w:r>
          </w:p>
        </w:tc>
        <w:tc>
          <w:tcPr>
            <w:tcW w:w="2835" w:type="dxa"/>
            <w:tcBorders>
              <w:top w:val="nil"/>
              <w:left w:val="single" w:sz="4" w:space="0" w:color="auto"/>
              <w:bottom w:val="nil"/>
              <w:right w:val="single" w:sz="8" w:space="0" w:color="auto"/>
            </w:tcBorders>
            <w:shd w:val="clear" w:color="000000" w:fill="FFFFFF"/>
            <w:noWrap/>
            <w:vAlign w:val="center"/>
          </w:tcPr>
          <w:p w14:paraId="1040BE47" w14:textId="77777777" w:rsidR="00747E10" w:rsidRDefault="00747E10">
            <w:pPr>
              <w:rPr>
                <w:rFonts w:ascii="Arial CE" w:hAnsi="Arial CE"/>
                <w:szCs w:val="20"/>
              </w:rPr>
            </w:pPr>
            <w:r>
              <w:rPr>
                <w:rFonts w:ascii="Arial CE" w:hAnsi="Arial CE"/>
                <w:szCs w:val="20"/>
              </w:rPr>
              <w:t>mechanická</w:t>
            </w:r>
          </w:p>
        </w:tc>
        <w:tc>
          <w:tcPr>
            <w:tcW w:w="1276" w:type="dxa"/>
            <w:tcBorders>
              <w:top w:val="nil"/>
              <w:left w:val="single" w:sz="4" w:space="0" w:color="auto"/>
              <w:bottom w:val="nil"/>
              <w:right w:val="single" w:sz="8" w:space="0" w:color="auto"/>
            </w:tcBorders>
            <w:shd w:val="clear" w:color="000000" w:fill="FFFFFF"/>
            <w:noWrap/>
            <w:vAlign w:val="center"/>
            <w:hideMark/>
          </w:tcPr>
          <w:p w14:paraId="1040BE48"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nil"/>
              <w:right w:val="single" w:sz="8" w:space="0" w:color="auto"/>
            </w:tcBorders>
            <w:shd w:val="clear" w:color="000000" w:fill="FFFFFF"/>
            <w:noWrap/>
            <w:vAlign w:val="center"/>
            <w:hideMark/>
          </w:tcPr>
          <w:p w14:paraId="1040BE49"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4F" w14:textId="77777777" w:rsidTr="00747E10">
        <w:trPr>
          <w:trHeight w:val="284"/>
        </w:trPr>
        <w:tc>
          <w:tcPr>
            <w:tcW w:w="2977" w:type="dxa"/>
            <w:tcBorders>
              <w:top w:val="single" w:sz="4" w:space="0" w:color="auto"/>
              <w:left w:val="single" w:sz="8" w:space="0" w:color="auto"/>
              <w:bottom w:val="single" w:sz="4" w:space="0" w:color="auto"/>
              <w:right w:val="nil"/>
            </w:tcBorders>
            <w:shd w:val="clear" w:color="auto" w:fill="auto"/>
            <w:noWrap/>
            <w:vAlign w:val="center"/>
          </w:tcPr>
          <w:p w14:paraId="1040BE4B" w14:textId="77777777" w:rsidR="00747E10" w:rsidRDefault="00747E10">
            <w:pPr>
              <w:rPr>
                <w:rFonts w:ascii="Arial CE" w:hAnsi="Arial CE"/>
                <w:szCs w:val="20"/>
              </w:rPr>
            </w:pPr>
            <w:r>
              <w:rPr>
                <w:rFonts w:ascii="Arial CE" w:hAnsi="Arial CE"/>
                <w:szCs w:val="20"/>
              </w:rPr>
              <w:t>Pneumatiky</w:t>
            </w:r>
          </w:p>
        </w:tc>
        <w:tc>
          <w:tcPr>
            <w:tcW w:w="283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040BE4C" w14:textId="77777777" w:rsidR="00747E10" w:rsidRDefault="00747E10">
            <w:pPr>
              <w:rPr>
                <w:rFonts w:ascii="Arial CE" w:hAnsi="Arial CE"/>
                <w:szCs w:val="20"/>
              </w:rPr>
            </w:pPr>
            <w:r>
              <w:rPr>
                <w:rFonts w:ascii="Arial CE" w:hAnsi="Arial CE"/>
                <w:szCs w:val="20"/>
              </w:rPr>
              <w:t>10/75-15,3</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040BE4D"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040BE4E"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54" w14:textId="77777777" w:rsidTr="00747E10">
        <w:trPr>
          <w:trHeight w:val="284"/>
        </w:trPr>
        <w:tc>
          <w:tcPr>
            <w:tcW w:w="2977" w:type="dxa"/>
            <w:tcBorders>
              <w:top w:val="nil"/>
              <w:left w:val="single" w:sz="8" w:space="0" w:color="auto"/>
              <w:bottom w:val="nil"/>
              <w:right w:val="nil"/>
            </w:tcBorders>
            <w:shd w:val="clear" w:color="auto" w:fill="auto"/>
            <w:noWrap/>
            <w:vAlign w:val="center"/>
          </w:tcPr>
          <w:p w14:paraId="1040BE50" w14:textId="77777777" w:rsidR="00747E10" w:rsidRDefault="00747E10">
            <w:pPr>
              <w:rPr>
                <w:rFonts w:ascii="Arial CE" w:hAnsi="Arial CE"/>
                <w:szCs w:val="20"/>
              </w:rPr>
            </w:pPr>
            <w:r>
              <w:rPr>
                <w:rFonts w:ascii="Arial CE" w:hAnsi="Arial CE"/>
                <w:szCs w:val="20"/>
              </w:rPr>
              <w:t>Priemer oka do závesu</w:t>
            </w:r>
          </w:p>
        </w:tc>
        <w:tc>
          <w:tcPr>
            <w:tcW w:w="2835" w:type="dxa"/>
            <w:tcBorders>
              <w:top w:val="nil"/>
              <w:left w:val="single" w:sz="4" w:space="0" w:color="auto"/>
              <w:bottom w:val="nil"/>
              <w:right w:val="single" w:sz="8" w:space="0" w:color="auto"/>
            </w:tcBorders>
            <w:shd w:val="clear" w:color="000000" w:fill="FFFFFF"/>
            <w:noWrap/>
            <w:vAlign w:val="center"/>
          </w:tcPr>
          <w:p w14:paraId="1040BE51" w14:textId="77777777" w:rsidR="00747E10" w:rsidRDefault="00747E10">
            <w:pPr>
              <w:rPr>
                <w:rFonts w:ascii="Arial CE" w:hAnsi="Arial CE"/>
                <w:szCs w:val="20"/>
              </w:rPr>
            </w:pPr>
            <w:r>
              <w:rPr>
                <w:rFonts w:ascii="Arial CE" w:hAnsi="Arial CE"/>
                <w:szCs w:val="20"/>
              </w:rPr>
              <w:t>40 mm</w:t>
            </w:r>
          </w:p>
        </w:tc>
        <w:tc>
          <w:tcPr>
            <w:tcW w:w="1276" w:type="dxa"/>
            <w:tcBorders>
              <w:top w:val="nil"/>
              <w:left w:val="single" w:sz="4" w:space="0" w:color="auto"/>
              <w:bottom w:val="nil"/>
              <w:right w:val="single" w:sz="8" w:space="0" w:color="auto"/>
            </w:tcBorders>
            <w:shd w:val="clear" w:color="000000" w:fill="FFFFFF"/>
            <w:noWrap/>
            <w:vAlign w:val="center"/>
            <w:hideMark/>
          </w:tcPr>
          <w:p w14:paraId="1040BE52"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nil"/>
              <w:right w:val="single" w:sz="8" w:space="0" w:color="auto"/>
            </w:tcBorders>
            <w:shd w:val="clear" w:color="000000" w:fill="FFFFFF"/>
            <w:noWrap/>
            <w:vAlign w:val="center"/>
            <w:hideMark/>
          </w:tcPr>
          <w:p w14:paraId="1040BE53"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59" w14:textId="77777777" w:rsidTr="00747E10">
        <w:trPr>
          <w:trHeight w:val="284"/>
        </w:trPr>
        <w:tc>
          <w:tcPr>
            <w:tcW w:w="2977" w:type="dxa"/>
            <w:tcBorders>
              <w:top w:val="single" w:sz="4" w:space="0" w:color="auto"/>
              <w:left w:val="single" w:sz="8" w:space="0" w:color="auto"/>
              <w:bottom w:val="nil"/>
              <w:right w:val="nil"/>
            </w:tcBorders>
            <w:shd w:val="clear" w:color="auto" w:fill="auto"/>
            <w:noWrap/>
            <w:vAlign w:val="center"/>
          </w:tcPr>
          <w:p w14:paraId="1040BE55" w14:textId="77777777" w:rsidR="00747E10" w:rsidRDefault="00747E10">
            <w:pPr>
              <w:rPr>
                <w:rFonts w:ascii="Arial CE" w:hAnsi="Arial CE"/>
                <w:szCs w:val="20"/>
              </w:rPr>
            </w:pPr>
            <w:r>
              <w:rPr>
                <w:rFonts w:ascii="Arial CE" w:hAnsi="Arial CE"/>
                <w:szCs w:val="20"/>
              </w:rPr>
              <w:t>Prepravná rýchlosť</w:t>
            </w:r>
          </w:p>
        </w:tc>
        <w:tc>
          <w:tcPr>
            <w:tcW w:w="2835" w:type="dxa"/>
            <w:tcBorders>
              <w:top w:val="single" w:sz="4" w:space="0" w:color="auto"/>
              <w:left w:val="single" w:sz="4" w:space="0" w:color="auto"/>
              <w:bottom w:val="nil"/>
              <w:right w:val="single" w:sz="8" w:space="0" w:color="auto"/>
            </w:tcBorders>
            <w:shd w:val="clear" w:color="000000" w:fill="FFFFFF"/>
            <w:noWrap/>
            <w:vAlign w:val="center"/>
          </w:tcPr>
          <w:p w14:paraId="1040BE56" w14:textId="77777777" w:rsidR="00747E10" w:rsidRDefault="00747E10">
            <w:pPr>
              <w:rPr>
                <w:rFonts w:ascii="Arial CE" w:hAnsi="Arial CE"/>
                <w:szCs w:val="20"/>
              </w:rPr>
            </w:pPr>
            <w:r>
              <w:rPr>
                <w:rFonts w:ascii="Arial CE" w:hAnsi="Arial CE"/>
                <w:szCs w:val="20"/>
              </w:rPr>
              <w:t>30 km/hod</w:t>
            </w:r>
          </w:p>
        </w:tc>
        <w:tc>
          <w:tcPr>
            <w:tcW w:w="1276" w:type="dxa"/>
            <w:tcBorders>
              <w:top w:val="single" w:sz="4" w:space="0" w:color="auto"/>
              <w:left w:val="single" w:sz="4" w:space="0" w:color="auto"/>
              <w:bottom w:val="nil"/>
              <w:right w:val="single" w:sz="8" w:space="0" w:color="auto"/>
            </w:tcBorders>
            <w:shd w:val="clear" w:color="000000" w:fill="FFFFFF"/>
            <w:noWrap/>
            <w:vAlign w:val="center"/>
            <w:hideMark/>
          </w:tcPr>
          <w:p w14:paraId="1040BE57"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single" w:sz="4" w:space="0" w:color="auto"/>
              <w:left w:val="single" w:sz="4" w:space="0" w:color="auto"/>
              <w:bottom w:val="nil"/>
              <w:right w:val="single" w:sz="8" w:space="0" w:color="auto"/>
            </w:tcBorders>
            <w:shd w:val="clear" w:color="000000" w:fill="FFFFFF"/>
            <w:noWrap/>
            <w:vAlign w:val="center"/>
            <w:hideMark/>
          </w:tcPr>
          <w:p w14:paraId="1040BE58"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5E" w14:textId="77777777" w:rsidTr="00747E10">
        <w:trPr>
          <w:trHeight w:val="284"/>
        </w:trPr>
        <w:tc>
          <w:tcPr>
            <w:tcW w:w="2977" w:type="dxa"/>
            <w:tcBorders>
              <w:top w:val="single" w:sz="4" w:space="0" w:color="auto"/>
              <w:left w:val="single" w:sz="8" w:space="0" w:color="auto"/>
              <w:bottom w:val="single" w:sz="8" w:space="0" w:color="auto"/>
              <w:right w:val="nil"/>
            </w:tcBorders>
            <w:shd w:val="clear" w:color="auto" w:fill="auto"/>
            <w:noWrap/>
            <w:vAlign w:val="center"/>
          </w:tcPr>
          <w:p w14:paraId="1040BE5A" w14:textId="77777777" w:rsidR="00747E10" w:rsidRDefault="00747E10">
            <w:pPr>
              <w:rPr>
                <w:rFonts w:ascii="Arial CE" w:hAnsi="Arial CE"/>
                <w:szCs w:val="20"/>
              </w:rPr>
            </w:pPr>
            <w:r>
              <w:rPr>
                <w:rFonts w:ascii="Arial CE" w:hAnsi="Arial CE"/>
                <w:szCs w:val="20"/>
              </w:rPr>
              <w:t>Brzdený príves</w:t>
            </w:r>
          </w:p>
        </w:tc>
        <w:tc>
          <w:tcPr>
            <w:tcW w:w="2835" w:type="dxa"/>
            <w:tcBorders>
              <w:top w:val="single" w:sz="4" w:space="0" w:color="auto"/>
              <w:left w:val="single" w:sz="4" w:space="0" w:color="auto"/>
              <w:bottom w:val="single" w:sz="8" w:space="0" w:color="auto"/>
              <w:right w:val="single" w:sz="8" w:space="0" w:color="auto"/>
            </w:tcBorders>
            <w:shd w:val="clear" w:color="auto" w:fill="auto"/>
            <w:noWrap/>
            <w:vAlign w:val="center"/>
          </w:tcPr>
          <w:p w14:paraId="1040BE5B" w14:textId="77777777" w:rsidR="00747E10" w:rsidRDefault="00747E10">
            <w:pPr>
              <w:rPr>
                <w:rFonts w:ascii="Arial CE" w:hAnsi="Arial CE"/>
                <w:szCs w:val="20"/>
              </w:rPr>
            </w:pPr>
            <w:r>
              <w:rPr>
                <w:rFonts w:ascii="Arial CE" w:hAnsi="Arial CE"/>
                <w:szCs w:val="20"/>
              </w:rPr>
              <w:t>áno</w:t>
            </w: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040BE5C"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040BE5D"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bl>
    <w:p w14:paraId="1040BE5F" w14:textId="77777777" w:rsidR="00EF06B0" w:rsidRDefault="00EF06B0">
      <w:pPr>
        <w:rPr>
          <w:rFonts w:cs="Arial"/>
          <w:sz w:val="18"/>
          <w:szCs w:val="20"/>
        </w:rPr>
      </w:pPr>
    </w:p>
    <w:p w14:paraId="1040BE60" w14:textId="77777777" w:rsidR="00747E10" w:rsidRPr="00EF06B0" w:rsidRDefault="00747E10">
      <w:pPr>
        <w:rPr>
          <w:rFonts w:cs="Arial"/>
          <w:sz w:val="18"/>
          <w:szCs w:val="20"/>
        </w:rPr>
      </w:pPr>
    </w:p>
    <w:tbl>
      <w:tblPr>
        <w:tblW w:w="5509" w:type="pct"/>
        <w:tblInd w:w="-497" w:type="dxa"/>
        <w:tblCellMar>
          <w:left w:w="70" w:type="dxa"/>
          <w:right w:w="70" w:type="dxa"/>
        </w:tblCellMar>
        <w:tblLook w:val="04A0" w:firstRow="1" w:lastRow="0" w:firstColumn="1" w:lastColumn="0" w:noHBand="0" w:noVBand="1"/>
      </w:tblPr>
      <w:tblGrid>
        <w:gridCol w:w="2977"/>
        <w:gridCol w:w="2835"/>
        <w:gridCol w:w="1276"/>
        <w:gridCol w:w="3685"/>
      </w:tblGrid>
      <w:tr w:rsidR="00EF06B0" w:rsidRPr="00EF06B0" w14:paraId="1040BE65" w14:textId="77777777" w:rsidTr="00EF06B0">
        <w:trPr>
          <w:trHeight w:val="284"/>
        </w:trPr>
        <w:tc>
          <w:tcPr>
            <w:tcW w:w="297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1040BE61"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 xml:space="preserve">Doplňujúca výbava </w:t>
            </w:r>
          </w:p>
        </w:tc>
        <w:tc>
          <w:tcPr>
            <w:tcW w:w="2835"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14:paraId="1040BE62"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Popis</w:t>
            </w:r>
          </w:p>
        </w:tc>
        <w:tc>
          <w:tcPr>
            <w:tcW w:w="1276"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1040BE63"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 xml:space="preserve">Splnenie parametra </w:t>
            </w:r>
            <w:r w:rsidRPr="00EF06B0">
              <w:rPr>
                <w:rFonts w:eastAsia="Times New Roman" w:cs="Arial"/>
                <w:b/>
                <w:bCs/>
                <w:kern w:val="0"/>
                <w:sz w:val="18"/>
                <w:szCs w:val="20"/>
                <w:lang w:eastAsia="sk-SK"/>
              </w:rPr>
              <w:br/>
              <w:t>áno/nie</w:t>
            </w:r>
          </w:p>
        </w:tc>
        <w:tc>
          <w:tcPr>
            <w:tcW w:w="3685"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1040BE64"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Uveďte, v čom sa líši zadaný parameter</w:t>
            </w:r>
          </w:p>
        </w:tc>
      </w:tr>
      <w:tr w:rsidR="00747E10" w:rsidRPr="00EF06B0" w14:paraId="1040BE6A" w14:textId="77777777" w:rsidTr="00EF06B0">
        <w:trPr>
          <w:trHeight w:val="284"/>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1040BE66" w14:textId="77777777" w:rsidR="00747E10" w:rsidRPr="00EF06B0" w:rsidRDefault="00747E1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 </w:t>
            </w:r>
          </w:p>
        </w:tc>
        <w:tc>
          <w:tcPr>
            <w:tcW w:w="2835" w:type="dxa"/>
            <w:tcBorders>
              <w:top w:val="nil"/>
              <w:left w:val="nil"/>
              <w:bottom w:val="single" w:sz="4" w:space="0" w:color="auto"/>
              <w:right w:val="single" w:sz="8" w:space="0" w:color="auto"/>
            </w:tcBorders>
            <w:shd w:val="clear" w:color="auto" w:fill="auto"/>
            <w:noWrap/>
            <w:vAlign w:val="center"/>
            <w:hideMark/>
          </w:tcPr>
          <w:p w14:paraId="1040BE67" w14:textId="77777777" w:rsidR="00747E10" w:rsidRDefault="00747E10">
            <w:pPr>
              <w:rPr>
                <w:rFonts w:ascii="Arial CE" w:hAnsi="Arial CE"/>
                <w:szCs w:val="20"/>
              </w:rPr>
            </w:pPr>
            <w:r>
              <w:rPr>
                <w:rFonts w:ascii="Arial CE" w:hAnsi="Arial CE"/>
                <w:szCs w:val="20"/>
              </w:rPr>
              <w:t xml:space="preserve">oporné koliesko </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14:paraId="1040BE68"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noWrap/>
            <w:vAlign w:val="center"/>
            <w:hideMark/>
          </w:tcPr>
          <w:p w14:paraId="1040BE69"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6F" w14:textId="77777777" w:rsidTr="00EF06B0">
        <w:trPr>
          <w:trHeight w:val="284"/>
        </w:trPr>
        <w:tc>
          <w:tcPr>
            <w:tcW w:w="2977" w:type="dxa"/>
            <w:tcBorders>
              <w:top w:val="nil"/>
              <w:left w:val="single" w:sz="8" w:space="0" w:color="auto"/>
              <w:bottom w:val="single" w:sz="4" w:space="0" w:color="auto"/>
              <w:right w:val="nil"/>
            </w:tcBorders>
            <w:shd w:val="clear" w:color="auto" w:fill="auto"/>
            <w:noWrap/>
            <w:vAlign w:val="center"/>
            <w:hideMark/>
          </w:tcPr>
          <w:p w14:paraId="1040BE6B"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2835" w:type="dxa"/>
            <w:tcBorders>
              <w:top w:val="nil"/>
              <w:left w:val="single" w:sz="4" w:space="0" w:color="auto"/>
              <w:bottom w:val="single" w:sz="4" w:space="0" w:color="auto"/>
              <w:right w:val="single" w:sz="8" w:space="0" w:color="auto"/>
            </w:tcBorders>
            <w:shd w:val="clear" w:color="000000" w:fill="FFFFFF"/>
            <w:noWrap/>
            <w:vAlign w:val="center"/>
            <w:hideMark/>
          </w:tcPr>
          <w:p w14:paraId="1040BE6C" w14:textId="77777777" w:rsidR="00747E10" w:rsidRDefault="00747E10">
            <w:pPr>
              <w:rPr>
                <w:rFonts w:ascii="Arial CE" w:hAnsi="Arial CE"/>
                <w:szCs w:val="20"/>
              </w:rPr>
            </w:pPr>
            <w:r>
              <w:rPr>
                <w:rFonts w:ascii="Arial CE" w:hAnsi="Arial CE"/>
                <w:szCs w:val="20"/>
              </w:rPr>
              <w:t>rezervné koleso s držiakom</w:t>
            </w:r>
          </w:p>
        </w:tc>
        <w:tc>
          <w:tcPr>
            <w:tcW w:w="1276" w:type="dxa"/>
            <w:tcBorders>
              <w:top w:val="nil"/>
              <w:left w:val="single" w:sz="4" w:space="0" w:color="auto"/>
              <w:bottom w:val="single" w:sz="4" w:space="0" w:color="auto"/>
              <w:right w:val="single" w:sz="8" w:space="0" w:color="auto"/>
            </w:tcBorders>
            <w:shd w:val="clear" w:color="000000" w:fill="FFFFFF"/>
            <w:noWrap/>
            <w:vAlign w:val="center"/>
            <w:hideMark/>
          </w:tcPr>
          <w:p w14:paraId="1040BE6D"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000000" w:fill="FFFFFF"/>
            <w:noWrap/>
            <w:vAlign w:val="center"/>
            <w:hideMark/>
          </w:tcPr>
          <w:p w14:paraId="1040BE6E"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74" w14:textId="77777777" w:rsidTr="00EF06B0">
        <w:trPr>
          <w:trHeight w:val="284"/>
        </w:trPr>
        <w:tc>
          <w:tcPr>
            <w:tcW w:w="2977" w:type="dxa"/>
            <w:tcBorders>
              <w:top w:val="nil"/>
              <w:left w:val="single" w:sz="8" w:space="0" w:color="auto"/>
              <w:bottom w:val="single" w:sz="4" w:space="0" w:color="auto"/>
              <w:right w:val="nil"/>
            </w:tcBorders>
            <w:shd w:val="clear" w:color="auto" w:fill="auto"/>
            <w:noWrap/>
            <w:vAlign w:val="center"/>
            <w:hideMark/>
          </w:tcPr>
          <w:p w14:paraId="1040BE70"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14:paraId="1040BE71" w14:textId="77777777" w:rsidR="00747E10" w:rsidRDefault="00747E10">
            <w:pPr>
              <w:rPr>
                <w:rFonts w:ascii="Arial CE" w:hAnsi="Arial CE"/>
                <w:szCs w:val="20"/>
              </w:rPr>
            </w:pPr>
            <w:r>
              <w:rPr>
                <w:rFonts w:ascii="Arial CE" w:hAnsi="Arial CE"/>
                <w:szCs w:val="20"/>
              </w:rPr>
              <w:t>krytovanie zadných svetiel oceľovou mriežkou</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14:paraId="1040BE72"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noWrap/>
            <w:vAlign w:val="center"/>
            <w:hideMark/>
          </w:tcPr>
          <w:p w14:paraId="1040BE73"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79" w14:textId="77777777" w:rsidTr="00EF06B0">
        <w:trPr>
          <w:trHeight w:val="284"/>
        </w:trPr>
        <w:tc>
          <w:tcPr>
            <w:tcW w:w="2977" w:type="dxa"/>
            <w:tcBorders>
              <w:top w:val="nil"/>
              <w:left w:val="single" w:sz="8" w:space="0" w:color="auto"/>
              <w:bottom w:val="single" w:sz="8" w:space="0" w:color="auto"/>
              <w:right w:val="nil"/>
            </w:tcBorders>
            <w:shd w:val="clear" w:color="auto" w:fill="auto"/>
            <w:noWrap/>
            <w:vAlign w:val="center"/>
            <w:hideMark/>
          </w:tcPr>
          <w:p w14:paraId="1040BE75"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2835" w:type="dxa"/>
            <w:tcBorders>
              <w:top w:val="nil"/>
              <w:left w:val="single" w:sz="4" w:space="0" w:color="auto"/>
              <w:bottom w:val="single" w:sz="8" w:space="0" w:color="auto"/>
              <w:right w:val="single" w:sz="8" w:space="0" w:color="auto"/>
            </w:tcBorders>
            <w:shd w:val="clear" w:color="000000" w:fill="FFFFFF"/>
            <w:vAlign w:val="center"/>
            <w:hideMark/>
          </w:tcPr>
          <w:p w14:paraId="1040BE76" w14:textId="77777777" w:rsidR="00747E10" w:rsidRDefault="00747E10">
            <w:pPr>
              <w:rPr>
                <w:rFonts w:ascii="Arial CE" w:hAnsi="Arial CE"/>
                <w:szCs w:val="20"/>
              </w:rPr>
            </w:pPr>
            <w:r>
              <w:rPr>
                <w:rFonts w:ascii="Arial CE" w:hAnsi="Arial CE"/>
                <w:szCs w:val="20"/>
              </w:rPr>
              <w:t>2 ks podkladacie kliny, kľúč na kolesá, výbava v zmysle vyhlášky</w:t>
            </w:r>
          </w:p>
        </w:tc>
        <w:tc>
          <w:tcPr>
            <w:tcW w:w="1276" w:type="dxa"/>
            <w:tcBorders>
              <w:top w:val="nil"/>
              <w:left w:val="single" w:sz="4" w:space="0" w:color="auto"/>
              <w:bottom w:val="single" w:sz="8" w:space="0" w:color="auto"/>
              <w:right w:val="single" w:sz="8" w:space="0" w:color="auto"/>
            </w:tcBorders>
            <w:shd w:val="clear" w:color="000000" w:fill="FFFFFF"/>
            <w:vAlign w:val="center"/>
            <w:hideMark/>
          </w:tcPr>
          <w:p w14:paraId="1040BE77"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8" w:space="0" w:color="auto"/>
              <w:right w:val="single" w:sz="8" w:space="0" w:color="auto"/>
            </w:tcBorders>
            <w:shd w:val="clear" w:color="000000" w:fill="FFFFFF"/>
            <w:vAlign w:val="center"/>
            <w:hideMark/>
          </w:tcPr>
          <w:p w14:paraId="1040BE78"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bl>
    <w:p w14:paraId="1040BE7A" w14:textId="77777777" w:rsidR="00EF06B0" w:rsidRDefault="00EF06B0">
      <w:pPr>
        <w:rPr>
          <w:rFonts w:cs="Arial"/>
          <w:sz w:val="18"/>
          <w:szCs w:val="20"/>
        </w:rPr>
      </w:pPr>
    </w:p>
    <w:p w14:paraId="1040BE7B" w14:textId="77777777" w:rsidR="00747E10" w:rsidRDefault="00747E10">
      <w:pPr>
        <w:rPr>
          <w:rFonts w:cs="Arial"/>
          <w:sz w:val="18"/>
          <w:szCs w:val="20"/>
        </w:rPr>
      </w:pPr>
    </w:p>
    <w:p w14:paraId="1040BE7C" w14:textId="77777777" w:rsidR="00747E10" w:rsidRDefault="00747E10">
      <w:pPr>
        <w:rPr>
          <w:rFonts w:cs="Arial"/>
          <w:sz w:val="18"/>
          <w:szCs w:val="20"/>
        </w:rPr>
      </w:pPr>
    </w:p>
    <w:tbl>
      <w:tblPr>
        <w:tblW w:w="5509" w:type="pct"/>
        <w:tblInd w:w="-497" w:type="dxa"/>
        <w:tblCellMar>
          <w:left w:w="70" w:type="dxa"/>
          <w:right w:w="70" w:type="dxa"/>
        </w:tblCellMar>
        <w:tblLook w:val="04A0" w:firstRow="1" w:lastRow="0" w:firstColumn="1" w:lastColumn="0" w:noHBand="0" w:noVBand="1"/>
      </w:tblPr>
      <w:tblGrid>
        <w:gridCol w:w="2977"/>
        <w:gridCol w:w="2835"/>
        <w:gridCol w:w="1276"/>
        <w:gridCol w:w="3685"/>
      </w:tblGrid>
      <w:tr w:rsidR="00EF06B0" w:rsidRPr="00EF06B0" w14:paraId="1040BE81" w14:textId="77777777" w:rsidTr="00EF06B0">
        <w:trPr>
          <w:trHeight w:val="284"/>
        </w:trPr>
        <w:tc>
          <w:tcPr>
            <w:tcW w:w="2977" w:type="dxa"/>
            <w:tcBorders>
              <w:top w:val="single" w:sz="4" w:space="0" w:color="auto"/>
              <w:left w:val="single" w:sz="8" w:space="0" w:color="auto"/>
              <w:bottom w:val="single" w:sz="4" w:space="0" w:color="auto"/>
              <w:right w:val="nil"/>
            </w:tcBorders>
            <w:shd w:val="clear" w:color="auto" w:fill="BFBFBF" w:themeFill="background1" w:themeFillShade="BF"/>
            <w:vAlign w:val="center"/>
          </w:tcPr>
          <w:p w14:paraId="1040BE7D" w14:textId="77777777" w:rsidR="00EF06B0" w:rsidRPr="00EF06B0" w:rsidRDefault="00EF06B0" w:rsidP="00EF06B0">
            <w:pPr>
              <w:jc w:val="left"/>
              <w:rPr>
                <w:rFonts w:eastAsia="Times New Roman" w:cs="Arial"/>
                <w:b/>
                <w:kern w:val="0"/>
                <w:sz w:val="18"/>
                <w:szCs w:val="20"/>
                <w:lang w:eastAsia="sk-SK"/>
              </w:rPr>
            </w:pPr>
            <w:r w:rsidRPr="00EF06B0">
              <w:rPr>
                <w:rFonts w:eastAsia="Times New Roman" w:cs="Arial"/>
                <w:b/>
                <w:kern w:val="0"/>
                <w:sz w:val="18"/>
                <w:szCs w:val="20"/>
                <w:lang w:eastAsia="sk-SK"/>
              </w:rPr>
              <w:lastRenderedPageBreak/>
              <w:t>Ostatné podmienky</w:t>
            </w:r>
          </w:p>
        </w:tc>
        <w:tc>
          <w:tcPr>
            <w:tcW w:w="2835"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tcPr>
          <w:p w14:paraId="1040BE7E" w14:textId="77777777" w:rsidR="00EF06B0" w:rsidRPr="00EF06B0" w:rsidRDefault="00EF06B0" w:rsidP="00EF06B0">
            <w:pPr>
              <w:jc w:val="left"/>
              <w:rPr>
                <w:rFonts w:eastAsia="Times New Roman" w:cs="Arial"/>
                <w:kern w:val="0"/>
                <w:sz w:val="18"/>
                <w:szCs w:val="20"/>
                <w:lang w:eastAsia="sk-SK"/>
              </w:rPr>
            </w:pPr>
            <w:r w:rsidRPr="00EF06B0">
              <w:rPr>
                <w:rFonts w:eastAsia="Times New Roman" w:cs="Arial"/>
                <w:b/>
                <w:bCs/>
                <w:kern w:val="0"/>
                <w:sz w:val="18"/>
                <w:szCs w:val="20"/>
                <w:lang w:eastAsia="sk-SK"/>
              </w:rPr>
              <w:t>Popis</w:t>
            </w:r>
          </w:p>
        </w:tc>
        <w:tc>
          <w:tcPr>
            <w:tcW w:w="1276"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bottom"/>
          </w:tcPr>
          <w:p w14:paraId="1040BE7F"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 xml:space="preserve">Splnenie </w:t>
            </w:r>
            <w:r w:rsidRPr="00EF06B0">
              <w:rPr>
                <w:rFonts w:eastAsia="Times New Roman" w:cs="Arial"/>
                <w:b/>
                <w:bCs/>
                <w:kern w:val="0"/>
                <w:sz w:val="18"/>
                <w:szCs w:val="20"/>
                <w:lang w:eastAsia="sk-SK"/>
              </w:rPr>
              <w:br/>
              <w:t>áno/nie</w:t>
            </w:r>
          </w:p>
        </w:tc>
        <w:tc>
          <w:tcPr>
            <w:tcW w:w="3685"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bottom"/>
          </w:tcPr>
          <w:p w14:paraId="1040BE80" w14:textId="77777777" w:rsidR="00EF06B0" w:rsidRPr="00EF06B0" w:rsidRDefault="00EF06B0" w:rsidP="00EF06B0">
            <w:pPr>
              <w:jc w:val="left"/>
              <w:rPr>
                <w:rFonts w:eastAsia="Times New Roman" w:cs="Arial"/>
                <w:b/>
                <w:bCs/>
                <w:kern w:val="0"/>
                <w:sz w:val="18"/>
                <w:szCs w:val="20"/>
                <w:lang w:eastAsia="sk-SK"/>
              </w:rPr>
            </w:pPr>
            <w:r w:rsidRPr="00EF06B0">
              <w:rPr>
                <w:rFonts w:eastAsia="Times New Roman" w:cs="Arial"/>
                <w:b/>
                <w:bCs/>
                <w:kern w:val="0"/>
                <w:sz w:val="18"/>
                <w:szCs w:val="20"/>
                <w:lang w:eastAsia="sk-SK"/>
              </w:rPr>
              <w:t>Uveďte, v čom nie je požiadavka splnená</w:t>
            </w:r>
          </w:p>
        </w:tc>
      </w:tr>
      <w:tr w:rsidR="00747E10" w:rsidRPr="00EF06B0" w14:paraId="1040BE86" w14:textId="77777777" w:rsidTr="00747E10">
        <w:trPr>
          <w:trHeight w:val="284"/>
        </w:trPr>
        <w:tc>
          <w:tcPr>
            <w:tcW w:w="2977" w:type="dxa"/>
            <w:tcBorders>
              <w:top w:val="single" w:sz="4" w:space="0" w:color="auto"/>
              <w:left w:val="single" w:sz="8" w:space="0" w:color="auto"/>
              <w:bottom w:val="single" w:sz="4" w:space="0" w:color="auto"/>
              <w:right w:val="nil"/>
            </w:tcBorders>
            <w:shd w:val="clear" w:color="auto" w:fill="auto"/>
            <w:vAlign w:val="center"/>
          </w:tcPr>
          <w:p w14:paraId="1040BE82" w14:textId="77777777" w:rsidR="00747E10" w:rsidRDefault="00747E10">
            <w:pPr>
              <w:rPr>
                <w:rFonts w:ascii="Arial CE" w:hAnsi="Arial CE"/>
                <w:szCs w:val="20"/>
              </w:rPr>
            </w:pPr>
            <w:r>
              <w:rPr>
                <w:rFonts w:ascii="Arial CE" w:hAnsi="Arial CE"/>
                <w:szCs w:val="20"/>
              </w:rPr>
              <w:t>Homologizácia</w:t>
            </w:r>
          </w:p>
        </w:tc>
        <w:tc>
          <w:tcPr>
            <w:tcW w:w="2835" w:type="dxa"/>
            <w:tcBorders>
              <w:top w:val="single" w:sz="4" w:space="0" w:color="auto"/>
              <w:left w:val="single" w:sz="4" w:space="0" w:color="auto"/>
              <w:bottom w:val="single" w:sz="4" w:space="0" w:color="auto"/>
              <w:right w:val="single" w:sz="8" w:space="0" w:color="auto"/>
            </w:tcBorders>
            <w:shd w:val="clear" w:color="auto" w:fill="auto"/>
            <w:vAlign w:val="center"/>
          </w:tcPr>
          <w:p w14:paraId="1040BE83" w14:textId="77777777" w:rsidR="00747E10" w:rsidRDefault="00747E10">
            <w:pPr>
              <w:rPr>
                <w:rFonts w:ascii="Arial CE" w:hAnsi="Arial CE"/>
                <w:szCs w:val="20"/>
              </w:rPr>
            </w:pPr>
            <w:r>
              <w:rPr>
                <w:rFonts w:ascii="Arial CE" w:hAnsi="Arial CE"/>
                <w:szCs w:val="20"/>
              </w:rPr>
              <w:t>kompletné doklady v zmysle noriem v SR, COC, technický preukaz pred prevzatím prívesu</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040BE84"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040BE85"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8B" w14:textId="77777777" w:rsidTr="00747E10">
        <w:trPr>
          <w:trHeight w:val="284"/>
        </w:trPr>
        <w:tc>
          <w:tcPr>
            <w:tcW w:w="2977" w:type="dxa"/>
            <w:tcBorders>
              <w:top w:val="nil"/>
              <w:left w:val="single" w:sz="8" w:space="0" w:color="auto"/>
              <w:bottom w:val="single" w:sz="4" w:space="0" w:color="auto"/>
              <w:right w:val="nil"/>
            </w:tcBorders>
            <w:shd w:val="clear" w:color="auto" w:fill="auto"/>
            <w:noWrap/>
            <w:vAlign w:val="center"/>
          </w:tcPr>
          <w:p w14:paraId="1040BE87" w14:textId="77777777" w:rsidR="00747E10" w:rsidRDefault="00747E10">
            <w:pPr>
              <w:rPr>
                <w:rFonts w:ascii="Arial CE" w:hAnsi="Arial CE"/>
                <w:szCs w:val="20"/>
              </w:rPr>
            </w:pPr>
            <w:r>
              <w:rPr>
                <w:rFonts w:ascii="Arial CE" w:hAnsi="Arial CE"/>
                <w:szCs w:val="20"/>
              </w:rPr>
              <w:t>Použitie vozidla</w:t>
            </w:r>
          </w:p>
        </w:tc>
        <w:tc>
          <w:tcPr>
            <w:tcW w:w="2835" w:type="dxa"/>
            <w:tcBorders>
              <w:top w:val="nil"/>
              <w:left w:val="single" w:sz="4" w:space="0" w:color="auto"/>
              <w:bottom w:val="single" w:sz="4" w:space="0" w:color="auto"/>
              <w:right w:val="single" w:sz="8" w:space="0" w:color="auto"/>
            </w:tcBorders>
            <w:shd w:val="clear" w:color="auto" w:fill="auto"/>
            <w:vAlign w:val="center"/>
          </w:tcPr>
          <w:p w14:paraId="1040BE88" w14:textId="77777777" w:rsidR="00747E10" w:rsidRDefault="00747E10">
            <w:pPr>
              <w:rPr>
                <w:rFonts w:ascii="Arial CE" w:hAnsi="Arial CE"/>
                <w:szCs w:val="20"/>
              </w:rPr>
            </w:pPr>
            <w:r>
              <w:rPr>
                <w:rFonts w:ascii="Arial CE" w:hAnsi="Arial CE"/>
                <w:szCs w:val="20"/>
              </w:rPr>
              <w:t xml:space="preserve">príves bude využívaný pri výstavbách el. zariadení a bude nasadzovaný do mestskej, mimomestskej prevádzky a  tiež mimo cestnej komunikácie v terénne </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14:paraId="1040BE89"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vAlign w:val="center"/>
            <w:hideMark/>
          </w:tcPr>
          <w:p w14:paraId="1040BE8A"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90" w14:textId="77777777" w:rsidTr="00747E10">
        <w:trPr>
          <w:trHeight w:val="284"/>
        </w:trPr>
        <w:tc>
          <w:tcPr>
            <w:tcW w:w="2977" w:type="dxa"/>
            <w:tcBorders>
              <w:top w:val="nil"/>
              <w:left w:val="single" w:sz="8" w:space="0" w:color="auto"/>
              <w:bottom w:val="nil"/>
              <w:right w:val="nil"/>
            </w:tcBorders>
            <w:shd w:val="clear" w:color="auto" w:fill="auto"/>
            <w:vAlign w:val="center"/>
          </w:tcPr>
          <w:p w14:paraId="1040BE8C" w14:textId="77777777" w:rsidR="00747E10" w:rsidRDefault="00747E10">
            <w:pPr>
              <w:rPr>
                <w:rFonts w:ascii="Arial CE" w:hAnsi="Arial CE"/>
                <w:szCs w:val="20"/>
              </w:rPr>
            </w:pPr>
            <w:r>
              <w:rPr>
                <w:rFonts w:ascii="Arial CE" w:hAnsi="Arial CE"/>
                <w:szCs w:val="20"/>
              </w:rPr>
              <w:t>Záručný a pozáručný servis</w:t>
            </w:r>
          </w:p>
        </w:tc>
        <w:tc>
          <w:tcPr>
            <w:tcW w:w="2835" w:type="dxa"/>
            <w:tcBorders>
              <w:top w:val="nil"/>
              <w:left w:val="single" w:sz="4" w:space="0" w:color="auto"/>
              <w:bottom w:val="single" w:sz="4" w:space="0" w:color="auto"/>
              <w:right w:val="single" w:sz="8" w:space="0" w:color="auto"/>
            </w:tcBorders>
            <w:shd w:val="clear" w:color="auto" w:fill="auto"/>
            <w:vAlign w:val="center"/>
          </w:tcPr>
          <w:p w14:paraId="1040BE8D" w14:textId="77777777" w:rsidR="00747E10" w:rsidRDefault="00747E10">
            <w:pPr>
              <w:rPr>
                <w:rFonts w:ascii="Arial CE" w:hAnsi="Arial CE"/>
                <w:szCs w:val="20"/>
              </w:rPr>
            </w:pPr>
            <w:r>
              <w:rPr>
                <w:rFonts w:ascii="Arial CE" w:hAnsi="Arial CE"/>
                <w:szCs w:val="20"/>
              </w:rPr>
              <w:t>požadované zastúpenie servisu minimálne do 150 km od miest Žilina a Ban. Bystrica pre veľké opravy, výjazdové vozidlo pre drobné opravy a servis vykonávaný priamo na požadovanom mieste</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14:paraId="1040BE8E"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vAlign w:val="center"/>
            <w:hideMark/>
          </w:tcPr>
          <w:p w14:paraId="1040BE8F"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r w:rsidR="00747E10" w:rsidRPr="00EF06B0" w14:paraId="1040BE95" w14:textId="77777777" w:rsidTr="00747E10">
        <w:trPr>
          <w:trHeight w:val="284"/>
        </w:trPr>
        <w:tc>
          <w:tcPr>
            <w:tcW w:w="2977" w:type="dxa"/>
            <w:tcBorders>
              <w:top w:val="single" w:sz="4" w:space="0" w:color="auto"/>
              <w:left w:val="single" w:sz="8" w:space="0" w:color="auto"/>
              <w:bottom w:val="single" w:sz="4" w:space="0" w:color="auto"/>
              <w:right w:val="single" w:sz="4" w:space="0" w:color="auto"/>
            </w:tcBorders>
            <w:shd w:val="clear" w:color="auto" w:fill="auto"/>
            <w:vAlign w:val="center"/>
          </w:tcPr>
          <w:p w14:paraId="1040BE91" w14:textId="77777777" w:rsidR="00747E10" w:rsidRDefault="00747E10">
            <w:pPr>
              <w:rPr>
                <w:rFonts w:ascii="Arial CE" w:hAnsi="Arial CE"/>
                <w:szCs w:val="20"/>
              </w:rPr>
            </w:pPr>
            <w:r>
              <w:rPr>
                <w:rFonts w:ascii="Arial CE" w:hAnsi="Arial CE"/>
                <w:szCs w:val="20"/>
              </w:rPr>
              <w:t>Školenie na zariadenie</w:t>
            </w:r>
          </w:p>
        </w:tc>
        <w:tc>
          <w:tcPr>
            <w:tcW w:w="2835" w:type="dxa"/>
            <w:tcBorders>
              <w:top w:val="nil"/>
              <w:left w:val="nil"/>
              <w:bottom w:val="single" w:sz="4" w:space="0" w:color="auto"/>
              <w:right w:val="single" w:sz="8" w:space="0" w:color="auto"/>
            </w:tcBorders>
            <w:shd w:val="clear" w:color="auto" w:fill="auto"/>
            <w:vAlign w:val="center"/>
          </w:tcPr>
          <w:p w14:paraId="1040BE92" w14:textId="77777777" w:rsidR="00747E10" w:rsidRDefault="00747E10">
            <w:pPr>
              <w:rPr>
                <w:rFonts w:ascii="Arial CE" w:hAnsi="Arial CE"/>
                <w:szCs w:val="20"/>
              </w:rPr>
            </w:pPr>
            <w:r>
              <w:rPr>
                <w:rFonts w:ascii="Arial CE" w:hAnsi="Arial CE"/>
                <w:szCs w:val="20"/>
              </w:rPr>
              <w:t>zabezpečí predajca vozidla v celom rozsahu v zmysle platnej legislatívy</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14:paraId="1040BE93"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c>
          <w:tcPr>
            <w:tcW w:w="3685" w:type="dxa"/>
            <w:tcBorders>
              <w:top w:val="nil"/>
              <w:left w:val="single" w:sz="4" w:space="0" w:color="auto"/>
              <w:bottom w:val="single" w:sz="4" w:space="0" w:color="auto"/>
              <w:right w:val="single" w:sz="8" w:space="0" w:color="auto"/>
            </w:tcBorders>
            <w:shd w:val="clear" w:color="auto" w:fill="auto"/>
            <w:vAlign w:val="center"/>
            <w:hideMark/>
          </w:tcPr>
          <w:p w14:paraId="1040BE94" w14:textId="77777777" w:rsidR="00747E10" w:rsidRPr="00EF06B0" w:rsidRDefault="00747E10" w:rsidP="00EF06B0">
            <w:pPr>
              <w:jc w:val="left"/>
              <w:rPr>
                <w:rFonts w:eastAsia="Times New Roman" w:cs="Arial"/>
                <w:kern w:val="0"/>
                <w:sz w:val="18"/>
                <w:szCs w:val="20"/>
                <w:lang w:eastAsia="sk-SK"/>
              </w:rPr>
            </w:pPr>
            <w:r w:rsidRPr="00EF06B0">
              <w:rPr>
                <w:rFonts w:eastAsia="Times New Roman" w:cs="Arial"/>
                <w:kern w:val="0"/>
                <w:sz w:val="18"/>
                <w:szCs w:val="20"/>
                <w:lang w:eastAsia="sk-SK"/>
              </w:rPr>
              <w:t> </w:t>
            </w:r>
          </w:p>
        </w:tc>
      </w:tr>
    </w:tbl>
    <w:p w14:paraId="1040BE96" w14:textId="77777777" w:rsidR="00EF06B0" w:rsidRDefault="00EF06B0">
      <w:pPr>
        <w:rPr>
          <w:rFonts w:cs="Arial"/>
          <w:sz w:val="18"/>
          <w:szCs w:val="18"/>
        </w:rPr>
      </w:pPr>
    </w:p>
    <w:p w14:paraId="1040BE97" w14:textId="77777777" w:rsidR="00EF06B0" w:rsidRDefault="00EF06B0">
      <w:pPr>
        <w:rPr>
          <w:rFonts w:cs="Arial"/>
          <w:sz w:val="18"/>
          <w:szCs w:val="18"/>
        </w:rPr>
      </w:pPr>
    </w:p>
    <w:p w14:paraId="1040BE98" w14:textId="77777777" w:rsidR="00EF06B0" w:rsidRDefault="00EF06B0">
      <w:pPr>
        <w:rPr>
          <w:rFonts w:cs="Arial"/>
          <w:sz w:val="18"/>
          <w:szCs w:val="18"/>
        </w:rPr>
      </w:pPr>
    </w:p>
    <w:p w14:paraId="1040BE99" w14:textId="77777777" w:rsidR="00B9520E" w:rsidRDefault="00B9520E"/>
    <w:p w14:paraId="1040BE9A" w14:textId="77777777" w:rsidR="000706C1" w:rsidRDefault="000706C1">
      <w:pPr>
        <w:jc w:val="left"/>
        <w:rPr>
          <w:rFonts w:cs="Arial"/>
        </w:rPr>
      </w:pPr>
    </w:p>
    <w:p w14:paraId="1040BE9B" w14:textId="77777777" w:rsidR="00432737" w:rsidRPr="00DE3EE5" w:rsidRDefault="00432737" w:rsidP="0043273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360665661"/>
          <w:placeholder>
            <w:docPart w:val="7EFFDEE66E244C8F943F24262DAB4586"/>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46467165"/>
          <w:placeholder>
            <w:docPart w:val="AB42A8606D4349068E3EA05E1C932EC8"/>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1040BE9C" w14:textId="77777777" w:rsidR="00432737" w:rsidRDefault="00432737" w:rsidP="00432737">
      <w:pPr>
        <w:spacing w:line="480" w:lineRule="auto"/>
        <w:rPr>
          <w:rFonts w:cs="Arial"/>
          <w:color w:val="000000"/>
          <w:sz w:val="17"/>
          <w:szCs w:val="17"/>
        </w:rPr>
      </w:pPr>
    </w:p>
    <w:p w14:paraId="1040BE9D" w14:textId="77777777" w:rsidR="00956B28" w:rsidRDefault="00956B28" w:rsidP="00432737">
      <w:pPr>
        <w:spacing w:line="480" w:lineRule="auto"/>
        <w:rPr>
          <w:rFonts w:cs="Arial"/>
          <w:color w:val="000000"/>
          <w:sz w:val="17"/>
          <w:szCs w:val="17"/>
        </w:rPr>
      </w:pPr>
    </w:p>
    <w:p w14:paraId="1040BE9E" w14:textId="77777777" w:rsidR="00956B28" w:rsidRPr="00DE3EE5" w:rsidRDefault="00956B28" w:rsidP="0043273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432737" w:rsidRPr="00DE3EE5" w14:paraId="1040BEA0" w14:textId="77777777" w:rsidTr="00234EA9">
        <w:sdt>
          <w:sdtPr>
            <w:rPr>
              <w:rFonts w:cs="Arial"/>
              <w:color w:val="000000"/>
              <w:sz w:val="17"/>
              <w:szCs w:val="17"/>
            </w:rPr>
            <w:alias w:val="Titul, meno, priezvisko"/>
            <w:tag w:val="Titul, meno, priezvisko"/>
            <w:id w:val="-1207256541"/>
            <w:placeholder>
              <w:docPart w:val="081DF1D24791405E9D9AA97545629C61"/>
            </w:placeholder>
            <w:temporary/>
            <w:showingPlcHdr/>
            <w:text/>
          </w:sdtPr>
          <w:sdtContent>
            <w:tc>
              <w:tcPr>
                <w:tcW w:w="3433" w:type="dxa"/>
              </w:tcPr>
              <w:p w14:paraId="1040BE9F" w14:textId="77777777" w:rsidR="00432737" w:rsidRPr="00DE3EE5" w:rsidRDefault="00432737"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432737" w:rsidRPr="00DE3EE5" w14:paraId="1040BEA2" w14:textId="77777777" w:rsidTr="00234EA9">
        <w:sdt>
          <w:sdtPr>
            <w:rPr>
              <w:rFonts w:cs="Arial"/>
              <w:color w:val="000000"/>
              <w:sz w:val="17"/>
              <w:szCs w:val="17"/>
            </w:rPr>
            <w:alias w:val="funkcia"/>
            <w:tag w:val="funkcia"/>
            <w:id w:val="843980551"/>
            <w:placeholder>
              <w:docPart w:val="6726D2EF5D92468BBEDAD9F6238769A5"/>
            </w:placeholder>
            <w:temporary/>
            <w:showingPlcHdr/>
            <w:text/>
          </w:sdtPr>
          <w:sdtContent>
            <w:tc>
              <w:tcPr>
                <w:tcW w:w="3433" w:type="dxa"/>
              </w:tcPr>
              <w:p w14:paraId="1040BEA1" w14:textId="77777777" w:rsidR="00432737" w:rsidRPr="00DE3EE5" w:rsidRDefault="00432737"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1040BEA3" w14:textId="77777777" w:rsidR="000706C1" w:rsidRDefault="000706C1">
      <w:pPr>
        <w:jc w:val="left"/>
        <w:rPr>
          <w:rFonts w:cs="Arial"/>
          <w:b/>
        </w:rPr>
      </w:pPr>
      <w:r>
        <w:rPr>
          <w:rFonts w:cs="Arial"/>
          <w:b/>
        </w:rPr>
        <w:br w:type="page"/>
      </w:r>
    </w:p>
    <w:p w14:paraId="1040BEA4" w14:textId="77777777" w:rsidR="001261AA" w:rsidRPr="00571065" w:rsidRDefault="00B57920" w:rsidP="00571065">
      <w:pPr>
        <w:pStyle w:val="Nadpis1"/>
        <w:jc w:val="center"/>
        <w:rPr>
          <w:color w:val="auto"/>
        </w:rPr>
      </w:pPr>
      <w:bookmarkStart w:id="3" w:name="_Toc97049639"/>
      <w:r w:rsidRPr="00571065">
        <w:rPr>
          <w:color w:val="auto"/>
        </w:rPr>
        <w:lastRenderedPageBreak/>
        <w:t>Príloha I</w:t>
      </w:r>
      <w:r w:rsidR="00FF70E2" w:rsidRPr="00571065">
        <w:rPr>
          <w:color w:val="auto"/>
        </w:rPr>
        <w:t>I</w:t>
      </w:r>
      <w:bookmarkEnd w:id="3"/>
    </w:p>
    <w:p w14:paraId="1040BEA5" w14:textId="77777777" w:rsidR="001470BD" w:rsidRPr="001470BD" w:rsidRDefault="001470BD" w:rsidP="001261AA">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1261AA" w:rsidRPr="00DE3EE5" w14:paraId="1040BEA8" w14:textId="77777777" w:rsidTr="00234EA9">
        <w:tc>
          <w:tcPr>
            <w:tcW w:w="3085" w:type="dxa"/>
            <w:gridSpan w:val="2"/>
          </w:tcPr>
          <w:p w14:paraId="1040BEA6" w14:textId="77777777" w:rsidR="001261AA" w:rsidRPr="00DE3EE5" w:rsidRDefault="001261AA"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654970085"/>
            <w:placeholder>
              <w:docPart w:val="E718173B73334904B74BF5273DBDA036"/>
            </w:placeholder>
            <w:temporary/>
            <w:showingPlcHdr/>
            <w:text/>
          </w:sdtPr>
          <w:sdtContent>
            <w:tc>
              <w:tcPr>
                <w:tcW w:w="6769" w:type="dxa"/>
              </w:tcPr>
              <w:p w14:paraId="1040BEA7" w14:textId="77777777" w:rsidR="001261AA" w:rsidRPr="00DE3EE5" w:rsidRDefault="001261AA" w:rsidP="00234EA9">
                <w:pPr>
                  <w:spacing w:after="200" w:line="276" w:lineRule="auto"/>
                  <w:jc w:val="left"/>
                  <w:rPr>
                    <w:rFonts w:cs="Arial"/>
                    <w:szCs w:val="20"/>
                  </w:rPr>
                </w:pPr>
                <w:r w:rsidRPr="00DE3EE5">
                  <w:rPr>
                    <w:rStyle w:val="Zstupntext"/>
                    <w:rFonts w:cs="Arial"/>
                  </w:rPr>
                  <w:t>Kliknutím zadáte text.</w:t>
                </w:r>
              </w:p>
            </w:tc>
          </w:sdtContent>
        </w:sdt>
      </w:tr>
      <w:tr w:rsidR="001261AA" w:rsidRPr="00DE3EE5" w14:paraId="1040BEAC" w14:textId="77777777" w:rsidTr="00234EA9">
        <w:tc>
          <w:tcPr>
            <w:tcW w:w="959" w:type="dxa"/>
          </w:tcPr>
          <w:p w14:paraId="1040BEA9" w14:textId="77777777" w:rsidR="001261AA" w:rsidRPr="00DE3EE5" w:rsidRDefault="001261AA"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1040BEAA" w14:textId="1C16D7EC" w:rsidR="00EF06B0" w:rsidRPr="00A9373D" w:rsidRDefault="00EF06B0" w:rsidP="00EF06B0">
            <w:pPr>
              <w:jc w:val="left"/>
              <w:rPr>
                <w:rFonts w:cs="Arial"/>
                <w:szCs w:val="20"/>
              </w:rPr>
            </w:pPr>
            <w:r w:rsidRPr="00EF06B0">
              <w:rPr>
                <w:rFonts w:cs="Arial"/>
              </w:rPr>
              <w:t>Príves O3(3,5-10t) traktorový ZDT NS</w:t>
            </w:r>
            <w:r w:rsidR="008349BD">
              <w:rPr>
                <w:rFonts w:cs="Arial"/>
              </w:rPr>
              <w:t>4.</w:t>
            </w:r>
            <w:r w:rsidR="00285583">
              <w:rPr>
                <w:rFonts w:cs="Arial"/>
              </w:rPr>
              <w:t>3 - 3</w:t>
            </w:r>
            <w:r w:rsidRPr="00EF06B0">
              <w:rPr>
                <w:rFonts w:cs="Arial"/>
              </w:rPr>
              <w:t>ks</w:t>
            </w:r>
            <w:r>
              <w:rPr>
                <w:rFonts w:cs="Arial"/>
                <w:szCs w:val="20"/>
              </w:rPr>
              <w:t xml:space="preserve"> </w:t>
            </w:r>
            <w:r w:rsidR="00747E10">
              <w:rPr>
                <w:rFonts w:cs="Arial"/>
                <w:szCs w:val="20"/>
              </w:rPr>
              <w:t xml:space="preserve">(ID </w:t>
            </w:r>
            <w:r w:rsidR="00285583">
              <w:rPr>
                <w:rFonts w:cs="Arial"/>
                <w:szCs w:val="20"/>
              </w:rPr>
              <w:t>8051</w:t>
            </w:r>
            <w:r w:rsidR="00747E10">
              <w:rPr>
                <w:rFonts w:cs="Arial"/>
                <w:szCs w:val="20"/>
              </w:rPr>
              <w:t>)</w:t>
            </w:r>
          </w:p>
          <w:p w14:paraId="1040BEAB" w14:textId="77777777" w:rsidR="001261AA" w:rsidRPr="00B9520E" w:rsidRDefault="001261AA" w:rsidP="00B9520E">
            <w:pPr>
              <w:rPr>
                <w:rFonts w:cs="Arial"/>
                <w:szCs w:val="20"/>
              </w:rPr>
            </w:pPr>
          </w:p>
        </w:tc>
      </w:tr>
    </w:tbl>
    <w:p w14:paraId="1040BEAD" w14:textId="77777777" w:rsidR="001261AA" w:rsidRPr="00571065" w:rsidRDefault="001261AA" w:rsidP="00571065">
      <w:pPr>
        <w:tabs>
          <w:tab w:val="left" w:pos="5400"/>
        </w:tabs>
        <w:jc w:val="left"/>
        <w:rPr>
          <w:rFonts w:cs="Arial"/>
          <w:b/>
          <w:sz w:val="28"/>
          <w:szCs w:val="28"/>
        </w:rPr>
      </w:pPr>
    </w:p>
    <w:p w14:paraId="1040BEAE" w14:textId="77777777" w:rsidR="001261AA" w:rsidRDefault="00183189" w:rsidP="00571065">
      <w:pPr>
        <w:pStyle w:val="Nadpis2"/>
        <w:jc w:val="center"/>
        <w:rPr>
          <w:rFonts w:cs="Arial"/>
          <w:sz w:val="28"/>
          <w:szCs w:val="28"/>
        </w:rPr>
      </w:pPr>
      <w:bookmarkStart w:id="4" w:name="_Toc97049640"/>
      <w:r w:rsidRPr="00571065">
        <w:rPr>
          <w:rFonts w:cs="Arial"/>
          <w:sz w:val="28"/>
          <w:szCs w:val="28"/>
        </w:rPr>
        <w:t>Čestné prehlásenie</w:t>
      </w:r>
      <w:bookmarkEnd w:id="4"/>
    </w:p>
    <w:p w14:paraId="1040BEAF" w14:textId="77777777" w:rsidR="00571065" w:rsidRPr="00571065" w:rsidRDefault="00571065" w:rsidP="00571065"/>
    <w:p w14:paraId="1040BEB0" w14:textId="77777777" w:rsidR="000910F8" w:rsidRDefault="000910F8" w:rsidP="00EA59A7">
      <w:pPr>
        <w:spacing w:line="480" w:lineRule="auto"/>
        <w:rPr>
          <w:rFonts w:cs="Arial"/>
          <w:color w:val="000000"/>
          <w:sz w:val="19"/>
          <w:szCs w:val="19"/>
        </w:rPr>
      </w:pPr>
    </w:p>
    <w:p w14:paraId="1040BEB1" w14:textId="77777777" w:rsidR="00EA59A7" w:rsidRPr="00EA59A7" w:rsidRDefault="00EA59A7" w:rsidP="00EA59A7">
      <w:pPr>
        <w:spacing w:line="480" w:lineRule="auto"/>
        <w:rPr>
          <w:rFonts w:cs="Arial"/>
          <w:color w:val="000000"/>
          <w:sz w:val="19"/>
          <w:szCs w:val="19"/>
        </w:rPr>
      </w:pPr>
      <w:r w:rsidRPr="00EA59A7">
        <w:rPr>
          <w:rFonts w:cs="Arial"/>
          <w:color w:val="000000"/>
          <w:sz w:val="19"/>
          <w:szCs w:val="19"/>
        </w:rPr>
        <w:t>Na účely preukázania spôsobilosti plniť predmet zmluvy čestne prehlasujeme, že:</w:t>
      </w:r>
    </w:p>
    <w:p w14:paraId="1040BEB2"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sme podnikateľmi v zmysle § 2 ods. 2 Obchodného zákonníka, riadne zapísanými v príslušnej evidencii (obchodný register, živnostenský register),</w:t>
      </w:r>
    </w:p>
    <w:p w14:paraId="1040BEB3"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v rámci svojho predmetu podnikania sme oprávnení dodať plnenie, ktoré je v rámci súťaže obstarávané,</w:t>
      </w:r>
    </w:p>
    <w:p w14:paraId="1040BEB4"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nemáme nedoplatky na daniach, platbách do Sociálnej poisťovne alebo platbách do zdravotných poisťovní,</w:t>
      </w:r>
    </w:p>
    <w:p w14:paraId="1040BEB5"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nie sme v úpadku v zmysle § 3 ods. 1 zákona č. 7/2005 Z.z. o konkurze a reštrukturalizácii a o zmene a doplnení niektorých zákonov v znení neskorších predpisov,</w:t>
      </w:r>
    </w:p>
    <w:p w14:paraId="1040BEB6"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ak je obstarávaným predmetom tovar, sme výrobcami daného tovaru alebo sme oficiálnymi obchodnými zástupcami výrobcov pre daný tovar v Slovenskej alebo Českej republike,</w:t>
      </w:r>
    </w:p>
    <w:p w14:paraId="1040BEB7" w14:textId="5EE51E75"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máme relevantné referencie vo vzťahu k obstarávanému plneniu (relevantné </w:t>
      </w:r>
      <w:r w:rsidR="000A40E6">
        <w:rPr>
          <w:rFonts w:cs="Arial"/>
          <w:color w:val="000000"/>
          <w:sz w:val="19"/>
          <w:szCs w:val="19"/>
        </w:rPr>
        <w:t>sa rozumie</w:t>
      </w:r>
      <w:r w:rsidRPr="00EA59A7">
        <w:rPr>
          <w:rFonts w:cs="Arial"/>
          <w:color w:val="000000"/>
          <w:sz w:val="19"/>
          <w:szCs w:val="19"/>
        </w:rPr>
        <w:t xml:space="preserve"> také, ktoré sú porovnateľné s ohľadom na rozsah, množstvo, kvalitu obstarávaného plnenia, ako aj subjekt vyhlasovateľa), </w:t>
      </w:r>
    </w:p>
    <w:p w14:paraId="1040BEB8"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nedopustili sme sa závažného porušenia záväzkov a odborných povinností voči vyhlasovateľovi, ktoré vieme preukázať,</w:t>
      </w:r>
    </w:p>
    <w:p w14:paraId="1040BEB9"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nie sme evidovaní v Zozname fyzických osôb a právnických osôb, ktoré porušili zákaz nelegálneho zamestnávania vedenom Národným inšpektorátom práce a/alebo sme neporušili zákaz nelegálneho zamestnávania a prehlasujeme, že počas plnenia zmluvy sa zaväzujeme plniť všetky povinnosti v zmysle všeobecne záväzných právnych predpisov tak, aby sme neporušili zákaz nelegálneho zamestnávania ako ho vymedzuje zákon č. 82/2015 Z.z. o nelegálnej práci a nelegálnom zamestnávaní a o zmene a doplnení niektorých zákonov. </w:t>
      </w:r>
    </w:p>
    <w:p w14:paraId="1040BEBA" w14:textId="77777777" w:rsidR="00183189" w:rsidRPr="00EA59A7" w:rsidRDefault="00183189" w:rsidP="001261AA">
      <w:pPr>
        <w:jc w:val="left"/>
        <w:rPr>
          <w:rFonts w:cs="Arial"/>
          <w:color w:val="000000"/>
          <w:szCs w:val="20"/>
        </w:rPr>
      </w:pPr>
    </w:p>
    <w:p w14:paraId="1040BEBB" w14:textId="77777777" w:rsidR="001261AA" w:rsidRPr="00DE3EE5" w:rsidRDefault="001261AA" w:rsidP="001261AA">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520670702"/>
          <w:placeholder>
            <w:docPart w:val="8C7B008AF18B445AA277EDFA7387A515"/>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041571432"/>
          <w:placeholder>
            <w:docPart w:val="DA7F4C6DF93A4B22B8947E370068594B"/>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1040BEBC" w14:textId="77777777" w:rsidR="001261AA" w:rsidRPr="00DE3EE5" w:rsidRDefault="001261AA" w:rsidP="001261AA">
      <w:pPr>
        <w:spacing w:line="480" w:lineRule="auto"/>
        <w:rPr>
          <w:rFonts w:cs="Arial"/>
          <w:color w:val="000000"/>
          <w:sz w:val="17"/>
          <w:szCs w:val="17"/>
        </w:rPr>
      </w:pPr>
    </w:p>
    <w:p w14:paraId="1040BEBD" w14:textId="77777777" w:rsidR="001261AA" w:rsidRPr="00DE3EE5" w:rsidRDefault="001261AA" w:rsidP="001261AA">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1261AA" w:rsidRPr="00DE3EE5" w14:paraId="1040BEBF" w14:textId="77777777" w:rsidTr="00234EA9">
        <w:sdt>
          <w:sdtPr>
            <w:rPr>
              <w:rFonts w:cs="Arial"/>
              <w:color w:val="000000"/>
              <w:sz w:val="17"/>
              <w:szCs w:val="17"/>
            </w:rPr>
            <w:alias w:val="Titul, meno, priezvisko"/>
            <w:tag w:val="Titul, meno, priezvisko"/>
            <w:id w:val="1980189599"/>
            <w:placeholder>
              <w:docPart w:val="8FDE2B2F9A9C4F26B050AEE31C247316"/>
            </w:placeholder>
            <w:temporary/>
            <w:showingPlcHdr/>
            <w:text/>
          </w:sdtPr>
          <w:sdtContent>
            <w:tc>
              <w:tcPr>
                <w:tcW w:w="3433" w:type="dxa"/>
              </w:tcPr>
              <w:p w14:paraId="1040BEBE"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1261AA" w:rsidRPr="00DE3EE5" w14:paraId="1040BEC1" w14:textId="77777777" w:rsidTr="00234EA9">
        <w:sdt>
          <w:sdtPr>
            <w:rPr>
              <w:rFonts w:cs="Arial"/>
              <w:color w:val="000000"/>
              <w:sz w:val="17"/>
              <w:szCs w:val="17"/>
            </w:rPr>
            <w:alias w:val="funkcia"/>
            <w:tag w:val="funkcia"/>
            <w:id w:val="1607154099"/>
            <w:placeholder>
              <w:docPart w:val="65D2DF27119D4716B42F1222B8875F8A"/>
            </w:placeholder>
            <w:temporary/>
            <w:showingPlcHdr/>
            <w:text/>
          </w:sdtPr>
          <w:sdtContent>
            <w:tc>
              <w:tcPr>
                <w:tcW w:w="3433" w:type="dxa"/>
              </w:tcPr>
              <w:p w14:paraId="1040BEC0"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1040BEC2" w14:textId="77777777" w:rsidR="00183189" w:rsidRDefault="00183189">
      <w:pPr>
        <w:jc w:val="left"/>
        <w:rPr>
          <w:rFonts w:cs="Arial"/>
          <w:color w:val="000000"/>
          <w:sz w:val="17"/>
          <w:szCs w:val="17"/>
        </w:rPr>
      </w:pPr>
    </w:p>
    <w:p w14:paraId="1040BEC3" w14:textId="77777777" w:rsidR="00A44B83" w:rsidRPr="00571065" w:rsidRDefault="00B57920" w:rsidP="00571065">
      <w:pPr>
        <w:pStyle w:val="Nadpis1"/>
        <w:jc w:val="center"/>
        <w:rPr>
          <w:color w:val="auto"/>
        </w:rPr>
      </w:pPr>
      <w:bookmarkStart w:id="5" w:name="_Toc97049641"/>
      <w:r w:rsidRPr="00571065">
        <w:rPr>
          <w:color w:val="auto"/>
        </w:rPr>
        <w:lastRenderedPageBreak/>
        <w:t xml:space="preserve">Príloha </w:t>
      </w:r>
      <w:r w:rsidR="00BA0DF8" w:rsidRPr="00571065">
        <w:rPr>
          <w:color w:val="auto"/>
        </w:rPr>
        <w:t>III</w:t>
      </w:r>
      <w:bookmarkEnd w:id="5"/>
    </w:p>
    <w:p w14:paraId="1040BEC4" w14:textId="77777777" w:rsidR="001470BD" w:rsidRPr="001470BD" w:rsidRDefault="001470BD" w:rsidP="00A44B83">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A44B83" w:rsidRPr="00DE3EE5" w14:paraId="1040BEC7" w14:textId="77777777" w:rsidTr="00A00F23">
        <w:tc>
          <w:tcPr>
            <w:tcW w:w="3085" w:type="dxa"/>
            <w:gridSpan w:val="2"/>
          </w:tcPr>
          <w:p w14:paraId="1040BEC5" w14:textId="77777777" w:rsidR="00A44B83" w:rsidRPr="00DE3EE5" w:rsidRDefault="00A44B83"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86987796"/>
            <w:placeholder>
              <w:docPart w:val="CF12361A0C964B359C4DFFE985E91E66"/>
            </w:placeholder>
            <w:temporary/>
            <w:showingPlcHdr/>
            <w:text/>
          </w:sdtPr>
          <w:sdtContent>
            <w:tc>
              <w:tcPr>
                <w:tcW w:w="6769" w:type="dxa"/>
              </w:tcPr>
              <w:p w14:paraId="1040BEC6" w14:textId="77777777" w:rsidR="00A44B83" w:rsidRPr="00DE3EE5" w:rsidRDefault="00A44B83" w:rsidP="00A00F23">
                <w:pPr>
                  <w:spacing w:after="200" w:line="276" w:lineRule="auto"/>
                  <w:jc w:val="left"/>
                  <w:rPr>
                    <w:rFonts w:cs="Arial"/>
                    <w:szCs w:val="20"/>
                  </w:rPr>
                </w:pPr>
                <w:r w:rsidRPr="00DE3EE5">
                  <w:rPr>
                    <w:rStyle w:val="Zstupntext"/>
                    <w:rFonts w:cs="Arial"/>
                  </w:rPr>
                  <w:t>Kliknutím zadáte text.</w:t>
                </w:r>
              </w:p>
            </w:tc>
          </w:sdtContent>
        </w:sdt>
      </w:tr>
      <w:tr w:rsidR="00A44B83" w:rsidRPr="00DE3EE5" w14:paraId="1040BECB" w14:textId="77777777" w:rsidTr="00A00F23">
        <w:tc>
          <w:tcPr>
            <w:tcW w:w="959" w:type="dxa"/>
          </w:tcPr>
          <w:p w14:paraId="1040BEC8" w14:textId="77777777" w:rsidR="00A44B83" w:rsidRPr="00DE3EE5" w:rsidRDefault="00A44B83"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1040BEC9" w14:textId="0396A399" w:rsidR="00EF06B0" w:rsidRPr="00A9373D" w:rsidRDefault="00EF06B0" w:rsidP="00EF06B0">
            <w:pPr>
              <w:jc w:val="left"/>
              <w:rPr>
                <w:rFonts w:cs="Arial"/>
                <w:szCs w:val="20"/>
              </w:rPr>
            </w:pPr>
            <w:r w:rsidRPr="00EF06B0">
              <w:rPr>
                <w:rFonts w:cs="Arial"/>
              </w:rPr>
              <w:t>Príves O3(3,5-10t) traktorový ZDT NS</w:t>
            </w:r>
            <w:r w:rsidR="008349BD">
              <w:rPr>
                <w:rFonts w:cs="Arial"/>
              </w:rPr>
              <w:t>4.</w:t>
            </w:r>
            <w:r w:rsidR="00285583">
              <w:rPr>
                <w:rFonts w:cs="Arial"/>
              </w:rPr>
              <w:t xml:space="preserve">3 – 3 </w:t>
            </w:r>
            <w:r w:rsidRPr="00EF06B0">
              <w:rPr>
                <w:rFonts w:cs="Arial"/>
              </w:rPr>
              <w:t>ks</w:t>
            </w:r>
            <w:r>
              <w:rPr>
                <w:rFonts w:cs="Arial"/>
                <w:szCs w:val="20"/>
              </w:rPr>
              <w:t xml:space="preserve"> </w:t>
            </w:r>
            <w:r w:rsidR="00747E10">
              <w:rPr>
                <w:rFonts w:cs="Arial"/>
                <w:szCs w:val="20"/>
              </w:rPr>
              <w:t xml:space="preserve">(ID </w:t>
            </w:r>
            <w:r w:rsidR="00285583">
              <w:rPr>
                <w:rFonts w:cs="Arial"/>
                <w:szCs w:val="20"/>
              </w:rPr>
              <w:t>8051</w:t>
            </w:r>
            <w:r w:rsidR="00747E10">
              <w:rPr>
                <w:rFonts w:cs="Arial"/>
                <w:szCs w:val="20"/>
              </w:rPr>
              <w:t>)</w:t>
            </w:r>
          </w:p>
          <w:p w14:paraId="1040BECA" w14:textId="77777777" w:rsidR="00A44B83" w:rsidRPr="00A9373D" w:rsidRDefault="00A44B83" w:rsidP="00A9373D">
            <w:pPr>
              <w:jc w:val="left"/>
              <w:rPr>
                <w:rFonts w:cs="Arial"/>
                <w:szCs w:val="20"/>
              </w:rPr>
            </w:pPr>
          </w:p>
        </w:tc>
      </w:tr>
    </w:tbl>
    <w:p w14:paraId="1040BECC" w14:textId="77777777" w:rsidR="000C2365" w:rsidRDefault="00571065" w:rsidP="00571065">
      <w:pPr>
        <w:tabs>
          <w:tab w:val="left" w:pos="5400"/>
        </w:tabs>
        <w:jc w:val="left"/>
        <w:rPr>
          <w:rFonts w:cs="Arial"/>
          <w:b/>
          <w:sz w:val="28"/>
          <w:szCs w:val="28"/>
        </w:rPr>
      </w:pPr>
      <w:r>
        <w:rPr>
          <w:rFonts w:cs="Arial"/>
          <w:b/>
          <w:sz w:val="28"/>
          <w:szCs w:val="28"/>
        </w:rPr>
        <w:tab/>
      </w:r>
    </w:p>
    <w:p w14:paraId="1040BECD" w14:textId="77777777" w:rsidR="00183189" w:rsidRDefault="00183189" w:rsidP="00571065">
      <w:pPr>
        <w:pStyle w:val="Nadpis2"/>
        <w:jc w:val="center"/>
        <w:rPr>
          <w:rFonts w:cs="Arial"/>
          <w:sz w:val="28"/>
          <w:szCs w:val="28"/>
        </w:rPr>
      </w:pPr>
      <w:bookmarkStart w:id="6" w:name="_Toc97049642"/>
      <w:r w:rsidRPr="00DE3EE5">
        <w:rPr>
          <w:rFonts w:cs="Arial"/>
          <w:sz w:val="28"/>
          <w:szCs w:val="28"/>
        </w:rPr>
        <w:t>Zoznam referencií</w:t>
      </w:r>
      <w:bookmarkEnd w:id="6"/>
    </w:p>
    <w:p w14:paraId="1040BECE" w14:textId="77777777" w:rsidR="00571065" w:rsidRPr="00571065" w:rsidRDefault="00571065" w:rsidP="00571065"/>
    <w:p w14:paraId="1040BECF" w14:textId="77777777" w:rsidR="00183189" w:rsidRDefault="00183189" w:rsidP="00183189">
      <w:pPr>
        <w:jc w:val="left"/>
        <w:rPr>
          <w:rFonts w:cs="Arial"/>
          <w:color w:val="000000"/>
          <w:szCs w:val="20"/>
        </w:rPr>
      </w:pPr>
      <w:r w:rsidRPr="00DE3EE5">
        <w:rPr>
          <w:rFonts w:cs="Arial"/>
          <w:color w:val="000000"/>
          <w:szCs w:val="20"/>
        </w:rPr>
        <w:t xml:space="preserve">Referencie o dodaní </w:t>
      </w:r>
      <w:r w:rsidR="009403FF">
        <w:rPr>
          <w:rFonts w:cs="Arial"/>
          <w:color w:val="000000"/>
          <w:szCs w:val="20"/>
        </w:rPr>
        <w:t xml:space="preserve">prívesov </w:t>
      </w:r>
      <w:r w:rsidR="00A548DD">
        <w:rPr>
          <w:rFonts w:cs="Arial"/>
          <w:color w:val="000000"/>
          <w:szCs w:val="20"/>
        </w:rPr>
        <w:t xml:space="preserve">v danej kategórii </w:t>
      </w:r>
      <w:r w:rsidRPr="0008389E">
        <w:rPr>
          <w:rFonts w:cs="Arial"/>
          <w:color w:val="000000"/>
          <w:szCs w:val="20"/>
        </w:rPr>
        <w:t>za posledn</w:t>
      </w:r>
      <w:r w:rsidR="00B9520E">
        <w:rPr>
          <w:rFonts w:cs="Arial"/>
          <w:color w:val="000000"/>
          <w:szCs w:val="20"/>
        </w:rPr>
        <w:t>é</w:t>
      </w:r>
      <w:r w:rsidRPr="0008389E">
        <w:rPr>
          <w:rFonts w:cs="Arial"/>
          <w:color w:val="000000"/>
          <w:szCs w:val="20"/>
        </w:rPr>
        <w:t xml:space="preserve"> </w:t>
      </w:r>
      <w:r w:rsidR="00B9520E">
        <w:rPr>
          <w:rFonts w:cs="Arial"/>
          <w:color w:val="000000"/>
          <w:szCs w:val="20"/>
        </w:rPr>
        <w:t>3</w:t>
      </w:r>
      <w:r w:rsidRPr="0008389E">
        <w:rPr>
          <w:rFonts w:cs="Arial"/>
          <w:color w:val="000000"/>
          <w:szCs w:val="20"/>
        </w:rPr>
        <w:t xml:space="preserve"> rok</w:t>
      </w:r>
      <w:r w:rsidR="00B9520E">
        <w:rPr>
          <w:rFonts w:cs="Arial"/>
          <w:color w:val="000000"/>
          <w:szCs w:val="20"/>
        </w:rPr>
        <w:t>y</w:t>
      </w:r>
      <w:r w:rsidRPr="00DE3EE5">
        <w:rPr>
          <w:rFonts w:cs="Arial"/>
          <w:color w:val="000000"/>
          <w:szCs w:val="20"/>
        </w:rPr>
        <w:t>:</w:t>
      </w:r>
    </w:p>
    <w:p w14:paraId="1040BED0" w14:textId="77777777" w:rsidR="00B9520E" w:rsidRPr="00717182" w:rsidRDefault="00B9520E" w:rsidP="00B9520E">
      <w:pPr>
        <w:numPr>
          <w:ilvl w:val="1"/>
          <w:numId w:val="45"/>
        </w:numPr>
        <w:rPr>
          <w:rFonts w:cs="Arial"/>
          <w:szCs w:val="20"/>
        </w:rPr>
      </w:pPr>
      <w:r w:rsidRPr="00717182">
        <w:rPr>
          <w:rFonts w:cs="Arial"/>
          <w:szCs w:val="20"/>
        </w:rPr>
        <w:t xml:space="preserve">koľko, akých typov a akému zákazníkovi </w:t>
      </w:r>
      <w:r w:rsidR="00A9373D">
        <w:rPr>
          <w:rFonts w:cs="Arial"/>
          <w:szCs w:val="20"/>
        </w:rPr>
        <w:t xml:space="preserve">boli </w:t>
      </w:r>
      <w:r w:rsidRPr="00717182">
        <w:rPr>
          <w:rFonts w:cs="Arial"/>
          <w:szCs w:val="20"/>
        </w:rPr>
        <w:t>doda</w:t>
      </w:r>
      <w:r w:rsidR="00A9373D">
        <w:rPr>
          <w:rFonts w:cs="Arial"/>
          <w:szCs w:val="20"/>
        </w:rPr>
        <w:t>né</w:t>
      </w:r>
      <w:r w:rsidRPr="00717182">
        <w:rPr>
          <w:rFonts w:cs="Arial"/>
          <w:szCs w:val="20"/>
        </w:rPr>
        <w:t xml:space="preserve"> </w:t>
      </w:r>
      <w:r w:rsidR="00A9373D">
        <w:rPr>
          <w:rFonts w:cs="Arial"/>
          <w:szCs w:val="20"/>
        </w:rPr>
        <w:t>prívesy</w:t>
      </w:r>
      <w:r w:rsidRPr="00717182">
        <w:rPr>
          <w:rFonts w:cs="Arial"/>
          <w:szCs w:val="20"/>
        </w:rPr>
        <w:t xml:space="preserve"> v zmysle </w:t>
      </w:r>
      <w:r w:rsidR="00DD2C9E">
        <w:rPr>
          <w:rFonts w:cs="Arial"/>
          <w:szCs w:val="20"/>
        </w:rPr>
        <w:t>zadanej špecifikácie:</w:t>
      </w:r>
      <w:r w:rsidRPr="00717182">
        <w:rPr>
          <w:rFonts w:cs="Arial"/>
          <w:szCs w:val="20"/>
        </w:rPr>
        <w:t xml:space="preserve"> </w:t>
      </w:r>
    </w:p>
    <w:p w14:paraId="1040BED1" w14:textId="77777777" w:rsidR="00B9520E" w:rsidRPr="00DE3EE5" w:rsidRDefault="00B9520E" w:rsidP="00183189">
      <w:pPr>
        <w:jc w:val="left"/>
        <w:rPr>
          <w:rFonts w:cs="Arial"/>
          <w:color w:val="000000"/>
          <w:szCs w:val="20"/>
        </w:rPr>
      </w:pPr>
    </w:p>
    <w:p w14:paraId="1040BED2" w14:textId="77777777" w:rsidR="00183189" w:rsidRDefault="00183189" w:rsidP="00183189">
      <w:pPr>
        <w:jc w:val="left"/>
        <w:rPr>
          <w:rFonts w:cs="Arial"/>
          <w:color w:val="00000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419"/>
        <w:gridCol w:w="1409"/>
        <w:gridCol w:w="1971"/>
        <w:gridCol w:w="1969"/>
      </w:tblGrid>
      <w:tr w:rsidR="00183189" w:rsidRPr="00DE3EE5" w14:paraId="1040BED9" w14:textId="77777777" w:rsidTr="000C2365">
        <w:tc>
          <w:tcPr>
            <w:tcW w:w="1566" w:type="pct"/>
            <w:shd w:val="clear" w:color="auto" w:fill="auto"/>
          </w:tcPr>
          <w:p w14:paraId="1040BED3" w14:textId="77777777" w:rsidR="00183189" w:rsidRPr="00DE3EE5" w:rsidRDefault="00183189" w:rsidP="00183189">
            <w:pPr>
              <w:rPr>
                <w:rFonts w:cs="Arial"/>
              </w:rPr>
            </w:pPr>
            <w:r w:rsidRPr="00DE3EE5">
              <w:rPr>
                <w:rFonts w:cs="Arial"/>
              </w:rPr>
              <w:t>Popis zákazky</w:t>
            </w:r>
          </w:p>
        </w:tc>
        <w:tc>
          <w:tcPr>
            <w:tcW w:w="720" w:type="pct"/>
            <w:shd w:val="clear" w:color="auto" w:fill="auto"/>
          </w:tcPr>
          <w:p w14:paraId="1040BED4" w14:textId="77777777" w:rsidR="00183189" w:rsidRPr="00DE3EE5" w:rsidRDefault="00183189" w:rsidP="00183189">
            <w:pPr>
              <w:rPr>
                <w:rFonts w:cs="Arial"/>
              </w:rPr>
            </w:pPr>
            <w:r w:rsidRPr="00DE3EE5">
              <w:rPr>
                <w:rFonts w:cs="Arial"/>
              </w:rPr>
              <w:t>Termín realizácie</w:t>
            </w:r>
          </w:p>
        </w:tc>
        <w:tc>
          <w:tcPr>
            <w:tcW w:w="715" w:type="pct"/>
            <w:shd w:val="clear" w:color="auto" w:fill="auto"/>
          </w:tcPr>
          <w:p w14:paraId="1040BED5" w14:textId="77777777" w:rsidR="00183189" w:rsidRPr="00DE3EE5" w:rsidRDefault="00183189" w:rsidP="00183189">
            <w:pPr>
              <w:rPr>
                <w:rFonts w:cs="Arial"/>
              </w:rPr>
            </w:pPr>
            <w:r w:rsidRPr="00DE3EE5">
              <w:rPr>
                <w:rFonts w:cs="Arial"/>
              </w:rPr>
              <w:t>Objem zákazky</w:t>
            </w:r>
          </w:p>
        </w:tc>
        <w:tc>
          <w:tcPr>
            <w:tcW w:w="1000" w:type="pct"/>
            <w:shd w:val="clear" w:color="auto" w:fill="auto"/>
          </w:tcPr>
          <w:p w14:paraId="1040BED6" w14:textId="77777777" w:rsidR="00183189" w:rsidRPr="00DE3EE5" w:rsidRDefault="00183189" w:rsidP="00183189">
            <w:pPr>
              <w:rPr>
                <w:rFonts w:cs="Arial"/>
              </w:rPr>
            </w:pPr>
            <w:r w:rsidRPr="00DE3EE5">
              <w:rPr>
                <w:rFonts w:cs="Arial"/>
              </w:rPr>
              <w:t>Objednávateľ</w:t>
            </w:r>
          </w:p>
        </w:tc>
        <w:tc>
          <w:tcPr>
            <w:tcW w:w="999" w:type="pct"/>
            <w:shd w:val="clear" w:color="auto" w:fill="auto"/>
          </w:tcPr>
          <w:p w14:paraId="1040BED7" w14:textId="77777777" w:rsidR="00183189" w:rsidRPr="00DE3EE5" w:rsidRDefault="00183189" w:rsidP="00183189">
            <w:pPr>
              <w:rPr>
                <w:rFonts w:cs="Arial"/>
              </w:rPr>
            </w:pPr>
            <w:r w:rsidRPr="00DE3EE5">
              <w:rPr>
                <w:rFonts w:cs="Arial"/>
              </w:rPr>
              <w:t xml:space="preserve">Kontaktná osoba u objednávateľa, </w:t>
            </w:r>
          </w:p>
          <w:p w14:paraId="1040BED8" w14:textId="77777777" w:rsidR="00183189" w:rsidRPr="00DE3EE5" w:rsidRDefault="00183189" w:rsidP="00183189">
            <w:pPr>
              <w:rPr>
                <w:rFonts w:cs="Arial"/>
              </w:rPr>
            </w:pPr>
            <w:r w:rsidRPr="00DE3EE5">
              <w:rPr>
                <w:rFonts w:cs="Arial"/>
              </w:rPr>
              <w:t>tel. č. na overenie referencií</w:t>
            </w:r>
          </w:p>
        </w:tc>
      </w:tr>
      <w:tr w:rsidR="00183189" w:rsidRPr="00DE3EE5" w14:paraId="1040BEDF" w14:textId="77777777" w:rsidTr="000C2365">
        <w:tc>
          <w:tcPr>
            <w:tcW w:w="1566" w:type="pct"/>
            <w:shd w:val="clear" w:color="auto" w:fill="auto"/>
          </w:tcPr>
          <w:p w14:paraId="1040BEDA" w14:textId="77777777" w:rsidR="00183189" w:rsidRPr="00DE3EE5" w:rsidRDefault="00183189" w:rsidP="00451BD5">
            <w:pPr>
              <w:spacing w:line="360" w:lineRule="auto"/>
              <w:rPr>
                <w:rFonts w:cs="Arial"/>
              </w:rPr>
            </w:pPr>
          </w:p>
        </w:tc>
        <w:tc>
          <w:tcPr>
            <w:tcW w:w="720" w:type="pct"/>
            <w:shd w:val="clear" w:color="auto" w:fill="auto"/>
          </w:tcPr>
          <w:p w14:paraId="1040BEDB" w14:textId="77777777" w:rsidR="00183189" w:rsidRPr="00DE3EE5" w:rsidRDefault="00183189" w:rsidP="00451BD5">
            <w:pPr>
              <w:spacing w:line="360" w:lineRule="auto"/>
              <w:rPr>
                <w:rFonts w:cs="Arial"/>
              </w:rPr>
            </w:pPr>
          </w:p>
        </w:tc>
        <w:tc>
          <w:tcPr>
            <w:tcW w:w="715" w:type="pct"/>
            <w:shd w:val="clear" w:color="auto" w:fill="auto"/>
          </w:tcPr>
          <w:p w14:paraId="1040BEDC" w14:textId="77777777" w:rsidR="00183189" w:rsidRPr="00DE3EE5" w:rsidRDefault="00183189" w:rsidP="00451BD5">
            <w:pPr>
              <w:spacing w:line="360" w:lineRule="auto"/>
              <w:rPr>
                <w:rFonts w:cs="Arial"/>
              </w:rPr>
            </w:pPr>
          </w:p>
        </w:tc>
        <w:tc>
          <w:tcPr>
            <w:tcW w:w="1000" w:type="pct"/>
            <w:shd w:val="clear" w:color="auto" w:fill="auto"/>
          </w:tcPr>
          <w:p w14:paraId="1040BEDD" w14:textId="77777777" w:rsidR="00183189" w:rsidRPr="00DE3EE5" w:rsidRDefault="00183189" w:rsidP="00451BD5">
            <w:pPr>
              <w:spacing w:line="360" w:lineRule="auto"/>
              <w:rPr>
                <w:rFonts w:cs="Arial"/>
              </w:rPr>
            </w:pPr>
          </w:p>
        </w:tc>
        <w:tc>
          <w:tcPr>
            <w:tcW w:w="999" w:type="pct"/>
            <w:shd w:val="clear" w:color="auto" w:fill="auto"/>
          </w:tcPr>
          <w:p w14:paraId="1040BEDE" w14:textId="77777777" w:rsidR="00183189" w:rsidRPr="00DE3EE5" w:rsidRDefault="00183189" w:rsidP="00451BD5">
            <w:pPr>
              <w:spacing w:line="360" w:lineRule="auto"/>
              <w:rPr>
                <w:rFonts w:cs="Arial"/>
              </w:rPr>
            </w:pPr>
          </w:p>
        </w:tc>
      </w:tr>
      <w:tr w:rsidR="00183189" w:rsidRPr="00DE3EE5" w14:paraId="1040BEE5" w14:textId="77777777" w:rsidTr="000C2365">
        <w:tc>
          <w:tcPr>
            <w:tcW w:w="1566" w:type="pct"/>
            <w:shd w:val="clear" w:color="auto" w:fill="auto"/>
          </w:tcPr>
          <w:p w14:paraId="1040BEE0" w14:textId="77777777" w:rsidR="00183189" w:rsidRPr="00DE3EE5" w:rsidRDefault="00183189" w:rsidP="00451BD5">
            <w:pPr>
              <w:spacing w:line="360" w:lineRule="auto"/>
              <w:rPr>
                <w:rFonts w:cs="Arial"/>
              </w:rPr>
            </w:pPr>
          </w:p>
        </w:tc>
        <w:tc>
          <w:tcPr>
            <w:tcW w:w="720" w:type="pct"/>
            <w:shd w:val="clear" w:color="auto" w:fill="auto"/>
          </w:tcPr>
          <w:p w14:paraId="1040BEE1" w14:textId="77777777" w:rsidR="00183189" w:rsidRPr="00DE3EE5" w:rsidRDefault="00183189" w:rsidP="00451BD5">
            <w:pPr>
              <w:spacing w:line="360" w:lineRule="auto"/>
              <w:rPr>
                <w:rFonts w:cs="Arial"/>
              </w:rPr>
            </w:pPr>
          </w:p>
        </w:tc>
        <w:tc>
          <w:tcPr>
            <w:tcW w:w="715" w:type="pct"/>
            <w:shd w:val="clear" w:color="auto" w:fill="auto"/>
          </w:tcPr>
          <w:p w14:paraId="1040BEE2" w14:textId="77777777" w:rsidR="00183189" w:rsidRPr="00DE3EE5" w:rsidRDefault="00183189" w:rsidP="00451BD5">
            <w:pPr>
              <w:spacing w:line="360" w:lineRule="auto"/>
              <w:rPr>
                <w:rFonts w:cs="Arial"/>
              </w:rPr>
            </w:pPr>
          </w:p>
        </w:tc>
        <w:tc>
          <w:tcPr>
            <w:tcW w:w="1000" w:type="pct"/>
            <w:shd w:val="clear" w:color="auto" w:fill="auto"/>
          </w:tcPr>
          <w:p w14:paraId="1040BEE3" w14:textId="77777777" w:rsidR="00183189" w:rsidRPr="00DE3EE5" w:rsidRDefault="00183189" w:rsidP="00451BD5">
            <w:pPr>
              <w:spacing w:line="360" w:lineRule="auto"/>
              <w:rPr>
                <w:rFonts w:cs="Arial"/>
              </w:rPr>
            </w:pPr>
          </w:p>
        </w:tc>
        <w:tc>
          <w:tcPr>
            <w:tcW w:w="999" w:type="pct"/>
            <w:shd w:val="clear" w:color="auto" w:fill="auto"/>
          </w:tcPr>
          <w:p w14:paraId="1040BEE4" w14:textId="77777777" w:rsidR="00183189" w:rsidRPr="00DE3EE5" w:rsidRDefault="00183189" w:rsidP="00451BD5">
            <w:pPr>
              <w:spacing w:line="360" w:lineRule="auto"/>
              <w:rPr>
                <w:rFonts w:cs="Arial"/>
              </w:rPr>
            </w:pPr>
          </w:p>
        </w:tc>
      </w:tr>
      <w:tr w:rsidR="00183189" w:rsidRPr="00DE3EE5" w14:paraId="1040BEEB" w14:textId="77777777" w:rsidTr="000C2365">
        <w:tc>
          <w:tcPr>
            <w:tcW w:w="1566" w:type="pct"/>
            <w:shd w:val="clear" w:color="auto" w:fill="auto"/>
          </w:tcPr>
          <w:p w14:paraId="1040BEE6" w14:textId="77777777" w:rsidR="00183189" w:rsidRPr="00DE3EE5" w:rsidRDefault="00183189" w:rsidP="00451BD5">
            <w:pPr>
              <w:spacing w:line="360" w:lineRule="auto"/>
              <w:rPr>
                <w:rFonts w:cs="Arial"/>
              </w:rPr>
            </w:pPr>
          </w:p>
        </w:tc>
        <w:tc>
          <w:tcPr>
            <w:tcW w:w="720" w:type="pct"/>
            <w:shd w:val="clear" w:color="auto" w:fill="auto"/>
          </w:tcPr>
          <w:p w14:paraId="1040BEE7" w14:textId="77777777" w:rsidR="00183189" w:rsidRPr="00DE3EE5" w:rsidRDefault="00183189" w:rsidP="00451BD5">
            <w:pPr>
              <w:spacing w:line="360" w:lineRule="auto"/>
              <w:rPr>
                <w:rFonts w:cs="Arial"/>
              </w:rPr>
            </w:pPr>
          </w:p>
        </w:tc>
        <w:tc>
          <w:tcPr>
            <w:tcW w:w="715" w:type="pct"/>
            <w:shd w:val="clear" w:color="auto" w:fill="auto"/>
          </w:tcPr>
          <w:p w14:paraId="1040BEE8" w14:textId="77777777" w:rsidR="00183189" w:rsidRPr="00DE3EE5" w:rsidRDefault="00183189" w:rsidP="00451BD5">
            <w:pPr>
              <w:spacing w:line="360" w:lineRule="auto"/>
              <w:rPr>
                <w:rFonts w:cs="Arial"/>
              </w:rPr>
            </w:pPr>
          </w:p>
        </w:tc>
        <w:tc>
          <w:tcPr>
            <w:tcW w:w="1000" w:type="pct"/>
            <w:shd w:val="clear" w:color="auto" w:fill="auto"/>
          </w:tcPr>
          <w:p w14:paraId="1040BEE9" w14:textId="77777777" w:rsidR="00183189" w:rsidRPr="00DE3EE5" w:rsidRDefault="00183189" w:rsidP="00451BD5">
            <w:pPr>
              <w:spacing w:line="360" w:lineRule="auto"/>
              <w:rPr>
                <w:rFonts w:cs="Arial"/>
              </w:rPr>
            </w:pPr>
          </w:p>
        </w:tc>
        <w:tc>
          <w:tcPr>
            <w:tcW w:w="999" w:type="pct"/>
            <w:shd w:val="clear" w:color="auto" w:fill="auto"/>
          </w:tcPr>
          <w:p w14:paraId="1040BEEA" w14:textId="77777777" w:rsidR="00183189" w:rsidRPr="00DE3EE5" w:rsidRDefault="00183189" w:rsidP="00451BD5">
            <w:pPr>
              <w:spacing w:line="360" w:lineRule="auto"/>
              <w:rPr>
                <w:rFonts w:cs="Arial"/>
              </w:rPr>
            </w:pPr>
          </w:p>
        </w:tc>
      </w:tr>
      <w:tr w:rsidR="00183189" w:rsidRPr="00DE3EE5" w14:paraId="1040BEF1" w14:textId="77777777" w:rsidTr="000C2365">
        <w:tc>
          <w:tcPr>
            <w:tcW w:w="1566" w:type="pct"/>
            <w:shd w:val="clear" w:color="auto" w:fill="auto"/>
          </w:tcPr>
          <w:p w14:paraId="1040BEEC" w14:textId="77777777" w:rsidR="00183189" w:rsidRPr="00DE3EE5" w:rsidRDefault="00183189" w:rsidP="00451BD5">
            <w:pPr>
              <w:spacing w:line="360" w:lineRule="auto"/>
              <w:rPr>
                <w:rFonts w:cs="Arial"/>
              </w:rPr>
            </w:pPr>
          </w:p>
        </w:tc>
        <w:tc>
          <w:tcPr>
            <w:tcW w:w="720" w:type="pct"/>
            <w:shd w:val="clear" w:color="auto" w:fill="auto"/>
          </w:tcPr>
          <w:p w14:paraId="1040BEED" w14:textId="77777777" w:rsidR="00183189" w:rsidRPr="00DE3EE5" w:rsidRDefault="00183189" w:rsidP="00451BD5">
            <w:pPr>
              <w:spacing w:line="360" w:lineRule="auto"/>
              <w:rPr>
                <w:rFonts w:cs="Arial"/>
              </w:rPr>
            </w:pPr>
          </w:p>
        </w:tc>
        <w:tc>
          <w:tcPr>
            <w:tcW w:w="715" w:type="pct"/>
            <w:shd w:val="clear" w:color="auto" w:fill="auto"/>
          </w:tcPr>
          <w:p w14:paraId="1040BEEE" w14:textId="77777777" w:rsidR="00183189" w:rsidRPr="00DE3EE5" w:rsidRDefault="00183189" w:rsidP="00451BD5">
            <w:pPr>
              <w:spacing w:line="360" w:lineRule="auto"/>
              <w:rPr>
                <w:rFonts w:cs="Arial"/>
              </w:rPr>
            </w:pPr>
          </w:p>
        </w:tc>
        <w:tc>
          <w:tcPr>
            <w:tcW w:w="1000" w:type="pct"/>
            <w:shd w:val="clear" w:color="auto" w:fill="auto"/>
          </w:tcPr>
          <w:p w14:paraId="1040BEEF" w14:textId="77777777" w:rsidR="00183189" w:rsidRPr="00DE3EE5" w:rsidRDefault="00183189" w:rsidP="00451BD5">
            <w:pPr>
              <w:spacing w:line="360" w:lineRule="auto"/>
              <w:rPr>
                <w:rFonts w:cs="Arial"/>
              </w:rPr>
            </w:pPr>
          </w:p>
        </w:tc>
        <w:tc>
          <w:tcPr>
            <w:tcW w:w="999" w:type="pct"/>
            <w:shd w:val="clear" w:color="auto" w:fill="auto"/>
          </w:tcPr>
          <w:p w14:paraId="1040BEF0" w14:textId="77777777" w:rsidR="00183189" w:rsidRPr="00DE3EE5" w:rsidRDefault="00183189" w:rsidP="00451BD5">
            <w:pPr>
              <w:spacing w:line="360" w:lineRule="auto"/>
              <w:rPr>
                <w:rFonts w:cs="Arial"/>
              </w:rPr>
            </w:pPr>
          </w:p>
        </w:tc>
      </w:tr>
      <w:tr w:rsidR="00183189" w:rsidRPr="00DE3EE5" w14:paraId="1040BEF7" w14:textId="77777777" w:rsidTr="000C2365">
        <w:tc>
          <w:tcPr>
            <w:tcW w:w="1566" w:type="pct"/>
            <w:shd w:val="clear" w:color="auto" w:fill="auto"/>
          </w:tcPr>
          <w:p w14:paraId="1040BEF2" w14:textId="77777777" w:rsidR="00183189" w:rsidRPr="00DE3EE5" w:rsidRDefault="00183189" w:rsidP="00451BD5">
            <w:pPr>
              <w:spacing w:line="360" w:lineRule="auto"/>
              <w:rPr>
                <w:rFonts w:cs="Arial"/>
              </w:rPr>
            </w:pPr>
          </w:p>
        </w:tc>
        <w:tc>
          <w:tcPr>
            <w:tcW w:w="720" w:type="pct"/>
            <w:shd w:val="clear" w:color="auto" w:fill="auto"/>
          </w:tcPr>
          <w:p w14:paraId="1040BEF3" w14:textId="77777777" w:rsidR="00183189" w:rsidRPr="00DE3EE5" w:rsidRDefault="00183189" w:rsidP="00451BD5">
            <w:pPr>
              <w:spacing w:line="360" w:lineRule="auto"/>
              <w:rPr>
                <w:rFonts w:cs="Arial"/>
              </w:rPr>
            </w:pPr>
          </w:p>
        </w:tc>
        <w:tc>
          <w:tcPr>
            <w:tcW w:w="715" w:type="pct"/>
            <w:shd w:val="clear" w:color="auto" w:fill="auto"/>
          </w:tcPr>
          <w:p w14:paraId="1040BEF4" w14:textId="77777777" w:rsidR="00183189" w:rsidRPr="00DE3EE5" w:rsidRDefault="00183189" w:rsidP="00451BD5">
            <w:pPr>
              <w:spacing w:line="360" w:lineRule="auto"/>
              <w:rPr>
                <w:rFonts w:cs="Arial"/>
              </w:rPr>
            </w:pPr>
          </w:p>
        </w:tc>
        <w:tc>
          <w:tcPr>
            <w:tcW w:w="1000" w:type="pct"/>
            <w:shd w:val="clear" w:color="auto" w:fill="auto"/>
          </w:tcPr>
          <w:p w14:paraId="1040BEF5" w14:textId="77777777" w:rsidR="00183189" w:rsidRPr="00DE3EE5" w:rsidRDefault="00183189" w:rsidP="00451BD5">
            <w:pPr>
              <w:spacing w:line="360" w:lineRule="auto"/>
              <w:rPr>
                <w:rFonts w:cs="Arial"/>
              </w:rPr>
            </w:pPr>
          </w:p>
        </w:tc>
        <w:tc>
          <w:tcPr>
            <w:tcW w:w="999" w:type="pct"/>
            <w:shd w:val="clear" w:color="auto" w:fill="auto"/>
          </w:tcPr>
          <w:p w14:paraId="1040BEF6" w14:textId="77777777" w:rsidR="00183189" w:rsidRPr="00DE3EE5" w:rsidRDefault="00183189" w:rsidP="00451BD5">
            <w:pPr>
              <w:spacing w:line="360" w:lineRule="auto"/>
              <w:rPr>
                <w:rFonts w:cs="Arial"/>
              </w:rPr>
            </w:pPr>
          </w:p>
        </w:tc>
      </w:tr>
      <w:tr w:rsidR="00451BD5" w:rsidRPr="00DE3EE5" w14:paraId="1040BEFD" w14:textId="77777777" w:rsidTr="000C2365">
        <w:tc>
          <w:tcPr>
            <w:tcW w:w="1566" w:type="pct"/>
            <w:shd w:val="clear" w:color="auto" w:fill="auto"/>
          </w:tcPr>
          <w:p w14:paraId="1040BEF8" w14:textId="77777777" w:rsidR="00451BD5" w:rsidRPr="00DE3EE5" w:rsidRDefault="00451BD5" w:rsidP="00451BD5">
            <w:pPr>
              <w:spacing w:line="360" w:lineRule="auto"/>
              <w:rPr>
                <w:rFonts w:cs="Arial"/>
              </w:rPr>
            </w:pPr>
          </w:p>
        </w:tc>
        <w:tc>
          <w:tcPr>
            <w:tcW w:w="720" w:type="pct"/>
            <w:shd w:val="clear" w:color="auto" w:fill="auto"/>
          </w:tcPr>
          <w:p w14:paraId="1040BEF9" w14:textId="77777777" w:rsidR="00451BD5" w:rsidRPr="00DE3EE5" w:rsidRDefault="00451BD5" w:rsidP="00451BD5">
            <w:pPr>
              <w:spacing w:line="360" w:lineRule="auto"/>
              <w:rPr>
                <w:rFonts w:cs="Arial"/>
              </w:rPr>
            </w:pPr>
          </w:p>
        </w:tc>
        <w:tc>
          <w:tcPr>
            <w:tcW w:w="715" w:type="pct"/>
            <w:shd w:val="clear" w:color="auto" w:fill="auto"/>
          </w:tcPr>
          <w:p w14:paraId="1040BEFA" w14:textId="77777777" w:rsidR="00451BD5" w:rsidRPr="00DE3EE5" w:rsidRDefault="00451BD5" w:rsidP="00451BD5">
            <w:pPr>
              <w:spacing w:line="360" w:lineRule="auto"/>
              <w:rPr>
                <w:rFonts w:cs="Arial"/>
              </w:rPr>
            </w:pPr>
          </w:p>
        </w:tc>
        <w:tc>
          <w:tcPr>
            <w:tcW w:w="1000" w:type="pct"/>
            <w:shd w:val="clear" w:color="auto" w:fill="auto"/>
          </w:tcPr>
          <w:p w14:paraId="1040BEFB" w14:textId="77777777" w:rsidR="00451BD5" w:rsidRPr="00DE3EE5" w:rsidRDefault="00451BD5" w:rsidP="00451BD5">
            <w:pPr>
              <w:spacing w:line="360" w:lineRule="auto"/>
              <w:rPr>
                <w:rFonts w:cs="Arial"/>
              </w:rPr>
            </w:pPr>
          </w:p>
        </w:tc>
        <w:tc>
          <w:tcPr>
            <w:tcW w:w="999" w:type="pct"/>
            <w:shd w:val="clear" w:color="auto" w:fill="auto"/>
          </w:tcPr>
          <w:p w14:paraId="1040BEFC" w14:textId="77777777" w:rsidR="00451BD5" w:rsidRPr="00DE3EE5" w:rsidRDefault="00451BD5" w:rsidP="00451BD5">
            <w:pPr>
              <w:spacing w:line="360" w:lineRule="auto"/>
              <w:rPr>
                <w:rFonts w:cs="Arial"/>
              </w:rPr>
            </w:pPr>
          </w:p>
        </w:tc>
      </w:tr>
      <w:tr w:rsidR="00451BD5" w:rsidRPr="00DE3EE5" w14:paraId="1040BF03" w14:textId="77777777" w:rsidTr="000C2365">
        <w:tc>
          <w:tcPr>
            <w:tcW w:w="1566" w:type="pct"/>
            <w:shd w:val="clear" w:color="auto" w:fill="auto"/>
          </w:tcPr>
          <w:p w14:paraId="1040BEFE" w14:textId="77777777" w:rsidR="00451BD5" w:rsidRPr="00DE3EE5" w:rsidRDefault="00451BD5" w:rsidP="00451BD5">
            <w:pPr>
              <w:spacing w:line="360" w:lineRule="auto"/>
              <w:rPr>
                <w:rFonts w:cs="Arial"/>
              </w:rPr>
            </w:pPr>
          </w:p>
        </w:tc>
        <w:tc>
          <w:tcPr>
            <w:tcW w:w="720" w:type="pct"/>
            <w:shd w:val="clear" w:color="auto" w:fill="auto"/>
          </w:tcPr>
          <w:p w14:paraId="1040BEFF" w14:textId="77777777" w:rsidR="00451BD5" w:rsidRPr="00DE3EE5" w:rsidRDefault="00451BD5" w:rsidP="00451BD5">
            <w:pPr>
              <w:spacing w:line="360" w:lineRule="auto"/>
              <w:rPr>
                <w:rFonts w:cs="Arial"/>
              </w:rPr>
            </w:pPr>
          </w:p>
        </w:tc>
        <w:tc>
          <w:tcPr>
            <w:tcW w:w="715" w:type="pct"/>
            <w:shd w:val="clear" w:color="auto" w:fill="auto"/>
          </w:tcPr>
          <w:p w14:paraId="1040BF00" w14:textId="77777777" w:rsidR="00451BD5" w:rsidRPr="00DE3EE5" w:rsidRDefault="00451BD5" w:rsidP="00451BD5">
            <w:pPr>
              <w:spacing w:line="360" w:lineRule="auto"/>
              <w:rPr>
                <w:rFonts w:cs="Arial"/>
              </w:rPr>
            </w:pPr>
          </w:p>
        </w:tc>
        <w:tc>
          <w:tcPr>
            <w:tcW w:w="1000" w:type="pct"/>
            <w:shd w:val="clear" w:color="auto" w:fill="auto"/>
          </w:tcPr>
          <w:p w14:paraId="1040BF01" w14:textId="77777777" w:rsidR="00451BD5" w:rsidRPr="00DE3EE5" w:rsidRDefault="00451BD5" w:rsidP="00451BD5">
            <w:pPr>
              <w:spacing w:line="360" w:lineRule="auto"/>
              <w:rPr>
                <w:rFonts w:cs="Arial"/>
              </w:rPr>
            </w:pPr>
          </w:p>
        </w:tc>
        <w:tc>
          <w:tcPr>
            <w:tcW w:w="999" w:type="pct"/>
            <w:shd w:val="clear" w:color="auto" w:fill="auto"/>
          </w:tcPr>
          <w:p w14:paraId="1040BF02" w14:textId="77777777" w:rsidR="00451BD5" w:rsidRPr="00DE3EE5" w:rsidRDefault="00451BD5" w:rsidP="00451BD5">
            <w:pPr>
              <w:spacing w:line="360" w:lineRule="auto"/>
              <w:rPr>
                <w:rFonts w:cs="Arial"/>
              </w:rPr>
            </w:pPr>
          </w:p>
        </w:tc>
      </w:tr>
      <w:tr w:rsidR="00451BD5" w:rsidRPr="00DE3EE5" w14:paraId="1040BF09" w14:textId="77777777" w:rsidTr="000C2365">
        <w:tc>
          <w:tcPr>
            <w:tcW w:w="1566" w:type="pct"/>
            <w:shd w:val="clear" w:color="auto" w:fill="auto"/>
          </w:tcPr>
          <w:p w14:paraId="1040BF04" w14:textId="77777777" w:rsidR="00451BD5" w:rsidRPr="00DE3EE5" w:rsidRDefault="00451BD5" w:rsidP="00451BD5">
            <w:pPr>
              <w:spacing w:line="360" w:lineRule="auto"/>
              <w:rPr>
                <w:rFonts w:cs="Arial"/>
              </w:rPr>
            </w:pPr>
          </w:p>
        </w:tc>
        <w:tc>
          <w:tcPr>
            <w:tcW w:w="720" w:type="pct"/>
            <w:shd w:val="clear" w:color="auto" w:fill="auto"/>
          </w:tcPr>
          <w:p w14:paraId="1040BF05" w14:textId="77777777" w:rsidR="00451BD5" w:rsidRPr="00DE3EE5" w:rsidRDefault="00451BD5" w:rsidP="00451BD5">
            <w:pPr>
              <w:spacing w:line="360" w:lineRule="auto"/>
              <w:rPr>
                <w:rFonts w:cs="Arial"/>
              </w:rPr>
            </w:pPr>
          </w:p>
        </w:tc>
        <w:tc>
          <w:tcPr>
            <w:tcW w:w="715" w:type="pct"/>
            <w:shd w:val="clear" w:color="auto" w:fill="auto"/>
          </w:tcPr>
          <w:p w14:paraId="1040BF06" w14:textId="77777777" w:rsidR="00451BD5" w:rsidRPr="00DE3EE5" w:rsidRDefault="00451BD5" w:rsidP="00451BD5">
            <w:pPr>
              <w:spacing w:line="360" w:lineRule="auto"/>
              <w:rPr>
                <w:rFonts w:cs="Arial"/>
              </w:rPr>
            </w:pPr>
          </w:p>
        </w:tc>
        <w:tc>
          <w:tcPr>
            <w:tcW w:w="1000" w:type="pct"/>
            <w:shd w:val="clear" w:color="auto" w:fill="auto"/>
          </w:tcPr>
          <w:p w14:paraId="1040BF07" w14:textId="77777777" w:rsidR="00451BD5" w:rsidRPr="00DE3EE5" w:rsidRDefault="00451BD5" w:rsidP="00451BD5">
            <w:pPr>
              <w:spacing w:line="360" w:lineRule="auto"/>
              <w:rPr>
                <w:rFonts w:cs="Arial"/>
              </w:rPr>
            </w:pPr>
          </w:p>
        </w:tc>
        <w:tc>
          <w:tcPr>
            <w:tcW w:w="999" w:type="pct"/>
            <w:shd w:val="clear" w:color="auto" w:fill="auto"/>
          </w:tcPr>
          <w:p w14:paraId="1040BF08" w14:textId="77777777" w:rsidR="00451BD5" w:rsidRPr="00DE3EE5" w:rsidRDefault="00451BD5" w:rsidP="00451BD5">
            <w:pPr>
              <w:spacing w:line="360" w:lineRule="auto"/>
              <w:rPr>
                <w:rFonts w:cs="Arial"/>
              </w:rPr>
            </w:pPr>
          </w:p>
        </w:tc>
      </w:tr>
      <w:tr w:rsidR="00451BD5" w:rsidRPr="00DE3EE5" w14:paraId="1040BF0F" w14:textId="77777777" w:rsidTr="000C2365">
        <w:tc>
          <w:tcPr>
            <w:tcW w:w="1566" w:type="pct"/>
            <w:shd w:val="clear" w:color="auto" w:fill="auto"/>
          </w:tcPr>
          <w:p w14:paraId="1040BF0A" w14:textId="77777777" w:rsidR="00451BD5" w:rsidRPr="00DE3EE5" w:rsidRDefault="00451BD5" w:rsidP="00451BD5">
            <w:pPr>
              <w:spacing w:line="360" w:lineRule="auto"/>
              <w:rPr>
                <w:rFonts w:cs="Arial"/>
              </w:rPr>
            </w:pPr>
          </w:p>
        </w:tc>
        <w:tc>
          <w:tcPr>
            <w:tcW w:w="720" w:type="pct"/>
            <w:shd w:val="clear" w:color="auto" w:fill="auto"/>
          </w:tcPr>
          <w:p w14:paraId="1040BF0B" w14:textId="77777777" w:rsidR="00451BD5" w:rsidRPr="00DE3EE5" w:rsidRDefault="00451BD5" w:rsidP="00451BD5">
            <w:pPr>
              <w:spacing w:line="360" w:lineRule="auto"/>
              <w:rPr>
                <w:rFonts w:cs="Arial"/>
              </w:rPr>
            </w:pPr>
          </w:p>
        </w:tc>
        <w:tc>
          <w:tcPr>
            <w:tcW w:w="715" w:type="pct"/>
            <w:shd w:val="clear" w:color="auto" w:fill="auto"/>
          </w:tcPr>
          <w:p w14:paraId="1040BF0C" w14:textId="77777777" w:rsidR="00451BD5" w:rsidRPr="00DE3EE5" w:rsidRDefault="00451BD5" w:rsidP="00451BD5">
            <w:pPr>
              <w:spacing w:line="360" w:lineRule="auto"/>
              <w:rPr>
                <w:rFonts w:cs="Arial"/>
              </w:rPr>
            </w:pPr>
          </w:p>
        </w:tc>
        <w:tc>
          <w:tcPr>
            <w:tcW w:w="1000" w:type="pct"/>
            <w:shd w:val="clear" w:color="auto" w:fill="auto"/>
          </w:tcPr>
          <w:p w14:paraId="1040BF0D" w14:textId="77777777" w:rsidR="00451BD5" w:rsidRPr="00DE3EE5" w:rsidRDefault="00451BD5" w:rsidP="00451BD5">
            <w:pPr>
              <w:spacing w:line="360" w:lineRule="auto"/>
              <w:rPr>
                <w:rFonts w:cs="Arial"/>
              </w:rPr>
            </w:pPr>
          </w:p>
        </w:tc>
        <w:tc>
          <w:tcPr>
            <w:tcW w:w="999" w:type="pct"/>
            <w:shd w:val="clear" w:color="auto" w:fill="auto"/>
          </w:tcPr>
          <w:p w14:paraId="1040BF0E" w14:textId="77777777" w:rsidR="00451BD5" w:rsidRPr="00DE3EE5" w:rsidRDefault="00451BD5" w:rsidP="00451BD5">
            <w:pPr>
              <w:spacing w:line="360" w:lineRule="auto"/>
              <w:rPr>
                <w:rFonts w:cs="Arial"/>
              </w:rPr>
            </w:pPr>
          </w:p>
        </w:tc>
      </w:tr>
      <w:tr w:rsidR="00451BD5" w:rsidRPr="00DE3EE5" w14:paraId="1040BF15" w14:textId="77777777" w:rsidTr="000C2365">
        <w:tc>
          <w:tcPr>
            <w:tcW w:w="1566" w:type="pct"/>
            <w:shd w:val="clear" w:color="auto" w:fill="auto"/>
          </w:tcPr>
          <w:p w14:paraId="1040BF10" w14:textId="77777777" w:rsidR="00451BD5" w:rsidRPr="00DE3EE5" w:rsidRDefault="00451BD5" w:rsidP="00451BD5">
            <w:pPr>
              <w:spacing w:line="360" w:lineRule="auto"/>
              <w:rPr>
                <w:rFonts w:cs="Arial"/>
              </w:rPr>
            </w:pPr>
          </w:p>
        </w:tc>
        <w:tc>
          <w:tcPr>
            <w:tcW w:w="720" w:type="pct"/>
            <w:shd w:val="clear" w:color="auto" w:fill="auto"/>
          </w:tcPr>
          <w:p w14:paraId="1040BF11" w14:textId="77777777" w:rsidR="00451BD5" w:rsidRPr="00DE3EE5" w:rsidRDefault="00451BD5" w:rsidP="00451BD5">
            <w:pPr>
              <w:spacing w:line="360" w:lineRule="auto"/>
              <w:rPr>
                <w:rFonts w:cs="Arial"/>
              </w:rPr>
            </w:pPr>
          </w:p>
        </w:tc>
        <w:tc>
          <w:tcPr>
            <w:tcW w:w="715" w:type="pct"/>
            <w:shd w:val="clear" w:color="auto" w:fill="auto"/>
          </w:tcPr>
          <w:p w14:paraId="1040BF12" w14:textId="77777777" w:rsidR="00451BD5" w:rsidRPr="00DE3EE5" w:rsidRDefault="00451BD5" w:rsidP="00451BD5">
            <w:pPr>
              <w:spacing w:line="360" w:lineRule="auto"/>
              <w:rPr>
                <w:rFonts w:cs="Arial"/>
              </w:rPr>
            </w:pPr>
          </w:p>
        </w:tc>
        <w:tc>
          <w:tcPr>
            <w:tcW w:w="1000" w:type="pct"/>
            <w:shd w:val="clear" w:color="auto" w:fill="auto"/>
          </w:tcPr>
          <w:p w14:paraId="1040BF13" w14:textId="77777777" w:rsidR="00451BD5" w:rsidRPr="00DE3EE5" w:rsidRDefault="00451BD5" w:rsidP="00451BD5">
            <w:pPr>
              <w:spacing w:line="360" w:lineRule="auto"/>
              <w:rPr>
                <w:rFonts w:cs="Arial"/>
              </w:rPr>
            </w:pPr>
          </w:p>
        </w:tc>
        <w:tc>
          <w:tcPr>
            <w:tcW w:w="999" w:type="pct"/>
            <w:shd w:val="clear" w:color="auto" w:fill="auto"/>
          </w:tcPr>
          <w:p w14:paraId="1040BF14" w14:textId="77777777" w:rsidR="00451BD5" w:rsidRPr="00DE3EE5" w:rsidRDefault="00451BD5" w:rsidP="00451BD5">
            <w:pPr>
              <w:spacing w:line="360" w:lineRule="auto"/>
              <w:rPr>
                <w:rFonts w:cs="Arial"/>
              </w:rPr>
            </w:pPr>
          </w:p>
        </w:tc>
      </w:tr>
      <w:tr w:rsidR="00183189" w:rsidRPr="00DE3EE5" w14:paraId="1040BF1B" w14:textId="77777777" w:rsidTr="000C2365">
        <w:tc>
          <w:tcPr>
            <w:tcW w:w="1566" w:type="pct"/>
            <w:shd w:val="clear" w:color="auto" w:fill="auto"/>
          </w:tcPr>
          <w:p w14:paraId="1040BF16" w14:textId="77777777" w:rsidR="00183189" w:rsidRPr="00DE3EE5" w:rsidRDefault="00183189" w:rsidP="00451BD5">
            <w:pPr>
              <w:spacing w:line="360" w:lineRule="auto"/>
              <w:rPr>
                <w:rFonts w:cs="Arial"/>
              </w:rPr>
            </w:pPr>
          </w:p>
        </w:tc>
        <w:tc>
          <w:tcPr>
            <w:tcW w:w="720" w:type="pct"/>
            <w:shd w:val="clear" w:color="auto" w:fill="auto"/>
          </w:tcPr>
          <w:p w14:paraId="1040BF17" w14:textId="77777777" w:rsidR="00183189" w:rsidRPr="00DE3EE5" w:rsidRDefault="00183189" w:rsidP="00451BD5">
            <w:pPr>
              <w:spacing w:line="360" w:lineRule="auto"/>
              <w:rPr>
                <w:rFonts w:cs="Arial"/>
              </w:rPr>
            </w:pPr>
          </w:p>
        </w:tc>
        <w:tc>
          <w:tcPr>
            <w:tcW w:w="715" w:type="pct"/>
            <w:shd w:val="clear" w:color="auto" w:fill="auto"/>
          </w:tcPr>
          <w:p w14:paraId="1040BF18" w14:textId="77777777" w:rsidR="00183189" w:rsidRPr="00DE3EE5" w:rsidRDefault="00183189" w:rsidP="00451BD5">
            <w:pPr>
              <w:spacing w:line="360" w:lineRule="auto"/>
              <w:rPr>
                <w:rFonts w:cs="Arial"/>
              </w:rPr>
            </w:pPr>
          </w:p>
        </w:tc>
        <w:tc>
          <w:tcPr>
            <w:tcW w:w="1000" w:type="pct"/>
            <w:shd w:val="clear" w:color="auto" w:fill="auto"/>
          </w:tcPr>
          <w:p w14:paraId="1040BF19" w14:textId="77777777" w:rsidR="00183189" w:rsidRPr="00DE3EE5" w:rsidRDefault="00183189" w:rsidP="00451BD5">
            <w:pPr>
              <w:spacing w:line="360" w:lineRule="auto"/>
              <w:rPr>
                <w:rFonts w:cs="Arial"/>
              </w:rPr>
            </w:pPr>
          </w:p>
        </w:tc>
        <w:tc>
          <w:tcPr>
            <w:tcW w:w="999" w:type="pct"/>
            <w:shd w:val="clear" w:color="auto" w:fill="auto"/>
          </w:tcPr>
          <w:p w14:paraId="1040BF1A" w14:textId="77777777" w:rsidR="00183189" w:rsidRPr="00DE3EE5" w:rsidRDefault="00183189" w:rsidP="00451BD5">
            <w:pPr>
              <w:spacing w:line="360" w:lineRule="auto"/>
              <w:rPr>
                <w:rFonts w:cs="Arial"/>
              </w:rPr>
            </w:pPr>
          </w:p>
        </w:tc>
      </w:tr>
      <w:tr w:rsidR="00183189" w:rsidRPr="00DE3EE5" w14:paraId="1040BF21" w14:textId="77777777" w:rsidTr="000C2365">
        <w:tc>
          <w:tcPr>
            <w:tcW w:w="1566" w:type="pct"/>
            <w:shd w:val="clear" w:color="auto" w:fill="auto"/>
          </w:tcPr>
          <w:p w14:paraId="1040BF1C" w14:textId="77777777" w:rsidR="00183189" w:rsidRPr="00DE3EE5" w:rsidRDefault="00183189" w:rsidP="00451BD5">
            <w:pPr>
              <w:spacing w:line="360" w:lineRule="auto"/>
              <w:rPr>
                <w:rFonts w:cs="Arial"/>
              </w:rPr>
            </w:pPr>
          </w:p>
        </w:tc>
        <w:tc>
          <w:tcPr>
            <w:tcW w:w="720" w:type="pct"/>
            <w:shd w:val="clear" w:color="auto" w:fill="auto"/>
          </w:tcPr>
          <w:p w14:paraId="1040BF1D" w14:textId="77777777" w:rsidR="00183189" w:rsidRPr="00DE3EE5" w:rsidRDefault="00183189" w:rsidP="00451BD5">
            <w:pPr>
              <w:spacing w:line="360" w:lineRule="auto"/>
              <w:rPr>
                <w:rFonts w:cs="Arial"/>
              </w:rPr>
            </w:pPr>
          </w:p>
        </w:tc>
        <w:tc>
          <w:tcPr>
            <w:tcW w:w="715" w:type="pct"/>
            <w:shd w:val="clear" w:color="auto" w:fill="auto"/>
          </w:tcPr>
          <w:p w14:paraId="1040BF1E" w14:textId="77777777" w:rsidR="00183189" w:rsidRPr="00DE3EE5" w:rsidRDefault="00183189" w:rsidP="00451BD5">
            <w:pPr>
              <w:spacing w:line="360" w:lineRule="auto"/>
              <w:rPr>
                <w:rFonts w:cs="Arial"/>
              </w:rPr>
            </w:pPr>
          </w:p>
        </w:tc>
        <w:tc>
          <w:tcPr>
            <w:tcW w:w="1000" w:type="pct"/>
            <w:shd w:val="clear" w:color="auto" w:fill="auto"/>
          </w:tcPr>
          <w:p w14:paraId="1040BF1F" w14:textId="77777777" w:rsidR="00183189" w:rsidRPr="00DE3EE5" w:rsidRDefault="00183189" w:rsidP="00451BD5">
            <w:pPr>
              <w:spacing w:line="360" w:lineRule="auto"/>
              <w:rPr>
                <w:rFonts w:cs="Arial"/>
              </w:rPr>
            </w:pPr>
          </w:p>
        </w:tc>
        <w:tc>
          <w:tcPr>
            <w:tcW w:w="999" w:type="pct"/>
            <w:shd w:val="clear" w:color="auto" w:fill="auto"/>
          </w:tcPr>
          <w:p w14:paraId="1040BF20" w14:textId="77777777" w:rsidR="00183189" w:rsidRPr="00DE3EE5" w:rsidRDefault="00183189" w:rsidP="00451BD5">
            <w:pPr>
              <w:spacing w:line="360" w:lineRule="auto"/>
              <w:rPr>
                <w:rFonts w:cs="Arial"/>
              </w:rPr>
            </w:pPr>
          </w:p>
        </w:tc>
      </w:tr>
      <w:tr w:rsidR="00183189" w:rsidRPr="00DE3EE5" w14:paraId="1040BF27" w14:textId="77777777" w:rsidTr="000C2365">
        <w:tc>
          <w:tcPr>
            <w:tcW w:w="1566" w:type="pct"/>
            <w:shd w:val="clear" w:color="auto" w:fill="auto"/>
          </w:tcPr>
          <w:p w14:paraId="1040BF22" w14:textId="77777777" w:rsidR="00183189" w:rsidRPr="00DE3EE5" w:rsidRDefault="00183189" w:rsidP="00451BD5">
            <w:pPr>
              <w:spacing w:line="360" w:lineRule="auto"/>
              <w:rPr>
                <w:rFonts w:cs="Arial"/>
              </w:rPr>
            </w:pPr>
          </w:p>
        </w:tc>
        <w:tc>
          <w:tcPr>
            <w:tcW w:w="720" w:type="pct"/>
            <w:shd w:val="clear" w:color="auto" w:fill="auto"/>
          </w:tcPr>
          <w:p w14:paraId="1040BF23" w14:textId="77777777" w:rsidR="00183189" w:rsidRPr="00DE3EE5" w:rsidRDefault="00183189" w:rsidP="00451BD5">
            <w:pPr>
              <w:spacing w:line="360" w:lineRule="auto"/>
              <w:rPr>
                <w:rFonts w:cs="Arial"/>
              </w:rPr>
            </w:pPr>
          </w:p>
        </w:tc>
        <w:tc>
          <w:tcPr>
            <w:tcW w:w="715" w:type="pct"/>
            <w:shd w:val="clear" w:color="auto" w:fill="auto"/>
          </w:tcPr>
          <w:p w14:paraId="1040BF24" w14:textId="77777777" w:rsidR="00183189" w:rsidRPr="00DE3EE5" w:rsidRDefault="00183189" w:rsidP="00451BD5">
            <w:pPr>
              <w:spacing w:line="360" w:lineRule="auto"/>
              <w:rPr>
                <w:rFonts w:cs="Arial"/>
              </w:rPr>
            </w:pPr>
          </w:p>
        </w:tc>
        <w:tc>
          <w:tcPr>
            <w:tcW w:w="1000" w:type="pct"/>
            <w:shd w:val="clear" w:color="auto" w:fill="auto"/>
          </w:tcPr>
          <w:p w14:paraId="1040BF25" w14:textId="77777777" w:rsidR="00183189" w:rsidRPr="00DE3EE5" w:rsidRDefault="00183189" w:rsidP="00451BD5">
            <w:pPr>
              <w:spacing w:line="360" w:lineRule="auto"/>
              <w:rPr>
                <w:rFonts w:cs="Arial"/>
              </w:rPr>
            </w:pPr>
          </w:p>
        </w:tc>
        <w:tc>
          <w:tcPr>
            <w:tcW w:w="999" w:type="pct"/>
            <w:shd w:val="clear" w:color="auto" w:fill="auto"/>
          </w:tcPr>
          <w:p w14:paraId="1040BF26" w14:textId="77777777" w:rsidR="00183189" w:rsidRPr="00DE3EE5" w:rsidRDefault="00183189" w:rsidP="00451BD5">
            <w:pPr>
              <w:spacing w:line="360" w:lineRule="auto"/>
              <w:rPr>
                <w:rFonts w:cs="Arial"/>
              </w:rPr>
            </w:pPr>
          </w:p>
        </w:tc>
      </w:tr>
      <w:tr w:rsidR="00183189" w:rsidRPr="00DE3EE5" w14:paraId="1040BF2D" w14:textId="77777777" w:rsidTr="000C2365">
        <w:tc>
          <w:tcPr>
            <w:tcW w:w="1566" w:type="pct"/>
            <w:shd w:val="clear" w:color="auto" w:fill="auto"/>
          </w:tcPr>
          <w:p w14:paraId="1040BF28" w14:textId="77777777" w:rsidR="00183189" w:rsidRPr="00DE3EE5" w:rsidRDefault="00183189" w:rsidP="00183189">
            <w:pPr>
              <w:rPr>
                <w:rFonts w:cs="Arial"/>
              </w:rPr>
            </w:pPr>
            <w:r w:rsidRPr="00DE3EE5">
              <w:rPr>
                <w:rFonts w:cs="Arial"/>
              </w:rPr>
              <w:t>Doplňte ďalšie riadky, ak je potrebné</w:t>
            </w:r>
          </w:p>
        </w:tc>
        <w:tc>
          <w:tcPr>
            <w:tcW w:w="720" w:type="pct"/>
            <w:shd w:val="clear" w:color="auto" w:fill="auto"/>
          </w:tcPr>
          <w:p w14:paraId="1040BF29" w14:textId="77777777" w:rsidR="00183189" w:rsidRPr="00DE3EE5" w:rsidRDefault="00183189" w:rsidP="00183189">
            <w:pPr>
              <w:rPr>
                <w:rFonts w:cs="Arial"/>
              </w:rPr>
            </w:pPr>
          </w:p>
        </w:tc>
        <w:tc>
          <w:tcPr>
            <w:tcW w:w="715" w:type="pct"/>
            <w:shd w:val="clear" w:color="auto" w:fill="auto"/>
          </w:tcPr>
          <w:p w14:paraId="1040BF2A" w14:textId="77777777" w:rsidR="00183189" w:rsidRPr="00DE3EE5" w:rsidRDefault="00183189" w:rsidP="00183189">
            <w:pPr>
              <w:rPr>
                <w:rFonts w:cs="Arial"/>
              </w:rPr>
            </w:pPr>
          </w:p>
        </w:tc>
        <w:tc>
          <w:tcPr>
            <w:tcW w:w="1000" w:type="pct"/>
            <w:shd w:val="clear" w:color="auto" w:fill="auto"/>
          </w:tcPr>
          <w:p w14:paraId="1040BF2B" w14:textId="77777777" w:rsidR="00183189" w:rsidRPr="00DE3EE5" w:rsidRDefault="00183189" w:rsidP="00183189">
            <w:pPr>
              <w:rPr>
                <w:rFonts w:cs="Arial"/>
              </w:rPr>
            </w:pPr>
          </w:p>
        </w:tc>
        <w:tc>
          <w:tcPr>
            <w:tcW w:w="999" w:type="pct"/>
            <w:shd w:val="clear" w:color="auto" w:fill="auto"/>
          </w:tcPr>
          <w:p w14:paraId="1040BF2C" w14:textId="77777777" w:rsidR="00183189" w:rsidRPr="00DE3EE5" w:rsidRDefault="00183189" w:rsidP="00183189">
            <w:pPr>
              <w:rPr>
                <w:rFonts w:cs="Arial"/>
              </w:rPr>
            </w:pPr>
          </w:p>
        </w:tc>
      </w:tr>
    </w:tbl>
    <w:p w14:paraId="1040BF2E" w14:textId="77777777" w:rsidR="00B9520E" w:rsidRPr="00717182" w:rsidRDefault="00B9520E" w:rsidP="00B9520E">
      <w:pPr>
        <w:rPr>
          <w:rFonts w:cs="Arial"/>
          <w:szCs w:val="20"/>
        </w:rPr>
      </w:pPr>
      <w:r w:rsidRPr="00717182">
        <w:rPr>
          <w:rFonts w:cs="Arial"/>
          <w:szCs w:val="20"/>
        </w:rPr>
        <w:t xml:space="preserve">Vyhlasovateľ si vyhradzuje právo nepripustiť uchádzača do ďalšieho kola súťaže, ak nepredloží minimálne jednu referenciu o dodaní </w:t>
      </w:r>
      <w:r w:rsidR="009403FF">
        <w:rPr>
          <w:rFonts w:cs="Arial"/>
          <w:szCs w:val="20"/>
        </w:rPr>
        <w:t>prívesu</w:t>
      </w:r>
      <w:r w:rsidRPr="00717182">
        <w:rPr>
          <w:rFonts w:cs="Arial"/>
          <w:szCs w:val="20"/>
        </w:rPr>
        <w:t xml:space="preserve"> v zmysle špecifikácie alebo obdobného </w:t>
      </w:r>
      <w:r w:rsidR="009403FF">
        <w:rPr>
          <w:rFonts w:cs="Arial"/>
          <w:szCs w:val="20"/>
        </w:rPr>
        <w:t>prívesu</w:t>
      </w:r>
      <w:r w:rsidRPr="00717182">
        <w:rPr>
          <w:rFonts w:cs="Arial"/>
          <w:szCs w:val="20"/>
        </w:rPr>
        <w:t>.</w:t>
      </w:r>
    </w:p>
    <w:p w14:paraId="1040BF2F" w14:textId="77777777" w:rsidR="000C2365" w:rsidRPr="00DE3EE5" w:rsidRDefault="000C2365" w:rsidP="00A44B83">
      <w:pPr>
        <w:spacing w:line="480" w:lineRule="auto"/>
        <w:rPr>
          <w:rFonts w:cs="Arial"/>
          <w:color w:val="000000"/>
          <w:sz w:val="17"/>
          <w:szCs w:val="17"/>
        </w:rPr>
      </w:pPr>
    </w:p>
    <w:p w14:paraId="1040BF30" w14:textId="77777777" w:rsidR="00A44B83" w:rsidRPr="00DE3EE5" w:rsidRDefault="00A44B83" w:rsidP="00A44B83">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86095448"/>
          <w:placeholder>
            <w:docPart w:val="E740DE2D6028496786A4030D11A5FCF8"/>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987517455"/>
          <w:placeholder>
            <w:docPart w:val="8E70F69AF2CD4D6DA82F32C297E21BD3"/>
          </w:placeholder>
          <w:showingPlcHdr/>
          <w:date>
            <w:dateFormat w:val="dd.MM.yyyy"/>
            <w:lid w:val="sk-SK"/>
            <w:storeMappedDataAs w:val="dateTime"/>
            <w:calendar w:val="gregorian"/>
          </w:date>
        </w:sdtPr>
        <w:sdtContent>
          <w:r w:rsidRPr="00DE3EE5">
            <w:rPr>
              <w:rStyle w:val="Zstupntext"/>
              <w:rFonts w:cs="Arial"/>
            </w:rPr>
            <w:t>Kliknutím zadáte dátum.</w:t>
          </w:r>
        </w:sdtContent>
      </w:sdt>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A44B83" w:rsidRPr="00DE3EE5" w14:paraId="1040BF32" w14:textId="77777777" w:rsidTr="00A00F23">
        <w:sdt>
          <w:sdtPr>
            <w:rPr>
              <w:rFonts w:cs="Arial"/>
              <w:color w:val="000000"/>
              <w:sz w:val="17"/>
              <w:szCs w:val="17"/>
            </w:rPr>
            <w:alias w:val="Titul, meno, priezvisko"/>
            <w:tag w:val="Titul, meno, priezvisko"/>
            <w:id w:val="-740868857"/>
            <w:placeholder>
              <w:docPart w:val="991E053305C84143B1C8488AF3B7DF76"/>
            </w:placeholder>
            <w:temporary/>
            <w:showingPlcHdr/>
            <w:text/>
          </w:sdtPr>
          <w:sdtContent>
            <w:tc>
              <w:tcPr>
                <w:tcW w:w="3433" w:type="dxa"/>
              </w:tcPr>
              <w:p w14:paraId="1040BF31"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A44B83" w:rsidRPr="00DE3EE5" w14:paraId="1040BF34" w14:textId="77777777" w:rsidTr="00A00F23">
        <w:sdt>
          <w:sdtPr>
            <w:rPr>
              <w:rFonts w:cs="Arial"/>
              <w:color w:val="000000"/>
              <w:sz w:val="17"/>
              <w:szCs w:val="17"/>
            </w:rPr>
            <w:alias w:val="funkcia"/>
            <w:tag w:val="funkcia"/>
            <w:id w:val="-1952768295"/>
            <w:placeholder>
              <w:docPart w:val="96B72832662E428389F018E0BE6645C8"/>
            </w:placeholder>
            <w:temporary/>
            <w:showingPlcHdr/>
            <w:text/>
          </w:sdtPr>
          <w:sdtContent>
            <w:tc>
              <w:tcPr>
                <w:tcW w:w="3433" w:type="dxa"/>
              </w:tcPr>
              <w:p w14:paraId="1040BF33"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1040BF35" w14:textId="77777777" w:rsidR="00FA6377" w:rsidRPr="00DE3EE5" w:rsidRDefault="00FA6377">
      <w:pPr>
        <w:jc w:val="left"/>
        <w:rPr>
          <w:rFonts w:cs="Arial"/>
          <w:color w:val="000000"/>
          <w:sz w:val="17"/>
          <w:szCs w:val="17"/>
        </w:rPr>
      </w:pPr>
    </w:p>
    <w:p w14:paraId="1040BF36" w14:textId="77777777" w:rsidR="00C351BF" w:rsidRDefault="00FA6377" w:rsidP="00A9373D">
      <w:pPr>
        <w:pStyle w:val="Nadpis1"/>
        <w:jc w:val="center"/>
        <w:rPr>
          <w:rFonts w:cs="Arial"/>
          <w:color w:val="000000"/>
          <w:sz w:val="17"/>
          <w:szCs w:val="17"/>
        </w:rPr>
      </w:pPr>
      <w:r w:rsidRPr="00DE3EE5">
        <w:rPr>
          <w:rFonts w:cs="Arial"/>
          <w:color w:val="000000"/>
          <w:sz w:val="17"/>
          <w:szCs w:val="17"/>
        </w:rPr>
        <w:br w:type="page"/>
      </w:r>
    </w:p>
    <w:p w14:paraId="1040BF37" w14:textId="77777777" w:rsidR="00FF70E2" w:rsidRPr="00571065" w:rsidRDefault="00B57920" w:rsidP="00571065">
      <w:pPr>
        <w:pStyle w:val="Nadpis1"/>
        <w:jc w:val="center"/>
        <w:rPr>
          <w:color w:val="auto"/>
        </w:rPr>
      </w:pPr>
      <w:bookmarkStart w:id="7" w:name="_Toc97049643"/>
      <w:r w:rsidRPr="00571065">
        <w:rPr>
          <w:color w:val="auto"/>
        </w:rPr>
        <w:lastRenderedPageBreak/>
        <w:t xml:space="preserve">Príloha </w:t>
      </w:r>
      <w:r w:rsidR="00A9373D">
        <w:rPr>
          <w:color w:val="auto"/>
        </w:rPr>
        <w:t>I</w:t>
      </w:r>
      <w:r w:rsidR="00FF70E2" w:rsidRPr="00571065">
        <w:rPr>
          <w:color w:val="auto"/>
        </w:rPr>
        <w:t>V</w:t>
      </w:r>
      <w:bookmarkEnd w:id="7"/>
    </w:p>
    <w:p w14:paraId="1040BF38" w14:textId="77777777" w:rsidR="001470BD" w:rsidRPr="001470BD" w:rsidRDefault="001470BD" w:rsidP="00FF70E2">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FF70E2" w:rsidRPr="00DE3EE5" w14:paraId="1040BF3B" w14:textId="77777777" w:rsidTr="00234EA9">
        <w:tc>
          <w:tcPr>
            <w:tcW w:w="3085" w:type="dxa"/>
            <w:gridSpan w:val="2"/>
          </w:tcPr>
          <w:p w14:paraId="1040BF39" w14:textId="77777777" w:rsidR="00FF70E2" w:rsidRPr="00DE3EE5" w:rsidRDefault="00FF70E2"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365955219"/>
            <w:placeholder>
              <w:docPart w:val="9BEEC5AECBF143BF84C79CE4CC18E6E2"/>
            </w:placeholder>
            <w:temporary/>
            <w:showingPlcHdr/>
            <w:text/>
          </w:sdtPr>
          <w:sdtContent>
            <w:tc>
              <w:tcPr>
                <w:tcW w:w="6769" w:type="dxa"/>
              </w:tcPr>
              <w:p w14:paraId="1040BF3A" w14:textId="77777777" w:rsidR="00FF70E2" w:rsidRPr="00DE3EE5" w:rsidRDefault="00FF70E2" w:rsidP="00234EA9">
                <w:pPr>
                  <w:spacing w:after="200" w:line="276" w:lineRule="auto"/>
                  <w:jc w:val="left"/>
                  <w:rPr>
                    <w:rFonts w:cs="Arial"/>
                    <w:szCs w:val="20"/>
                  </w:rPr>
                </w:pPr>
                <w:r w:rsidRPr="00DE3EE5">
                  <w:rPr>
                    <w:rStyle w:val="Zstupntext"/>
                    <w:rFonts w:cs="Arial"/>
                  </w:rPr>
                  <w:t>Kliknutím zadáte text.</w:t>
                </w:r>
              </w:p>
            </w:tc>
          </w:sdtContent>
        </w:sdt>
      </w:tr>
      <w:tr w:rsidR="00FF70E2" w:rsidRPr="00DE3EE5" w14:paraId="1040BF3F" w14:textId="77777777" w:rsidTr="00234EA9">
        <w:tc>
          <w:tcPr>
            <w:tcW w:w="959" w:type="dxa"/>
          </w:tcPr>
          <w:p w14:paraId="1040BF3C" w14:textId="77777777" w:rsidR="00FF70E2" w:rsidRPr="00DE3EE5" w:rsidRDefault="00FF70E2"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1040BF3D" w14:textId="06778658" w:rsidR="00EF06B0" w:rsidRPr="00A9373D" w:rsidRDefault="00EF06B0" w:rsidP="00EF06B0">
            <w:pPr>
              <w:jc w:val="left"/>
              <w:rPr>
                <w:rFonts w:cs="Arial"/>
                <w:szCs w:val="20"/>
              </w:rPr>
            </w:pPr>
            <w:r w:rsidRPr="00EF06B0">
              <w:rPr>
                <w:rFonts w:cs="Arial"/>
              </w:rPr>
              <w:t>Príves O3(3,5-10t) traktorový ZDT NS</w:t>
            </w:r>
            <w:r w:rsidR="008349BD">
              <w:rPr>
                <w:rFonts w:cs="Arial"/>
              </w:rPr>
              <w:t>4.</w:t>
            </w:r>
            <w:r w:rsidR="00285583">
              <w:rPr>
                <w:rFonts w:cs="Arial"/>
              </w:rPr>
              <w:t xml:space="preserve">3 – 3 </w:t>
            </w:r>
            <w:r w:rsidRPr="00EF06B0">
              <w:rPr>
                <w:rFonts w:cs="Arial"/>
              </w:rPr>
              <w:t>ks</w:t>
            </w:r>
            <w:r>
              <w:rPr>
                <w:rFonts w:cs="Arial"/>
                <w:szCs w:val="20"/>
              </w:rPr>
              <w:t xml:space="preserve"> </w:t>
            </w:r>
            <w:r w:rsidR="00747E10">
              <w:rPr>
                <w:rFonts w:cs="Arial"/>
                <w:szCs w:val="20"/>
              </w:rPr>
              <w:t xml:space="preserve">(ID </w:t>
            </w:r>
            <w:r w:rsidR="00285583">
              <w:rPr>
                <w:rFonts w:cs="Arial"/>
                <w:szCs w:val="20"/>
              </w:rPr>
              <w:t>8051</w:t>
            </w:r>
            <w:r w:rsidR="00747E10">
              <w:rPr>
                <w:rFonts w:cs="Arial"/>
                <w:szCs w:val="20"/>
              </w:rPr>
              <w:t>)</w:t>
            </w:r>
          </w:p>
          <w:p w14:paraId="1040BF3E" w14:textId="77777777" w:rsidR="00FF70E2" w:rsidRPr="00A9373D" w:rsidRDefault="00FF70E2" w:rsidP="00A9373D">
            <w:pPr>
              <w:jc w:val="left"/>
              <w:rPr>
                <w:rFonts w:cs="Arial"/>
                <w:szCs w:val="20"/>
              </w:rPr>
            </w:pPr>
          </w:p>
        </w:tc>
      </w:tr>
    </w:tbl>
    <w:p w14:paraId="1040BF40" w14:textId="77777777" w:rsidR="00FF70E2" w:rsidRPr="00DE3EE5" w:rsidRDefault="00FF70E2" w:rsidP="00FF70E2">
      <w:pPr>
        <w:spacing w:after="200" w:line="276" w:lineRule="auto"/>
        <w:jc w:val="center"/>
        <w:rPr>
          <w:rFonts w:cs="Arial"/>
          <w:b/>
          <w:sz w:val="28"/>
          <w:szCs w:val="28"/>
        </w:rPr>
      </w:pPr>
    </w:p>
    <w:p w14:paraId="1040BF41" w14:textId="77777777" w:rsidR="00163675" w:rsidRPr="00016FA3" w:rsidRDefault="00163675" w:rsidP="00016FA3">
      <w:pPr>
        <w:pStyle w:val="Nadpis2"/>
        <w:jc w:val="center"/>
        <w:rPr>
          <w:rFonts w:cs="Arial"/>
          <w:sz w:val="28"/>
          <w:szCs w:val="28"/>
        </w:rPr>
      </w:pPr>
      <w:bookmarkStart w:id="8" w:name="_Toc97049644"/>
      <w:r w:rsidRPr="00016FA3">
        <w:rPr>
          <w:rFonts w:cs="Arial"/>
          <w:sz w:val="28"/>
          <w:szCs w:val="28"/>
        </w:rPr>
        <w:t>S</w:t>
      </w:r>
      <w:r w:rsidR="0018710D" w:rsidRPr="00016FA3">
        <w:rPr>
          <w:rFonts w:cs="Arial"/>
          <w:sz w:val="28"/>
          <w:szCs w:val="28"/>
        </w:rPr>
        <w:t>pôsob zabezpečenia servisných služieb</w:t>
      </w:r>
      <w:bookmarkEnd w:id="8"/>
    </w:p>
    <w:p w14:paraId="1040BF42" w14:textId="77777777" w:rsidR="00571065" w:rsidRDefault="00571065" w:rsidP="00E0719F">
      <w:pPr>
        <w:spacing w:line="360" w:lineRule="auto"/>
        <w:rPr>
          <w:rFonts w:cs="Arial"/>
          <w:color w:val="000000"/>
          <w:szCs w:val="20"/>
        </w:rPr>
      </w:pPr>
    </w:p>
    <w:p w14:paraId="1040BF43" w14:textId="77777777" w:rsidR="00FF70E2" w:rsidRPr="00DE3EE5" w:rsidRDefault="00FF70E2" w:rsidP="00E0719F">
      <w:pPr>
        <w:spacing w:line="360" w:lineRule="auto"/>
        <w:rPr>
          <w:rFonts w:cs="Arial"/>
          <w:color w:val="000000"/>
          <w:szCs w:val="20"/>
        </w:rPr>
      </w:pPr>
      <w:r w:rsidRPr="00DE3EE5">
        <w:rPr>
          <w:rFonts w:cs="Arial"/>
          <w:color w:val="000000"/>
          <w:szCs w:val="20"/>
        </w:rPr>
        <w:t xml:space="preserve">Čestne prehlasujeme, že sme </w:t>
      </w:r>
      <w:r w:rsidR="00DD2C9E" w:rsidRPr="00DD2C9E">
        <w:rPr>
          <w:rFonts w:cs="Arial"/>
          <w:color w:val="000000"/>
          <w:szCs w:val="20"/>
        </w:rPr>
        <w:t xml:space="preserve">autorizovaným predajcom alebo importérom </w:t>
      </w:r>
      <w:r w:rsidR="00B9520E" w:rsidRPr="00B9520E">
        <w:rPr>
          <w:rFonts w:cs="Arial"/>
          <w:color w:val="000000"/>
          <w:szCs w:val="20"/>
        </w:rPr>
        <w:t xml:space="preserve">pre daný typ </w:t>
      </w:r>
      <w:r w:rsidR="009403FF">
        <w:rPr>
          <w:rFonts w:cs="Arial"/>
          <w:color w:val="000000"/>
          <w:szCs w:val="20"/>
        </w:rPr>
        <w:t>prívesov</w:t>
      </w:r>
      <w:r w:rsidR="00B9520E" w:rsidRPr="00B9520E">
        <w:rPr>
          <w:rFonts w:cs="Arial"/>
          <w:color w:val="000000"/>
          <w:szCs w:val="20"/>
        </w:rPr>
        <w:t xml:space="preserve"> na slovenskom alebo českom trhu</w:t>
      </w:r>
      <w:r w:rsidRPr="00DE3EE5">
        <w:rPr>
          <w:rFonts w:cs="Arial"/>
          <w:color w:val="000000"/>
          <w:szCs w:val="20"/>
        </w:rPr>
        <w:t>.</w:t>
      </w:r>
    </w:p>
    <w:p w14:paraId="1040BF44" w14:textId="77777777" w:rsidR="00FF70E2" w:rsidRPr="00DE3EE5" w:rsidRDefault="00FF70E2" w:rsidP="00E0719F">
      <w:pPr>
        <w:spacing w:line="360" w:lineRule="auto"/>
        <w:rPr>
          <w:rFonts w:cs="Arial"/>
          <w:color w:val="000000"/>
          <w:szCs w:val="20"/>
        </w:rPr>
      </w:pPr>
    </w:p>
    <w:p w14:paraId="1040BF45" w14:textId="77777777" w:rsidR="00FF70E2" w:rsidRDefault="00FF70E2" w:rsidP="00E0719F">
      <w:pPr>
        <w:spacing w:line="360" w:lineRule="auto"/>
        <w:rPr>
          <w:rFonts w:cs="Arial"/>
          <w:color w:val="000000"/>
          <w:szCs w:val="20"/>
        </w:rPr>
      </w:pPr>
      <w:r w:rsidRPr="00DE3EE5">
        <w:rPr>
          <w:rFonts w:cs="Arial"/>
          <w:color w:val="000000"/>
          <w:szCs w:val="20"/>
        </w:rPr>
        <w:t xml:space="preserve">Čestne prehlasujeme, že dokážeme zabezpečiť </w:t>
      </w:r>
      <w:r w:rsidR="00DD2C9E" w:rsidRPr="00DD2C9E">
        <w:rPr>
          <w:rFonts w:cs="Arial"/>
          <w:color w:val="000000"/>
          <w:szCs w:val="20"/>
        </w:rPr>
        <w:t>počas doby záruky záručný a mimozáručný servis</w:t>
      </w:r>
      <w:r w:rsidRPr="00C00A3B">
        <w:rPr>
          <w:rFonts w:cs="Arial"/>
          <w:color w:val="000000"/>
          <w:szCs w:val="20"/>
        </w:rPr>
        <w:t>.</w:t>
      </w:r>
    </w:p>
    <w:p w14:paraId="1040BF46" w14:textId="77777777" w:rsidR="00E0719F" w:rsidRDefault="00E0719F" w:rsidP="00E0719F">
      <w:pPr>
        <w:spacing w:line="360" w:lineRule="auto"/>
        <w:rPr>
          <w:rFonts w:cs="Arial"/>
          <w:color w:val="000000"/>
          <w:szCs w:val="20"/>
        </w:rPr>
      </w:pPr>
    </w:p>
    <w:p w14:paraId="1040BF47" w14:textId="77777777" w:rsidR="00E0719F" w:rsidRPr="00E0719F" w:rsidRDefault="00E0719F" w:rsidP="00E0719F">
      <w:pPr>
        <w:spacing w:line="360" w:lineRule="auto"/>
        <w:rPr>
          <w:rFonts w:cs="Arial"/>
          <w:color w:val="000000"/>
          <w:szCs w:val="20"/>
        </w:rPr>
      </w:pPr>
      <w:r w:rsidRPr="00DE3EE5">
        <w:rPr>
          <w:rFonts w:cs="Arial"/>
          <w:color w:val="000000"/>
          <w:szCs w:val="20"/>
        </w:rPr>
        <w:t>Čestne prehlasujeme, že dokážeme zabezpečiť</w:t>
      </w:r>
      <w:r w:rsidRPr="00E0719F">
        <w:rPr>
          <w:rFonts w:cs="Arial"/>
          <w:color w:val="000000"/>
          <w:szCs w:val="20"/>
        </w:rPr>
        <w:t xml:space="preserve"> servis výjazdovým vozidlom pre drobné opravy a servis vykonávaný priamo na požadovanom mieste.</w:t>
      </w:r>
    </w:p>
    <w:p w14:paraId="1040BF48" w14:textId="77777777" w:rsidR="00C00A3B" w:rsidRDefault="00C00A3B" w:rsidP="00E0719F">
      <w:pPr>
        <w:spacing w:line="360" w:lineRule="auto"/>
        <w:rPr>
          <w:rFonts w:cs="Arial"/>
          <w:color w:val="000000"/>
          <w:szCs w:val="20"/>
        </w:rPr>
      </w:pPr>
    </w:p>
    <w:p w14:paraId="1040BF49" w14:textId="77777777" w:rsidR="00C00A3B" w:rsidRPr="007A2CE5" w:rsidRDefault="00C00A3B" w:rsidP="00E0719F">
      <w:pPr>
        <w:spacing w:line="360" w:lineRule="auto"/>
        <w:rPr>
          <w:rFonts w:cs="Arial"/>
          <w:b/>
          <w:color w:val="000000"/>
          <w:szCs w:val="20"/>
        </w:rPr>
      </w:pPr>
      <w:r w:rsidRPr="00DE3EE5">
        <w:rPr>
          <w:rFonts w:cs="Arial"/>
          <w:color w:val="000000"/>
          <w:szCs w:val="20"/>
        </w:rPr>
        <w:t>Čestne prehlasuj</w:t>
      </w:r>
      <w:r>
        <w:rPr>
          <w:rFonts w:cs="Arial"/>
          <w:color w:val="000000"/>
          <w:szCs w:val="20"/>
        </w:rPr>
        <w:t>eme, že máme zastúpenie servisu</w:t>
      </w:r>
      <w:r w:rsidRPr="00C00A3B">
        <w:rPr>
          <w:rFonts w:cs="Arial"/>
          <w:color w:val="000000"/>
          <w:szCs w:val="20"/>
        </w:rPr>
        <w:t xml:space="preserve"> </w:t>
      </w:r>
      <w:r>
        <w:rPr>
          <w:rFonts w:cs="Arial"/>
          <w:color w:val="000000"/>
          <w:szCs w:val="20"/>
        </w:rPr>
        <w:t>do 150 km od miest Žilina a Banská</w:t>
      </w:r>
      <w:r w:rsidRPr="00C00A3B">
        <w:rPr>
          <w:rFonts w:cs="Arial"/>
          <w:color w:val="000000"/>
          <w:szCs w:val="20"/>
        </w:rPr>
        <w:t xml:space="preserve"> Bystrica</w:t>
      </w:r>
      <w:r w:rsidRPr="00DE3EE5">
        <w:rPr>
          <w:rFonts w:cs="Arial"/>
          <w:color w:val="000000"/>
          <w:szCs w:val="20"/>
        </w:rPr>
        <w:t xml:space="preserve">, a to v: </w:t>
      </w:r>
      <w:sdt>
        <w:sdtPr>
          <w:rPr>
            <w:rFonts w:cs="Arial"/>
            <w:b/>
            <w:color w:val="000000"/>
            <w:szCs w:val="20"/>
          </w:rPr>
          <w:alias w:val="vložte adresy servisných stredísk"/>
          <w:tag w:val="vložte adresy servisných stredísk"/>
          <w:id w:val="1205831891"/>
          <w:placeholder>
            <w:docPart w:val="486C7039BFEB4007B934CC78F6678943"/>
          </w:placeholder>
          <w:temporary/>
          <w:showingPlcHdr/>
          <w:text w:multiLine="1"/>
        </w:sdtPr>
        <w:sdtContent>
          <w:r w:rsidRPr="007A2CE5">
            <w:rPr>
              <w:rFonts w:cs="Arial"/>
              <w:b/>
              <w:color w:val="000000"/>
              <w:szCs w:val="20"/>
            </w:rPr>
            <w:t>Kliknutím zadáte text.</w:t>
          </w:r>
        </w:sdtContent>
      </w:sdt>
      <w:r w:rsidRPr="007A2CE5">
        <w:rPr>
          <w:rFonts w:cs="Arial"/>
          <w:b/>
          <w:color w:val="000000"/>
          <w:szCs w:val="20"/>
        </w:rPr>
        <w:t xml:space="preserve">. </w:t>
      </w:r>
    </w:p>
    <w:p w14:paraId="1040BF4A" w14:textId="77777777" w:rsidR="00FF70E2" w:rsidRDefault="00FF70E2" w:rsidP="00E0719F">
      <w:pPr>
        <w:spacing w:line="360" w:lineRule="auto"/>
        <w:rPr>
          <w:rFonts w:cs="Arial"/>
          <w:color w:val="000000"/>
          <w:szCs w:val="20"/>
        </w:rPr>
      </w:pPr>
    </w:p>
    <w:p w14:paraId="1040BF4B" w14:textId="77777777" w:rsidR="004C55A1" w:rsidRPr="007A2CE5" w:rsidRDefault="004C55A1" w:rsidP="00E0719F">
      <w:pPr>
        <w:spacing w:line="360" w:lineRule="auto"/>
        <w:rPr>
          <w:rFonts w:cs="Arial"/>
          <w:b/>
          <w:color w:val="000000"/>
          <w:szCs w:val="20"/>
        </w:rPr>
      </w:pPr>
      <w:r w:rsidRPr="004C55A1">
        <w:rPr>
          <w:rFonts w:cs="Arial"/>
          <w:b/>
          <w:color w:val="000000"/>
          <w:szCs w:val="20"/>
        </w:rPr>
        <w:t xml:space="preserve"> </w:t>
      </w:r>
      <w:r w:rsidR="00DD2C9E">
        <w:rPr>
          <w:rFonts w:cs="Arial"/>
          <w:b/>
          <w:color w:val="000000"/>
          <w:szCs w:val="20"/>
        </w:rPr>
        <w:t>Bližší p</w:t>
      </w:r>
      <w:r w:rsidRPr="007A2CE5">
        <w:rPr>
          <w:rFonts w:cs="Arial"/>
          <w:b/>
          <w:color w:val="000000"/>
          <w:szCs w:val="20"/>
        </w:rPr>
        <w:t>opis zabezpečenia servisných služieb:</w:t>
      </w:r>
    </w:p>
    <w:p w14:paraId="1040BF4C" w14:textId="77777777" w:rsidR="00163675" w:rsidRDefault="004C55A1" w:rsidP="00FF70E2">
      <w:pPr>
        <w:spacing w:line="480" w:lineRule="auto"/>
        <w:rPr>
          <w:rFonts w:cs="Arial"/>
          <w:color w:val="000000"/>
          <w:sz w:val="17"/>
          <w:szCs w:val="17"/>
        </w:rPr>
      </w:pPr>
      <w:r w:rsidRPr="00C00A3B">
        <w:rPr>
          <w:rFonts w:cs="Arial"/>
          <w:noProof/>
          <w:color w:val="000000"/>
          <w:szCs w:val="20"/>
          <w:highlight w:val="yellow"/>
          <w:lang w:eastAsia="sk-SK"/>
        </w:rPr>
        <mc:AlternateContent>
          <mc:Choice Requires="wps">
            <w:drawing>
              <wp:anchor distT="0" distB="0" distL="114300" distR="114300" simplePos="0" relativeHeight="251659264" behindDoc="0" locked="0" layoutInCell="1" allowOverlap="1" wp14:anchorId="1040C06B" wp14:editId="1040C06C">
                <wp:simplePos x="0" y="0"/>
                <wp:positionH relativeFrom="column">
                  <wp:posOffset>3810</wp:posOffset>
                </wp:positionH>
                <wp:positionV relativeFrom="paragraph">
                  <wp:posOffset>79375</wp:posOffset>
                </wp:positionV>
                <wp:extent cx="6126480" cy="2004060"/>
                <wp:effectExtent l="0" t="0" r="26670" b="15240"/>
                <wp:wrapNone/>
                <wp:docPr id="1" name="Blok textu 1"/>
                <wp:cNvGraphicFramePr/>
                <a:graphic xmlns:a="http://schemas.openxmlformats.org/drawingml/2006/main">
                  <a:graphicData uri="http://schemas.microsoft.com/office/word/2010/wordprocessingShape">
                    <wps:wsp>
                      <wps:cNvSpPr txBox="1"/>
                      <wps:spPr>
                        <a:xfrm>
                          <a:off x="0" y="0"/>
                          <a:ext cx="6126480" cy="2004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0C080" w14:textId="77777777" w:rsidR="000A40E6" w:rsidRDefault="000A40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0C06B" id="_x0000_t202" coordsize="21600,21600" o:spt="202" path="m,l,21600r21600,l21600,xe">
                <v:stroke joinstyle="miter"/>
                <v:path gradientshapeok="t" o:connecttype="rect"/>
              </v:shapetype>
              <v:shape id="Blok textu 1" o:spid="_x0000_s1026" type="#_x0000_t202" style="position:absolute;left:0;text-align:left;margin-left:.3pt;margin-top:6.25pt;width:482.4pt;height:1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" fillcolor="white [3201]" strokeweight=".5pt">
                <v:textbox>
                  <w:txbxContent>
                    <w:p w14:paraId="1040C080" w14:textId="77777777" w:rsidR="000A40E6" w:rsidRDefault="000A40E6"/>
                  </w:txbxContent>
                </v:textbox>
              </v:shape>
            </w:pict>
          </mc:Fallback>
        </mc:AlternateContent>
      </w:r>
    </w:p>
    <w:p w14:paraId="1040BF4D" w14:textId="77777777" w:rsidR="00163675" w:rsidRDefault="00163675" w:rsidP="00FF70E2">
      <w:pPr>
        <w:spacing w:line="480" w:lineRule="auto"/>
        <w:rPr>
          <w:rFonts w:cs="Arial"/>
          <w:color w:val="000000"/>
          <w:sz w:val="17"/>
          <w:szCs w:val="17"/>
        </w:rPr>
      </w:pPr>
    </w:p>
    <w:p w14:paraId="1040BF4E" w14:textId="77777777" w:rsidR="00163675" w:rsidRDefault="00163675" w:rsidP="00FF70E2">
      <w:pPr>
        <w:spacing w:line="480" w:lineRule="auto"/>
        <w:rPr>
          <w:rFonts w:cs="Arial"/>
          <w:color w:val="000000"/>
          <w:sz w:val="17"/>
          <w:szCs w:val="17"/>
        </w:rPr>
      </w:pPr>
    </w:p>
    <w:p w14:paraId="1040BF4F" w14:textId="77777777" w:rsidR="00163675" w:rsidRDefault="00163675" w:rsidP="00FF70E2">
      <w:pPr>
        <w:spacing w:line="480" w:lineRule="auto"/>
        <w:rPr>
          <w:rFonts w:cs="Arial"/>
          <w:color w:val="000000"/>
          <w:sz w:val="17"/>
          <w:szCs w:val="17"/>
        </w:rPr>
      </w:pPr>
    </w:p>
    <w:p w14:paraId="1040BF50" w14:textId="77777777" w:rsidR="00163675" w:rsidRDefault="00163675" w:rsidP="00FF70E2">
      <w:pPr>
        <w:spacing w:line="480" w:lineRule="auto"/>
        <w:rPr>
          <w:rFonts w:cs="Arial"/>
          <w:color w:val="000000"/>
          <w:sz w:val="17"/>
          <w:szCs w:val="17"/>
        </w:rPr>
      </w:pPr>
    </w:p>
    <w:p w14:paraId="1040BF51" w14:textId="77777777" w:rsidR="00163675" w:rsidRDefault="00163675" w:rsidP="00FF70E2">
      <w:pPr>
        <w:spacing w:line="480" w:lineRule="auto"/>
        <w:rPr>
          <w:rFonts w:cs="Arial"/>
          <w:color w:val="000000"/>
          <w:sz w:val="17"/>
          <w:szCs w:val="17"/>
        </w:rPr>
      </w:pPr>
    </w:p>
    <w:p w14:paraId="1040BF52" w14:textId="77777777" w:rsidR="00163675" w:rsidRDefault="00163675" w:rsidP="00FF70E2">
      <w:pPr>
        <w:spacing w:line="480" w:lineRule="auto"/>
        <w:rPr>
          <w:rFonts w:cs="Arial"/>
          <w:color w:val="000000"/>
          <w:sz w:val="17"/>
          <w:szCs w:val="17"/>
        </w:rPr>
      </w:pPr>
    </w:p>
    <w:p w14:paraId="1040BF53" w14:textId="77777777" w:rsidR="00FF70E2" w:rsidRPr="00DE3EE5" w:rsidRDefault="00FF70E2" w:rsidP="00FF70E2">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905561323"/>
          <w:placeholder>
            <w:docPart w:val="A584AA771F1E437783D30DE8E04B23B5"/>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1016505803"/>
          <w:placeholder>
            <w:docPart w:val="2B4A786A347840C8A21AD84542D5DE5A"/>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1040BF54" w14:textId="77777777" w:rsidR="00FF70E2" w:rsidRPr="00DE3EE5" w:rsidRDefault="00FF70E2" w:rsidP="00FF70E2">
      <w:pPr>
        <w:spacing w:line="480" w:lineRule="auto"/>
        <w:rPr>
          <w:rFonts w:cs="Arial"/>
          <w:color w:val="000000"/>
          <w:sz w:val="17"/>
          <w:szCs w:val="17"/>
        </w:rPr>
      </w:pPr>
    </w:p>
    <w:p w14:paraId="1040BF55" w14:textId="77777777" w:rsidR="00FF70E2" w:rsidRDefault="00FF70E2" w:rsidP="00FF70E2">
      <w:pPr>
        <w:spacing w:line="480" w:lineRule="auto"/>
        <w:rPr>
          <w:rFonts w:cs="Arial"/>
          <w:color w:val="000000"/>
          <w:sz w:val="17"/>
          <w:szCs w:val="17"/>
        </w:rPr>
      </w:pPr>
    </w:p>
    <w:p w14:paraId="1040BF56" w14:textId="77777777" w:rsidR="004C55A1" w:rsidRPr="00DE3EE5" w:rsidRDefault="004C55A1" w:rsidP="00FF70E2">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FF70E2" w:rsidRPr="00DE3EE5" w14:paraId="1040BF58" w14:textId="77777777" w:rsidTr="00234EA9">
        <w:sdt>
          <w:sdtPr>
            <w:rPr>
              <w:rFonts w:cs="Arial"/>
              <w:color w:val="000000"/>
              <w:sz w:val="17"/>
              <w:szCs w:val="17"/>
            </w:rPr>
            <w:alias w:val="Titul, meno, priezvisko"/>
            <w:tag w:val="Titul, meno, priezvisko"/>
            <w:id w:val="-965971129"/>
            <w:placeholder>
              <w:docPart w:val="B4CB05B1A79D40E68019CAE6288A136B"/>
            </w:placeholder>
            <w:temporary/>
            <w:showingPlcHdr/>
            <w:text/>
          </w:sdtPr>
          <w:sdtContent>
            <w:tc>
              <w:tcPr>
                <w:tcW w:w="3433" w:type="dxa"/>
              </w:tcPr>
              <w:p w14:paraId="1040BF57"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FF70E2" w:rsidRPr="00DE3EE5" w14:paraId="1040BF5A" w14:textId="77777777" w:rsidTr="00234EA9">
        <w:sdt>
          <w:sdtPr>
            <w:rPr>
              <w:rFonts w:cs="Arial"/>
              <w:color w:val="000000"/>
              <w:sz w:val="17"/>
              <w:szCs w:val="17"/>
            </w:rPr>
            <w:alias w:val="funkcia"/>
            <w:tag w:val="funkcia"/>
            <w:id w:val="-1130634406"/>
            <w:placeholder>
              <w:docPart w:val="6922426B1802446688BFE497E7752454"/>
            </w:placeholder>
            <w:temporary/>
            <w:showingPlcHdr/>
            <w:text/>
          </w:sdtPr>
          <w:sdtContent>
            <w:tc>
              <w:tcPr>
                <w:tcW w:w="3433" w:type="dxa"/>
              </w:tcPr>
              <w:p w14:paraId="1040BF59"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1040BF5B" w14:textId="77777777" w:rsidR="00425590" w:rsidRDefault="00425590" w:rsidP="00A9373D">
      <w:pPr>
        <w:pStyle w:val="Nadpis1"/>
        <w:jc w:val="center"/>
        <w:rPr>
          <w:color w:val="auto"/>
        </w:rPr>
      </w:pPr>
      <w:bookmarkStart w:id="9" w:name="_Toc97049645"/>
    </w:p>
    <w:p w14:paraId="1040BF5C" w14:textId="77777777" w:rsidR="00425590" w:rsidRDefault="00425590">
      <w:pPr>
        <w:jc w:val="left"/>
        <w:rPr>
          <w:rFonts w:eastAsia="Times New Roman"/>
          <w:b/>
          <w:bCs/>
          <w:sz w:val="24"/>
          <w:szCs w:val="28"/>
        </w:rPr>
      </w:pPr>
      <w:r>
        <w:br w:type="page"/>
      </w:r>
    </w:p>
    <w:p w14:paraId="1040BF5D" w14:textId="77777777" w:rsidR="00A9373D" w:rsidRPr="00016FA3" w:rsidRDefault="00A9373D" w:rsidP="00A9373D">
      <w:pPr>
        <w:pStyle w:val="Nadpis1"/>
        <w:jc w:val="center"/>
        <w:rPr>
          <w:color w:val="auto"/>
        </w:rPr>
      </w:pPr>
      <w:r>
        <w:rPr>
          <w:color w:val="auto"/>
        </w:rPr>
        <w:lastRenderedPageBreak/>
        <w:t xml:space="preserve">Príloha </w:t>
      </w:r>
      <w:r w:rsidRPr="00016FA3">
        <w:rPr>
          <w:color w:val="auto"/>
        </w:rPr>
        <w:t>V</w:t>
      </w:r>
      <w:bookmarkEnd w:id="9"/>
    </w:p>
    <w:p w14:paraId="1040BF5E" w14:textId="77777777" w:rsidR="00A9373D" w:rsidRPr="001470BD" w:rsidRDefault="00A9373D" w:rsidP="00A9373D">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5"/>
        <w:gridCol w:w="6344"/>
      </w:tblGrid>
      <w:tr w:rsidR="00A9373D" w:rsidRPr="00DE3EE5" w14:paraId="1040BF61" w14:textId="77777777" w:rsidTr="00A9373D">
        <w:tc>
          <w:tcPr>
            <w:tcW w:w="2944" w:type="dxa"/>
            <w:gridSpan w:val="2"/>
          </w:tcPr>
          <w:p w14:paraId="1040BF5F" w14:textId="77777777" w:rsidR="00A9373D" w:rsidRPr="00DE3EE5" w:rsidRDefault="00A9373D" w:rsidP="00A9373D">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934881300"/>
            <w:placeholder>
              <w:docPart w:val="90242C6E12764CC6A2119982F7F719AA"/>
            </w:placeholder>
            <w:temporary/>
            <w:showingPlcHdr/>
            <w:text/>
          </w:sdtPr>
          <w:sdtContent>
            <w:tc>
              <w:tcPr>
                <w:tcW w:w="6344" w:type="dxa"/>
              </w:tcPr>
              <w:p w14:paraId="1040BF60" w14:textId="77777777" w:rsidR="00A9373D" w:rsidRPr="00DE3EE5" w:rsidRDefault="00A9373D" w:rsidP="00A9373D">
                <w:pPr>
                  <w:spacing w:after="200" w:line="276" w:lineRule="auto"/>
                  <w:jc w:val="left"/>
                  <w:rPr>
                    <w:rFonts w:cs="Arial"/>
                    <w:szCs w:val="20"/>
                  </w:rPr>
                </w:pPr>
                <w:r w:rsidRPr="00DE3EE5">
                  <w:rPr>
                    <w:rStyle w:val="Zstupntext"/>
                    <w:rFonts w:cs="Arial"/>
                  </w:rPr>
                  <w:t>Kliknutím zadáte text.</w:t>
                </w:r>
              </w:p>
            </w:tc>
          </w:sdtContent>
        </w:sdt>
      </w:tr>
      <w:tr w:rsidR="00A9373D" w:rsidRPr="00DE3EE5" w14:paraId="1040BF65" w14:textId="77777777" w:rsidTr="00A9373D">
        <w:tc>
          <w:tcPr>
            <w:tcW w:w="959" w:type="dxa"/>
          </w:tcPr>
          <w:p w14:paraId="1040BF62" w14:textId="77777777" w:rsidR="00A9373D" w:rsidRPr="00DE3EE5" w:rsidRDefault="00A9373D" w:rsidP="00A9373D">
            <w:pPr>
              <w:spacing w:after="200" w:line="276" w:lineRule="auto"/>
              <w:jc w:val="left"/>
              <w:rPr>
                <w:rFonts w:cs="Arial"/>
                <w:b/>
                <w:szCs w:val="20"/>
              </w:rPr>
            </w:pPr>
            <w:r w:rsidRPr="00DE3EE5">
              <w:rPr>
                <w:rFonts w:cs="Arial"/>
                <w:b/>
                <w:szCs w:val="20"/>
              </w:rPr>
              <w:t xml:space="preserve">Súťaž: </w:t>
            </w:r>
          </w:p>
        </w:tc>
        <w:tc>
          <w:tcPr>
            <w:tcW w:w="8329" w:type="dxa"/>
            <w:gridSpan w:val="2"/>
          </w:tcPr>
          <w:p w14:paraId="1040BF63" w14:textId="60915075" w:rsidR="00EF06B0" w:rsidRPr="00A9373D" w:rsidRDefault="00EF06B0" w:rsidP="00EF06B0">
            <w:pPr>
              <w:jc w:val="left"/>
              <w:rPr>
                <w:rFonts w:cs="Arial"/>
                <w:szCs w:val="20"/>
              </w:rPr>
            </w:pPr>
            <w:r w:rsidRPr="00EF06B0">
              <w:rPr>
                <w:rFonts w:cs="Arial"/>
              </w:rPr>
              <w:t>Príves O3(3,5-10t) traktorový ZDT NS</w:t>
            </w:r>
            <w:r w:rsidR="008349BD">
              <w:rPr>
                <w:rFonts w:cs="Arial"/>
              </w:rPr>
              <w:t>4.</w:t>
            </w:r>
            <w:r w:rsidR="00285583">
              <w:rPr>
                <w:rFonts w:cs="Arial"/>
              </w:rPr>
              <w:t xml:space="preserve">3 – 3 </w:t>
            </w:r>
            <w:r w:rsidRPr="00EF06B0">
              <w:rPr>
                <w:rFonts w:cs="Arial"/>
              </w:rPr>
              <w:t>ks</w:t>
            </w:r>
            <w:r>
              <w:rPr>
                <w:rFonts w:cs="Arial"/>
                <w:szCs w:val="20"/>
              </w:rPr>
              <w:t xml:space="preserve"> </w:t>
            </w:r>
            <w:r w:rsidR="00747E10">
              <w:rPr>
                <w:rFonts w:cs="Arial"/>
                <w:szCs w:val="20"/>
              </w:rPr>
              <w:t xml:space="preserve">(ID </w:t>
            </w:r>
            <w:r w:rsidR="00285583">
              <w:rPr>
                <w:rFonts w:cs="Arial"/>
                <w:szCs w:val="20"/>
              </w:rPr>
              <w:t>8051</w:t>
            </w:r>
            <w:r w:rsidR="00747E10">
              <w:rPr>
                <w:rFonts w:cs="Arial"/>
                <w:szCs w:val="20"/>
              </w:rPr>
              <w:t>)</w:t>
            </w:r>
          </w:p>
          <w:p w14:paraId="1040BF64" w14:textId="77777777" w:rsidR="00A9373D" w:rsidRPr="00A9373D" w:rsidRDefault="00A9373D" w:rsidP="00A9373D">
            <w:pPr>
              <w:jc w:val="left"/>
              <w:rPr>
                <w:rFonts w:cs="Arial"/>
                <w:szCs w:val="20"/>
              </w:rPr>
            </w:pPr>
          </w:p>
        </w:tc>
      </w:tr>
    </w:tbl>
    <w:p w14:paraId="1040BF66" w14:textId="77777777" w:rsidR="00A9373D" w:rsidRDefault="00A9373D" w:rsidP="00A9373D">
      <w:pPr>
        <w:jc w:val="center"/>
        <w:rPr>
          <w:rFonts w:cs="Arial"/>
          <w:b/>
          <w:sz w:val="24"/>
          <w:szCs w:val="24"/>
        </w:rPr>
      </w:pPr>
    </w:p>
    <w:p w14:paraId="1040BF67" w14:textId="0A10EFB5" w:rsidR="00A9373D" w:rsidRPr="00016FA3" w:rsidRDefault="00A9373D" w:rsidP="00A9373D">
      <w:pPr>
        <w:pStyle w:val="Nadpis2"/>
        <w:jc w:val="center"/>
        <w:rPr>
          <w:rFonts w:cs="Arial"/>
          <w:sz w:val="28"/>
          <w:szCs w:val="28"/>
        </w:rPr>
      </w:pPr>
      <w:bookmarkStart w:id="10" w:name="_Toc97049646"/>
      <w:r w:rsidRPr="00016FA3">
        <w:rPr>
          <w:rFonts w:cs="Arial"/>
          <w:sz w:val="28"/>
          <w:szCs w:val="28"/>
        </w:rPr>
        <w:t xml:space="preserve">Technická špecifikácia </w:t>
      </w:r>
      <w:bookmarkEnd w:id="10"/>
      <w:r w:rsidR="000A40E6">
        <w:rPr>
          <w:rFonts w:cs="Arial"/>
          <w:sz w:val="28"/>
          <w:szCs w:val="28"/>
        </w:rPr>
        <w:t>ponúkaného prívesu</w:t>
      </w:r>
    </w:p>
    <w:p w14:paraId="1040BF68" w14:textId="77777777" w:rsidR="00A9373D" w:rsidRDefault="00A9373D" w:rsidP="00A9373D">
      <w:pPr>
        <w:jc w:val="left"/>
        <w:rPr>
          <w:rFonts w:cs="Arial"/>
          <w:b/>
          <w:sz w:val="24"/>
          <w:szCs w:val="24"/>
        </w:rPr>
      </w:pPr>
    </w:p>
    <w:p w14:paraId="1040BF69" w14:textId="77777777" w:rsidR="00A9373D" w:rsidRDefault="00A9373D" w:rsidP="00A9373D">
      <w:pPr>
        <w:jc w:val="left"/>
        <w:rPr>
          <w:rFonts w:cs="Arial"/>
          <w:szCs w:val="20"/>
        </w:rPr>
      </w:pPr>
    </w:p>
    <w:p w14:paraId="1040BF6A" w14:textId="77777777" w:rsidR="00A9373D" w:rsidRDefault="00A9373D" w:rsidP="00A9373D">
      <w:pPr>
        <w:jc w:val="left"/>
        <w:rPr>
          <w:rFonts w:cs="Arial"/>
          <w:szCs w:val="20"/>
        </w:rPr>
      </w:pPr>
      <w:r w:rsidRPr="008F0D8B">
        <w:rPr>
          <w:rFonts w:cs="Arial"/>
          <w:szCs w:val="20"/>
        </w:rPr>
        <w:t>(tlačivo môžete nahradiť vlastnou špecifikáciou, technickými listami, nákresmi ap.)</w:t>
      </w:r>
    </w:p>
    <w:p w14:paraId="1040BF6B" w14:textId="77777777" w:rsidR="00A9373D" w:rsidRDefault="00A9373D" w:rsidP="00A9373D">
      <w:pPr>
        <w:jc w:val="left"/>
        <w:rPr>
          <w:rFonts w:cs="Arial"/>
          <w:szCs w:val="20"/>
        </w:rPr>
      </w:pPr>
    </w:p>
    <w:p w14:paraId="1040BF6C" w14:textId="77777777" w:rsidR="00A9373D" w:rsidRDefault="00A9373D" w:rsidP="00A9373D">
      <w:pPr>
        <w:jc w:val="center"/>
        <w:rPr>
          <w:rFonts w:cs="Arial"/>
          <w:b/>
          <w:sz w:val="24"/>
          <w:szCs w:val="24"/>
        </w:rPr>
      </w:pPr>
    </w:p>
    <w:p w14:paraId="1040BF6D" w14:textId="77777777" w:rsidR="00A9373D" w:rsidRDefault="00A9373D" w:rsidP="00A9373D">
      <w:pPr>
        <w:jc w:val="center"/>
        <w:rPr>
          <w:rFonts w:cs="Arial"/>
          <w:b/>
          <w:sz w:val="24"/>
          <w:szCs w:val="24"/>
        </w:rPr>
      </w:pPr>
    </w:p>
    <w:p w14:paraId="1040BF6E" w14:textId="77777777" w:rsidR="00A9373D" w:rsidRDefault="00A9373D" w:rsidP="00A9373D">
      <w:pPr>
        <w:jc w:val="center"/>
        <w:rPr>
          <w:rFonts w:cs="Arial"/>
          <w:b/>
          <w:sz w:val="24"/>
          <w:szCs w:val="24"/>
        </w:rPr>
      </w:pPr>
    </w:p>
    <w:p w14:paraId="1040BF6F" w14:textId="77777777" w:rsidR="00A9373D" w:rsidRDefault="00A9373D" w:rsidP="00A9373D">
      <w:pPr>
        <w:jc w:val="center"/>
        <w:rPr>
          <w:rFonts w:cs="Arial"/>
          <w:b/>
          <w:sz w:val="24"/>
          <w:szCs w:val="24"/>
        </w:rPr>
      </w:pPr>
    </w:p>
    <w:p w14:paraId="1040BF70" w14:textId="77777777" w:rsidR="00A9373D" w:rsidRDefault="00A9373D" w:rsidP="00A9373D">
      <w:pPr>
        <w:jc w:val="center"/>
        <w:rPr>
          <w:rFonts w:cs="Arial"/>
          <w:b/>
          <w:sz w:val="24"/>
          <w:szCs w:val="24"/>
        </w:rPr>
      </w:pPr>
    </w:p>
    <w:p w14:paraId="1040BF71" w14:textId="77777777" w:rsidR="00A9373D" w:rsidRDefault="00A9373D" w:rsidP="00A9373D">
      <w:pPr>
        <w:jc w:val="center"/>
        <w:rPr>
          <w:rFonts w:cs="Arial"/>
          <w:b/>
          <w:sz w:val="24"/>
          <w:szCs w:val="24"/>
        </w:rPr>
      </w:pPr>
    </w:p>
    <w:p w14:paraId="1040BF72" w14:textId="77777777" w:rsidR="00A9373D" w:rsidRDefault="00A9373D" w:rsidP="00A9373D">
      <w:pPr>
        <w:jc w:val="center"/>
        <w:rPr>
          <w:rFonts w:cs="Arial"/>
          <w:b/>
          <w:sz w:val="24"/>
          <w:szCs w:val="24"/>
        </w:rPr>
      </w:pPr>
    </w:p>
    <w:p w14:paraId="1040BF73" w14:textId="77777777" w:rsidR="00A9373D" w:rsidRDefault="00A9373D" w:rsidP="00A9373D">
      <w:pPr>
        <w:jc w:val="center"/>
        <w:rPr>
          <w:rFonts w:cs="Arial"/>
          <w:b/>
          <w:sz w:val="24"/>
          <w:szCs w:val="24"/>
        </w:rPr>
      </w:pPr>
    </w:p>
    <w:p w14:paraId="1040BF74" w14:textId="77777777" w:rsidR="00A9373D" w:rsidRDefault="00A9373D" w:rsidP="00A9373D">
      <w:pPr>
        <w:jc w:val="center"/>
        <w:rPr>
          <w:rFonts w:cs="Arial"/>
          <w:b/>
          <w:sz w:val="24"/>
          <w:szCs w:val="24"/>
        </w:rPr>
      </w:pPr>
    </w:p>
    <w:p w14:paraId="1040BF75" w14:textId="77777777" w:rsidR="00A9373D" w:rsidRDefault="00A9373D" w:rsidP="00A9373D">
      <w:pPr>
        <w:jc w:val="center"/>
        <w:rPr>
          <w:rFonts w:cs="Arial"/>
          <w:b/>
          <w:sz w:val="24"/>
          <w:szCs w:val="24"/>
        </w:rPr>
      </w:pPr>
    </w:p>
    <w:p w14:paraId="1040BF76" w14:textId="77777777" w:rsidR="00A9373D" w:rsidRDefault="00A9373D" w:rsidP="00A9373D">
      <w:pPr>
        <w:jc w:val="center"/>
        <w:rPr>
          <w:rFonts w:cs="Arial"/>
          <w:b/>
          <w:sz w:val="24"/>
          <w:szCs w:val="24"/>
        </w:rPr>
      </w:pPr>
    </w:p>
    <w:p w14:paraId="1040BF77" w14:textId="77777777" w:rsidR="00A9373D" w:rsidRDefault="00A9373D" w:rsidP="00A9373D">
      <w:pPr>
        <w:jc w:val="center"/>
        <w:rPr>
          <w:rFonts w:cs="Arial"/>
          <w:b/>
          <w:sz w:val="24"/>
          <w:szCs w:val="24"/>
        </w:rPr>
      </w:pPr>
    </w:p>
    <w:p w14:paraId="1040BF78" w14:textId="77777777" w:rsidR="00A9373D" w:rsidRDefault="00A9373D" w:rsidP="00A9373D">
      <w:pPr>
        <w:jc w:val="center"/>
        <w:rPr>
          <w:rFonts w:cs="Arial"/>
          <w:b/>
          <w:sz w:val="24"/>
          <w:szCs w:val="24"/>
        </w:rPr>
      </w:pPr>
    </w:p>
    <w:p w14:paraId="1040BF79" w14:textId="77777777" w:rsidR="00A9373D" w:rsidRDefault="00A9373D" w:rsidP="00A9373D">
      <w:pPr>
        <w:jc w:val="center"/>
        <w:rPr>
          <w:rFonts w:cs="Arial"/>
          <w:b/>
          <w:sz w:val="24"/>
          <w:szCs w:val="24"/>
        </w:rPr>
      </w:pPr>
    </w:p>
    <w:p w14:paraId="1040BF7A" w14:textId="77777777" w:rsidR="00A9373D" w:rsidRDefault="00A9373D" w:rsidP="00A9373D">
      <w:pPr>
        <w:jc w:val="center"/>
        <w:rPr>
          <w:rFonts w:cs="Arial"/>
          <w:b/>
          <w:sz w:val="24"/>
          <w:szCs w:val="24"/>
        </w:rPr>
      </w:pPr>
    </w:p>
    <w:p w14:paraId="1040BF7B" w14:textId="77777777" w:rsidR="00A9373D" w:rsidRDefault="00A9373D" w:rsidP="00A9373D">
      <w:pPr>
        <w:jc w:val="center"/>
        <w:rPr>
          <w:rFonts w:cs="Arial"/>
          <w:b/>
          <w:sz w:val="24"/>
          <w:szCs w:val="24"/>
        </w:rPr>
      </w:pPr>
    </w:p>
    <w:p w14:paraId="1040BF7C" w14:textId="77777777" w:rsidR="00A9373D" w:rsidRDefault="00A9373D" w:rsidP="00A9373D">
      <w:pPr>
        <w:jc w:val="center"/>
        <w:rPr>
          <w:rFonts w:cs="Arial"/>
          <w:b/>
          <w:sz w:val="24"/>
          <w:szCs w:val="24"/>
        </w:rPr>
      </w:pPr>
    </w:p>
    <w:p w14:paraId="1040BF7D" w14:textId="77777777" w:rsidR="00A9373D" w:rsidRDefault="00A9373D" w:rsidP="00A9373D">
      <w:pPr>
        <w:jc w:val="center"/>
        <w:rPr>
          <w:rFonts w:cs="Arial"/>
          <w:b/>
          <w:sz w:val="24"/>
          <w:szCs w:val="24"/>
        </w:rPr>
      </w:pPr>
    </w:p>
    <w:p w14:paraId="1040BF7E" w14:textId="77777777" w:rsidR="00A9373D" w:rsidRDefault="00A9373D" w:rsidP="00A9373D">
      <w:pPr>
        <w:jc w:val="center"/>
        <w:rPr>
          <w:rFonts w:cs="Arial"/>
          <w:b/>
          <w:sz w:val="24"/>
          <w:szCs w:val="24"/>
        </w:rPr>
      </w:pPr>
    </w:p>
    <w:p w14:paraId="1040BF7F" w14:textId="77777777" w:rsidR="00A9373D" w:rsidRDefault="00A9373D" w:rsidP="00A9373D">
      <w:pPr>
        <w:jc w:val="center"/>
        <w:rPr>
          <w:rFonts w:cs="Arial"/>
          <w:b/>
          <w:sz w:val="24"/>
          <w:szCs w:val="24"/>
        </w:rPr>
      </w:pPr>
    </w:p>
    <w:p w14:paraId="1040BF80" w14:textId="77777777" w:rsidR="00A9373D" w:rsidRDefault="00A9373D" w:rsidP="00A9373D">
      <w:pPr>
        <w:jc w:val="center"/>
        <w:rPr>
          <w:rFonts w:cs="Arial"/>
          <w:b/>
          <w:sz w:val="24"/>
          <w:szCs w:val="24"/>
        </w:rPr>
      </w:pPr>
    </w:p>
    <w:p w14:paraId="1040BF81" w14:textId="77777777" w:rsidR="00A9373D" w:rsidRDefault="00A9373D" w:rsidP="00A9373D">
      <w:pPr>
        <w:jc w:val="center"/>
        <w:rPr>
          <w:rFonts w:cs="Arial"/>
          <w:b/>
          <w:sz w:val="24"/>
          <w:szCs w:val="24"/>
        </w:rPr>
      </w:pPr>
    </w:p>
    <w:p w14:paraId="1040BF82" w14:textId="77777777" w:rsidR="00A9373D" w:rsidRDefault="00A9373D" w:rsidP="00A9373D">
      <w:pPr>
        <w:jc w:val="center"/>
        <w:rPr>
          <w:rFonts w:cs="Arial"/>
          <w:b/>
          <w:sz w:val="24"/>
          <w:szCs w:val="24"/>
        </w:rPr>
      </w:pPr>
    </w:p>
    <w:p w14:paraId="1040BF83" w14:textId="77777777" w:rsidR="00A9373D" w:rsidRDefault="00A9373D" w:rsidP="00A9373D">
      <w:pPr>
        <w:jc w:val="center"/>
        <w:rPr>
          <w:rFonts w:cs="Arial"/>
          <w:b/>
          <w:sz w:val="24"/>
          <w:szCs w:val="24"/>
        </w:rPr>
      </w:pPr>
    </w:p>
    <w:p w14:paraId="1040BF84" w14:textId="77777777" w:rsidR="00A9373D" w:rsidRDefault="00A9373D" w:rsidP="00A9373D">
      <w:pPr>
        <w:jc w:val="center"/>
        <w:rPr>
          <w:rFonts w:cs="Arial"/>
          <w:b/>
          <w:sz w:val="24"/>
          <w:szCs w:val="24"/>
        </w:rPr>
      </w:pPr>
    </w:p>
    <w:p w14:paraId="1040BF85" w14:textId="77777777" w:rsidR="00A9373D" w:rsidRDefault="00A9373D" w:rsidP="00A9373D">
      <w:pPr>
        <w:jc w:val="center"/>
        <w:rPr>
          <w:rFonts w:cs="Arial"/>
          <w:b/>
          <w:sz w:val="24"/>
          <w:szCs w:val="24"/>
        </w:rPr>
      </w:pPr>
    </w:p>
    <w:p w14:paraId="1040BF86" w14:textId="77777777" w:rsidR="00A9373D" w:rsidRPr="00DE3EE5" w:rsidRDefault="00A9373D" w:rsidP="00A9373D">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238159760"/>
          <w:placeholder>
            <w:docPart w:val="4DAF7689C4E1485B9A3136395BE51422"/>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627157438"/>
          <w:placeholder>
            <w:docPart w:val="96F34AF76D634C119BE23B0B5511002B"/>
          </w:placeholder>
          <w:showingPlcHdr/>
          <w:date>
            <w:dateFormat w:val="dd.MM.yyyy"/>
            <w:lid w:val="sk-SK"/>
            <w:storeMappedDataAs w:val="dateTime"/>
            <w:calendar w:val="gregorian"/>
          </w:date>
        </w:sdtPr>
        <w:sdtContent>
          <w:r w:rsidRPr="00DE3EE5">
            <w:rPr>
              <w:rStyle w:val="Zstupntext"/>
              <w:rFonts w:cs="Arial"/>
            </w:rPr>
            <w:t>Kliknutím zadáte dátum.</w:t>
          </w:r>
        </w:sdtContent>
      </w:sdt>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A9373D" w:rsidRPr="00DE3EE5" w14:paraId="1040BF88" w14:textId="77777777" w:rsidTr="00A9373D">
        <w:sdt>
          <w:sdtPr>
            <w:rPr>
              <w:rFonts w:cs="Arial"/>
              <w:color w:val="000000"/>
              <w:sz w:val="17"/>
              <w:szCs w:val="17"/>
            </w:rPr>
            <w:alias w:val="Titul, meno, priezvisko"/>
            <w:tag w:val="Titul, meno, priezvisko"/>
            <w:id w:val="1975554954"/>
            <w:placeholder>
              <w:docPart w:val="C73B703F6D984A2C8119BFC9CED23B12"/>
            </w:placeholder>
            <w:temporary/>
            <w:showingPlcHdr/>
            <w:text/>
          </w:sdtPr>
          <w:sdtContent>
            <w:tc>
              <w:tcPr>
                <w:tcW w:w="3433" w:type="dxa"/>
              </w:tcPr>
              <w:p w14:paraId="1040BF87" w14:textId="77777777" w:rsidR="00A9373D" w:rsidRPr="00DE3EE5" w:rsidRDefault="00A9373D" w:rsidP="00A9373D">
                <w:pPr>
                  <w:spacing w:line="480" w:lineRule="auto"/>
                  <w:jc w:val="center"/>
                  <w:rPr>
                    <w:rFonts w:cs="Arial"/>
                    <w:color w:val="000000"/>
                    <w:sz w:val="17"/>
                    <w:szCs w:val="17"/>
                  </w:rPr>
                </w:pPr>
                <w:r w:rsidRPr="00DE3EE5">
                  <w:rPr>
                    <w:rStyle w:val="Zstupntext"/>
                    <w:rFonts w:cs="Arial"/>
                  </w:rPr>
                  <w:t>Kliknutím zadáte text.</w:t>
                </w:r>
              </w:p>
            </w:tc>
          </w:sdtContent>
        </w:sdt>
      </w:tr>
      <w:tr w:rsidR="00A9373D" w:rsidRPr="00DE3EE5" w14:paraId="1040BF8A" w14:textId="77777777" w:rsidTr="00A9373D">
        <w:sdt>
          <w:sdtPr>
            <w:rPr>
              <w:rFonts w:cs="Arial"/>
              <w:color w:val="000000"/>
              <w:sz w:val="17"/>
              <w:szCs w:val="17"/>
            </w:rPr>
            <w:alias w:val="funkcia"/>
            <w:tag w:val="funkcia"/>
            <w:id w:val="-2038801515"/>
            <w:placeholder>
              <w:docPart w:val="B3CB1A05FC304C55B4838F064FB94CA2"/>
            </w:placeholder>
            <w:temporary/>
            <w:showingPlcHdr/>
            <w:text/>
          </w:sdtPr>
          <w:sdtContent>
            <w:tc>
              <w:tcPr>
                <w:tcW w:w="3433" w:type="dxa"/>
              </w:tcPr>
              <w:p w14:paraId="1040BF89" w14:textId="77777777" w:rsidR="00A9373D" w:rsidRPr="00DE3EE5" w:rsidRDefault="00A9373D" w:rsidP="00A9373D">
                <w:pPr>
                  <w:spacing w:line="480" w:lineRule="auto"/>
                  <w:jc w:val="center"/>
                  <w:rPr>
                    <w:rFonts w:cs="Arial"/>
                    <w:color w:val="000000"/>
                    <w:sz w:val="17"/>
                    <w:szCs w:val="17"/>
                  </w:rPr>
                </w:pPr>
                <w:r w:rsidRPr="00DE3EE5">
                  <w:rPr>
                    <w:rStyle w:val="Zstupntext"/>
                    <w:rFonts w:cs="Arial"/>
                  </w:rPr>
                  <w:t>Kliknutím zadáte text.</w:t>
                </w:r>
              </w:p>
            </w:tc>
          </w:sdtContent>
        </w:sdt>
      </w:tr>
    </w:tbl>
    <w:p w14:paraId="1040BF8B" w14:textId="77777777" w:rsidR="00A9373D" w:rsidRDefault="00A9373D" w:rsidP="00A9373D">
      <w:pPr>
        <w:pStyle w:val="Nadpis1"/>
        <w:jc w:val="center"/>
        <w:rPr>
          <w:rFonts w:cs="Arial"/>
          <w:color w:val="000000"/>
          <w:sz w:val="17"/>
          <w:szCs w:val="17"/>
        </w:rPr>
      </w:pPr>
      <w:r>
        <w:rPr>
          <w:rFonts w:cs="Arial"/>
          <w:color w:val="000000"/>
          <w:sz w:val="17"/>
          <w:szCs w:val="17"/>
        </w:rPr>
        <w:br w:type="page"/>
      </w:r>
    </w:p>
    <w:p w14:paraId="1040BF8C" w14:textId="77777777" w:rsidR="00FA6377" w:rsidRPr="00016FA3" w:rsidRDefault="00B57920" w:rsidP="00016FA3">
      <w:pPr>
        <w:pStyle w:val="Nadpis1"/>
        <w:jc w:val="center"/>
        <w:rPr>
          <w:color w:val="auto"/>
        </w:rPr>
      </w:pPr>
      <w:bookmarkStart w:id="11" w:name="_Toc97049647"/>
      <w:r w:rsidRPr="00016FA3">
        <w:rPr>
          <w:color w:val="auto"/>
        </w:rPr>
        <w:lastRenderedPageBreak/>
        <w:t xml:space="preserve">Príloha </w:t>
      </w:r>
      <w:r w:rsidR="00FF70E2" w:rsidRPr="00016FA3">
        <w:rPr>
          <w:color w:val="auto"/>
        </w:rPr>
        <w:t>V</w:t>
      </w:r>
      <w:r w:rsidR="004C55A1" w:rsidRPr="00016FA3">
        <w:rPr>
          <w:color w:val="auto"/>
        </w:rPr>
        <w:t>I</w:t>
      </w:r>
      <w:bookmarkEnd w:id="11"/>
    </w:p>
    <w:p w14:paraId="1040BF8D" w14:textId="77777777" w:rsidR="001470BD" w:rsidRPr="001470BD" w:rsidRDefault="001470BD" w:rsidP="001470BD">
      <w:pPr>
        <w:jc w:val="center"/>
        <w:rPr>
          <w:rFonts w:cs="Arial"/>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FA6377" w:rsidRPr="00DE3EE5" w14:paraId="1040BF90" w14:textId="77777777" w:rsidTr="00A00F23">
        <w:tc>
          <w:tcPr>
            <w:tcW w:w="3085" w:type="dxa"/>
            <w:gridSpan w:val="2"/>
          </w:tcPr>
          <w:p w14:paraId="1040BF8E" w14:textId="77777777" w:rsidR="00FA6377" w:rsidRPr="00DE3EE5" w:rsidRDefault="00FA6377"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9895487"/>
            <w:placeholder>
              <w:docPart w:val="46DCDCCB7D8E402389004A4207307727"/>
            </w:placeholder>
            <w:temporary/>
            <w:showingPlcHdr/>
            <w:text/>
          </w:sdtPr>
          <w:sdtContent>
            <w:tc>
              <w:tcPr>
                <w:tcW w:w="6769" w:type="dxa"/>
              </w:tcPr>
              <w:p w14:paraId="1040BF8F" w14:textId="77777777" w:rsidR="00FA6377" w:rsidRPr="00DE3EE5" w:rsidRDefault="00FA6377" w:rsidP="00A00F23">
                <w:pPr>
                  <w:spacing w:after="200" w:line="276" w:lineRule="auto"/>
                  <w:jc w:val="left"/>
                  <w:rPr>
                    <w:rFonts w:cs="Arial"/>
                    <w:szCs w:val="20"/>
                  </w:rPr>
                </w:pPr>
                <w:r w:rsidRPr="00DE3EE5">
                  <w:rPr>
                    <w:rStyle w:val="Zstupntext"/>
                    <w:rFonts w:cs="Arial"/>
                  </w:rPr>
                  <w:t>Kliknutím zadáte text.</w:t>
                </w:r>
              </w:p>
            </w:tc>
          </w:sdtContent>
        </w:sdt>
      </w:tr>
      <w:tr w:rsidR="00FA6377" w:rsidRPr="00DE3EE5" w14:paraId="1040BF94" w14:textId="77777777" w:rsidTr="00A00F23">
        <w:tc>
          <w:tcPr>
            <w:tcW w:w="959" w:type="dxa"/>
          </w:tcPr>
          <w:p w14:paraId="1040BF91" w14:textId="77777777" w:rsidR="00FA6377" w:rsidRPr="00DE3EE5" w:rsidRDefault="00FA6377"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1040BF92" w14:textId="5ACDCD57" w:rsidR="00EF06B0" w:rsidRPr="00A9373D" w:rsidRDefault="00EF06B0" w:rsidP="00EF06B0">
            <w:pPr>
              <w:jc w:val="left"/>
              <w:rPr>
                <w:rFonts w:cs="Arial"/>
                <w:szCs w:val="20"/>
              </w:rPr>
            </w:pPr>
            <w:r w:rsidRPr="00EF06B0">
              <w:rPr>
                <w:rFonts w:cs="Arial"/>
              </w:rPr>
              <w:t>Príves O3(3,5-10t) traktorový ZDT NS</w:t>
            </w:r>
            <w:r w:rsidR="008349BD">
              <w:rPr>
                <w:rFonts w:cs="Arial"/>
              </w:rPr>
              <w:t>4.</w:t>
            </w:r>
            <w:r w:rsidR="00285583">
              <w:rPr>
                <w:rFonts w:cs="Arial"/>
              </w:rPr>
              <w:t xml:space="preserve">3 – 3 </w:t>
            </w:r>
            <w:r w:rsidRPr="00EF06B0">
              <w:rPr>
                <w:rFonts w:cs="Arial"/>
              </w:rPr>
              <w:t>ks</w:t>
            </w:r>
            <w:r>
              <w:rPr>
                <w:rFonts w:cs="Arial"/>
                <w:szCs w:val="20"/>
              </w:rPr>
              <w:t xml:space="preserve"> </w:t>
            </w:r>
            <w:r w:rsidR="00747E10">
              <w:rPr>
                <w:rFonts w:cs="Arial"/>
                <w:szCs w:val="20"/>
              </w:rPr>
              <w:t xml:space="preserve">(ID </w:t>
            </w:r>
            <w:r w:rsidR="00285583">
              <w:rPr>
                <w:rFonts w:cs="Arial"/>
                <w:szCs w:val="20"/>
              </w:rPr>
              <w:t>8051</w:t>
            </w:r>
            <w:r w:rsidR="00747E10">
              <w:rPr>
                <w:rFonts w:cs="Arial"/>
                <w:szCs w:val="20"/>
              </w:rPr>
              <w:t>)</w:t>
            </w:r>
          </w:p>
          <w:p w14:paraId="1040BF93" w14:textId="77777777" w:rsidR="00FA6377" w:rsidRPr="00A9373D" w:rsidRDefault="00FA6377" w:rsidP="00A9373D">
            <w:pPr>
              <w:jc w:val="left"/>
              <w:rPr>
                <w:rFonts w:cs="Arial"/>
                <w:szCs w:val="20"/>
              </w:rPr>
            </w:pPr>
          </w:p>
        </w:tc>
      </w:tr>
    </w:tbl>
    <w:p w14:paraId="1040BF95" w14:textId="77777777" w:rsidR="00A44B83" w:rsidRPr="00DE3EE5" w:rsidRDefault="00A44B83">
      <w:pPr>
        <w:jc w:val="left"/>
        <w:rPr>
          <w:rFonts w:cs="Arial"/>
          <w:color w:val="000000"/>
          <w:sz w:val="17"/>
          <w:szCs w:val="17"/>
        </w:rPr>
      </w:pPr>
    </w:p>
    <w:p w14:paraId="1040BF96" w14:textId="77777777" w:rsidR="00FA6377" w:rsidRPr="00571065" w:rsidRDefault="00FA6377" w:rsidP="00571065">
      <w:pPr>
        <w:pStyle w:val="Nadpis2"/>
        <w:jc w:val="center"/>
        <w:rPr>
          <w:rFonts w:cs="Arial"/>
          <w:sz w:val="28"/>
          <w:szCs w:val="28"/>
        </w:rPr>
      </w:pPr>
      <w:bookmarkStart w:id="12" w:name="_Toc97049648"/>
      <w:r w:rsidRPr="00DE3EE5">
        <w:rPr>
          <w:rFonts w:cs="Arial"/>
          <w:sz w:val="28"/>
          <w:szCs w:val="28"/>
        </w:rPr>
        <w:t>Záručné podmienky a popis dodacích termínov</w:t>
      </w:r>
      <w:bookmarkEnd w:id="12"/>
    </w:p>
    <w:p w14:paraId="1040BF97" w14:textId="77777777" w:rsidR="00FA6377" w:rsidRPr="00DE3EE5" w:rsidRDefault="00FA6377">
      <w:pPr>
        <w:jc w:val="left"/>
        <w:rPr>
          <w:rFonts w:cs="Arial"/>
          <w:color w:val="000000"/>
          <w:sz w:val="17"/>
          <w:szCs w:val="17"/>
        </w:rPr>
      </w:pPr>
    </w:p>
    <w:tbl>
      <w:tblPr>
        <w:tblStyle w:val="Mriekatabuky"/>
        <w:tblW w:w="0" w:type="auto"/>
        <w:tblLook w:val="04A0" w:firstRow="1" w:lastRow="0" w:firstColumn="1" w:lastColumn="0" w:noHBand="0" w:noVBand="1"/>
      </w:tblPr>
      <w:tblGrid>
        <w:gridCol w:w="9778"/>
      </w:tblGrid>
      <w:tr w:rsidR="00FA6377" w:rsidRPr="00DE3EE5" w14:paraId="1040BF99" w14:textId="77777777" w:rsidTr="00A00F23">
        <w:trPr>
          <w:trHeight w:val="521"/>
        </w:trPr>
        <w:tc>
          <w:tcPr>
            <w:tcW w:w="9778" w:type="dxa"/>
            <w:shd w:val="clear" w:color="auto" w:fill="D9D9D9" w:themeFill="background1" w:themeFillShade="D9"/>
          </w:tcPr>
          <w:p w14:paraId="1040BF98" w14:textId="77777777" w:rsidR="00FA6377" w:rsidRPr="00DE3EE5" w:rsidRDefault="00FA6377" w:rsidP="0049367E">
            <w:pPr>
              <w:autoSpaceDE w:val="0"/>
              <w:autoSpaceDN w:val="0"/>
              <w:adjustRightInd w:val="0"/>
              <w:jc w:val="left"/>
              <w:rPr>
                <w:rFonts w:cs="Arial"/>
                <w:b/>
              </w:rPr>
            </w:pPr>
            <w:r w:rsidRPr="00DE3EE5">
              <w:rPr>
                <w:rFonts w:cs="Arial"/>
                <w:b/>
                <w:i/>
                <w:iCs/>
                <w:kern w:val="0"/>
                <w:sz w:val="18"/>
                <w:szCs w:val="18"/>
                <w:lang w:eastAsia="sk-SK"/>
              </w:rPr>
              <w:t>Záručné podmienky na nacenen</w:t>
            </w:r>
            <w:r w:rsidR="0049367E">
              <w:rPr>
                <w:rFonts w:cs="Arial"/>
                <w:b/>
                <w:i/>
                <w:iCs/>
                <w:kern w:val="0"/>
                <w:sz w:val="18"/>
                <w:szCs w:val="18"/>
                <w:lang w:eastAsia="sk-SK"/>
              </w:rPr>
              <w:t>é</w:t>
            </w:r>
            <w:r w:rsidRPr="00DE3EE5">
              <w:rPr>
                <w:rFonts w:cs="Arial"/>
                <w:b/>
                <w:i/>
                <w:iCs/>
                <w:kern w:val="0"/>
                <w:sz w:val="18"/>
                <w:szCs w:val="18"/>
                <w:lang w:eastAsia="sk-SK"/>
              </w:rPr>
              <w:t xml:space="preserve"> </w:t>
            </w:r>
            <w:r w:rsidR="0049367E">
              <w:rPr>
                <w:rFonts w:cs="Arial"/>
                <w:b/>
                <w:i/>
                <w:iCs/>
                <w:kern w:val="0"/>
                <w:sz w:val="18"/>
                <w:szCs w:val="18"/>
                <w:lang w:eastAsia="sk-SK"/>
              </w:rPr>
              <w:t>prívesy</w:t>
            </w:r>
            <w:r w:rsidR="00473BD6">
              <w:rPr>
                <w:rFonts w:ascii="DejaVuSans" w:hAnsi="DejaVuSans" w:cs="DejaVuSans"/>
                <w:b/>
                <w:i/>
                <w:iCs/>
                <w:kern w:val="0"/>
                <w:sz w:val="18"/>
                <w:szCs w:val="18"/>
                <w:lang w:eastAsia="sk-SK"/>
              </w:rPr>
              <w:t xml:space="preserve"> </w:t>
            </w:r>
            <w:r w:rsidRPr="00DE3EE5">
              <w:rPr>
                <w:rFonts w:cs="Arial"/>
                <w:b/>
                <w:i/>
                <w:iCs/>
                <w:kern w:val="0"/>
                <w:sz w:val="18"/>
                <w:szCs w:val="18"/>
                <w:lang w:eastAsia="sk-SK"/>
              </w:rPr>
              <w:t>(na čo sa vzťahuje záruka v jednotlivých rokoch v rámci záručného</w:t>
            </w:r>
            <w:r w:rsidR="00DE3EE5" w:rsidRPr="00DE3EE5">
              <w:rPr>
                <w:rFonts w:cs="Arial"/>
                <w:b/>
                <w:i/>
                <w:iCs/>
                <w:kern w:val="0"/>
                <w:sz w:val="18"/>
                <w:szCs w:val="18"/>
                <w:lang w:eastAsia="sk-SK"/>
              </w:rPr>
              <w:t xml:space="preserve"> obdobia) </w:t>
            </w:r>
          </w:p>
        </w:tc>
      </w:tr>
      <w:tr w:rsidR="00DE3EE5" w:rsidRPr="00DE3EE5" w14:paraId="1040BFA0" w14:textId="77777777" w:rsidTr="00A35460">
        <w:trPr>
          <w:trHeight w:val="3116"/>
        </w:trPr>
        <w:tc>
          <w:tcPr>
            <w:tcW w:w="9778" w:type="dxa"/>
          </w:tcPr>
          <w:p w14:paraId="1040BF9A" w14:textId="77777777" w:rsidR="00393833" w:rsidRPr="00163675" w:rsidRDefault="00DE3EE5" w:rsidP="00E73E93">
            <w:pPr>
              <w:rPr>
                <w:rFonts w:cs="Arial"/>
                <w:u w:val="single"/>
              </w:rPr>
            </w:pPr>
            <w:r w:rsidRPr="00163675">
              <w:rPr>
                <w:rFonts w:cs="Arial"/>
                <w:u w:val="single"/>
              </w:rPr>
              <w:t>Popis záručných podmienok:</w:t>
            </w:r>
          </w:p>
          <w:p w14:paraId="1040BF9B" w14:textId="77777777" w:rsidR="00A35460" w:rsidRDefault="00A35460" w:rsidP="00DE3EE5">
            <w:pPr>
              <w:rPr>
                <w:rFonts w:cs="Arial"/>
              </w:rPr>
            </w:pPr>
          </w:p>
          <w:p w14:paraId="1040BF9C" w14:textId="77777777" w:rsidR="00A35460" w:rsidRDefault="00A35460" w:rsidP="00DE3EE5">
            <w:pPr>
              <w:rPr>
                <w:rFonts w:cs="Arial"/>
              </w:rPr>
            </w:pPr>
          </w:p>
          <w:p w14:paraId="1040BF9D" w14:textId="77777777" w:rsidR="00A35460" w:rsidRDefault="00A35460" w:rsidP="00DE3EE5">
            <w:pPr>
              <w:rPr>
                <w:rFonts w:cs="Arial"/>
              </w:rPr>
            </w:pPr>
          </w:p>
          <w:p w14:paraId="1040BF9E" w14:textId="77777777" w:rsidR="00A35460" w:rsidRPr="00DE3EE5" w:rsidRDefault="00A35460" w:rsidP="00DE3EE5">
            <w:pPr>
              <w:rPr>
                <w:rFonts w:cs="Arial"/>
              </w:rPr>
            </w:pPr>
          </w:p>
          <w:p w14:paraId="1040BF9F" w14:textId="77777777" w:rsidR="00DE3EE5" w:rsidRPr="00DE3EE5" w:rsidRDefault="00DE3EE5" w:rsidP="00DE3EE5">
            <w:pPr>
              <w:rPr>
                <w:rFonts w:cs="Arial"/>
              </w:rPr>
            </w:pPr>
          </w:p>
        </w:tc>
      </w:tr>
    </w:tbl>
    <w:p w14:paraId="1040BFA1" w14:textId="77777777" w:rsidR="00E73E93" w:rsidRPr="00DE3EE5" w:rsidRDefault="00E73E93" w:rsidP="00FA6377">
      <w:pPr>
        <w:rPr>
          <w:rFonts w:cs="Arial"/>
        </w:rPr>
      </w:pPr>
    </w:p>
    <w:p w14:paraId="1040BFA2" w14:textId="77777777" w:rsidR="00DE3EE5" w:rsidRPr="00DE3EE5" w:rsidRDefault="00DE3EE5" w:rsidP="00FA6377">
      <w:pPr>
        <w:rPr>
          <w:rFonts w:cs="Arial"/>
        </w:rPr>
      </w:pPr>
    </w:p>
    <w:tbl>
      <w:tblPr>
        <w:tblStyle w:val="Mriekatabuky"/>
        <w:tblW w:w="0" w:type="auto"/>
        <w:tblLook w:val="04A0" w:firstRow="1" w:lastRow="0" w:firstColumn="1" w:lastColumn="0" w:noHBand="0" w:noVBand="1"/>
      </w:tblPr>
      <w:tblGrid>
        <w:gridCol w:w="9778"/>
      </w:tblGrid>
      <w:tr w:rsidR="00FA6377" w:rsidRPr="00DE3EE5" w14:paraId="1040BFA4" w14:textId="77777777" w:rsidTr="00451BD5">
        <w:trPr>
          <w:trHeight w:val="404"/>
        </w:trPr>
        <w:tc>
          <w:tcPr>
            <w:tcW w:w="9778" w:type="dxa"/>
            <w:shd w:val="clear" w:color="auto" w:fill="D9D9D9" w:themeFill="background1" w:themeFillShade="D9"/>
          </w:tcPr>
          <w:p w14:paraId="1040BFA3" w14:textId="77777777" w:rsidR="00FA6377" w:rsidRPr="00DE3EE5" w:rsidRDefault="00FA6377" w:rsidP="00A00F23">
            <w:pPr>
              <w:rPr>
                <w:rFonts w:cs="Arial"/>
                <w:b/>
              </w:rPr>
            </w:pPr>
            <w:r w:rsidRPr="00DE3EE5">
              <w:rPr>
                <w:rFonts w:cs="Arial"/>
                <w:b/>
                <w:i/>
                <w:iCs/>
                <w:kern w:val="0"/>
                <w:sz w:val="18"/>
                <w:szCs w:val="18"/>
                <w:lang w:eastAsia="sk-SK"/>
              </w:rPr>
              <w:t>Popis dodacích termínov a záväzný termín dodávky od vystavenia objednávky.</w:t>
            </w:r>
          </w:p>
        </w:tc>
      </w:tr>
      <w:tr w:rsidR="00FA6377" w:rsidRPr="00DE3EE5" w14:paraId="1040BFAC" w14:textId="77777777" w:rsidTr="00A00F23">
        <w:trPr>
          <w:trHeight w:val="1019"/>
        </w:trPr>
        <w:tc>
          <w:tcPr>
            <w:tcW w:w="9778" w:type="dxa"/>
          </w:tcPr>
          <w:p w14:paraId="1040BFA5" w14:textId="77777777" w:rsidR="00FA6377" w:rsidRPr="00DE3EE5" w:rsidRDefault="00FA6377" w:rsidP="00A00F23">
            <w:pPr>
              <w:pStyle w:val="Odsekzoznamu"/>
              <w:ind w:left="0"/>
              <w:rPr>
                <w:rStyle w:val="Nzovknihy"/>
                <w:rFonts w:cs="Arial"/>
              </w:rPr>
            </w:pPr>
          </w:p>
          <w:p w14:paraId="1040BFA6" w14:textId="77777777" w:rsidR="00FA6377" w:rsidRPr="00DE3EE5" w:rsidRDefault="00FA6377" w:rsidP="00A00F23">
            <w:pPr>
              <w:pStyle w:val="Odsekzoznamu"/>
              <w:ind w:left="0"/>
              <w:rPr>
                <w:rStyle w:val="Nzovknihy"/>
                <w:rFonts w:cs="Arial"/>
              </w:rPr>
            </w:pPr>
          </w:p>
          <w:p w14:paraId="1040BFA7" w14:textId="77777777" w:rsidR="00A35460" w:rsidRDefault="00A35460" w:rsidP="00A00F23">
            <w:pPr>
              <w:pStyle w:val="Odsekzoznamu"/>
              <w:ind w:left="0"/>
              <w:rPr>
                <w:rStyle w:val="Nzovknihy"/>
                <w:rFonts w:cs="Arial"/>
              </w:rPr>
            </w:pPr>
          </w:p>
          <w:p w14:paraId="1040BFA8" w14:textId="77777777" w:rsidR="00A35460" w:rsidRDefault="00A35460" w:rsidP="00A00F23">
            <w:pPr>
              <w:pStyle w:val="Odsekzoznamu"/>
              <w:ind w:left="0"/>
              <w:rPr>
                <w:rStyle w:val="Nzovknihy"/>
                <w:rFonts w:cs="Arial"/>
              </w:rPr>
            </w:pPr>
          </w:p>
          <w:p w14:paraId="1040BFA9" w14:textId="77777777" w:rsidR="00A35460" w:rsidRDefault="00A35460" w:rsidP="00A00F23">
            <w:pPr>
              <w:pStyle w:val="Odsekzoznamu"/>
              <w:ind w:left="0"/>
              <w:rPr>
                <w:rStyle w:val="Nzovknihy"/>
                <w:rFonts w:cs="Arial"/>
              </w:rPr>
            </w:pPr>
          </w:p>
          <w:p w14:paraId="1040BFAA" w14:textId="77777777" w:rsidR="00A35460" w:rsidRPr="00DE3EE5" w:rsidRDefault="00A35460" w:rsidP="00A00F23">
            <w:pPr>
              <w:pStyle w:val="Odsekzoznamu"/>
              <w:ind w:left="0"/>
              <w:rPr>
                <w:rStyle w:val="Nzovknihy"/>
                <w:rFonts w:cs="Arial"/>
              </w:rPr>
            </w:pPr>
          </w:p>
          <w:p w14:paraId="1040BFAB" w14:textId="77777777" w:rsidR="00FA6377" w:rsidRPr="00DE3EE5" w:rsidRDefault="00FA6377" w:rsidP="00A00F23">
            <w:pPr>
              <w:pStyle w:val="Odsekzoznamu"/>
              <w:ind w:left="0"/>
              <w:rPr>
                <w:rStyle w:val="Nzovknihy"/>
                <w:rFonts w:cs="Arial"/>
              </w:rPr>
            </w:pPr>
          </w:p>
        </w:tc>
      </w:tr>
    </w:tbl>
    <w:p w14:paraId="1040BFAD" w14:textId="77777777" w:rsidR="00FA6377" w:rsidRPr="00DE3EE5" w:rsidRDefault="00FA6377">
      <w:pPr>
        <w:jc w:val="left"/>
        <w:rPr>
          <w:rFonts w:cs="Arial"/>
          <w:color w:val="000000"/>
          <w:sz w:val="17"/>
          <w:szCs w:val="17"/>
        </w:rPr>
      </w:pPr>
    </w:p>
    <w:p w14:paraId="1040BFAE" w14:textId="77777777" w:rsidR="00FA6377" w:rsidRPr="00DE3EE5" w:rsidRDefault="00FA6377" w:rsidP="00FA6377">
      <w:pPr>
        <w:spacing w:line="480" w:lineRule="auto"/>
        <w:rPr>
          <w:rFonts w:cs="Arial"/>
          <w:color w:val="000000"/>
          <w:sz w:val="17"/>
          <w:szCs w:val="17"/>
        </w:rPr>
      </w:pPr>
    </w:p>
    <w:p w14:paraId="1040BFAF" w14:textId="77777777" w:rsidR="00FA6377" w:rsidRPr="00DE3EE5" w:rsidRDefault="00FA6377" w:rsidP="00FA637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28285826"/>
          <w:placeholder>
            <w:docPart w:val="C178DE2C88414E9ABA36F85D2F7E3D64"/>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755402933"/>
          <w:placeholder>
            <w:docPart w:val="CC278C837A7445AE9CD917FEB58ACDE3"/>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1040BFB0" w14:textId="77777777" w:rsidR="00FA6377" w:rsidRPr="00DE3EE5" w:rsidRDefault="00FA6377" w:rsidP="00FA637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FA6377" w:rsidRPr="00DE3EE5" w14:paraId="1040BFB2" w14:textId="77777777" w:rsidTr="00A00F23">
        <w:sdt>
          <w:sdtPr>
            <w:rPr>
              <w:rFonts w:cs="Arial"/>
              <w:color w:val="000000"/>
              <w:sz w:val="17"/>
              <w:szCs w:val="17"/>
            </w:rPr>
            <w:alias w:val="Titul, meno, priezvisko"/>
            <w:tag w:val="Titul, meno, priezvisko"/>
            <w:id w:val="-297530932"/>
            <w:placeholder>
              <w:docPart w:val="8C3FDE2C2BEA456398302B73801EAEBE"/>
            </w:placeholder>
            <w:temporary/>
            <w:showingPlcHdr/>
            <w:text/>
          </w:sdtPr>
          <w:sdtContent>
            <w:tc>
              <w:tcPr>
                <w:tcW w:w="3433" w:type="dxa"/>
              </w:tcPr>
              <w:p w14:paraId="1040BFB1"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FA6377" w:rsidRPr="00DE3EE5" w14:paraId="1040BFB4" w14:textId="77777777" w:rsidTr="00A00F23">
        <w:sdt>
          <w:sdtPr>
            <w:rPr>
              <w:rFonts w:cs="Arial"/>
              <w:color w:val="000000"/>
              <w:sz w:val="17"/>
              <w:szCs w:val="17"/>
            </w:rPr>
            <w:alias w:val="funkcia"/>
            <w:tag w:val="funkcia"/>
            <w:id w:val="666678395"/>
            <w:placeholder>
              <w:docPart w:val="18425C67A2C141B4BFE345DF85109591"/>
            </w:placeholder>
            <w:temporary/>
            <w:showingPlcHdr/>
            <w:text/>
          </w:sdtPr>
          <w:sdtContent>
            <w:tc>
              <w:tcPr>
                <w:tcW w:w="3433" w:type="dxa"/>
              </w:tcPr>
              <w:p w14:paraId="1040BFB3"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1040BFB5" w14:textId="77777777" w:rsidR="00FA6377" w:rsidRPr="00DE3EE5" w:rsidRDefault="00FA6377">
      <w:pPr>
        <w:jc w:val="left"/>
        <w:rPr>
          <w:rFonts w:cs="Arial"/>
          <w:color w:val="000000"/>
          <w:sz w:val="17"/>
          <w:szCs w:val="17"/>
        </w:rPr>
      </w:pPr>
      <w:r w:rsidRPr="00DE3EE5">
        <w:rPr>
          <w:rFonts w:cs="Arial"/>
          <w:color w:val="000000"/>
          <w:sz w:val="17"/>
          <w:szCs w:val="17"/>
        </w:rPr>
        <w:br w:type="page"/>
      </w:r>
    </w:p>
    <w:p w14:paraId="1040BFB6" w14:textId="77777777" w:rsidR="00A00F23" w:rsidRPr="00DE3EE5" w:rsidRDefault="00A00F23">
      <w:pPr>
        <w:jc w:val="left"/>
        <w:rPr>
          <w:rFonts w:cs="Arial"/>
          <w:color w:val="000000"/>
          <w:sz w:val="17"/>
          <w:szCs w:val="17"/>
        </w:rPr>
        <w:sectPr w:rsidR="00A00F23" w:rsidRPr="00DE3EE5" w:rsidSect="004C55A1">
          <w:headerReference w:type="default" r:id="rId9"/>
          <w:footerReference w:type="default" r:id="rId10"/>
          <w:pgSz w:w="11906" w:h="16838" w:code="9"/>
          <w:pgMar w:top="1960" w:right="1134" w:bottom="1758" w:left="1134" w:header="426" w:footer="890" w:gutter="0"/>
          <w:pgNumType w:start="1"/>
          <w:cols w:space="708"/>
          <w:docGrid w:linePitch="360"/>
        </w:sectPr>
      </w:pPr>
    </w:p>
    <w:p w14:paraId="1040BFB7" w14:textId="77777777" w:rsidR="00FF70E2" w:rsidRPr="00016FA3" w:rsidRDefault="00B57920" w:rsidP="00016FA3">
      <w:pPr>
        <w:pStyle w:val="Nadpis1"/>
        <w:jc w:val="center"/>
        <w:rPr>
          <w:color w:val="auto"/>
        </w:rPr>
      </w:pPr>
      <w:bookmarkStart w:id="13" w:name="_Toc97049649"/>
      <w:r w:rsidRPr="00016FA3">
        <w:rPr>
          <w:color w:val="auto"/>
        </w:rPr>
        <w:lastRenderedPageBreak/>
        <w:t xml:space="preserve">Príloha </w:t>
      </w:r>
      <w:r w:rsidR="00FF70E2" w:rsidRPr="00016FA3">
        <w:rPr>
          <w:color w:val="auto"/>
        </w:rPr>
        <w:t>VI</w:t>
      </w:r>
      <w:r w:rsidR="004C55A1" w:rsidRPr="00016FA3">
        <w:rPr>
          <w:color w:val="auto"/>
        </w:rPr>
        <w:t>I</w:t>
      </w:r>
      <w:bookmarkEnd w:id="13"/>
    </w:p>
    <w:p w14:paraId="1040BFB8" w14:textId="77777777" w:rsidR="00451BD5" w:rsidRDefault="00451BD5" w:rsidP="001470BD">
      <w:pPr>
        <w:jc w:val="center"/>
        <w:rPr>
          <w:rFonts w:cs="Arial"/>
          <w:b/>
          <w:sz w:val="24"/>
          <w:szCs w:val="24"/>
        </w:rPr>
      </w:pPr>
    </w:p>
    <w:p w14:paraId="1040BFB9" w14:textId="77777777" w:rsidR="00451BD5" w:rsidRDefault="00451BD5" w:rsidP="001470BD">
      <w:pPr>
        <w:jc w:val="center"/>
        <w:rPr>
          <w:rFonts w:cs="Arial"/>
          <w:b/>
          <w:sz w:val="24"/>
          <w:szCs w:val="24"/>
        </w:rPr>
      </w:pPr>
    </w:p>
    <w:p w14:paraId="1040BFBA" w14:textId="77777777" w:rsidR="004C55A1" w:rsidRPr="00016FA3" w:rsidRDefault="004C55A1" w:rsidP="00016FA3">
      <w:pPr>
        <w:pStyle w:val="Nadpis2"/>
        <w:jc w:val="center"/>
        <w:rPr>
          <w:rFonts w:cs="Arial"/>
          <w:sz w:val="28"/>
          <w:szCs w:val="28"/>
        </w:rPr>
      </w:pPr>
      <w:bookmarkStart w:id="14" w:name="_Toc97049650"/>
      <w:r w:rsidRPr="00016FA3">
        <w:rPr>
          <w:rFonts w:cs="Arial"/>
          <w:sz w:val="28"/>
          <w:szCs w:val="28"/>
        </w:rPr>
        <w:t>Kúpna zmluva</w:t>
      </w:r>
      <w:bookmarkEnd w:id="14"/>
      <w:r w:rsidRPr="00016FA3">
        <w:rPr>
          <w:rFonts w:cs="Arial"/>
          <w:sz w:val="28"/>
          <w:szCs w:val="28"/>
        </w:rPr>
        <w:t xml:space="preserve">  </w:t>
      </w:r>
    </w:p>
    <w:p w14:paraId="1040BFBB" w14:textId="77777777" w:rsidR="004C55A1" w:rsidRPr="00D22ED0" w:rsidRDefault="008349BD" w:rsidP="004C55A1">
      <w:pPr>
        <w:shd w:val="clear" w:color="auto" w:fill="FFFFFF"/>
        <w:spacing w:after="120"/>
        <w:jc w:val="center"/>
        <w:rPr>
          <w:rFonts w:cs="Arial"/>
          <w:szCs w:val="20"/>
        </w:rPr>
      </w:pPr>
      <w:r w:rsidRPr="00D22ED0">
        <w:rPr>
          <w:rFonts w:cs="Arial"/>
          <w:szCs w:val="20"/>
        </w:rPr>
        <w:t xml:space="preserve">uzatvorená </w:t>
      </w:r>
      <w:r>
        <w:rPr>
          <w:rFonts w:cs="Arial"/>
          <w:szCs w:val="20"/>
        </w:rPr>
        <w:t xml:space="preserve">v zmysle </w:t>
      </w:r>
      <w:r w:rsidRPr="00D22ED0">
        <w:rPr>
          <w:rFonts w:cs="Arial"/>
          <w:szCs w:val="20"/>
        </w:rPr>
        <w:t>ustanovenia  § 409 a nasl. Obchodného zákonníka</w:t>
      </w:r>
      <w:r>
        <w:rPr>
          <w:rFonts w:cs="Arial"/>
          <w:szCs w:val="20"/>
        </w:rPr>
        <w:t xml:space="preserve"> č. 513/1991 Zb.</w:t>
      </w:r>
    </w:p>
    <w:p w14:paraId="1040BFBC" w14:textId="77777777" w:rsidR="004C55A1" w:rsidRPr="00D22ED0" w:rsidRDefault="004C55A1" w:rsidP="004C55A1">
      <w:pPr>
        <w:shd w:val="clear" w:color="auto" w:fill="FFFFFF"/>
        <w:spacing w:after="120"/>
        <w:jc w:val="center"/>
        <w:rPr>
          <w:rFonts w:cs="Arial"/>
          <w:szCs w:val="20"/>
        </w:rPr>
      </w:pPr>
      <w:r w:rsidRPr="00D22ED0">
        <w:rPr>
          <w:rFonts w:cs="Arial"/>
          <w:szCs w:val="20"/>
        </w:rPr>
        <w:t>(ďalej len „</w:t>
      </w:r>
      <w:r w:rsidRPr="00D22ED0">
        <w:rPr>
          <w:rFonts w:cs="Arial"/>
          <w:b/>
          <w:szCs w:val="20"/>
        </w:rPr>
        <w:t>Zmluva</w:t>
      </w:r>
      <w:r w:rsidRPr="00D22ED0">
        <w:rPr>
          <w:rFonts w:cs="Arial"/>
          <w:szCs w:val="20"/>
        </w:rPr>
        <w:t>“)</w:t>
      </w:r>
    </w:p>
    <w:p w14:paraId="1040BFBD" w14:textId="77777777" w:rsidR="004C55A1" w:rsidRPr="00D22ED0" w:rsidRDefault="004C55A1" w:rsidP="004C55A1">
      <w:pPr>
        <w:shd w:val="clear" w:color="auto" w:fill="FFFFFF"/>
        <w:spacing w:after="120"/>
        <w:jc w:val="center"/>
        <w:rPr>
          <w:rFonts w:cs="Arial"/>
          <w:szCs w:val="20"/>
        </w:rPr>
      </w:pPr>
    </w:p>
    <w:p w14:paraId="1040BFBE" w14:textId="77777777" w:rsidR="004C55A1" w:rsidRPr="00D22ED0" w:rsidRDefault="004C55A1" w:rsidP="004C55A1">
      <w:pPr>
        <w:shd w:val="clear" w:color="auto" w:fill="FFFFFF"/>
        <w:jc w:val="center"/>
        <w:rPr>
          <w:rFonts w:cs="Arial"/>
          <w:b/>
          <w:szCs w:val="20"/>
        </w:rPr>
      </w:pPr>
      <w:r w:rsidRPr="00D22ED0">
        <w:rPr>
          <w:rFonts w:cs="Arial"/>
          <w:b/>
          <w:szCs w:val="20"/>
        </w:rPr>
        <w:t>Článok I .</w:t>
      </w:r>
    </w:p>
    <w:p w14:paraId="1040BFBF" w14:textId="77777777" w:rsidR="004C55A1" w:rsidRPr="00D22ED0" w:rsidRDefault="004C55A1" w:rsidP="004C55A1">
      <w:pPr>
        <w:shd w:val="clear" w:color="auto" w:fill="FFFFFF"/>
        <w:jc w:val="center"/>
        <w:rPr>
          <w:rFonts w:cs="Arial"/>
          <w:b/>
          <w:szCs w:val="20"/>
        </w:rPr>
      </w:pPr>
      <w:r w:rsidRPr="00D22ED0">
        <w:rPr>
          <w:rFonts w:cs="Arial"/>
          <w:b/>
          <w:szCs w:val="20"/>
        </w:rPr>
        <w:t>ZMLUVNÉ STRANY</w:t>
      </w:r>
    </w:p>
    <w:p w14:paraId="1040BFC0" w14:textId="77777777" w:rsidR="004C55A1" w:rsidRPr="00D22ED0" w:rsidRDefault="004C55A1" w:rsidP="004C55A1">
      <w:pPr>
        <w:shd w:val="clear" w:color="auto" w:fill="FFFFFF"/>
        <w:rPr>
          <w:rFonts w:cs="Arial"/>
          <w:b/>
          <w:szCs w:val="20"/>
        </w:rPr>
      </w:pPr>
      <w:r w:rsidRPr="00D22ED0">
        <w:rPr>
          <w:rFonts w:cs="Arial"/>
          <w:b/>
          <w:szCs w:val="20"/>
        </w:rPr>
        <w:t>1. Kupujúci:</w:t>
      </w:r>
    </w:p>
    <w:p w14:paraId="1040BFC1" w14:textId="77777777" w:rsidR="004C55A1" w:rsidRPr="00D22ED0" w:rsidRDefault="004C55A1" w:rsidP="004C55A1">
      <w:pPr>
        <w:shd w:val="clear" w:color="auto" w:fill="FFFFFF"/>
        <w:rPr>
          <w:rFonts w:cs="Arial"/>
          <w:b/>
          <w:szCs w:val="20"/>
        </w:rPr>
      </w:pPr>
      <w:r w:rsidRPr="00D22ED0">
        <w:rPr>
          <w:rFonts w:cs="Arial"/>
          <w:szCs w:val="20"/>
        </w:rPr>
        <w:t>Obchodné meno:</w:t>
      </w:r>
      <w:r w:rsidRPr="00D22ED0">
        <w:rPr>
          <w:rFonts w:cs="Arial"/>
          <w:b/>
          <w:szCs w:val="20"/>
        </w:rPr>
        <w:tab/>
      </w:r>
      <w:r w:rsidRPr="00D22ED0">
        <w:rPr>
          <w:rFonts w:cs="Arial"/>
          <w:b/>
          <w:szCs w:val="20"/>
        </w:rPr>
        <w:tab/>
      </w:r>
      <w:r w:rsidRPr="00D22ED0">
        <w:rPr>
          <w:rFonts w:cs="Arial"/>
          <w:b/>
          <w:szCs w:val="20"/>
        </w:rPr>
        <w:tab/>
        <w:t>Stredoslovenská distribučná, a.s.</w:t>
      </w:r>
    </w:p>
    <w:p w14:paraId="1040BFC2" w14:textId="77777777" w:rsidR="004C55A1" w:rsidRPr="00D22ED0" w:rsidRDefault="004C55A1" w:rsidP="004C55A1">
      <w:pPr>
        <w:shd w:val="clear" w:color="auto" w:fill="FFFFFF"/>
        <w:rPr>
          <w:rFonts w:cs="Arial"/>
          <w:szCs w:val="20"/>
        </w:rPr>
      </w:pPr>
      <w:r w:rsidRPr="00D22ED0">
        <w:rPr>
          <w:rFonts w:cs="Arial"/>
          <w:szCs w:val="20"/>
        </w:rPr>
        <w:t>Sídlo:</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t>Pri Rajčianke 2927/8, Žilina, 010 47</w:t>
      </w:r>
    </w:p>
    <w:p w14:paraId="1040BFC3" w14:textId="77777777" w:rsidR="004C55A1" w:rsidRPr="00D22ED0" w:rsidRDefault="004C55A1" w:rsidP="004C55A1">
      <w:pPr>
        <w:shd w:val="clear" w:color="auto" w:fill="FFFFFF"/>
        <w:rPr>
          <w:rFonts w:cs="Arial"/>
          <w:szCs w:val="20"/>
        </w:rPr>
      </w:pPr>
      <w:r w:rsidRPr="00D22ED0">
        <w:rPr>
          <w:rFonts w:cs="Arial"/>
          <w:szCs w:val="20"/>
        </w:rPr>
        <w:t>IČO:</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t>36 442 151</w:t>
      </w:r>
    </w:p>
    <w:p w14:paraId="1040BFC4" w14:textId="77777777" w:rsidR="004C55A1" w:rsidRPr="00D22ED0" w:rsidRDefault="004C55A1" w:rsidP="004C55A1">
      <w:pPr>
        <w:shd w:val="clear" w:color="auto" w:fill="FFFFFF"/>
        <w:rPr>
          <w:rFonts w:cs="Arial"/>
          <w:szCs w:val="20"/>
        </w:rPr>
      </w:pPr>
      <w:r w:rsidRPr="00D22ED0">
        <w:rPr>
          <w:rFonts w:cs="Arial"/>
          <w:szCs w:val="20"/>
        </w:rPr>
        <w:t>IČ DPH:</w:t>
      </w:r>
      <w:r w:rsidRPr="00D22ED0">
        <w:rPr>
          <w:rFonts w:cs="Arial"/>
          <w:szCs w:val="20"/>
        </w:rPr>
        <w:tab/>
      </w:r>
      <w:r w:rsidRPr="00D22ED0">
        <w:rPr>
          <w:rFonts w:cs="Arial"/>
          <w:szCs w:val="20"/>
        </w:rPr>
        <w:tab/>
      </w:r>
      <w:r w:rsidRPr="00D22ED0">
        <w:rPr>
          <w:rFonts w:cs="Arial"/>
          <w:szCs w:val="20"/>
        </w:rPr>
        <w:tab/>
      </w:r>
      <w:r w:rsidRPr="00D22ED0">
        <w:rPr>
          <w:rFonts w:cs="Arial"/>
          <w:szCs w:val="20"/>
        </w:rPr>
        <w:tab/>
        <w:t>SK 2022187453</w:t>
      </w:r>
    </w:p>
    <w:p w14:paraId="1040BFC5" w14:textId="77777777" w:rsidR="004C55A1" w:rsidRPr="00D22ED0" w:rsidRDefault="004C55A1" w:rsidP="004C55A1">
      <w:pPr>
        <w:shd w:val="clear" w:color="auto" w:fill="FFFFFF"/>
        <w:rPr>
          <w:rFonts w:cs="Arial"/>
          <w:szCs w:val="20"/>
        </w:rPr>
      </w:pPr>
      <w:r w:rsidRPr="00D22ED0">
        <w:rPr>
          <w:rFonts w:cs="Arial"/>
          <w:szCs w:val="20"/>
        </w:rPr>
        <w:t>DIČ:</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t>2022187453</w:t>
      </w:r>
    </w:p>
    <w:p w14:paraId="1040BFC6" w14:textId="77777777" w:rsidR="004C55A1" w:rsidRPr="00D22ED0" w:rsidRDefault="004C55A1" w:rsidP="004C55A1">
      <w:pPr>
        <w:shd w:val="clear" w:color="auto" w:fill="FFFFFF"/>
        <w:rPr>
          <w:rFonts w:cs="Arial"/>
          <w:szCs w:val="20"/>
        </w:rPr>
      </w:pPr>
      <w:r w:rsidRPr="00D22ED0">
        <w:rPr>
          <w:rFonts w:cs="Arial"/>
          <w:szCs w:val="20"/>
        </w:rPr>
        <w:t>číslo účtu (banka):</w:t>
      </w:r>
      <w:r w:rsidRPr="00D22ED0">
        <w:rPr>
          <w:rFonts w:cs="Arial"/>
          <w:szCs w:val="20"/>
        </w:rPr>
        <w:tab/>
      </w:r>
      <w:r w:rsidRPr="00D22ED0">
        <w:rPr>
          <w:rFonts w:cs="Arial"/>
          <w:szCs w:val="20"/>
        </w:rPr>
        <w:tab/>
      </w:r>
      <w:r w:rsidRPr="00D22ED0">
        <w:rPr>
          <w:rFonts w:cs="Arial"/>
          <w:szCs w:val="20"/>
        </w:rPr>
        <w:tab/>
        <w:t>2143550551/0200 (VUB, a.s.)</w:t>
      </w:r>
    </w:p>
    <w:p w14:paraId="1040BFC7" w14:textId="77777777" w:rsidR="004C55A1" w:rsidRPr="00D22ED0" w:rsidRDefault="004C55A1" w:rsidP="004C55A1">
      <w:pPr>
        <w:shd w:val="clear" w:color="auto" w:fill="FFFFFF"/>
        <w:rPr>
          <w:rFonts w:cs="Arial"/>
          <w:szCs w:val="20"/>
        </w:rPr>
      </w:pPr>
      <w:r w:rsidRPr="00D22ED0">
        <w:rPr>
          <w:rFonts w:cs="Arial"/>
          <w:szCs w:val="20"/>
        </w:rPr>
        <w:t>IBAN:</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t>SK44 0200 0000 0021 4355 0551</w:t>
      </w:r>
    </w:p>
    <w:p w14:paraId="1040BFC8" w14:textId="77777777" w:rsidR="004C55A1" w:rsidRPr="00D22ED0" w:rsidRDefault="004C55A1" w:rsidP="004C55A1">
      <w:pPr>
        <w:shd w:val="clear" w:color="auto" w:fill="FFFFFF"/>
        <w:rPr>
          <w:rFonts w:cs="Arial"/>
          <w:szCs w:val="20"/>
        </w:rPr>
      </w:pPr>
      <w:r w:rsidRPr="00D22ED0">
        <w:rPr>
          <w:rFonts w:cs="Arial"/>
          <w:szCs w:val="20"/>
        </w:rPr>
        <w:t>SWIFT:</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t>SUBASKBX</w:t>
      </w:r>
    </w:p>
    <w:p w14:paraId="1040BFC9" w14:textId="77777777" w:rsidR="004C55A1" w:rsidRPr="00D22ED0" w:rsidRDefault="004C55A1" w:rsidP="004C55A1">
      <w:pPr>
        <w:shd w:val="clear" w:color="auto" w:fill="FFFFFF"/>
        <w:rPr>
          <w:rFonts w:cs="Arial"/>
          <w:szCs w:val="20"/>
        </w:rPr>
      </w:pPr>
      <w:r w:rsidRPr="00D22ED0">
        <w:rPr>
          <w:rFonts w:cs="Arial"/>
          <w:szCs w:val="20"/>
        </w:rPr>
        <w:t xml:space="preserve">Údaj o zápise v obchodnom </w:t>
      </w:r>
    </w:p>
    <w:p w14:paraId="1040BFCA" w14:textId="77777777" w:rsidR="004C55A1" w:rsidRPr="00D22ED0" w:rsidRDefault="004C55A1" w:rsidP="004C55A1">
      <w:pPr>
        <w:shd w:val="clear" w:color="auto" w:fill="FFFFFF"/>
        <w:rPr>
          <w:rFonts w:cs="Arial"/>
          <w:szCs w:val="20"/>
        </w:rPr>
      </w:pPr>
      <w:r w:rsidRPr="00D22ED0">
        <w:rPr>
          <w:rFonts w:cs="Arial"/>
          <w:szCs w:val="20"/>
        </w:rPr>
        <w:t xml:space="preserve">registri: </w:t>
      </w:r>
      <w:r w:rsidRPr="00D22ED0">
        <w:rPr>
          <w:rFonts w:cs="Arial"/>
          <w:szCs w:val="20"/>
        </w:rPr>
        <w:tab/>
      </w:r>
      <w:r w:rsidRPr="00D22ED0">
        <w:rPr>
          <w:rFonts w:cs="Arial"/>
          <w:szCs w:val="20"/>
        </w:rPr>
        <w:tab/>
      </w:r>
      <w:r w:rsidRPr="00D22ED0">
        <w:rPr>
          <w:rFonts w:cs="Arial"/>
          <w:szCs w:val="20"/>
        </w:rPr>
        <w:tab/>
      </w:r>
      <w:r w:rsidRPr="00D22ED0">
        <w:rPr>
          <w:rFonts w:cs="Arial"/>
          <w:szCs w:val="20"/>
        </w:rPr>
        <w:tab/>
        <w:t xml:space="preserve">Obchodný register Okresného súdu Žilina, oddiel Sa, vložka </w:t>
      </w:r>
    </w:p>
    <w:p w14:paraId="1040BFCB" w14:textId="77777777" w:rsidR="004C55A1" w:rsidRPr="00D22ED0" w:rsidRDefault="004C55A1" w:rsidP="004C55A1">
      <w:pPr>
        <w:shd w:val="clear" w:color="auto" w:fill="FFFFFF"/>
        <w:ind w:left="2832" w:firstLine="708"/>
        <w:rPr>
          <w:rFonts w:cs="Arial"/>
          <w:szCs w:val="20"/>
        </w:rPr>
      </w:pPr>
      <w:r w:rsidRPr="00D22ED0">
        <w:rPr>
          <w:rFonts w:cs="Arial"/>
          <w:szCs w:val="20"/>
        </w:rPr>
        <w:t>číslo 10514/L</w:t>
      </w:r>
    </w:p>
    <w:p w14:paraId="1040BFCC" w14:textId="77777777" w:rsidR="004C55A1" w:rsidRPr="00D22ED0" w:rsidRDefault="004C55A1" w:rsidP="00DD2C9E">
      <w:pPr>
        <w:shd w:val="clear" w:color="auto" w:fill="FFFFFF"/>
        <w:rPr>
          <w:rFonts w:cs="Arial"/>
          <w:szCs w:val="20"/>
        </w:rPr>
      </w:pPr>
      <w:r w:rsidRPr="00D22ED0">
        <w:rPr>
          <w:rFonts w:cs="Arial"/>
          <w:szCs w:val="20"/>
        </w:rPr>
        <w:t>Zastúpený:</w:t>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CD" w14:textId="77777777" w:rsidR="004C55A1" w:rsidRPr="00D22ED0" w:rsidRDefault="004C55A1" w:rsidP="004C55A1">
      <w:pPr>
        <w:shd w:val="clear" w:color="auto" w:fill="FFFFFF"/>
        <w:rPr>
          <w:rFonts w:cs="Arial"/>
          <w:szCs w:val="20"/>
        </w:rPr>
      </w:pPr>
      <w:r w:rsidRPr="00D22ED0">
        <w:rPr>
          <w:rFonts w:cs="Arial"/>
          <w:szCs w:val="20"/>
        </w:rPr>
        <w:t xml:space="preserve">zástupca pre veci zmluvné: </w:t>
      </w:r>
      <w:r w:rsidRPr="00D22ED0">
        <w:rPr>
          <w:rFonts w:cs="Arial"/>
          <w:szCs w:val="20"/>
        </w:rPr>
        <w:tab/>
      </w:r>
      <w:r w:rsidRPr="00D22ED0">
        <w:rPr>
          <w:rFonts w:cs="Arial"/>
          <w:szCs w:val="20"/>
        </w:rPr>
        <w:tab/>
      </w:r>
    </w:p>
    <w:p w14:paraId="1040BFCE" w14:textId="77777777" w:rsidR="004C55A1" w:rsidRPr="00D22ED0" w:rsidRDefault="004C55A1" w:rsidP="004C55A1">
      <w:pPr>
        <w:shd w:val="clear" w:color="auto" w:fill="FFFFFF"/>
        <w:rPr>
          <w:rFonts w:cs="Arial"/>
          <w:szCs w:val="20"/>
        </w:rPr>
      </w:pPr>
      <w:r w:rsidRPr="00D22ED0">
        <w:rPr>
          <w:rFonts w:cs="Arial"/>
          <w:szCs w:val="20"/>
        </w:rPr>
        <w:t xml:space="preserve">zástupca pre veci technické: </w:t>
      </w:r>
      <w:r w:rsidRPr="00D22ED0">
        <w:rPr>
          <w:rFonts w:cs="Arial"/>
          <w:szCs w:val="20"/>
        </w:rPr>
        <w:tab/>
      </w:r>
      <w:r w:rsidRPr="00D22ED0">
        <w:rPr>
          <w:rFonts w:cs="Arial"/>
          <w:szCs w:val="20"/>
        </w:rPr>
        <w:tab/>
      </w:r>
    </w:p>
    <w:p w14:paraId="1040BFCF" w14:textId="77777777" w:rsidR="004C55A1" w:rsidRPr="00D22ED0" w:rsidRDefault="004C55A1" w:rsidP="004C55A1">
      <w:pPr>
        <w:shd w:val="clear" w:color="auto" w:fill="FFFFFF"/>
        <w:rPr>
          <w:rFonts w:cs="Arial"/>
          <w:szCs w:val="20"/>
        </w:rPr>
      </w:pPr>
    </w:p>
    <w:p w14:paraId="1040BFD0" w14:textId="77777777" w:rsidR="004C55A1" w:rsidRPr="00D22ED0" w:rsidRDefault="004C55A1" w:rsidP="004C55A1">
      <w:pPr>
        <w:shd w:val="clear" w:color="auto" w:fill="FFFFFF"/>
        <w:rPr>
          <w:rFonts w:cs="Arial"/>
          <w:szCs w:val="20"/>
        </w:rPr>
      </w:pPr>
      <w:r w:rsidRPr="00D22ED0">
        <w:rPr>
          <w:rFonts w:cs="Arial"/>
          <w:szCs w:val="20"/>
        </w:rPr>
        <w:t>(ďalej len „</w:t>
      </w:r>
      <w:r w:rsidRPr="00D22ED0">
        <w:rPr>
          <w:rFonts w:cs="Arial"/>
          <w:b/>
          <w:szCs w:val="20"/>
        </w:rPr>
        <w:t>Kupujúci</w:t>
      </w:r>
      <w:r w:rsidRPr="00D22ED0">
        <w:rPr>
          <w:rFonts w:cs="Arial"/>
          <w:szCs w:val="20"/>
        </w:rPr>
        <w:t>“ alebo „</w:t>
      </w:r>
      <w:r w:rsidRPr="00D22ED0">
        <w:rPr>
          <w:rFonts w:cs="Arial"/>
          <w:b/>
          <w:szCs w:val="20"/>
        </w:rPr>
        <w:t>SSD, a.s.</w:t>
      </w:r>
      <w:r w:rsidRPr="00D22ED0">
        <w:rPr>
          <w:rFonts w:cs="Arial"/>
          <w:szCs w:val="20"/>
        </w:rPr>
        <w:t>“)</w:t>
      </w:r>
    </w:p>
    <w:p w14:paraId="1040BFD1" w14:textId="77777777" w:rsidR="004C55A1" w:rsidRPr="00D22ED0" w:rsidRDefault="004C55A1" w:rsidP="004C55A1">
      <w:pPr>
        <w:shd w:val="clear" w:color="auto" w:fill="FFFFFF"/>
        <w:ind w:left="360"/>
        <w:rPr>
          <w:rFonts w:cs="Arial"/>
          <w:szCs w:val="20"/>
        </w:rPr>
      </w:pPr>
    </w:p>
    <w:p w14:paraId="1040BFD2" w14:textId="77777777" w:rsidR="004C55A1" w:rsidRPr="00D22ED0" w:rsidRDefault="004C55A1" w:rsidP="004C55A1">
      <w:pPr>
        <w:shd w:val="clear" w:color="auto" w:fill="FFFFFF"/>
        <w:rPr>
          <w:rFonts w:cs="Arial"/>
          <w:b/>
          <w:szCs w:val="20"/>
        </w:rPr>
      </w:pPr>
      <w:r w:rsidRPr="00D22ED0">
        <w:rPr>
          <w:rFonts w:cs="Arial"/>
          <w:b/>
          <w:szCs w:val="20"/>
        </w:rPr>
        <w:t xml:space="preserve">2. Predávajúci:      </w:t>
      </w:r>
      <w:r w:rsidRPr="00D22ED0">
        <w:rPr>
          <w:rFonts w:cs="Arial"/>
          <w:b/>
          <w:szCs w:val="20"/>
        </w:rPr>
        <w:tab/>
      </w:r>
      <w:r w:rsidRPr="00D22ED0">
        <w:rPr>
          <w:rFonts w:cs="Arial"/>
          <w:b/>
          <w:szCs w:val="20"/>
        </w:rPr>
        <w:tab/>
      </w:r>
      <w:r w:rsidRPr="00D22ED0">
        <w:rPr>
          <w:rFonts w:cs="Arial"/>
          <w:b/>
          <w:szCs w:val="20"/>
        </w:rPr>
        <w:tab/>
      </w:r>
    </w:p>
    <w:p w14:paraId="1040BFD3" w14:textId="77777777" w:rsidR="004C55A1" w:rsidRPr="00D22ED0" w:rsidRDefault="004C55A1" w:rsidP="004C55A1">
      <w:pPr>
        <w:shd w:val="clear" w:color="auto" w:fill="FFFFFF"/>
        <w:rPr>
          <w:rFonts w:cs="Arial"/>
          <w:b/>
          <w:szCs w:val="20"/>
        </w:rPr>
      </w:pPr>
      <w:r w:rsidRPr="00D22ED0">
        <w:rPr>
          <w:rFonts w:cs="Arial"/>
          <w:szCs w:val="20"/>
        </w:rPr>
        <w:t>Obchodné meno:</w:t>
      </w:r>
      <w:r w:rsidRPr="00D22ED0">
        <w:rPr>
          <w:rFonts w:cs="Arial"/>
          <w:b/>
          <w:szCs w:val="20"/>
        </w:rPr>
        <w:tab/>
      </w:r>
      <w:r w:rsidRPr="00D22ED0">
        <w:rPr>
          <w:rFonts w:cs="Arial"/>
          <w:b/>
          <w:szCs w:val="20"/>
        </w:rPr>
        <w:tab/>
      </w:r>
      <w:r w:rsidRPr="00D22ED0">
        <w:rPr>
          <w:rFonts w:cs="Arial"/>
          <w:b/>
          <w:szCs w:val="20"/>
        </w:rPr>
        <w:tab/>
      </w:r>
      <w:r w:rsidRPr="00D22ED0">
        <w:rPr>
          <w:rFonts w:cs="Arial"/>
          <w:b/>
          <w:szCs w:val="20"/>
        </w:rPr>
        <w:tab/>
      </w:r>
      <w:r w:rsidRPr="00D22ED0">
        <w:rPr>
          <w:rFonts w:cs="Arial"/>
          <w:b/>
          <w:szCs w:val="20"/>
        </w:rPr>
        <w:tab/>
      </w:r>
      <w:r w:rsidRPr="00D22ED0">
        <w:rPr>
          <w:rFonts w:cs="Arial"/>
          <w:b/>
          <w:szCs w:val="20"/>
        </w:rPr>
        <w:tab/>
      </w:r>
    </w:p>
    <w:p w14:paraId="1040BFD4" w14:textId="77777777" w:rsidR="004C55A1" w:rsidRPr="00D22ED0" w:rsidRDefault="004C55A1" w:rsidP="004C55A1">
      <w:pPr>
        <w:shd w:val="clear" w:color="auto" w:fill="FFFFFF"/>
        <w:rPr>
          <w:rFonts w:cs="Arial"/>
          <w:szCs w:val="20"/>
        </w:rPr>
      </w:pPr>
      <w:r w:rsidRPr="00D22ED0">
        <w:rPr>
          <w:rFonts w:cs="Arial"/>
          <w:szCs w:val="20"/>
        </w:rPr>
        <w:t>Sídlo:</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D5" w14:textId="77777777" w:rsidR="004C55A1" w:rsidRPr="00D22ED0" w:rsidRDefault="004C55A1" w:rsidP="004C55A1">
      <w:pPr>
        <w:shd w:val="clear" w:color="auto" w:fill="FFFFFF"/>
        <w:rPr>
          <w:rFonts w:cs="Arial"/>
          <w:szCs w:val="20"/>
        </w:rPr>
      </w:pPr>
      <w:r w:rsidRPr="00D22ED0">
        <w:rPr>
          <w:rFonts w:cs="Arial"/>
          <w:szCs w:val="20"/>
        </w:rPr>
        <w:t>IČO:</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D6" w14:textId="77777777" w:rsidR="004C55A1" w:rsidRPr="00D22ED0" w:rsidRDefault="004C55A1" w:rsidP="004C55A1">
      <w:pPr>
        <w:shd w:val="clear" w:color="auto" w:fill="FFFFFF"/>
        <w:rPr>
          <w:rFonts w:cs="Arial"/>
          <w:szCs w:val="20"/>
        </w:rPr>
      </w:pPr>
      <w:r w:rsidRPr="00D22ED0">
        <w:rPr>
          <w:rFonts w:cs="Arial"/>
          <w:szCs w:val="20"/>
        </w:rPr>
        <w:t>IČ DPH:</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D7" w14:textId="77777777" w:rsidR="004C55A1" w:rsidRPr="00D22ED0" w:rsidRDefault="004C55A1" w:rsidP="004C55A1">
      <w:pPr>
        <w:shd w:val="clear" w:color="auto" w:fill="FFFFFF"/>
        <w:rPr>
          <w:rFonts w:cs="Arial"/>
          <w:szCs w:val="20"/>
        </w:rPr>
      </w:pPr>
      <w:r w:rsidRPr="00D22ED0">
        <w:rPr>
          <w:rFonts w:cs="Arial"/>
          <w:szCs w:val="20"/>
        </w:rPr>
        <w:t>DIČ:</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D8" w14:textId="77777777" w:rsidR="004C55A1" w:rsidRPr="00D22ED0" w:rsidRDefault="004C55A1" w:rsidP="004C55A1">
      <w:pPr>
        <w:shd w:val="clear" w:color="auto" w:fill="FFFFFF"/>
        <w:rPr>
          <w:rFonts w:cs="Arial"/>
          <w:szCs w:val="20"/>
        </w:rPr>
      </w:pPr>
      <w:r w:rsidRPr="00D22ED0">
        <w:rPr>
          <w:rFonts w:cs="Arial"/>
          <w:szCs w:val="20"/>
        </w:rPr>
        <w:t>číslo účtu (banka):</w:t>
      </w:r>
      <w:r w:rsidRPr="00D22ED0">
        <w:rPr>
          <w:rFonts w:cs="Arial"/>
          <w:szCs w:val="20"/>
        </w:rPr>
        <w:tab/>
      </w:r>
      <w:r w:rsidRPr="00D22ED0">
        <w:rPr>
          <w:rFonts w:cs="Arial"/>
          <w:szCs w:val="20"/>
        </w:rPr>
        <w:tab/>
      </w:r>
      <w:r w:rsidRPr="00D22ED0">
        <w:rPr>
          <w:rFonts w:cs="Arial"/>
          <w:szCs w:val="20"/>
        </w:rPr>
        <w:tab/>
      </w:r>
    </w:p>
    <w:p w14:paraId="1040BFD9" w14:textId="77777777" w:rsidR="004C55A1" w:rsidRPr="00D22ED0" w:rsidRDefault="004C55A1" w:rsidP="004C55A1">
      <w:pPr>
        <w:shd w:val="clear" w:color="auto" w:fill="FFFFFF"/>
        <w:rPr>
          <w:rFonts w:cs="Arial"/>
          <w:szCs w:val="20"/>
        </w:rPr>
      </w:pPr>
      <w:r w:rsidRPr="00D22ED0">
        <w:rPr>
          <w:rFonts w:cs="Arial"/>
          <w:szCs w:val="20"/>
        </w:rPr>
        <w:t>IBAN:</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DA" w14:textId="77777777" w:rsidR="004C55A1" w:rsidRPr="00D22ED0" w:rsidRDefault="004C55A1" w:rsidP="004C55A1">
      <w:pPr>
        <w:shd w:val="clear" w:color="auto" w:fill="FFFFFF"/>
        <w:rPr>
          <w:rFonts w:cs="Arial"/>
          <w:szCs w:val="20"/>
        </w:rPr>
      </w:pPr>
      <w:r w:rsidRPr="00D22ED0">
        <w:rPr>
          <w:rFonts w:cs="Arial"/>
          <w:szCs w:val="20"/>
        </w:rPr>
        <w:t xml:space="preserve">Údaj o zápise v obchodnom </w:t>
      </w:r>
    </w:p>
    <w:p w14:paraId="1040BFDB" w14:textId="77777777" w:rsidR="004C55A1" w:rsidRPr="00D22ED0" w:rsidRDefault="004C55A1" w:rsidP="004C55A1">
      <w:pPr>
        <w:shd w:val="clear" w:color="auto" w:fill="FFFFFF"/>
        <w:ind w:left="3540" w:hanging="3540"/>
        <w:rPr>
          <w:rFonts w:cs="Arial"/>
          <w:szCs w:val="20"/>
        </w:rPr>
      </w:pPr>
      <w:r w:rsidRPr="00D22ED0">
        <w:rPr>
          <w:rFonts w:cs="Arial"/>
          <w:szCs w:val="20"/>
        </w:rPr>
        <w:t xml:space="preserve">registri: </w:t>
      </w:r>
      <w:r w:rsidRPr="00D22ED0">
        <w:rPr>
          <w:rFonts w:cs="Arial"/>
          <w:szCs w:val="20"/>
        </w:rPr>
        <w:tab/>
      </w:r>
      <w:r w:rsidRPr="00D22ED0">
        <w:rPr>
          <w:rFonts w:cs="Arial"/>
          <w:szCs w:val="20"/>
        </w:rPr>
        <w:tab/>
      </w:r>
    </w:p>
    <w:p w14:paraId="1040BFDC" w14:textId="77777777" w:rsidR="004C55A1" w:rsidRPr="00D22ED0" w:rsidRDefault="004C55A1" w:rsidP="004C55A1">
      <w:pPr>
        <w:shd w:val="clear" w:color="auto" w:fill="FFFFFF"/>
        <w:rPr>
          <w:rFonts w:cs="Arial"/>
          <w:szCs w:val="20"/>
        </w:rPr>
      </w:pPr>
      <w:r w:rsidRPr="00D22ED0">
        <w:rPr>
          <w:rFonts w:cs="Arial"/>
          <w:szCs w:val="20"/>
        </w:rPr>
        <w:t>Zastúpený:</w:t>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DD" w14:textId="77777777" w:rsidR="004C55A1" w:rsidRPr="00D22ED0" w:rsidRDefault="004C55A1" w:rsidP="004C55A1">
      <w:pPr>
        <w:shd w:val="clear" w:color="auto" w:fill="FFFFFF"/>
        <w:rPr>
          <w:rFonts w:cs="Arial"/>
          <w:szCs w:val="20"/>
        </w:rPr>
      </w:pPr>
      <w:r w:rsidRPr="00D22ED0">
        <w:rPr>
          <w:rFonts w:cs="Arial"/>
          <w:szCs w:val="20"/>
        </w:rPr>
        <w:t xml:space="preserve">zástupca pre veci zmluvné: </w:t>
      </w:r>
      <w:r w:rsidRPr="00D22ED0">
        <w:rPr>
          <w:rFonts w:cs="Arial"/>
          <w:szCs w:val="20"/>
        </w:rPr>
        <w:tab/>
      </w:r>
      <w:r w:rsidRPr="00D22ED0">
        <w:rPr>
          <w:rFonts w:cs="Arial"/>
          <w:szCs w:val="20"/>
        </w:rPr>
        <w:tab/>
      </w:r>
    </w:p>
    <w:p w14:paraId="1040BFDE" w14:textId="77777777" w:rsidR="004C55A1" w:rsidRPr="00D22ED0" w:rsidRDefault="004C55A1" w:rsidP="004C55A1">
      <w:pPr>
        <w:shd w:val="clear" w:color="auto" w:fill="FFFFFF"/>
        <w:rPr>
          <w:rFonts w:cs="Arial"/>
          <w:szCs w:val="20"/>
        </w:rPr>
      </w:pPr>
      <w:r w:rsidRPr="00D22ED0">
        <w:rPr>
          <w:rFonts w:cs="Arial"/>
          <w:szCs w:val="20"/>
        </w:rPr>
        <w:t xml:space="preserve">zástupca pre veci technické: </w:t>
      </w:r>
      <w:r w:rsidRPr="00D22ED0">
        <w:rPr>
          <w:rFonts w:cs="Arial"/>
          <w:szCs w:val="20"/>
        </w:rPr>
        <w:tab/>
      </w:r>
      <w:r w:rsidRPr="00D22ED0">
        <w:rPr>
          <w:rFonts w:cs="Arial"/>
          <w:szCs w:val="20"/>
        </w:rPr>
        <w:tab/>
      </w:r>
    </w:p>
    <w:p w14:paraId="1040BFDF" w14:textId="77777777" w:rsidR="004C55A1" w:rsidRPr="00D22ED0" w:rsidRDefault="004C55A1" w:rsidP="004C55A1">
      <w:pPr>
        <w:shd w:val="clear" w:color="auto" w:fill="FFFFFF"/>
        <w:rPr>
          <w:rFonts w:cs="Arial"/>
          <w:szCs w:val="20"/>
        </w:rPr>
      </w:pPr>
      <w:r w:rsidRPr="00D22ED0">
        <w:rPr>
          <w:rFonts w:cs="Arial"/>
          <w:szCs w:val="20"/>
        </w:rPr>
        <w:tab/>
      </w:r>
      <w:r w:rsidRPr="00D22ED0">
        <w:rPr>
          <w:rFonts w:cs="Arial"/>
          <w:szCs w:val="20"/>
        </w:rPr>
        <w:tab/>
      </w:r>
      <w:r w:rsidRPr="00D22ED0">
        <w:rPr>
          <w:rFonts w:cs="Arial"/>
          <w:szCs w:val="20"/>
        </w:rPr>
        <w:tab/>
      </w:r>
      <w:r w:rsidRPr="00D22ED0">
        <w:rPr>
          <w:rFonts w:cs="Arial"/>
          <w:szCs w:val="20"/>
        </w:rPr>
        <w:tab/>
      </w:r>
      <w:r w:rsidRPr="00D22ED0">
        <w:rPr>
          <w:rFonts w:cs="Arial"/>
          <w:szCs w:val="20"/>
        </w:rPr>
        <w:tab/>
      </w:r>
    </w:p>
    <w:p w14:paraId="1040BFE0" w14:textId="77777777" w:rsidR="004C55A1" w:rsidRPr="00D22ED0" w:rsidRDefault="004C55A1" w:rsidP="004C55A1">
      <w:pPr>
        <w:shd w:val="clear" w:color="auto" w:fill="FFFFFF"/>
        <w:spacing w:after="120"/>
        <w:rPr>
          <w:rFonts w:cs="Arial"/>
          <w:szCs w:val="20"/>
        </w:rPr>
      </w:pPr>
      <w:r w:rsidRPr="00D22ED0">
        <w:rPr>
          <w:rFonts w:cs="Arial"/>
          <w:szCs w:val="20"/>
        </w:rPr>
        <w:t>(ďalej len „</w:t>
      </w:r>
      <w:r w:rsidRPr="00D22ED0">
        <w:rPr>
          <w:rFonts w:cs="Arial"/>
          <w:b/>
          <w:szCs w:val="20"/>
        </w:rPr>
        <w:t>Predávajúci</w:t>
      </w:r>
      <w:r w:rsidRPr="00D22ED0">
        <w:rPr>
          <w:rFonts w:cs="Arial"/>
          <w:szCs w:val="20"/>
        </w:rPr>
        <w:t>“)</w:t>
      </w:r>
      <w:r w:rsidRPr="00D22ED0">
        <w:rPr>
          <w:rFonts w:cs="Arial"/>
          <w:szCs w:val="20"/>
        </w:rPr>
        <w:tab/>
      </w:r>
    </w:p>
    <w:p w14:paraId="1040BFE1" w14:textId="77777777" w:rsidR="004C55A1" w:rsidRPr="00D22ED0" w:rsidRDefault="004C55A1" w:rsidP="004C55A1">
      <w:pPr>
        <w:shd w:val="clear" w:color="auto" w:fill="FFFFFF"/>
        <w:spacing w:after="120"/>
        <w:rPr>
          <w:rFonts w:cs="Arial"/>
          <w:szCs w:val="20"/>
        </w:rPr>
      </w:pPr>
    </w:p>
    <w:p w14:paraId="1040BFE2"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Článok II.</w:t>
      </w:r>
    </w:p>
    <w:p w14:paraId="1040BFE3"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 xml:space="preserve"> PREDMET ZMLUVY </w:t>
      </w:r>
    </w:p>
    <w:p w14:paraId="1040BFE4" w14:textId="782D1B9E" w:rsidR="004C55A1" w:rsidRPr="00D22ED0" w:rsidRDefault="004C55A1" w:rsidP="00DD2C9E">
      <w:pPr>
        <w:pStyle w:val="Odsek11"/>
        <w:numPr>
          <w:ilvl w:val="1"/>
          <w:numId w:val="3"/>
        </w:numPr>
        <w:spacing w:line="320" w:lineRule="exact"/>
        <w:rPr>
          <w:rFonts w:cs="Arial"/>
          <w:sz w:val="20"/>
        </w:rPr>
      </w:pPr>
      <w:r w:rsidRPr="00D22ED0">
        <w:rPr>
          <w:rFonts w:cs="Arial"/>
          <w:sz w:val="20"/>
        </w:rPr>
        <w:t xml:space="preserve">Predmetom zmluvy je záväzok Predávajúceho dodať Kupujúcemu </w:t>
      </w:r>
      <w:r w:rsidR="00285583">
        <w:rPr>
          <w:rFonts w:cs="Arial"/>
          <w:sz w:val="20"/>
        </w:rPr>
        <w:t>3</w:t>
      </w:r>
      <w:r w:rsidRPr="00D22ED0">
        <w:rPr>
          <w:rFonts w:cs="Arial"/>
          <w:sz w:val="20"/>
        </w:rPr>
        <w:t xml:space="preserve"> ks </w:t>
      </w:r>
      <w:r w:rsidR="00DD2C9E" w:rsidRPr="00DD2C9E">
        <w:rPr>
          <w:rFonts w:cs="Arial"/>
          <w:sz w:val="20"/>
        </w:rPr>
        <w:t>príves</w:t>
      </w:r>
      <w:r w:rsidR="0049367E">
        <w:rPr>
          <w:rFonts w:cs="Arial"/>
          <w:sz w:val="20"/>
        </w:rPr>
        <w:t>ov</w:t>
      </w:r>
      <w:r w:rsidR="00DD2C9E" w:rsidRPr="00DD2C9E">
        <w:rPr>
          <w:rFonts w:cs="Arial"/>
          <w:sz w:val="20"/>
        </w:rPr>
        <w:t xml:space="preserve"> O3 </w:t>
      </w:r>
      <w:r w:rsidR="009403FF" w:rsidRPr="009403FF">
        <w:rPr>
          <w:rFonts w:cs="Arial"/>
        </w:rPr>
        <w:t>(3,5-10t) traktorových ZDT NS</w:t>
      </w:r>
      <w:r w:rsidR="008349BD">
        <w:rPr>
          <w:rFonts w:cs="Arial"/>
        </w:rPr>
        <w:t>4.</w:t>
      </w:r>
      <w:r w:rsidR="009403FF" w:rsidRPr="009403FF">
        <w:rPr>
          <w:rFonts w:cs="Arial"/>
        </w:rPr>
        <w:t>3</w:t>
      </w:r>
      <w:r w:rsidRPr="00D22ED0" w:rsidDel="00777272">
        <w:rPr>
          <w:rFonts w:cs="Arial"/>
          <w:sz w:val="20"/>
        </w:rPr>
        <w:t xml:space="preserve"> </w:t>
      </w:r>
      <w:r w:rsidRPr="00D22ED0">
        <w:rPr>
          <w:rFonts w:cs="Arial"/>
          <w:sz w:val="20"/>
        </w:rPr>
        <w:t>a previesť naňho vlastnícke právo k t</w:t>
      </w:r>
      <w:r w:rsidR="0049367E">
        <w:rPr>
          <w:rFonts w:cs="Arial"/>
          <w:sz w:val="20"/>
        </w:rPr>
        <w:t>ýmto</w:t>
      </w:r>
      <w:r w:rsidRPr="00D22ED0">
        <w:rPr>
          <w:rFonts w:cs="Arial"/>
          <w:sz w:val="20"/>
        </w:rPr>
        <w:t xml:space="preserve"> </w:t>
      </w:r>
      <w:r w:rsidR="009403FF">
        <w:rPr>
          <w:rFonts w:cs="Arial"/>
          <w:sz w:val="20"/>
        </w:rPr>
        <w:t>prívesom</w:t>
      </w:r>
      <w:r w:rsidRPr="00D22ED0">
        <w:rPr>
          <w:rFonts w:cs="Arial"/>
          <w:sz w:val="20"/>
        </w:rPr>
        <w:t xml:space="preserve"> (ďalej aj ako „</w:t>
      </w:r>
      <w:r w:rsidRPr="00D22ED0">
        <w:rPr>
          <w:rFonts w:cs="Arial"/>
          <w:b/>
          <w:sz w:val="20"/>
        </w:rPr>
        <w:t>predmet zmluvy</w:t>
      </w:r>
      <w:r w:rsidRPr="00D22ED0">
        <w:rPr>
          <w:rFonts w:cs="Arial"/>
          <w:sz w:val="20"/>
        </w:rPr>
        <w:t>“).</w:t>
      </w:r>
    </w:p>
    <w:p w14:paraId="1040BFE5" w14:textId="77777777" w:rsidR="004C55A1" w:rsidRPr="00D22ED0" w:rsidRDefault="0049367E" w:rsidP="004C55A1">
      <w:pPr>
        <w:pStyle w:val="Odsek11"/>
        <w:numPr>
          <w:ilvl w:val="0"/>
          <w:numId w:val="0"/>
        </w:numPr>
        <w:spacing w:line="320" w:lineRule="exact"/>
        <w:ind w:left="426"/>
        <w:rPr>
          <w:rFonts w:cs="Arial"/>
          <w:sz w:val="20"/>
        </w:rPr>
      </w:pPr>
      <w:r>
        <w:rPr>
          <w:rFonts w:cs="Arial"/>
          <w:sz w:val="20"/>
        </w:rPr>
        <w:t xml:space="preserve">Minimálne požiadavky na </w:t>
      </w:r>
      <w:r w:rsidR="009403FF">
        <w:rPr>
          <w:rFonts w:cs="Arial"/>
          <w:sz w:val="20"/>
        </w:rPr>
        <w:t>prívesy</w:t>
      </w:r>
      <w:r w:rsidR="004C55A1" w:rsidRPr="00D22ED0">
        <w:rPr>
          <w:rFonts w:cs="Arial"/>
          <w:sz w:val="20"/>
        </w:rPr>
        <w:t xml:space="preserve"> sú definované v Pr</w:t>
      </w:r>
      <w:r>
        <w:rPr>
          <w:rFonts w:cs="Arial"/>
          <w:sz w:val="20"/>
        </w:rPr>
        <w:t xml:space="preserve">ílohe č. 1 tejto Zmluvy. </w:t>
      </w:r>
      <w:r w:rsidR="009403FF">
        <w:rPr>
          <w:rFonts w:cs="Arial"/>
          <w:sz w:val="20"/>
        </w:rPr>
        <w:t>Prívesy</w:t>
      </w:r>
      <w:r w:rsidR="004C55A1" w:rsidRPr="00D22ED0">
        <w:rPr>
          <w:rFonts w:cs="Arial"/>
          <w:sz w:val="20"/>
        </w:rPr>
        <w:t xml:space="preserve"> ponúkané Predávajúcim </w:t>
      </w:r>
      <w:r>
        <w:rPr>
          <w:rFonts w:cs="Arial"/>
          <w:sz w:val="20"/>
        </w:rPr>
        <w:t xml:space="preserve">sú </w:t>
      </w:r>
      <w:r w:rsidR="004C55A1" w:rsidRPr="00D22ED0">
        <w:rPr>
          <w:rFonts w:cs="Arial"/>
          <w:sz w:val="20"/>
        </w:rPr>
        <w:t xml:space="preserve"> bližšie špecifikované v prílohe č. 2 tejto Zmluvy. Predávajúci potvrdzuje, že ním ponúkaná technická špecifikácia </w:t>
      </w:r>
      <w:r w:rsidR="009403FF">
        <w:rPr>
          <w:rFonts w:cs="Arial"/>
          <w:sz w:val="20"/>
        </w:rPr>
        <w:t>prívesov</w:t>
      </w:r>
      <w:r w:rsidR="004C55A1" w:rsidRPr="00D22ED0">
        <w:rPr>
          <w:rFonts w:cs="Arial"/>
          <w:sz w:val="20"/>
        </w:rPr>
        <w:t xml:space="preserve"> spĺňa minimálne požiadavky definované v prílohe č. 1 </w:t>
      </w:r>
      <w:r w:rsidR="008349BD">
        <w:rPr>
          <w:rFonts w:cs="Arial"/>
          <w:sz w:val="20"/>
        </w:rPr>
        <w:t xml:space="preserve">tejto </w:t>
      </w:r>
      <w:r w:rsidR="004C55A1" w:rsidRPr="00D22ED0">
        <w:rPr>
          <w:rFonts w:cs="Arial"/>
          <w:sz w:val="20"/>
        </w:rPr>
        <w:t xml:space="preserve">Zmluvy. </w:t>
      </w:r>
    </w:p>
    <w:p w14:paraId="1040BFE6" w14:textId="77777777" w:rsidR="004C55A1" w:rsidRPr="00D22ED0" w:rsidRDefault="008349BD" w:rsidP="004C55A1">
      <w:pPr>
        <w:pStyle w:val="Odsek11"/>
        <w:numPr>
          <w:ilvl w:val="1"/>
          <w:numId w:val="3"/>
        </w:numPr>
        <w:spacing w:line="320" w:lineRule="exact"/>
        <w:rPr>
          <w:rFonts w:cs="Arial"/>
          <w:sz w:val="20"/>
        </w:rPr>
      </w:pPr>
      <w:r w:rsidRPr="00B10EFC">
        <w:rPr>
          <w:rFonts w:cs="Arial"/>
          <w:sz w:val="20"/>
        </w:rPr>
        <w:lastRenderedPageBreak/>
        <w:t>Spolu s predmetom zmluvy sa Predávajúci zaväzuje dodať Kupujúcemu aj príslušné doklady, tj. všetky schválenia, certifikáty a potvrdenia (najmä COC vozidla, TP vozidla, návod na obsluhu a údržbu vozidla, záručná a servisná knižka vozidla), ktoré sú potrebné pre prihlásenie vozidla na DI PZ SR.</w:t>
      </w:r>
    </w:p>
    <w:p w14:paraId="1040BFE7" w14:textId="77777777" w:rsidR="004C55A1" w:rsidRPr="00D22ED0" w:rsidRDefault="004C55A1" w:rsidP="004C55A1">
      <w:pPr>
        <w:pStyle w:val="Odsek11"/>
        <w:numPr>
          <w:ilvl w:val="1"/>
          <w:numId w:val="3"/>
        </w:numPr>
        <w:spacing w:line="320" w:lineRule="exact"/>
        <w:rPr>
          <w:rFonts w:cs="Arial"/>
          <w:sz w:val="20"/>
        </w:rPr>
      </w:pPr>
      <w:r w:rsidRPr="00D22ED0">
        <w:rPr>
          <w:rFonts w:cs="Arial"/>
          <w:sz w:val="20"/>
        </w:rPr>
        <w:t>Kupujúci sa zaväzuje riadne a včas dodaný predmet zmluvy prevziať a zaplatiť zaň cenu dohodnutú v čl. V tejto Zmluvy.</w:t>
      </w:r>
    </w:p>
    <w:p w14:paraId="1040BFE8" w14:textId="2AF0033E" w:rsidR="0049367E" w:rsidRPr="00D22ED0" w:rsidRDefault="0049367E" w:rsidP="0049367E">
      <w:pPr>
        <w:pStyle w:val="Odsek11"/>
        <w:numPr>
          <w:ilvl w:val="1"/>
          <w:numId w:val="3"/>
        </w:numPr>
        <w:spacing w:line="320" w:lineRule="exact"/>
        <w:rPr>
          <w:rFonts w:cs="Arial"/>
          <w:sz w:val="20"/>
        </w:rPr>
      </w:pPr>
      <w:r w:rsidRPr="00D22ED0">
        <w:rPr>
          <w:rFonts w:cs="Arial"/>
          <w:sz w:val="20"/>
        </w:rPr>
        <w:t xml:space="preserve">Zmluvné strany sa zároveň dohodli, že Kupujúci je oprávnený požadovať a Predávajúci je na základe požiadavky Kupujúceho povinný vykonať servisné prehliadky predpísané výrobcom,  vrátane neplánovaných opráv – prevažne údržba bežne opotrebovateľných častí nespadajúcich pod záruku (ďalej „Servisné služby“) v prípade, že Kupujúcemu vznikne potreba Servisných služieb. Toto právo je Kupujúci oprávnený uplatniť si kedykoľvek počas záručného obdobia v zmysle čl. VII bod 7.1 </w:t>
      </w:r>
      <w:r w:rsidR="008349BD">
        <w:rPr>
          <w:rFonts w:cs="Arial"/>
          <w:sz w:val="20"/>
        </w:rPr>
        <w:t>tej</w:t>
      </w:r>
      <w:r w:rsidR="00285583">
        <w:rPr>
          <w:rFonts w:cs="Arial"/>
          <w:sz w:val="20"/>
        </w:rPr>
        <w:t>t</w:t>
      </w:r>
      <w:r w:rsidR="008349BD">
        <w:rPr>
          <w:rFonts w:cs="Arial"/>
          <w:sz w:val="20"/>
        </w:rPr>
        <w:t xml:space="preserve">o </w:t>
      </w:r>
      <w:r w:rsidRPr="00D22ED0">
        <w:rPr>
          <w:rFonts w:cs="Arial"/>
          <w:sz w:val="20"/>
        </w:rPr>
        <w:t>Zmluvy. Požiadavku/ky na Servisné služby je Kupujúci oprávnený definovať podľa aktuálnych potrieb v samostatných objednávkach vystavených Kupujúcim.</w:t>
      </w:r>
    </w:p>
    <w:p w14:paraId="1040BFE9" w14:textId="77777777" w:rsidR="0049367E" w:rsidRPr="00D22ED0" w:rsidRDefault="0049367E" w:rsidP="0049367E">
      <w:pPr>
        <w:pStyle w:val="Odsek11"/>
        <w:numPr>
          <w:ilvl w:val="1"/>
          <w:numId w:val="3"/>
        </w:numPr>
        <w:spacing w:line="320" w:lineRule="exact"/>
        <w:rPr>
          <w:rFonts w:cs="Arial"/>
          <w:sz w:val="20"/>
        </w:rPr>
      </w:pPr>
      <w:r w:rsidRPr="00D22ED0">
        <w:rPr>
          <w:rFonts w:cs="Arial"/>
          <w:sz w:val="20"/>
        </w:rPr>
        <w:t>Kupujúci je oprávnený od Predávajúceho požadovať poskytnutie Servisných služieb aj po skončení záručného obdobia a to za cenu, ktorá je uvedená v bode 5.</w:t>
      </w:r>
      <w:r w:rsidR="008349BD">
        <w:rPr>
          <w:rFonts w:cs="Arial"/>
          <w:sz w:val="20"/>
        </w:rPr>
        <w:t>3</w:t>
      </w:r>
      <w:r w:rsidRPr="00D22ED0">
        <w:rPr>
          <w:rFonts w:cs="Arial"/>
          <w:sz w:val="20"/>
        </w:rPr>
        <w:t xml:space="preserve"> Zmluvy.  </w:t>
      </w:r>
    </w:p>
    <w:p w14:paraId="1040BFEA" w14:textId="77777777" w:rsidR="0049367E" w:rsidRPr="00D22ED0" w:rsidRDefault="0049367E" w:rsidP="0049367E">
      <w:pPr>
        <w:pStyle w:val="Odsek11"/>
        <w:numPr>
          <w:ilvl w:val="1"/>
          <w:numId w:val="3"/>
        </w:numPr>
        <w:autoSpaceDE w:val="0"/>
        <w:autoSpaceDN w:val="0"/>
        <w:adjustRightInd w:val="0"/>
        <w:spacing w:line="320" w:lineRule="exact"/>
        <w:rPr>
          <w:rFonts w:cs="Arial"/>
          <w:sz w:val="20"/>
        </w:rPr>
      </w:pPr>
      <w:r w:rsidRPr="00D22ED0">
        <w:rPr>
          <w:rFonts w:cs="Arial"/>
          <w:sz w:val="20"/>
        </w:rPr>
        <w:t>Pr</w:t>
      </w:r>
      <w:r>
        <w:rPr>
          <w:rFonts w:cs="Arial"/>
          <w:sz w:val="20"/>
        </w:rPr>
        <w:t>edmetom Zmluvy je dodanie nových</w:t>
      </w:r>
      <w:r w:rsidRPr="00D22ED0">
        <w:rPr>
          <w:rFonts w:cs="Arial"/>
          <w:sz w:val="20"/>
        </w:rPr>
        <w:t xml:space="preserve"> </w:t>
      </w:r>
      <w:r w:rsidR="009403FF">
        <w:rPr>
          <w:rFonts w:cs="Arial"/>
          <w:sz w:val="20"/>
        </w:rPr>
        <w:t>prívesov</w:t>
      </w:r>
      <w:r w:rsidRPr="00D22ED0">
        <w:rPr>
          <w:rFonts w:cs="Arial"/>
          <w:sz w:val="20"/>
        </w:rPr>
        <w:t>.</w:t>
      </w:r>
    </w:p>
    <w:p w14:paraId="1040BFEB" w14:textId="77777777" w:rsidR="0049367E" w:rsidRPr="00D22ED0" w:rsidRDefault="0049367E" w:rsidP="0049367E">
      <w:pPr>
        <w:pStyle w:val="Odsek11"/>
        <w:numPr>
          <w:ilvl w:val="1"/>
          <w:numId w:val="3"/>
        </w:numPr>
        <w:autoSpaceDE w:val="0"/>
        <w:autoSpaceDN w:val="0"/>
        <w:adjustRightInd w:val="0"/>
        <w:spacing w:line="320" w:lineRule="exact"/>
        <w:rPr>
          <w:rFonts w:cs="Arial"/>
          <w:sz w:val="20"/>
        </w:rPr>
      </w:pPr>
      <w:r w:rsidRPr="00D22ED0">
        <w:rPr>
          <w:rFonts w:cs="Arial"/>
          <w:sz w:val="20"/>
        </w:rPr>
        <w:t>Kupujúci pre účely svojho účtovníctva vystaví na predmet zmluvy objednávku, ktorá však nemá vplyv na podmienky dohodnuté v tejto Zmluve.</w:t>
      </w:r>
    </w:p>
    <w:p w14:paraId="1040BFEC" w14:textId="77777777" w:rsidR="004C55A1" w:rsidRPr="00D22ED0" w:rsidRDefault="004C55A1" w:rsidP="004C55A1">
      <w:pPr>
        <w:pStyle w:val="Odsek11"/>
        <w:numPr>
          <w:ilvl w:val="0"/>
          <w:numId w:val="0"/>
        </w:numPr>
        <w:autoSpaceDE w:val="0"/>
        <w:autoSpaceDN w:val="0"/>
        <w:adjustRightInd w:val="0"/>
        <w:spacing w:line="320" w:lineRule="exact"/>
        <w:ind w:left="360"/>
        <w:rPr>
          <w:rFonts w:cs="Arial"/>
          <w:sz w:val="20"/>
        </w:rPr>
      </w:pPr>
    </w:p>
    <w:p w14:paraId="1040BFED"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Článok III.</w:t>
      </w:r>
    </w:p>
    <w:p w14:paraId="1040BFEE"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MIESTO PLNENIA ZMLUVY</w:t>
      </w:r>
    </w:p>
    <w:p w14:paraId="1040BFEF" w14:textId="77777777" w:rsidR="004C55A1" w:rsidRPr="00D22ED0" w:rsidRDefault="004C55A1" w:rsidP="004C55A1">
      <w:pPr>
        <w:numPr>
          <w:ilvl w:val="1"/>
          <w:numId w:val="30"/>
        </w:numPr>
        <w:spacing w:before="120" w:after="120" w:line="320" w:lineRule="exact"/>
        <w:rPr>
          <w:rFonts w:cs="Arial"/>
          <w:szCs w:val="20"/>
        </w:rPr>
      </w:pPr>
      <w:r w:rsidRPr="00D22ED0">
        <w:rPr>
          <w:rFonts w:cs="Arial"/>
          <w:szCs w:val="20"/>
        </w:rPr>
        <w:t xml:space="preserve">Miestom dodania objednaného predmetu zmluvy je </w:t>
      </w:r>
      <w:r w:rsidR="0049367E">
        <w:rPr>
          <w:rFonts w:cs="Arial"/>
          <w:szCs w:val="20"/>
        </w:rPr>
        <w:t>Žilina a/alebo Banská Bystrica</w:t>
      </w:r>
      <w:r w:rsidRPr="00D22ED0">
        <w:rPr>
          <w:rFonts w:cs="Arial"/>
          <w:szCs w:val="20"/>
        </w:rPr>
        <w:t>, pokiaľ sa zmluvné strany nedohodli inak. Presnú adresu miesta dodania určí Kupujúci a písomne ho oznámi Predávajúcemu pred odovzdaním predmetu zmluvy.</w:t>
      </w:r>
    </w:p>
    <w:p w14:paraId="1040BFF0" w14:textId="77777777" w:rsidR="004C55A1" w:rsidRPr="00D22ED0" w:rsidRDefault="004C55A1" w:rsidP="004C55A1">
      <w:pPr>
        <w:shd w:val="clear" w:color="auto" w:fill="FFFFFF"/>
        <w:spacing w:before="120" w:after="120" w:line="320" w:lineRule="exact"/>
        <w:rPr>
          <w:rFonts w:cs="Arial"/>
          <w:szCs w:val="20"/>
        </w:rPr>
      </w:pPr>
    </w:p>
    <w:p w14:paraId="1040BFF1"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Článok IV.</w:t>
      </w:r>
    </w:p>
    <w:p w14:paraId="1040BFF2"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TERMÍN A </w:t>
      </w:r>
      <w:r w:rsidRPr="00D22ED0">
        <w:rPr>
          <w:rFonts w:cs="Arial"/>
          <w:b/>
          <w:caps/>
          <w:szCs w:val="20"/>
        </w:rPr>
        <w:t>SPôSOB</w:t>
      </w:r>
      <w:r w:rsidRPr="00D22ED0">
        <w:rPr>
          <w:rFonts w:cs="Arial"/>
          <w:b/>
          <w:szCs w:val="20"/>
        </w:rPr>
        <w:t xml:space="preserve"> PLNENIA ZMLUVY</w:t>
      </w:r>
    </w:p>
    <w:p w14:paraId="1040BFF3" w14:textId="77777777" w:rsidR="004C55A1" w:rsidRPr="00D22ED0" w:rsidRDefault="004C55A1" w:rsidP="004C55A1">
      <w:pPr>
        <w:pStyle w:val="Odsek11"/>
        <w:numPr>
          <w:ilvl w:val="1"/>
          <w:numId w:val="4"/>
        </w:numPr>
        <w:spacing w:line="320" w:lineRule="exact"/>
        <w:rPr>
          <w:rFonts w:cs="Arial"/>
          <w:sz w:val="20"/>
        </w:rPr>
      </w:pPr>
      <w:r w:rsidRPr="00D22ED0">
        <w:rPr>
          <w:rFonts w:cs="Arial"/>
          <w:sz w:val="20"/>
        </w:rPr>
        <w:t>Termín dodania predmetu zmluvy vrátane súvisiacich dokladov je zmluvnými stranami dohodnutý nasledovne:</w:t>
      </w:r>
    </w:p>
    <w:p w14:paraId="1040BFF4" w14:textId="77777777" w:rsidR="004C55A1" w:rsidRPr="00D22ED0" w:rsidRDefault="009403FF" w:rsidP="004C55A1">
      <w:pPr>
        <w:pStyle w:val="Odsek11"/>
        <w:numPr>
          <w:ilvl w:val="0"/>
          <w:numId w:val="12"/>
        </w:numPr>
        <w:spacing w:line="320" w:lineRule="exact"/>
        <w:rPr>
          <w:rFonts w:cs="Arial"/>
          <w:sz w:val="20"/>
        </w:rPr>
      </w:pPr>
      <w:r>
        <w:rPr>
          <w:rFonts w:cs="Arial"/>
          <w:sz w:val="20"/>
        </w:rPr>
        <w:t>prívesy</w:t>
      </w:r>
      <w:r w:rsidR="004C55A1" w:rsidRPr="00D22ED0">
        <w:rPr>
          <w:rFonts w:cs="Arial"/>
          <w:sz w:val="20"/>
        </w:rPr>
        <w:t xml:space="preserve"> bud</w:t>
      </w:r>
      <w:r w:rsidR="0049367E">
        <w:rPr>
          <w:rFonts w:cs="Arial"/>
          <w:sz w:val="20"/>
        </w:rPr>
        <w:t>ú</w:t>
      </w:r>
      <w:r w:rsidR="004C55A1" w:rsidRPr="00D22ED0">
        <w:rPr>
          <w:rFonts w:cs="Arial"/>
          <w:sz w:val="20"/>
        </w:rPr>
        <w:t xml:space="preserve"> dodané </w:t>
      </w:r>
      <w:r w:rsidR="004C55A1" w:rsidRPr="00D22ED0">
        <w:rPr>
          <w:rFonts w:cs="Arial"/>
          <w:b/>
          <w:sz w:val="20"/>
        </w:rPr>
        <w:t xml:space="preserve">do </w:t>
      </w:r>
      <w:r w:rsidR="003F4892" w:rsidRPr="003F4892">
        <w:rPr>
          <w:rFonts w:cs="Arial"/>
          <w:shd w:val="clear" w:color="auto" w:fill="BFBFBF" w:themeFill="background1" w:themeFillShade="BF"/>
        </w:rPr>
        <w:t>.</w:t>
      </w:r>
      <w:r w:rsidR="003F4892">
        <w:rPr>
          <w:rFonts w:cs="Arial"/>
          <w:shd w:val="clear" w:color="auto" w:fill="BFBFBF" w:themeFill="background1" w:themeFillShade="BF"/>
        </w:rPr>
        <w:t xml:space="preserve">...... </w:t>
      </w:r>
      <w:r w:rsidR="004C55A1" w:rsidRPr="00D22ED0">
        <w:rPr>
          <w:rFonts w:cs="Arial"/>
          <w:b/>
          <w:sz w:val="20"/>
        </w:rPr>
        <w:t>týždňov od vystavenia záväznej objednávky</w:t>
      </w:r>
      <w:r w:rsidR="004C55A1" w:rsidRPr="00D22ED0">
        <w:rPr>
          <w:rFonts w:cs="Arial"/>
          <w:sz w:val="20"/>
        </w:rPr>
        <w:t>.</w:t>
      </w:r>
    </w:p>
    <w:p w14:paraId="1040BFF5" w14:textId="77777777" w:rsidR="004C55A1" w:rsidRPr="00D22ED0" w:rsidRDefault="004C55A1" w:rsidP="004C55A1">
      <w:pPr>
        <w:pStyle w:val="Odsek11"/>
        <w:numPr>
          <w:ilvl w:val="1"/>
          <w:numId w:val="4"/>
        </w:numPr>
        <w:spacing w:line="320" w:lineRule="exact"/>
        <w:rPr>
          <w:rFonts w:cs="Arial"/>
          <w:sz w:val="20"/>
        </w:rPr>
      </w:pPr>
      <w:r w:rsidRPr="00D22ED0">
        <w:rPr>
          <w:rFonts w:cs="Arial"/>
          <w:sz w:val="20"/>
        </w:rPr>
        <w:t xml:space="preserve">Kupujúci je oprávnený kontrolovať výrobu predmetu zmluvy podľa tejto Zmluvy v akomkoľvek štádiu jeho rozpracovanosti. Za tým účelom je Predávajúci povinný umožniť prítomnosť pracovníkov Kupujúceho v mieste výroby. </w:t>
      </w:r>
    </w:p>
    <w:p w14:paraId="1040BFF6" w14:textId="77777777" w:rsidR="0049367E" w:rsidRPr="00D22ED0" w:rsidRDefault="0049367E" w:rsidP="0049367E">
      <w:pPr>
        <w:pStyle w:val="Odsek11"/>
        <w:numPr>
          <w:ilvl w:val="1"/>
          <w:numId w:val="4"/>
        </w:numPr>
        <w:spacing w:line="320" w:lineRule="exact"/>
        <w:rPr>
          <w:rFonts w:cs="Arial"/>
          <w:sz w:val="20"/>
        </w:rPr>
      </w:pPr>
      <w:r w:rsidRPr="00D22ED0">
        <w:rPr>
          <w:rFonts w:cs="Arial"/>
          <w:sz w:val="20"/>
        </w:rPr>
        <w:t>Predávajúci poskytne kupujúcemu Servisné služby s odbornou starostlivosťou a v trvaní podľa technologi</w:t>
      </w:r>
      <w:r>
        <w:rPr>
          <w:rFonts w:cs="Arial"/>
          <w:sz w:val="20"/>
        </w:rPr>
        <w:t>ckého postupu opráv stanovených</w:t>
      </w:r>
      <w:r w:rsidRPr="00D22ED0">
        <w:rPr>
          <w:rFonts w:cs="Arial"/>
          <w:sz w:val="20"/>
        </w:rPr>
        <w:t xml:space="preserve"> výrobcami jednotlivých častí </w:t>
      </w:r>
      <w:r w:rsidR="009403FF">
        <w:rPr>
          <w:rFonts w:cs="Arial"/>
          <w:sz w:val="20"/>
        </w:rPr>
        <w:t>prívesu</w:t>
      </w:r>
      <w:r w:rsidRPr="00D22ED0">
        <w:rPr>
          <w:rFonts w:cs="Arial"/>
          <w:sz w:val="20"/>
        </w:rPr>
        <w:t xml:space="preserve">. Kupujúci bude kontaktovať Predávajúceho pri potrebe Servisných služieb písomne vopred, e-mailom, a to na kontaktné údaje Predávajúceho uvedené v záhlaví tejto zmluvy. Kupujúci oznámi Predávajúcemu popis a dôvod potreby poskytnutia  Servisných služieb. Predávajúci po oboznámení sa s popisom a dôvodom potreby poskytnutia Servisných služieb písomne oznámi Kupujúcemu predpokladaný </w:t>
      </w:r>
      <w:r w:rsidRPr="00D22ED0">
        <w:rPr>
          <w:rFonts w:cs="Arial"/>
          <w:sz w:val="20"/>
        </w:rPr>
        <w:lastRenderedPageBreak/>
        <w:t xml:space="preserve">termín vykonania Servisných služieb. V prípade, ak sa počas vykonávania Servisných služieb vyskytnú objektívne dôvody na strane Predávajúceho, ktoré spôsobia predĺženie oznámeného termínu vykonania Servisných služieb je túto skutočnosť Predávajúci povinný oznámiť Kupujúcemu a dohodnúť nový termín vykonania Servisných služieb. Predávajúci pristúpi k  poskytnutiu Servisných služieb do 24 hodín od pristavenia </w:t>
      </w:r>
      <w:r w:rsidR="008349BD">
        <w:rPr>
          <w:rFonts w:cs="Arial"/>
          <w:sz w:val="20"/>
        </w:rPr>
        <w:t>prívesu</w:t>
      </w:r>
      <w:r w:rsidRPr="00D22ED0">
        <w:rPr>
          <w:rFonts w:cs="Arial"/>
          <w:sz w:val="20"/>
        </w:rPr>
        <w:t>, a to v pracovným dňoch v čase od 7.00 h do 15,30 h. Do plynutia 24 hodinovej lehoty sa nezapočítavajú dni pracovného voľna a pracovného pokoja.</w:t>
      </w:r>
    </w:p>
    <w:p w14:paraId="1040BFF7" w14:textId="77777777" w:rsidR="0049367E" w:rsidRPr="00D22ED0" w:rsidRDefault="0049367E" w:rsidP="0049367E">
      <w:pPr>
        <w:pStyle w:val="Odsek11"/>
        <w:numPr>
          <w:ilvl w:val="1"/>
          <w:numId w:val="4"/>
        </w:numPr>
        <w:spacing w:line="320" w:lineRule="exact"/>
        <w:rPr>
          <w:rFonts w:cs="Arial"/>
          <w:sz w:val="20"/>
        </w:rPr>
      </w:pPr>
      <w:r w:rsidRPr="00D22ED0">
        <w:rPr>
          <w:rFonts w:cs="Arial"/>
          <w:sz w:val="20"/>
        </w:rPr>
        <w:t xml:space="preserve">Predávajúci sa zaväzuje zaistiť servis predmetu zmluvy prostredníctvom výjazdového servisného vozidla pri zaistení vhodných priestorov pre opravu v areáli Kupujúceho. Ak nebudú zaistené vhodné priestory na opravu v areáli Kupujúceho Predávajúci sa zaväzuje následne zaistiť servis v areáli Predávajúceho alebo v jednom zo servisných miest Predávajúceho na Slovensku, ktoré sa nachádza najbližšie k miestu, kde sa nachádza predmet zmluvy. </w:t>
      </w:r>
    </w:p>
    <w:p w14:paraId="1040BFF8" w14:textId="77777777" w:rsidR="004C55A1" w:rsidRPr="00D22ED0" w:rsidRDefault="004C55A1" w:rsidP="004C55A1">
      <w:pPr>
        <w:pStyle w:val="Odsekzoznamu"/>
        <w:shd w:val="clear" w:color="auto" w:fill="FFFFFF"/>
        <w:spacing w:before="120" w:after="120" w:line="320" w:lineRule="exact"/>
        <w:ind w:left="360"/>
        <w:rPr>
          <w:rFonts w:cs="Arial"/>
          <w:b/>
          <w:szCs w:val="20"/>
        </w:rPr>
      </w:pPr>
    </w:p>
    <w:p w14:paraId="1040BFF9" w14:textId="77777777" w:rsidR="004C55A1" w:rsidRPr="00D22ED0" w:rsidRDefault="004C55A1" w:rsidP="004C55A1">
      <w:pPr>
        <w:pStyle w:val="Odsekzoznamu"/>
        <w:shd w:val="clear" w:color="auto" w:fill="FFFFFF"/>
        <w:spacing w:before="120" w:after="120" w:line="320" w:lineRule="exact"/>
        <w:ind w:left="360"/>
        <w:jc w:val="center"/>
        <w:rPr>
          <w:rFonts w:cs="Arial"/>
          <w:b/>
          <w:szCs w:val="20"/>
        </w:rPr>
      </w:pPr>
      <w:r w:rsidRPr="00D22ED0">
        <w:rPr>
          <w:rFonts w:cs="Arial"/>
          <w:b/>
          <w:szCs w:val="20"/>
        </w:rPr>
        <w:t>Článok V.</w:t>
      </w:r>
    </w:p>
    <w:p w14:paraId="1040BFFA"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CENA A PLATOBNÉ PODMIENKY</w:t>
      </w:r>
    </w:p>
    <w:p w14:paraId="1040BFFB" w14:textId="77777777" w:rsidR="003F4892" w:rsidRPr="005E49FB" w:rsidRDefault="003F4892" w:rsidP="003F4892">
      <w:pPr>
        <w:pStyle w:val="Odsek11"/>
        <w:numPr>
          <w:ilvl w:val="1"/>
          <w:numId w:val="5"/>
        </w:numPr>
        <w:spacing w:line="360" w:lineRule="auto"/>
        <w:rPr>
          <w:rFonts w:cs="Arial"/>
          <w:sz w:val="20"/>
        </w:rPr>
      </w:pPr>
      <w:r w:rsidRPr="005E49FB">
        <w:rPr>
          <w:rFonts w:cs="Arial"/>
          <w:sz w:val="20"/>
        </w:rPr>
        <w:t>Cena predmetu zmluvy vrátane vykonania skúšok a dodania dokladov v zmysle čl. II Zmluvy je stanovená dohodou zmluvných strán vo výške:</w:t>
      </w:r>
    </w:p>
    <w:p w14:paraId="1040BFFC" w14:textId="4B4D3D15" w:rsidR="003F4892" w:rsidRPr="005E49FB" w:rsidRDefault="003F4892" w:rsidP="003F4892">
      <w:pPr>
        <w:numPr>
          <w:ilvl w:val="0"/>
          <w:numId w:val="12"/>
        </w:numPr>
        <w:spacing w:before="120" w:after="120" w:line="360" w:lineRule="auto"/>
        <w:rPr>
          <w:rFonts w:cs="Arial"/>
          <w:b/>
        </w:rPr>
      </w:pPr>
      <w:r w:rsidRPr="005E49FB">
        <w:rPr>
          <w:rFonts w:cs="Arial"/>
        </w:rPr>
        <w:t xml:space="preserve">1ks </w:t>
      </w:r>
      <w:r w:rsidR="00DD2C9E" w:rsidRPr="00461316">
        <w:rPr>
          <w:rFonts w:eastAsia="Times New Roman" w:cs="Arial"/>
          <w:kern w:val="0"/>
          <w:szCs w:val="20"/>
          <w:lang w:eastAsia="sk-SK"/>
        </w:rPr>
        <w:t xml:space="preserve">prívesu </w:t>
      </w:r>
      <w:r w:rsidR="00461316" w:rsidRPr="00461316">
        <w:rPr>
          <w:rFonts w:eastAsia="Times New Roman" w:cs="Arial"/>
          <w:kern w:val="0"/>
          <w:lang w:eastAsia="sk-SK"/>
        </w:rPr>
        <w:t>O3(3,5-10t) traktorového ZDT NS</w:t>
      </w:r>
      <w:r w:rsidR="008349BD">
        <w:rPr>
          <w:rFonts w:eastAsia="Times New Roman" w:cs="Arial"/>
          <w:kern w:val="0"/>
          <w:lang w:eastAsia="sk-SK"/>
        </w:rPr>
        <w:t>4.</w:t>
      </w:r>
      <w:r w:rsidR="00461316" w:rsidRPr="00461316">
        <w:rPr>
          <w:rFonts w:eastAsia="Times New Roman" w:cs="Arial"/>
          <w:kern w:val="0"/>
          <w:lang w:eastAsia="sk-SK"/>
        </w:rPr>
        <w:t>3</w:t>
      </w:r>
      <w:r w:rsidR="00461316">
        <w:rPr>
          <w:rStyle w:val="title2"/>
          <w:rFonts w:ascii="Open Sans" w:hAnsi="Open Sans"/>
          <w:color w:val="004113"/>
          <w:szCs w:val="20"/>
        </w:rPr>
        <w:t xml:space="preserve"> </w:t>
      </w:r>
      <w:r>
        <w:rPr>
          <w:rFonts w:cs="Arial"/>
        </w:rPr>
        <w:t>–</w:t>
      </w:r>
      <w:r w:rsidRPr="005E49FB">
        <w:rPr>
          <w:rFonts w:cs="Arial"/>
        </w:rPr>
        <w:t xml:space="preserve"> </w:t>
      </w:r>
      <w:r w:rsidRPr="003F4892">
        <w:rPr>
          <w:rFonts w:cs="Arial"/>
          <w:szCs w:val="20"/>
          <w:shd w:val="clear" w:color="auto" w:fill="BFBFBF" w:themeFill="background1" w:themeFillShade="BF"/>
        </w:rPr>
        <w:t>.</w:t>
      </w:r>
      <w:r>
        <w:rPr>
          <w:rFonts w:cs="Arial"/>
          <w:szCs w:val="20"/>
          <w:shd w:val="clear" w:color="auto" w:fill="BFBFBF" w:themeFill="background1" w:themeFillShade="BF"/>
        </w:rPr>
        <w:t>.............</w:t>
      </w:r>
      <w:r>
        <w:rPr>
          <w:rFonts w:cs="Arial"/>
          <w:shd w:val="clear" w:color="auto" w:fill="BFBFBF" w:themeFill="background1" w:themeFillShade="BF"/>
        </w:rPr>
        <w:t xml:space="preserve"> </w:t>
      </w:r>
      <w:r w:rsidRPr="005E49FB">
        <w:rPr>
          <w:rFonts w:cs="Arial"/>
          <w:b/>
          <w:szCs w:val="20"/>
        </w:rPr>
        <w:t xml:space="preserve">  </w:t>
      </w:r>
      <w:r w:rsidRPr="005E49FB">
        <w:rPr>
          <w:rFonts w:cs="Arial"/>
          <w:b/>
        </w:rPr>
        <w:t>EUR</w:t>
      </w:r>
      <w:r w:rsidRPr="005E49FB" w:rsidDel="00C20679">
        <w:rPr>
          <w:rFonts w:cs="Arial"/>
          <w:b/>
        </w:rPr>
        <w:t xml:space="preserve"> </w:t>
      </w:r>
      <w:r>
        <w:rPr>
          <w:rFonts w:cs="Arial"/>
          <w:b/>
        </w:rPr>
        <w:t>bez DPH</w:t>
      </w:r>
      <w:r w:rsidR="0049367E">
        <w:rPr>
          <w:rFonts w:cs="Arial"/>
          <w:b/>
        </w:rPr>
        <w:t>, t.j.</w:t>
      </w:r>
      <w:r>
        <w:rPr>
          <w:rFonts w:cs="Arial"/>
          <w:b/>
        </w:rPr>
        <w:t xml:space="preserve"> </w:t>
      </w:r>
      <w:r w:rsidR="0049367E" w:rsidRPr="003F4892">
        <w:rPr>
          <w:rFonts w:cs="Arial"/>
          <w:szCs w:val="20"/>
          <w:shd w:val="clear" w:color="auto" w:fill="BFBFBF" w:themeFill="background1" w:themeFillShade="BF"/>
        </w:rPr>
        <w:t>.</w:t>
      </w:r>
      <w:r w:rsidR="0049367E">
        <w:rPr>
          <w:rFonts w:cs="Arial"/>
          <w:szCs w:val="20"/>
          <w:shd w:val="clear" w:color="auto" w:fill="BFBFBF" w:themeFill="background1" w:themeFillShade="BF"/>
        </w:rPr>
        <w:t>.............</w:t>
      </w:r>
      <w:r w:rsidR="0049367E">
        <w:rPr>
          <w:rFonts w:cs="Arial"/>
          <w:shd w:val="clear" w:color="auto" w:fill="BFBFBF" w:themeFill="background1" w:themeFillShade="BF"/>
        </w:rPr>
        <w:t xml:space="preserve"> </w:t>
      </w:r>
      <w:r w:rsidR="0049367E" w:rsidRPr="005E49FB">
        <w:rPr>
          <w:rFonts w:cs="Arial"/>
          <w:b/>
          <w:szCs w:val="20"/>
        </w:rPr>
        <w:t xml:space="preserve">  </w:t>
      </w:r>
      <w:r w:rsidR="0049367E" w:rsidRPr="005E49FB">
        <w:rPr>
          <w:rFonts w:cs="Arial"/>
          <w:b/>
        </w:rPr>
        <w:t>EUR</w:t>
      </w:r>
      <w:r w:rsidR="0049367E" w:rsidRPr="005E49FB" w:rsidDel="00C20679">
        <w:rPr>
          <w:rFonts w:cs="Arial"/>
          <w:b/>
        </w:rPr>
        <w:t xml:space="preserve"> </w:t>
      </w:r>
      <w:r w:rsidR="0049367E">
        <w:rPr>
          <w:rFonts w:cs="Arial"/>
          <w:b/>
        </w:rPr>
        <w:t>bez DPH</w:t>
      </w:r>
      <w:r w:rsidR="0049367E" w:rsidRPr="005E49FB">
        <w:rPr>
          <w:rFonts w:cs="Arial"/>
          <w:szCs w:val="20"/>
        </w:rPr>
        <w:t xml:space="preserve"> </w:t>
      </w:r>
      <w:r w:rsidR="00285583">
        <w:rPr>
          <w:rFonts w:cs="Arial"/>
          <w:szCs w:val="20"/>
        </w:rPr>
        <w:t xml:space="preserve"> za 3 </w:t>
      </w:r>
      <w:r w:rsidR="0049367E">
        <w:rPr>
          <w:rFonts w:cs="Arial"/>
          <w:szCs w:val="20"/>
        </w:rPr>
        <w:t xml:space="preserve">ks </w:t>
      </w:r>
      <w:r w:rsidRPr="005E49FB">
        <w:rPr>
          <w:rFonts w:cs="Arial"/>
          <w:szCs w:val="20"/>
        </w:rPr>
        <w:t xml:space="preserve">(slovom: </w:t>
      </w:r>
      <w:r w:rsidRPr="003F4892">
        <w:rPr>
          <w:rFonts w:cs="Arial"/>
          <w:szCs w:val="20"/>
          <w:shd w:val="clear" w:color="auto" w:fill="BFBFBF" w:themeFill="background1" w:themeFillShade="BF"/>
        </w:rPr>
        <w:t>.</w:t>
      </w:r>
      <w:r>
        <w:rPr>
          <w:rFonts w:cs="Arial"/>
          <w:szCs w:val="20"/>
          <w:shd w:val="clear" w:color="auto" w:fill="BFBFBF" w:themeFill="background1" w:themeFillShade="BF"/>
        </w:rPr>
        <w:t>............</w:t>
      </w:r>
      <w:r>
        <w:rPr>
          <w:rFonts w:cs="Arial"/>
          <w:shd w:val="clear" w:color="auto" w:fill="BFBFBF" w:themeFill="background1" w:themeFillShade="BF"/>
        </w:rPr>
        <w:t xml:space="preserve"> </w:t>
      </w:r>
      <w:r w:rsidRPr="005E49FB">
        <w:rPr>
          <w:rFonts w:cs="Arial"/>
          <w:szCs w:val="20"/>
        </w:rPr>
        <w:t>EUR bez DPH)</w:t>
      </w:r>
    </w:p>
    <w:p w14:paraId="1040BFFD" w14:textId="77777777" w:rsidR="003F4892" w:rsidRPr="005E49FB" w:rsidRDefault="003F4892" w:rsidP="003F4892">
      <w:pPr>
        <w:pStyle w:val="Zkladntext2"/>
        <w:numPr>
          <w:ilvl w:val="1"/>
          <w:numId w:val="5"/>
        </w:numPr>
        <w:spacing w:line="360" w:lineRule="auto"/>
        <w:jc w:val="both"/>
        <w:rPr>
          <w:rFonts w:cs="Arial"/>
        </w:rPr>
      </w:pPr>
      <w:r>
        <w:rPr>
          <w:rFonts w:cs="Arial"/>
        </w:rPr>
        <w:t xml:space="preserve">K uvedenej cene bude dopočítaná DPH podľa predpisov platných v deň dodania predmetu zmluvy. </w:t>
      </w:r>
      <w:r w:rsidRPr="005E49FB">
        <w:rPr>
          <w:rFonts w:cs="Arial"/>
        </w:rPr>
        <w:t>Cena predmetu zmluvy je stanovená ako pevná a konečná. V cene predmetu zmluvy sú zahrnuté všetky náklady Predávajúceho súvisiace s dodaním kompletných mechanizmov do miesta dodania a ich odovzdaním Kupujúcemu vrátane dodania príslušných dokladov podľa tejto Zmluvy a náklady na poučenie zamestnancov Kupujúceho na obsluhu predmetu Zmluvy v celom rozsahu v zmysle platnej legislatívy pri prevzatí predmetu Zmluvy.</w:t>
      </w:r>
    </w:p>
    <w:p w14:paraId="1040BFFE" w14:textId="77777777" w:rsidR="003F4892" w:rsidRDefault="003F4892" w:rsidP="003F4892">
      <w:pPr>
        <w:pStyle w:val="Zkladntext2"/>
        <w:numPr>
          <w:ilvl w:val="1"/>
          <w:numId w:val="5"/>
        </w:numPr>
        <w:spacing w:line="360" w:lineRule="auto"/>
        <w:jc w:val="both"/>
        <w:rPr>
          <w:rFonts w:cs="Arial"/>
        </w:rPr>
      </w:pPr>
      <w:r w:rsidRPr="00847015">
        <w:rPr>
          <w:rFonts w:cs="Arial"/>
        </w:rPr>
        <w:t xml:space="preserve">Cena za normohodinu servisu, t.j. pri vykonávaní servisných prehliadok, odstraňovaní vád a vykonávaní opráv podľa čl. IV je </w:t>
      </w:r>
      <w:r>
        <w:rPr>
          <w:rFonts w:cs="Arial"/>
          <w:shd w:val="clear" w:color="auto" w:fill="BFBFBF" w:themeFill="background1" w:themeFillShade="BF"/>
        </w:rPr>
        <w:t>.......</w:t>
      </w:r>
      <w:r w:rsidRPr="00847015">
        <w:rPr>
          <w:rFonts w:cs="Arial"/>
          <w:b/>
        </w:rPr>
        <w:t>EUR</w:t>
      </w:r>
      <w:r w:rsidRPr="00847015">
        <w:rPr>
          <w:rFonts w:cs="Arial"/>
        </w:rPr>
        <w:t xml:space="preserve"> bez DPH na všetky časti predmetu zmluvy. </w:t>
      </w:r>
      <w:r>
        <w:rPr>
          <w:rFonts w:cs="Arial"/>
        </w:rPr>
        <w:t xml:space="preserve">K uvedenej cene bude dopočítaná DPH podľa predpisov platných v deň dodania služby. </w:t>
      </w:r>
      <w:r w:rsidRPr="00847015">
        <w:rPr>
          <w:rFonts w:cs="Arial"/>
        </w:rPr>
        <w:t>Predávajúci sa zaväzuje, že na servis bude vysielať servisné vozidlo z najbližšieho možného servisného strediska. Ku dňu podpisu zmluvy m</w:t>
      </w:r>
      <w:r>
        <w:rPr>
          <w:rFonts w:cs="Arial"/>
        </w:rPr>
        <w:t>á Predávajúci servisné stredisko</w:t>
      </w:r>
      <w:r w:rsidRPr="00847015">
        <w:rPr>
          <w:rFonts w:cs="Arial"/>
        </w:rPr>
        <w:t xml:space="preserve"> v </w:t>
      </w:r>
      <w:r>
        <w:rPr>
          <w:rFonts w:cs="Arial"/>
          <w:shd w:val="clear" w:color="auto" w:fill="BFBFBF" w:themeFill="background1" w:themeFillShade="BF"/>
        </w:rPr>
        <w:t>..................</w:t>
      </w:r>
      <w:r w:rsidRPr="00847015">
        <w:rPr>
          <w:rFonts w:cs="Arial"/>
        </w:rPr>
        <w:t>.</w:t>
      </w:r>
      <w:r w:rsidRPr="001E0C34">
        <w:t xml:space="preserve"> </w:t>
      </w:r>
      <w:r>
        <w:t>Odstránenie vád, na ktoré sa vzťahuje záruka počas záručnej doby, je Predávajúci povinný vykonať bezplatne.</w:t>
      </w:r>
    </w:p>
    <w:p w14:paraId="1040BFFF" w14:textId="77777777" w:rsidR="003F4892" w:rsidRPr="0049367E" w:rsidRDefault="0049367E" w:rsidP="0049367E">
      <w:pPr>
        <w:pStyle w:val="Zkladntext2"/>
        <w:numPr>
          <w:ilvl w:val="1"/>
          <w:numId w:val="5"/>
        </w:numPr>
        <w:spacing w:line="360" w:lineRule="auto"/>
        <w:jc w:val="both"/>
        <w:rPr>
          <w:rFonts w:cs="Arial"/>
        </w:rPr>
      </w:pPr>
      <w:r w:rsidRPr="00847015">
        <w:rPr>
          <w:rFonts w:cs="Arial"/>
        </w:rPr>
        <w:t xml:space="preserve">Kupujúci sa zaväzuje cenu predmetu zmluvy uvedenú v bode 5.1 tohto článku Zmluvy a cenu za vykonaný servis, opravu alebo servisnú prehliadku zaplatiť na základe faktúr vystavených Predávajúcim, prevodom na bankový účet Predávajúceho, ktorý je uvedený v záhlaví tejto Zmluvy. </w:t>
      </w:r>
      <w:r w:rsidRPr="005E49FB">
        <w:rPr>
          <w:rFonts w:cs="Arial"/>
        </w:rPr>
        <w:t>Faktúra bude obsahovať všetky zákonom stanovené náležitosti, číslo objednávky v SAP-e na strane Kupujúceho. V opačnom prípade je Kupujúci oprávnený vrátiť faktúru na prepracovanie alebo doplnenie, bez následku omeškania s úhradou.</w:t>
      </w:r>
      <w:r>
        <w:rPr>
          <w:rFonts w:cs="Arial"/>
        </w:rPr>
        <w:t xml:space="preserve"> </w:t>
      </w:r>
      <w:r w:rsidRPr="005A3F40">
        <w:rPr>
          <w:rFonts w:cs="Arial"/>
        </w:rPr>
        <w:t xml:space="preserve">Lehota splatnosti začne plynúť dňom doručenia opravenej a úplnej faktúry. Faktúru zašle Predávajúci Kupujúcemu na adresu uvedenú v objednávke. Prílohou faktúry za dodanie predmetu </w:t>
      </w:r>
      <w:r w:rsidRPr="00C443D3">
        <w:rPr>
          <w:rFonts w:cs="Arial"/>
        </w:rPr>
        <w:t xml:space="preserve">zmluvy bude preberací </w:t>
      </w:r>
      <w:r w:rsidRPr="00C443D3">
        <w:rPr>
          <w:rFonts w:cs="Arial"/>
        </w:rPr>
        <w:lastRenderedPageBreak/>
        <w:t xml:space="preserve">protokol vyhotovený v zmysle čl. VI bod 6.5 </w:t>
      </w:r>
      <w:r w:rsidR="008349BD">
        <w:rPr>
          <w:rFonts w:cs="Arial"/>
        </w:rPr>
        <w:t xml:space="preserve">tejto </w:t>
      </w:r>
      <w:r w:rsidRPr="00C443D3">
        <w:rPr>
          <w:rFonts w:cs="Arial"/>
        </w:rPr>
        <w:t>Zmluvy, prílohou faktúry za vykonaný servis, opravu alebo servisnú prehliadku bude protokol o ich vykonaní.</w:t>
      </w:r>
    </w:p>
    <w:p w14:paraId="1040C000" w14:textId="77777777" w:rsidR="003F4892" w:rsidRPr="005E49FB" w:rsidRDefault="003F4892" w:rsidP="003F4892">
      <w:pPr>
        <w:pStyle w:val="Zkladntext2"/>
        <w:numPr>
          <w:ilvl w:val="1"/>
          <w:numId w:val="5"/>
        </w:numPr>
        <w:spacing w:line="360" w:lineRule="auto"/>
        <w:jc w:val="both"/>
        <w:rPr>
          <w:rFonts w:cs="Arial"/>
        </w:rPr>
      </w:pPr>
      <w:r w:rsidRPr="005E49FB">
        <w:rPr>
          <w:rFonts w:cs="Arial"/>
        </w:rPr>
        <w:t xml:space="preserve">Splatnosť faktúr vyhotovených podľa tejto Zmluvy je do </w:t>
      </w:r>
      <w:r w:rsidR="00461316">
        <w:rPr>
          <w:rFonts w:cs="Arial"/>
          <w:b/>
        </w:rPr>
        <w:t>....</w:t>
      </w:r>
      <w:r w:rsidRPr="005E49FB">
        <w:rPr>
          <w:rFonts w:cs="Arial"/>
          <w:b/>
        </w:rPr>
        <w:t xml:space="preserve"> dní odo dňa jej vystavenia</w:t>
      </w:r>
      <w:r w:rsidRPr="005E49FB">
        <w:rPr>
          <w:rFonts w:cs="Arial"/>
        </w:rPr>
        <w:t xml:space="preserve">. Zmluvné strany </w:t>
      </w:r>
      <w:r w:rsidRPr="005E49FB">
        <w:rPr>
          <w:rFonts w:cs="Arial"/>
          <w:iCs/>
        </w:rPr>
        <w:t>prehlasujú, že dojednaná lehota splatnosti nie je v hrubom nepomere k právam a povinnostiam vyplývajúcim zo záväzkového vzťahu pre Predávajúceho a je odôvodnená povahou predmetu plnenia záväzku.</w:t>
      </w:r>
    </w:p>
    <w:p w14:paraId="1040C001" w14:textId="77777777" w:rsidR="003F4892" w:rsidRPr="005E49FB" w:rsidRDefault="003F4892" w:rsidP="003F4892">
      <w:pPr>
        <w:pStyle w:val="Zoznam"/>
        <w:spacing w:before="120" w:after="120" w:line="360" w:lineRule="auto"/>
        <w:ind w:left="360" w:firstLine="0"/>
        <w:jc w:val="both"/>
        <w:rPr>
          <w:rFonts w:ascii="Arial" w:hAnsi="Arial" w:cs="Arial"/>
        </w:rPr>
      </w:pPr>
      <w:r w:rsidRPr="005E49FB">
        <w:rPr>
          <w:rFonts w:ascii="Arial" w:hAnsi="Arial" w:cs="Arial"/>
        </w:rPr>
        <w:t>Predávajúci je oprávnený vystaviť faktúru za dodan</w:t>
      </w:r>
      <w:r>
        <w:rPr>
          <w:rFonts w:ascii="Arial" w:hAnsi="Arial" w:cs="Arial"/>
        </w:rPr>
        <w:t>ý</w:t>
      </w:r>
      <w:r w:rsidRPr="005E49FB">
        <w:rPr>
          <w:rFonts w:ascii="Arial" w:hAnsi="Arial" w:cs="Arial"/>
        </w:rPr>
        <w:t xml:space="preserve"> predmet zmluvy po jeho riadnom prevzatí Kupujúcim v zmysle čl. VI bodu</w:t>
      </w:r>
      <w:r w:rsidR="008349BD">
        <w:rPr>
          <w:rFonts w:ascii="Arial" w:hAnsi="Arial" w:cs="Arial"/>
        </w:rPr>
        <w:t xml:space="preserve"> </w:t>
      </w:r>
      <w:r w:rsidRPr="005E49FB">
        <w:rPr>
          <w:rFonts w:ascii="Arial" w:hAnsi="Arial" w:cs="Arial"/>
        </w:rPr>
        <w:t xml:space="preserve">6.5 </w:t>
      </w:r>
      <w:r w:rsidR="008349BD">
        <w:rPr>
          <w:rFonts w:ascii="Arial" w:hAnsi="Arial" w:cs="Arial"/>
        </w:rPr>
        <w:t>tejto</w:t>
      </w:r>
      <w:r w:rsidR="008349BD" w:rsidRPr="005E49FB">
        <w:rPr>
          <w:rFonts w:ascii="Arial" w:hAnsi="Arial" w:cs="Arial"/>
        </w:rPr>
        <w:t xml:space="preserve"> </w:t>
      </w:r>
      <w:r w:rsidRPr="005E49FB">
        <w:rPr>
          <w:rFonts w:ascii="Arial" w:hAnsi="Arial" w:cs="Arial"/>
        </w:rPr>
        <w:t xml:space="preserve">Zmluvy. Faktúru za vykonaný servis, opravu alebo servisnú prehliadku je Predávajúci oprávnený vystaviť po splnení príslušnej objednávky a podpísaní protokolu o ich vykonaní oboma zmluvnými stranami. </w:t>
      </w:r>
    </w:p>
    <w:p w14:paraId="1040C002" w14:textId="77777777" w:rsidR="0049367E" w:rsidRPr="005E49FB" w:rsidRDefault="0049367E" w:rsidP="0049367E">
      <w:pPr>
        <w:pStyle w:val="Odsek11"/>
        <w:numPr>
          <w:ilvl w:val="1"/>
          <w:numId w:val="5"/>
        </w:numPr>
        <w:spacing w:line="360" w:lineRule="auto"/>
        <w:rPr>
          <w:rFonts w:cs="Arial"/>
          <w:sz w:val="20"/>
        </w:rPr>
      </w:pPr>
      <w:r w:rsidRPr="005E49FB">
        <w:rPr>
          <w:rFonts w:cs="Arial"/>
          <w:sz w:val="20"/>
        </w:rPr>
        <w:t xml:space="preserve">Za včasnú úhradu sa považuje úhrada fakturovanej sumy odoslaná z účtu Kupujúceho najneskôr v deň splatnosti faktúry. </w:t>
      </w:r>
    </w:p>
    <w:p w14:paraId="1040C003" w14:textId="77777777" w:rsidR="003F4892" w:rsidRPr="005E49FB" w:rsidRDefault="0049367E" w:rsidP="0049367E">
      <w:pPr>
        <w:pStyle w:val="Odsek11"/>
        <w:numPr>
          <w:ilvl w:val="1"/>
          <w:numId w:val="5"/>
        </w:numPr>
        <w:spacing w:line="360" w:lineRule="auto"/>
        <w:rPr>
          <w:rFonts w:cs="Arial"/>
          <w:sz w:val="20"/>
        </w:rPr>
      </w:pPr>
      <w:r w:rsidRPr="005E49FB">
        <w:rPr>
          <w:rFonts w:cs="Arial"/>
          <w:sz w:val="20"/>
        </w:rPr>
        <w:t xml:space="preserve">Predávajúci vystavuje Kupujúcemu písomné faktúry podľa Zmluvy výlučne v mene EUR. Cena podľa Zmluvy sa uhrádza výlučne v mene EUR. </w:t>
      </w:r>
      <w:r w:rsidR="003F4892" w:rsidRPr="005E49FB">
        <w:rPr>
          <w:rFonts w:cs="Arial"/>
          <w:sz w:val="20"/>
        </w:rPr>
        <w:t xml:space="preserve">  </w:t>
      </w:r>
    </w:p>
    <w:p w14:paraId="1040C004" w14:textId="77777777" w:rsidR="004C55A1" w:rsidRPr="00D22ED0" w:rsidRDefault="004C55A1" w:rsidP="004C55A1">
      <w:pPr>
        <w:shd w:val="clear" w:color="auto" w:fill="FFFFFF"/>
        <w:spacing w:before="120" w:after="120" w:line="320" w:lineRule="exact"/>
        <w:jc w:val="center"/>
        <w:rPr>
          <w:rFonts w:cs="Arial"/>
          <w:b/>
          <w:szCs w:val="20"/>
        </w:rPr>
      </w:pPr>
    </w:p>
    <w:p w14:paraId="1040C005"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 xml:space="preserve">Článok VI. </w:t>
      </w:r>
    </w:p>
    <w:p w14:paraId="1040C006"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Prevzatie PREDMETU ZMLUVY</w:t>
      </w:r>
    </w:p>
    <w:p w14:paraId="1040C007" w14:textId="77777777" w:rsidR="0049367E" w:rsidRPr="00D22ED0" w:rsidRDefault="0049367E" w:rsidP="0049367E">
      <w:pPr>
        <w:pStyle w:val="Odsek11"/>
        <w:numPr>
          <w:ilvl w:val="1"/>
          <w:numId w:val="6"/>
        </w:numPr>
        <w:spacing w:line="320" w:lineRule="exact"/>
        <w:rPr>
          <w:rFonts w:cs="Arial"/>
          <w:sz w:val="20"/>
        </w:rPr>
      </w:pPr>
      <w:r w:rsidRPr="00D22ED0">
        <w:rPr>
          <w:rFonts w:cs="Arial"/>
          <w:sz w:val="20"/>
        </w:rPr>
        <w:t>Predávajúci sa zaväzuje:</w:t>
      </w:r>
    </w:p>
    <w:p w14:paraId="1040C008" w14:textId="77777777" w:rsidR="0049367E" w:rsidRPr="00D22ED0" w:rsidRDefault="0049367E" w:rsidP="0049367E">
      <w:pPr>
        <w:pStyle w:val="Odsek11"/>
        <w:numPr>
          <w:ilvl w:val="0"/>
          <w:numId w:val="11"/>
        </w:numPr>
        <w:spacing w:line="320" w:lineRule="exact"/>
        <w:rPr>
          <w:rFonts w:cs="Arial"/>
          <w:sz w:val="20"/>
        </w:rPr>
      </w:pPr>
      <w:r w:rsidRPr="00D22ED0">
        <w:rPr>
          <w:rFonts w:cs="Arial"/>
          <w:sz w:val="20"/>
        </w:rPr>
        <w:t>odovzdať predmet zmluvy Kupujúcemu riadne a včas v súlade s ustanoveniami tejto Zmluvy,</w:t>
      </w:r>
    </w:p>
    <w:p w14:paraId="1040C009" w14:textId="77777777" w:rsidR="0049367E" w:rsidRPr="00D22ED0" w:rsidRDefault="0049367E" w:rsidP="0049367E">
      <w:pPr>
        <w:pStyle w:val="Odsek11"/>
        <w:numPr>
          <w:ilvl w:val="0"/>
          <w:numId w:val="11"/>
        </w:numPr>
        <w:spacing w:line="320" w:lineRule="exact"/>
        <w:rPr>
          <w:rFonts w:cs="Arial"/>
          <w:sz w:val="20"/>
        </w:rPr>
      </w:pPr>
      <w:r w:rsidRPr="00D22ED0">
        <w:rPr>
          <w:rFonts w:cs="Arial"/>
          <w:sz w:val="20"/>
        </w:rPr>
        <w:t>odovzdať spolu s predmetom zmluvy Kupujúcemu príslušné doklady potrebné pre jeho riadne užívanie, vrátane potvrdení o vykonaní úradnej skúšky,</w:t>
      </w:r>
    </w:p>
    <w:p w14:paraId="1040C00A" w14:textId="77777777" w:rsidR="0049367E" w:rsidRPr="00D22ED0" w:rsidRDefault="0049367E" w:rsidP="0049367E">
      <w:pPr>
        <w:pStyle w:val="Odsek11"/>
        <w:numPr>
          <w:ilvl w:val="0"/>
          <w:numId w:val="11"/>
        </w:numPr>
        <w:spacing w:line="320" w:lineRule="exact"/>
        <w:rPr>
          <w:rFonts w:cs="Arial"/>
          <w:sz w:val="20"/>
        </w:rPr>
      </w:pPr>
      <w:r w:rsidRPr="00D22ED0">
        <w:rPr>
          <w:rFonts w:cs="Arial"/>
          <w:sz w:val="20"/>
        </w:rPr>
        <w:t>oboznámiť Kupujúceho so záručnými podmienkami,</w:t>
      </w:r>
    </w:p>
    <w:p w14:paraId="1040C00B" w14:textId="77777777" w:rsidR="0049367E" w:rsidRPr="00D22ED0" w:rsidRDefault="0049367E" w:rsidP="0049367E">
      <w:pPr>
        <w:pStyle w:val="Odsek11"/>
        <w:numPr>
          <w:ilvl w:val="0"/>
          <w:numId w:val="11"/>
        </w:numPr>
        <w:spacing w:line="320" w:lineRule="exact"/>
        <w:rPr>
          <w:rFonts w:cs="Arial"/>
          <w:sz w:val="20"/>
        </w:rPr>
      </w:pPr>
      <w:r w:rsidRPr="00D22ED0">
        <w:rPr>
          <w:rFonts w:cs="Arial"/>
          <w:sz w:val="20"/>
        </w:rPr>
        <w:t xml:space="preserve">pri odovzdaní predmetu zmluvy zaškoliť zamestnancov Kupujúceho na jeho obsluhu </w:t>
      </w:r>
    </w:p>
    <w:p w14:paraId="1040C00C" w14:textId="77777777" w:rsidR="0049367E" w:rsidRPr="00D22ED0" w:rsidRDefault="0049367E" w:rsidP="0049367E">
      <w:pPr>
        <w:pStyle w:val="Odsek11"/>
        <w:numPr>
          <w:ilvl w:val="1"/>
          <w:numId w:val="6"/>
        </w:numPr>
        <w:spacing w:line="320" w:lineRule="exact"/>
        <w:rPr>
          <w:rFonts w:cs="Arial"/>
          <w:sz w:val="20"/>
        </w:rPr>
      </w:pPr>
      <w:r w:rsidRPr="00D22ED0">
        <w:rPr>
          <w:rFonts w:cs="Arial"/>
          <w:sz w:val="20"/>
        </w:rPr>
        <w:t>Kupujúci sa zaväzuje:</w:t>
      </w:r>
    </w:p>
    <w:p w14:paraId="1040C00D" w14:textId="77777777" w:rsidR="0049367E" w:rsidRPr="00D22ED0" w:rsidRDefault="0049367E" w:rsidP="0049367E">
      <w:pPr>
        <w:pStyle w:val="Odsek11"/>
        <w:numPr>
          <w:ilvl w:val="0"/>
          <w:numId w:val="47"/>
        </w:numPr>
        <w:spacing w:line="320" w:lineRule="exact"/>
        <w:rPr>
          <w:rFonts w:cs="Arial"/>
          <w:sz w:val="20"/>
        </w:rPr>
      </w:pPr>
      <w:r w:rsidRPr="00D22ED0">
        <w:rPr>
          <w:rFonts w:cs="Arial"/>
          <w:sz w:val="20"/>
        </w:rPr>
        <w:t>prevziať riadne a včas predmet zmluvy podľa ustanovení tejto Zmluvy,</w:t>
      </w:r>
    </w:p>
    <w:p w14:paraId="1040C00E" w14:textId="77777777" w:rsidR="0049367E" w:rsidRPr="00D22ED0" w:rsidRDefault="0049367E" w:rsidP="0049367E">
      <w:pPr>
        <w:pStyle w:val="Odsek11"/>
        <w:numPr>
          <w:ilvl w:val="0"/>
          <w:numId w:val="47"/>
        </w:numPr>
        <w:spacing w:line="320" w:lineRule="exact"/>
        <w:rPr>
          <w:rFonts w:cs="Arial"/>
          <w:sz w:val="20"/>
        </w:rPr>
      </w:pPr>
      <w:r w:rsidRPr="00D22ED0">
        <w:rPr>
          <w:rFonts w:cs="Arial"/>
          <w:sz w:val="20"/>
        </w:rPr>
        <w:t>zaplatiť cenu predmetu zmluvy vo výške, spôsobom a za podmienok ustanovených v čl. V tejto Zmluvy.</w:t>
      </w:r>
    </w:p>
    <w:p w14:paraId="1040C00F" w14:textId="77777777" w:rsidR="0049367E" w:rsidRPr="00D22ED0" w:rsidRDefault="0049367E" w:rsidP="0049367E">
      <w:pPr>
        <w:pStyle w:val="Odsek11"/>
        <w:numPr>
          <w:ilvl w:val="1"/>
          <w:numId w:val="6"/>
        </w:numPr>
        <w:spacing w:line="320" w:lineRule="exact"/>
        <w:rPr>
          <w:rFonts w:cs="Arial"/>
          <w:sz w:val="20"/>
        </w:rPr>
      </w:pPr>
      <w:bookmarkStart w:id="15" w:name="_Ref348543911"/>
      <w:bookmarkStart w:id="16" w:name="_Ref348608191"/>
      <w:r w:rsidRPr="00D22ED0">
        <w:rPr>
          <w:rFonts w:cs="Arial"/>
          <w:sz w:val="20"/>
        </w:rPr>
        <w:t xml:space="preserve">Predávajúci odovzdá Kupujúcemu predmet zmluvy na mieste určenom v článku III. Bod 3.1 tejto Zmluvy najneskôr do termínov uvedených v čl. IV bod 4.1 </w:t>
      </w:r>
      <w:r w:rsidR="008349BD">
        <w:rPr>
          <w:rFonts w:cs="Arial"/>
        </w:rPr>
        <w:t>tejto</w:t>
      </w:r>
      <w:r w:rsidR="008349BD" w:rsidRPr="005E49FB">
        <w:rPr>
          <w:rFonts w:cs="Arial"/>
        </w:rPr>
        <w:t xml:space="preserve"> </w:t>
      </w:r>
      <w:r w:rsidRPr="00D22ED0">
        <w:rPr>
          <w:rFonts w:cs="Arial"/>
          <w:sz w:val="20"/>
        </w:rPr>
        <w:t xml:space="preserve">Zmluvy. </w:t>
      </w:r>
      <w:bookmarkEnd w:id="15"/>
      <w:bookmarkEnd w:id="16"/>
    </w:p>
    <w:p w14:paraId="1040C010" w14:textId="77777777" w:rsidR="0049367E" w:rsidRPr="00D22ED0" w:rsidRDefault="0049367E" w:rsidP="0049367E">
      <w:pPr>
        <w:pStyle w:val="Odsek11"/>
        <w:numPr>
          <w:ilvl w:val="1"/>
          <w:numId w:val="6"/>
        </w:numPr>
        <w:spacing w:line="320" w:lineRule="exact"/>
        <w:rPr>
          <w:rFonts w:cs="Arial"/>
          <w:sz w:val="20"/>
        </w:rPr>
      </w:pPr>
      <w:r w:rsidRPr="00D22ED0">
        <w:rPr>
          <w:rFonts w:cs="Arial"/>
          <w:sz w:val="20"/>
        </w:rPr>
        <w:t>Predávajúci Kupujúceho vhodným spôsobom (emailom alebo doporučenou poštou) riadne a včas, najneskôr však 3 dni vopred, upovedomí o presnom čase dodania predmetu zmluvy.</w:t>
      </w:r>
    </w:p>
    <w:p w14:paraId="1040C011" w14:textId="77777777" w:rsidR="004C55A1" w:rsidRPr="00D22ED0" w:rsidRDefault="0049367E" w:rsidP="0049367E">
      <w:pPr>
        <w:pStyle w:val="Odsek11"/>
        <w:numPr>
          <w:ilvl w:val="1"/>
          <w:numId w:val="6"/>
        </w:numPr>
        <w:spacing w:line="320" w:lineRule="exact"/>
        <w:rPr>
          <w:rFonts w:cs="Arial"/>
          <w:sz w:val="20"/>
        </w:rPr>
      </w:pPr>
      <w:r w:rsidRPr="00D22ED0">
        <w:rPr>
          <w:rFonts w:cs="Arial"/>
          <w:sz w:val="20"/>
        </w:rPr>
        <w:t>O odovzdaní a prevzatí predmetu zmluvy a zaškolení zamestnancov Kupujúceho bude spísaný preberací protokol podpísaný oprávnenými zástupcami oboch zmluvných strán. Predmet zmluvy sa považuje za dodaný Kupujúcemu, ak je oprávnenou osobou Kupujúceho potvrdený preberací protokol. Týmto momentom prechádza vlastnícke právo a nebezpečenstvo škody na diele na Kupujúceho.</w:t>
      </w:r>
    </w:p>
    <w:p w14:paraId="1040C012" w14:textId="77777777" w:rsidR="004C55A1" w:rsidRPr="00D22ED0" w:rsidRDefault="004C55A1" w:rsidP="004C55A1">
      <w:pPr>
        <w:shd w:val="clear" w:color="auto" w:fill="FFFFFF"/>
        <w:spacing w:before="120" w:after="120" w:line="320" w:lineRule="exact"/>
        <w:rPr>
          <w:rFonts w:cs="Arial"/>
          <w:szCs w:val="20"/>
        </w:rPr>
      </w:pPr>
    </w:p>
    <w:p w14:paraId="1040C013"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lastRenderedPageBreak/>
        <w:t>Článok VII.</w:t>
      </w:r>
    </w:p>
    <w:p w14:paraId="1040C014"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Zodpovednosť za vady a záruka za akosť</w:t>
      </w:r>
    </w:p>
    <w:p w14:paraId="1040C015" w14:textId="77777777" w:rsidR="004C55A1" w:rsidRPr="00D22ED0" w:rsidRDefault="004C55A1" w:rsidP="004C55A1">
      <w:pPr>
        <w:pStyle w:val="Zkladntext2"/>
        <w:numPr>
          <w:ilvl w:val="1"/>
          <w:numId w:val="7"/>
        </w:numPr>
        <w:spacing w:before="120" w:line="320" w:lineRule="exact"/>
        <w:jc w:val="both"/>
        <w:rPr>
          <w:rFonts w:cs="Arial"/>
        </w:rPr>
      </w:pPr>
      <w:r w:rsidRPr="00D22ED0">
        <w:rPr>
          <w:rFonts w:cs="Arial"/>
        </w:rPr>
        <w:t xml:space="preserve">Na predmet zmluvy poskytuje Predávajúci záruku: </w:t>
      </w:r>
    </w:p>
    <w:p w14:paraId="1040C016" w14:textId="77777777" w:rsidR="004C55A1" w:rsidRPr="00D22ED0" w:rsidRDefault="004C55A1" w:rsidP="004C55A1">
      <w:pPr>
        <w:pStyle w:val="Zkladntext2"/>
        <w:numPr>
          <w:ilvl w:val="2"/>
          <w:numId w:val="32"/>
        </w:numPr>
        <w:tabs>
          <w:tab w:val="left" w:pos="709"/>
        </w:tabs>
        <w:spacing w:before="120" w:line="320" w:lineRule="exact"/>
        <w:ind w:left="709" w:hanging="283"/>
        <w:jc w:val="both"/>
        <w:rPr>
          <w:rFonts w:cs="Arial"/>
        </w:rPr>
      </w:pPr>
      <w:r w:rsidRPr="00D22ED0">
        <w:rPr>
          <w:rFonts w:cs="Arial"/>
          <w:b/>
        </w:rPr>
        <w:t xml:space="preserve">na </w:t>
      </w:r>
      <w:r w:rsidR="00461316">
        <w:rPr>
          <w:rFonts w:cs="Arial"/>
          <w:b/>
        </w:rPr>
        <w:t>príves</w:t>
      </w:r>
      <w:r w:rsidRPr="00D22ED0">
        <w:rPr>
          <w:rFonts w:cs="Arial"/>
        </w:rPr>
        <w:t xml:space="preserve"> v trvaní </w:t>
      </w:r>
      <w:r w:rsidR="003F4892">
        <w:rPr>
          <w:rFonts w:cs="Arial"/>
          <w:shd w:val="clear" w:color="auto" w:fill="BFBFBF" w:themeFill="background1" w:themeFillShade="BF"/>
        </w:rPr>
        <w:t xml:space="preserve">....... </w:t>
      </w:r>
      <w:r w:rsidRPr="00D22ED0">
        <w:rPr>
          <w:rFonts w:cs="Arial"/>
        </w:rPr>
        <w:t xml:space="preserve">mesiacov resp. </w:t>
      </w:r>
      <w:r w:rsidR="003F4892">
        <w:rPr>
          <w:rFonts w:cs="Arial"/>
          <w:shd w:val="clear" w:color="auto" w:fill="BFBFBF" w:themeFill="background1" w:themeFillShade="BF"/>
        </w:rPr>
        <w:t xml:space="preserve">....... </w:t>
      </w:r>
      <w:r w:rsidRPr="00D22ED0">
        <w:rPr>
          <w:rFonts w:cs="Arial"/>
        </w:rPr>
        <w:t>km, podľa toho, čo nastane skôr, nezahŕňa údržbové diely (kotúče, plat</w:t>
      </w:r>
      <w:r w:rsidR="00461316">
        <w:rPr>
          <w:rFonts w:cs="Arial"/>
        </w:rPr>
        <w:t>ničky, tlmiče pruženia, batérie</w:t>
      </w:r>
      <w:r w:rsidRPr="00D22ED0">
        <w:rPr>
          <w:rFonts w:cs="Arial"/>
        </w:rPr>
        <w:t xml:space="preserve"> a iné diely a súčiastky podliehajúce opotrebeniu z používania), </w:t>
      </w:r>
    </w:p>
    <w:p w14:paraId="1040C017" w14:textId="77777777" w:rsidR="004C55A1" w:rsidRPr="00D22ED0" w:rsidRDefault="004C55A1" w:rsidP="004C55A1">
      <w:pPr>
        <w:pStyle w:val="Zkladntext2"/>
        <w:spacing w:before="120" w:line="320" w:lineRule="exact"/>
        <w:ind w:left="426"/>
        <w:jc w:val="both"/>
        <w:rPr>
          <w:rFonts w:cs="Arial"/>
        </w:rPr>
      </w:pPr>
      <w:r w:rsidRPr="00D22ED0">
        <w:rPr>
          <w:rFonts w:cs="Arial"/>
        </w:rPr>
        <w:t xml:space="preserve">Záručná lehota začína plynúť momentom podpísania príslušného preberacieho protokolu Kupujúcim. </w:t>
      </w:r>
    </w:p>
    <w:p w14:paraId="1040C018" w14:textId="77777777" w:rsidR="0049367E" w:rsidRPr="00D22ED0" w:rsidRDefault="0049367E" w:rsidP="0049367E">
      <w:pPr>
        <w:pStyle w:val="Zkladntext2"/>
        <w:numPr>
          <w:ilvl w:val="1"/>
          <w:numId w:val="7"/>
        </w:numPr>
        <w:spacing w:before="120" w:line="320" w:lineRule="exact"/>
        <w:jc w:val="both"/>
        <w:rPr>
          <w:rFonts w:cs="Arial"/>
        </w:rPr>
      </w:pPr>
      <w:r w:rsidRPr="00D22ED0">
        <w:rPr>
          <w:rFonts w:cs="Arial"/>
        </w:rPr>
        <w:t>Predávajúci je povinný dodať Kupujúcemu predmet zmluvy podľa špecifikácie, v množstve a kvalite dohodnutej v  Zmluve. V opačnom prípade má predmet zmluvy vady. Predávajúci zodpovedá za vady v zmysle príslušných ustanovení Obchodného zákonníka.</w:t>
      </w:r>
    </w:p>
    <w:p w14:paraId="1040C019" w14:textId="77777777" w:rsidR="0049367E" w:rsidRPr="00D22ED0" w:rsidRDefault="0049367E" w:rsidP="0049367E">
      <w:pPr>
        <w:pStyle w:val="Zkladntext2"/>
        <w:numPr>
          <w:ilvl w:val="1"/>
          <w:numId w:val="7"/>
        </w:numPr>
        <w:spacing w:before="120" w:line="320" w:lineRule="exact"/>
        <w:jc w:val="both"/>
        <w:rPr>
          <w:rFonts w:cs="Arial"/>
        </w:rPr>
      </w:pPr>
      <w:r w:rsidRPr="00D22ED0">
        <w:rPr>
          <w:rFonts w:cs="Arial"/>
        </w:rPr>
        <w:t xml:space="preserve">Uplatnením nárokov z vád nie sú dotknuté nároky Kupujúceho na náhradu škody alebo na zmluvnú pokutu. </w:t>
      </w:r>
    </w:p>
    <w:p w14:paraId="1040C01A" w14:textId="77777777" w:rsidR="004C55A1" w:rsidRDefault="0049367E" w:rsidP="0049367E">
      <w:pPr>
        <w:pStyle w:val="Zkladntext2"/>
        <w:numPr>
          <w:ilvl w:val="1"/>
          <w:numId w:val="7"/>
        </w:numPr>
        <w:spacing w:before="120" w:line="320" w:lineRule="exact"/>
        <w:jc w:val="both"/>
        <w:rPr>
          <w:rFonts w:cs="Arial"/>
        </w:rPr>
      </w:pPr>
      <w:r w:rsidRPr="00D22ED0">
        <w:rPr>
          <w:rFonts w:cs="Arial"/>
        </w:rPr>
        <w:t>Doba odstránenia vady je do 30 dní od písomného oznámenia vady Predávajúcemu. V prípade, ak pri odstraňovaní vady nastanú nepredvídateľné a objektívne technické skutočnosti, ktoré znemožňujú odstránenie vady do určenej lehoty, bude o tom Predávajúci Kupujúceho písomne informovať. Predávajúci je spolu s Kupujúcim v takom prípade oprávnený dohodnúť nový termín odstránenia vady.</w:t>
      </w:r>
    </w:p>
    <w:p w14:paraId="1040C01B" w14:textId="77777777" w:rsidR="00425590" w:rsidRPr="00D22ED0" w:rsidRDefault="00425590" w:rsidP="00425590">
      <w:pPr>
        <w:pStyle w:val="Zkladntext2"/>
        <w:spacing w:before="120" w:line="320" w:lineRule="exact"/>
        <w:ind w:left="360"/>
        <w:jc w:val="both"/>
        <w:rPr>
          <w:rFonts w:cs="Arial"/>
        </w:rPr>
      </w:pPr>
    </w:p>
    <w:p w14:paraId="1040C01C"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Článok VIII.</w:t>
      </w:r>
    </w:p>
    <w:p w14:paraId="1040C01D"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Sankcie</w:t>
      </w:r>
    </w:p>
    <w:p w14:paraId="1040C01E" w14:textId="77777777" w:rsidR="004C55A1" w:rsidRPr="00D22ED0" w:rsidRDefault="004C55A1" w:rsidP="004C55A1">
      <w:pPr>
        <w:pStyle w:val="Odsek11"/>
        <w:numPr>
          <w:ilvl w:val="1"/>
          <w:numId w:val="8"/>
        </w:numPr>
        <w:spacing w:line="320" w:lineRule="exact"/>
        <w:rPr>
          <w:rFonts w:cs="Arial"/>
          <w:sz w:val="20"/>
        </w:rPr>
      </w:pPr>
      <w:r w:rsidRPr="00D22ED0">
        <w:rPr>
          <w:rFonts w:cs="Arial"/>
          <w:sz w:val="20"/>
        </w:rPr>
        <w:t>V prípade, ak sa Kupujúci dostane do omeškania so zaplatením ceny predmetu zmluvy alebo jej časti, má Predávajúci právo požadovať úrok z omeškania vo výške 0,05% z dlžnej sumy za každý aj začatý deň omeškania.</w:t>
      </w:r>
    </w:p>
    <w:p w14:paraId="1040C01F" w14:textId="77777777" w:rsidR="004C55A1" w:rsidRPr="00D22ED0" w:rsidRDefault="004C55A1" w:rsidP="004C55A1">
      <w:pPr>
        <w:pStyle w:val="Odsek11"/>
        <w:numPr>
          <w:ilvl w:val="1"/>
          <w:numId w:val="8"/>
        </w:numPr>
        <w:spacing w:line="320" w:lineRule="exact"/>
        <w:rPr>
          <w:rFonts w:cs="Arial"/>
          <w:sz w:val="20"/>
        </w:rPr>
      </w:pPr>
      <w:r w:rsidRPr="00D22ED0">
        <w:rPr>
          <w:rFonts w:cs="Arial"/>
          <w:sz w:val="20"/>
        </w:rPr>
        <w:t xml:space="preserve">V prípade omeškania Predávajúceho s plnením svojich povinností podľa tejto Zmluvy, najmä odovzdaním predmetu zmluvy v termínoch podľa čl. IV bod 4.1 tejto Zmluvy je Kupujúci oprávnený požadovať zmluvnú pokutu vo výške 0,5% z  ceny omeškanej časti predmetu zmluvy za každý aj začatý deň omeškania. Právom Kupujúceho na zaplatenie zmluvnej pokuty nie je ani čiastočne dotknuté jeho právo na náhradu škody. </w:t>
      </w:r>
    </w:p>
    <w:p w14:paraId="1040C020" w14:textId="77777777" w:rsidR="004C55A1" w:rsidRPr="00D22ED0" w:rsidRDefault="004C55A1" w:rsidP="004C55A1">
      <w:pPr>
        <w:pStyle w:val="Odsek11"/>
        <w:numPr>
          <w:ilvl w:val="1"/>
          <w:numId w:val="8"/>
        </w:numPr>
        <w:spacing w:line="320" w:lineRule="exact"/>
        <w:rPr>
          <w:rFonts w:cs="Arial"/>
          <w:sz w:val="20"/>
        </w:rPr>
      </w:pPr>
      <w:r w:rsidRPr="00D22ED0">
        <w:rPr>
          <w:rFonts w:cs="Arial"/>
          <w:sz w:val="20"/>
        </w:rPr>
        <w:t xml:space="preserve">V prípade nedodržania podmienok Servisných služieb, t.j. neposkytnutia Servisných služieb do termínu uvedeného v písomnom oznámení v zmysle bodu 4.3. zmluvy, resp. neodstránenia vady v zmysle bodu 7.4 </w:t>
      </w:r>
      <w:r w:rsidR="008349BD">
        <w:rPr>
          <w:rFonts w:cs="Arial"/>
        </w:rPr>
        <w:t>tejto</w:t>
      </w:r>
      <w:r w:rsidR="008349BD" w:rsidRPr="005E49FB">
        <w:rPr>
          <w:rFonts w:cs="Arial"/>
        </w:rPr>
        <w:t xml:space="preserve"> </w:t>
      </w:r>
      <w:r w:rsidRPr="00D22ED0">
        <w:rPr>
          <w:rFonts w:cs="Arial"/>
          <w:sz w:val="20"/>
        </w:rPr>
        <w:t>Zmluvy je Kupujúci oprávnený požadovať zmluvnú pokutu vo výške 200</w:t>
      </w:r>
      <w:r w:rsidR="008349BD">
        <w:rPr>
          <w:rFonts w:cs="Arial"/>
          <w:sz w:val="20"/>
        </w:rPr>
        <w:t>,00</w:t>
      </w:r>
      <w:r w:rsidRPr="00D22ED0">
        <w:rPr>
          <w:rFonts w:cs="Arial"/>
          <w:sz w:val="20"/>
        </w:rPr>
        <w:t xml:space="preserve"> EUR za každý aj začatý deň omeškania s vykonaním Servisných služieb. Právom Kupujúceho na zaplatenie zmluvnej pokuty nie je ani čiastočne dotknuté jeho právo na náhradu škody.</w:t>
      </w:r>
    </w:p>
    <w:p w14:paraId="1040C021" w14:textId="77777777" w:rsidR="004C55A1" w:rsidRPr="00D22ED0" w:rsidRDefault="004C55A1" w:rsidP="004C55A1">
      <w:pPr>
        <w:shd w:val="clear" w:color="auto" w:fill="FFFFFF"/>
        <w:spacing w:before="120" w:after="120" w:line="320" w:lineRule="exact"/>
        <w:jc w:val="center"/>
        <w:rPr>
          <w:rFonts w:cs="Arial"/>
          <w:b/>
          <w:caps/>
          <w:szCs w:val="20"/>
        </w:rPr>
      </w:pPr>
    </w:p>
    <w:p w14:paraId="1040C022" w14:textId="77777777" w:rsidR="008349BD" w:rsidRDefault="008349BD">
      <w:pPr>
        <w:jc w:val="left"/>
        <w:rPr>
          <w:rFonts w:cs="Arial"/>
          <w:b/>
          <w:szCs w:val="20"/>
        </w:rPr>
      </w:pPr>
      <w:r>
        <w:rPr>
          <w:rFonts w:cs="Arial"/>
          <w:b/>
          <w:szCs w:val="20"/>
        </w:rPr>
        <w:br w:type="page"/>
      </w:r>
    </w:p>
    <w:p w14:paraId="1040C023"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lastRenderedPageBreak/>
        <w:t>Článok IX.</w:t>
      </w:r>
    </w:p>
    <w:p w14:paraId="1040C024"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Odstúpenie od zmluvy</w:t>
      </w:r>
    </w:p>
    <w:p w14:paraId="1040C025" w14:textId="77777777" w:rsidR="004C55A1" w:rsidRPr="00D22ED0" w:rsidRDefault="004C55A1" w:rsidP="004C55A1">
      <w:pPr>
        <w:pStyle w:val="Odsek11"/>
        <w:numPr>
          <w:ilvl w:val="1"/>
          <w:numId w:val="9"/>
        </w:numPr>
        <w:spacing w:line="320" w:lineRule="exact"/>
        <w:rPr>
          <w:rFonts w:cs="Arial"/>
          <w:bCs/>
          <w:sz w:val="20"/>
        </w:rPr>
      </w:pPr>
      <w:r w:rsidRPr="00D22ED0">
        <w:rPr>
          <w:rFonts w:cs="Arial"/>
          <w:bCs/>
          <w:sz w:val="20"/>
        </w:rPr>
        <w:t xml:space="preserve"> </w:t>
      </w:r>
      <w:r w:rsidRPr="00D22ED0">
        <w:rPr>
          <w:rFonts w:cs="Arial"/>
          <w:sz w:val="20"/>
        </w:rPr>
        <w:t xml:space="preserve">Každá zo zmluvných strán je oprávnená odstúpiť od Zmluvy v prípadoch stanovených Obchodným zákonníkom, ak v tejto Zmluve a jej prílohách nie je dojednané inak. Odstupujúca strana je povinná oznámiť odstúpenie od Zmluvy písomne druhej strane. </w:t>
      </w:r>
      <w:r w:rsidRPr="00D22ED0">
        <w:rPr>
          <w:rFonts w:cs="Arial"/>
          <w:bCs/>
          <w:sz w:val="20"/>
        </w:rPr>
        <w:t xml:space="preserve">Odstúpením od Zmluvy Zmluva zaniká, keď písomný prejav vôle odstupujúcej strany odstúpiť od Zmluvy je doručený druhej zmluvnej strane. </w:t>
      </w:r>
    </w:p>
    <w:p w14:paraId="1040C026" w14:textId="77777777" w:rsidR="004C55A1" w:rsidRPr="00D22ED0" w:rsidRDefault="004C55A1" w:rsidP="004C55A1">
      <w:pPr>
        <w:pStyle w:val="Odsek11"/>
        <w:numPr>
          <w:ilvl w:val="1"/>
          <w:numId w:val="9"/>
        </w:numPr>
        <w:spacing w:line="320" w:lineRule="exact"/>
        <w:rPr>
          <w:rFonts w:cs="Arial"/>
          <w:bCs/>
          <w:sz w:val="20"/>
        </w:rPr>
      </w:pPr>
      <w:r w:rsidRPr="00D22ED0">
        <w:rPr>
          <w:rFonts w:cs="Arial"/>
          <w:bCs/>
          <w:sz w:val="20"/>
        </w:rPr>
        <w:t>Nasledujúce prípady sa považujú za podstatné porušenie zmluvy, ktoré oprávňuje Kupujúceho od tejto Zmluvy odstúpiť. Za podstatné porušenie Zmluvy zo strany Predávajúceho sa považuje najmä:</w:t>
      </w:r>
    </w:p>
    <w:p w14:paraId="1040C027" w14:textId="77777777" w:rsidR="004C55A1" w:rsidRPr="00D22ED0" w:rsidRDefault="004C55A1" w:rsidP="004C55A1">
      <w:pPr>
        <w:pStyle w:val="Odsek11"/>
        <w:numPr>
          <w:ilvl w:val="2"/>
          <w:numId w:val="31"/>
        </w:numPr>
        <w:tabs>
          <w:tab w:val="left" w:pos="709"/>
        </w:tabs>
        <w:spacing w:line="320" w:lineRule="exact"/>
        <w:ind w:left="709" w:hanging="283"/>
        <w:rPr>
          <w:rFonts w:cs="Arial"/>
          <w:sz w:val="20"/>
        </w:rPr>
      </w:pPr>
      <w:r w:rsidRPr="00D22ED0">
        <w:rPr>
          <w:rFonts w:cs="Arial"/>
          <w:sz w:val="20"/>
        </w:rPr>
        <w:t>omeškanie Predávajúceho s dodaním predmetu zmluvy o viac ako o 14 kalendárnych dní,</w:t>
      </w:r>
    </w:p>
    <w:p w14:paraId="1040C028" w14:textId="77777777" w:rsidR="004C55A1" w:rsidRPr="00D22ED0" w:rsidRDefault="004C55A1" w:rsidP="004C55A1">
      <w:pPr>
        <w:pStyle w:val="Odsek11"/>
        <w:numPr>
          <w:ilvl w:val="2"/>
          <w:numId w:val="31"/>
        </w:numPr>
        <w:tabs>
          <w:tab w:val="left" w:pos="709"/>
        </w:tabs>
        <w:spacing w:line="320" w:lineRule="exact"/>
        <w:ind w:left="709" w:hanging="283"/>
        <w:rPr>
          <w:rFonts w:cs="Arial"/>
          <w:sz w:val="20"/>
        </w:rPr>
      </w:pPr>
      <w:r w:rsidRPr="00D22ED0">
        <w:rPr>
          <w:rFonts w:cs="Arial"/>
          <w:sz w:val="20"/>
        </w:rPr>
        <w:t xml:space="preserve">ak je dodaný predmet zmluvy v rozpore s minimálnymi požiadavkami na </w:t>
      </w:r>
      <w:r w:rsidR="00461316">
        <w:rPr>
          <w:rFonts w:cs="Arial"/>
          <w:sz w:val="20"/>
        </w:rPr>
        <w:t>prívesy</w:t>
      </w:r>
      <w:r w:rsidRPr="00D22ED0">
        <w:rPr>
          <w:rFonts w:cs="Arial"/>
          <w:sz w:val="20"/>
        </w:rPr>
        <w:t xml:space="preserve"> uvedenými v Prílohe č. 1, resp. s technickou špecifikáciou v Prílohe č.2 tejto Zmluvy a Predávajúci  nezabezpečí nápravu v lehote 14 dní odo dňa zistenia takejto skutočnosti a jej písomného oznámenia Predávajúcemu.</w:t>
      </w:r>
    </w:p>
    <w:p w14:paraId="1040C029" w14:textId="77777777" w:rsidR="004C55A1" w:rsidRPr="00D22ED0" w:rsidRDefault="004C55A1" w:rsidP="004C55A1">
      <w:pPr>
        <w:shd w:val="clear" w:color="auto" w:fill="FFFFFF"/>
        <w:spacing w:before="120" w:after="120" w:line="320" w:lineRule="exact"/>
        <w:ind w:left="705" w:hanging="345"/>
        <w:rPr>
          <w:rFonts w:cs="Arial"/>
          <w:b/>
          <w:szCs w:val="20"/>
        </w:rPr>
      </w:pPr>
    </w:p>
    <w:p w14:paraId="1040C02A"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Článok X.</w:t>
      </w:r>
    </w:p>
    <w:p w14:paraId="1040C02B"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PLATNOSŤ A ÚČINNOSŤ ZMLUVY</w:t>
      </w:r>
    </w:p>
    <w:p w14:paraId="1040C02C" w14:textId="77777777" w:rsidR="004C55A1" w:rsidRPr="00D22ED0" w:rsidRDefault="004C55A1" w:rsidP="004C55A1">
      <w:pPr>
        <w:pStyle w:val="Odsek11"/>
        <w:numPr>
          <w:ilvl w:val="1"/>
          <w:numId w:val="10"/>
        </w:numPr>
        <w:tabs>
          <w:tab w:val="left" w:pos="426"/>
        </w:tabs>
        <w:spacing w:line="320" w:lineRule="exact"/>
        <w:rPr>
          <w:rFonts w:cs="Arial"/>
          <w:sz w:val="20"/>
        </w:rPr>
      </w:pPr>
      <w:r w:rsidRPr="00D22ED0">
        <w:rPr>
          <w:rFonts w:cs="Arial"/>
          <w:sz w:val="20"/>
        </w:rPr>
        <w:t xml:space="preserve">Táto Zmluva nadobúda platnosť a účinnosť dňom jej podpisu oboma zmluvnými stranami. </w:t>
      </w:r>
    </w:p>
    <w:p w14:paraId="1040C02D" w14:textId="77777777" w:rsidR="004C55A1" w:rsidRPr="00D22ED0" w:rsidRDefault="004C55A1" w:rsidP="004C55A1">
      <w:pPr>
        <w:shd w:val="clear" w:color="auto" w:fill="FFFFFF"/>
        <w:spacing w:before="120" w:after="120" w:line="320" w:lineRule="exact"/>
        <w:ind w:left="705" w:hanging="345"/>
        <w:rPr>
          <w:rFonts w:cs="Arial"/>
          <w:szCs w:val="20"/>
        </w:rPr>
      </w:pPr>
    </w:p>
    <w:p w14:paraId="1040C02E"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t>Článok XI.</w:t>
      </w:r>
    </w:p>
    <w:p w14:paraId="1040C02F" w14:textId="77777777" w:rsidR="004C55A1" w:rsidRPr="00D22ED0" w:rsidRDefault="004C55A1" w:rsidP="004C55A1">
      <w:pPr>
        <w:shd w:val="clear" w:color="auto" w:fill="FFFFFF"/>
        <w:spacing w:before="120" w:after="120" w:line="320" w:lineRule="exact"/>
        <w:jc w:val="center"/>
        <w:rPr>
          <w:rFonts w:cs="Arial"/>
          <w:b/>
          <w:caps/>
          <w:szCs w:val="20"/>
        </w:rPr>
      </w:pPr>
      <w:r w:rsidRPr="00D22ED0">
        <w:rPr>
          <w:rFonts w:cs="Arial"/>
          <w:b/>
          <w:caps/>
          <w:szCs w:val="20"/>
        </w:rPr>
        <w:t>Vyššia moc</w:t>
      </w:r>
    </w:p>
    <w:p w14:paraId="1040C030" w14:textId="77777777" w:rsidR="004C55A1" w:rsidRPr="00D22ED0" w:rsidRDefault="004C55A1" w:rsidP="004C55A1">
      <w:pPr>
        <w:pStyle w:val="Odsek11"/>
        <w:numPr>
          <w:ilvl w:val="1"/>
          <w:numId w:val="34"/>
        </w:numPr>
        <w:tabs>
          <w:tab w:val="left" w:pos="567"/>
        </w:tabs>
        <w:spacing w:line="320" w:lineRule="exact"/>
        <w:ind w:left="567" w:hanging="567"/>
        <w:rPr>
          <w:rFonts w:cs="Arial"/>
          <w:sz w:val="20"/>
        </w:rPr>
      </w:pPr>
      <w:r w:rsidRPr="00D22ED0">
        <w:rPr>
          <w:rFonts w:cs="Arial"/>
          <w:sz w:val="20"/>
        </w:rPr>
        <w:t xml:space="preserve">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w:t>
      </w:r>
    </w:p>
    <w:p w14:paraId="1040C031" w14:textId="77777777" w:rsidR="004C55A1" w:rsidRPr="00D22ED0" w:rsidRDefault="004C55A1" w:rsidP="004C55A1">
      <w:pPr>
        <w:pStyle w:val="Odsek11"/>
        <w:numPr>
          <w:ilvl w:val="1"/>
          <w:numId w:val="34"/>
        </w:numPr>
        <w:tabs>
          <w:tab w:val="left" w:pos="567"/>
        </w:tabs>
        <w:spacing w:line="320" w:lineRule="exact"/>
        <w:ind w:left="567" w:hanging="567"/>
        <w:rPr>
          <w:rFonts w:cs="Arial"/>
          <w:sz w:val="20"/>
        </w:rPr>
      </w:pPr>
      <w:r w:rsidRPr="00D22ED0">
        <w:rPr>
          <w:rFonts w:cs="Arial"/>
          <w:sz w:val="20"/>
        </w:rPr>
        <w:t xml:space="preserve">V prípade vyššej moci sa predlžujú lehoty ku splneniu zmluvných záväzkov o dobu, po ktorú budú účinky a následky vyššej moci trvať. </w:t>
      </w:r>
    </w:p>
    <w:p w14:paraId="1040C032" w14:textId="77777777" w:rsidR="004C55A1" w:rsidRPr="00D22ED0" w:rsidRDefault="004C55A1" w:rsidP="004C55A1">
      <w:pPr>
        <w:pStyle w:val="Odsek11"/>
        <w:numPr>
          <w:ilvl w:val="1"/>
          <w:numId w:val="34"/>
        </w:numPr>
        <w:tabs>
          <w:tab w:val="left" w:pos="567"/>
        </w:tabs>
        <w:spacing w:line="320" w:lineRule="exact"/>
        <w:ind w:left="567" w:hanging="567"/>
        <w:rPr>
          <w:rFonts w:cs="Arial"/>
          <w:sz w:val="20"/>
        </w:rPr>
      </w:pPr>
      <w:r w:rsidRPr="00D22ED0">
        <w:rPr>
          <w:rFonts w:cs="Arial"/>
          <w:sz w:val="20"/>
        </w:rPr>
        <w:t xml:space="preserve">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 </w:t>
      </w:r>
    </w:p>
    <w:p w14:paraId="1040C033" w14:textId="77777777" w:rsidR="004C55A1" w:rsidRPr="00D22ED0" w:rsidRDefault="004C55A1" w:rsidP="004C55A1">
      <w:pPr>
        <w:pStyle w:val="Odsek11"/>
        <w:numPr>
          <w:ilvl w:val="1"/>
          <w:numId w:val="34"/>
        </w:numPr>
        <w:tabs>
          <w:tab w:val="left" w:pos="567"/>
        </w:tabs>
        <w:spacing w:line="320" w:lineRule="exact"/>
        <w:ind w:left="567" w:hanging="567"/>
        <w:rPr>
          <w:rFonts w:cs="Arial"/>
          <w:sz w:val="20"/>
        </w:rPr>
      </w:pPr>
      <w:r w:rsidRPr="00D22ED0">
        <w:rPr>
          <w:rFonts w:cs="Arial"/>
          <w:sz w:val="20"/>
        </w:rPr>
        <w:t xml:space="preserve">V prípade, ak predĺženie lehoty v dôsledku vyššej moci by malo byť viac ako 1 mesiac, zmluvná strana je oprávnená odstúpiť od zmluvy. </w:t>
      </w:r>
    </w:p>
    <w:p w14:paraId="1040C034" w14:textId="77777777" w:rsidR="004C55A1" w:rsidRPr="00D22ED0" w:rsidRDefault="004C55A1" w:rsidP="004C55A1">
      <w:pPr>
        <w:shd w:val="clear" w:color="auto" w:fill="FFFFFF"/>
        <w:spacing w:before="120" w:after="120" w:line="320" w:lineRule="exact"/>
        <w:ind w:left="705" w:hanging="345"/>
        <w:rPr>
          <w:rFonts w:cs="Arial"/>
          <w:szCs w:val="20"/>
        </w:rPr>
      </w:pPr>
    </w:p>
    <w:p w14:paraId="1040C035" w14:textId="77777777" w:rsidR="008349BD" w:rsidRDefault="008349BD">
      <w:pPr>
        <w:jc w:val="left"/>
        <w:rPr>
          <w:rFonts w:cs="Arial"/>
          <w:b/>
          <w:szCs w:val="20"/>
        </w:rPr>
      </w:pPr>
      <w:r>
        <w:rPr>
          <w:rFonts w:cs="Arial"/>
          <w:b/>
          <w:szCs w:val="20"/>
        </w:rPr>
        <w:br w:type="page"/>
      </w:r>
    </w:p>
    <w:p w14:paraId="1040C036" w14:textId="77777777" w:rsidR="004C55A1" w:rsidRPr="00D22ED0" w:rsidRDefault="004C55A1" w:rsidP="004C55A1">
      <w:pPr>
        <w:shd w:val="clear" w:color="auto" w:fill="FFFFFF"/>
        <w:spacing w:before="120" w:after="120" w:line="320" w:lineRule="exact"/>
        <w:jc w:val="center"/>
        <w:rPr>
          <w:rFonts w:cs="Arial"/>
          <w:b/>
          <w:szCs w:val="20"/>
        </w:rPr>
      </w:pPr>
      <w:r w:rsidRPr="00D22ED0">
        <w:rPr>
          <w:rFonts w:cs="Arial"/>
          <w:b/>
          <w:szCs w:val="20"/>
        </w:rPr>
        <w:lastRenderedPageBreak/>
        <w:t>Článok XII.</w:t>
      </w:r>
    </w:p>
    <w:p w14:paraId="1040C037" w14:textId="77777777" w:rsidR="004C55A1" w:rsidRPr="00D22ED0" w:rsidRDefault="004C55A1" w:rsidP="004C55A1">
      <w:pPr>
        <w:shd w:val="clear" w:color="auto" w:fill="FFFFFF"/>
        <w:spacing w:before="120" w:after="120" w:line="320" w:lineRule="exact"/>
        <w:ind w:left="705" w:hanging="345"/>
        <w:jc w:val="center"/>
        <w:rPr>
          <w:rFonts w:cs="Arial"/>
          <w:b/>
          <w:szCs w:val="20"/>
        </w:rPr>
      </w:pPr>
      <w:r w:rsidRPr="00D22ED0">
        <w:rPr>
          <w:rFonts w:cs="Arial"/>
          <w:b/>
          <w:szCs w:val="20"/>
        </w:rPr>
        <w:t xml:space="preserve">ZÁVEREČNÉ USTANOVENIA </w:t>
      </w:r>
    </w:p>
    <w:p w14:paraId="1040C038" w14:textId="77777777" w:rsidR="00F06C58" w:rsidRPr="00D22ED0" w:rsidRDefault="00F06C58" w:rsidP="00F06C58">
      <w:pPr>
        <w:pStyle w:val="Odsek11"/>
        <w:numPr>
          <w:ilvl w:val="1"/>
          <w:numId w:val="35"/>
        </w:numPr>
        <w:tabs>
          <w:tab w:val="left" w:pos="567"/>
        </w:tabs>
        <w:spacing w:line="320" w:lineRule="exact"/>
        <w:ind w:left="567" w:hanging="567"/>
        <w:rPr>
          <w:rFonts w:cs="Arial"/>
          <w:sz w:val="20"/>
        </w:rPr>
      </w:pPr>
      <w:r w:rsidRPr="00D22ED0">
        <w:rPr>
          <w:rFonts w:cs="Arial"/>
          <w:sz w:val="20"/>
        </w:rPr>
        <w:t>Zmeny v  Zmluve je možné vykonať iba písomne po vzájomnej dohode zmluvných strán formou písomných očíslovaných dodatkov.</w:t>
      </w:r>
    </w:p>
    <w:p w14:paraId="1040C039" w14:textId="77777777" w:rsidR="00F06C58" w:rsidRPr="00D22ED0" w:rsidRDefault="00F06C58" w:rsidP="00F06C58">
      <w:pPr>
        <w:pStyle w:val="Odsek11"/>
        <w:numPr>
          <w:ilvl w:val="1"/>
          <w:numId w:val="35"/>
        </w:numPr>
        <w:tabs>
          <w:tab w:val="left" w:pos="567"/>
        </w:tabs>
        <w:spacing w:line="320" w:lineRule="exact"/>
        <w:ind w:left="567" w:hanging="567"/>
        <w:rPr>
          <w:rFonts w:cs="Arial"/>
          <w:sz w:val="20"/>
        </w:rPr>
      </w:pPr>
      <w:r w:rsidRPr="00D22ED0">
        <w:rPr>
          <w:rFonts w:cs="Arial"/>
          <w:sz w:val="20"/>
        </w:rPr>
        <w:t>Zmluvné strany sú povinné sa v rámci obchodných vzťahov zdržať akéhokoľvek konania, ktoré by mohlo viesť k trestnej zodpovednosti osôb zamestnaných zmluvnými stranami, alebo tretích osôb pre trestný čin podvodu, sprenevery, zneužitia informácií v obchodnom styku, prijímanie úplatku, podplácania, nepriameho úplatkárstva alebo iných trestných činov postihujúcich korupciu alebo konania v rozpore s hospodárskou súťažou a konkurzným konaním. V prípade porušenia tejto povinnosti patrí druhej zmluvnej strane právo okamžite vypovedať alebo odstúpiť od všetkých zmluvných vzťahov realizovaných na základe tejto zmluvy a právo</w:t>
      </w:r>
      <w:r w:rsidRPr="00D22ED0">
        <w:rPr>
          <w:rFonts w:cs="Arial"/>
          <w:strike/>
          <w:sz w:val="20"/>
        </w:rPr>
        <w:t xml:space="preserve"> </w:t>
      </w:r>
      <w:r w:rsidRPr="00D22ED0">
        <w:rPr>
          <w:rFonts w:cs="Arial"/>
          <w:sz w:val="20"/>
        </w:rPr>
        <w:t>ukončiť s druhou zmluvnou stranou všetky obchodné rokovania. Právo rozhodnúť sa medzi výpoveďou alebo odstúpením patrí výlučne poškodenej zmluvnej strane.</w:t>
      </w:r>
    </w:p>
    <w:p w14:paraId="1040C03A" w14:textId="77777777" w:rsidR="00F06C58" w:rsidRPr="00D22ED0" w:rsidRDefault="00F06C58" w:rsidP="00F06C58">
      <w:pPr>
        <w:pStyle w:val="Odsek11"/>
        <w:numPr>
          <w:ilvl w:val="1"/>
          <w:numId w:val="35"/>
        </w:numPr>
        <w:tabs>
          <w:tab w:val="left" w:pos="567"/>
        </w:tabs>
        <w:spacing w:line="320" w:lineRule="exact"/>
        <w:ind w:left="567" w:hanging="567"/>
        <w:rPr>
          <w:rFonts w:cs="Arial"/>
          <w:sz w:val="20"/>
        </w:rPr>
      </w:pPr>
      <w:r w:rsidRPr="00D22ED0">
        <w:rPr>
          <w:rFonts w:cs="Arial"/>
          <w:sz w:val="20"/>
        </w:rPr>
        <w:t>Právne vzťahy medzi zmluvnými stranami, ktoré nie sú výslovne upravené touto Zmluvou, sa riadia príslušnými ustanoveniami Obchodného zákonníka.</w:t>
      </w:r>
    </w:p>
    <w:p w14:paraId="1040C03B" w14:textId="77777777" w:rsidR="00F06C58" w:rsidRPr="00C82263" w:rsidRDefault="00F06C58" w:rsidP="00F06C58">
      <w:pPr>
        <w:pStyle w:val="Odsek11"/>
        <w:numPr>
          <w:ilvl w:val="1"/>
          <w:numId w:val="35"/>
        </w:numPr>
        <w:tabs>
          <w:tab w:val="left" w:pos="567"/>
        </w:tabs>
        <w:spacing w:line="320" w:lineRule="exact"/>
        <w:ind w:left="567" w:hanging="567"/>
        <w:rPr>
          <w:rFonts w:cs="Arial"/>
          <w:sz w:val="20"/>
        </w:rPr>
      </w:pPr>
      <w:r w:rsidRPr="00D22ED0">
        <w:rPr>
          <w:rFonts w:cs="Arial"/>
          <w:sz w:val="20"/>
        </w:rPr>
        <w:t>Zmluvné strany sa dohodli, že v prípade, ak sa písomný právny úkon bude doručovať druhej Zmluvnej strane poštou alebo zasielateľskou spoločnosťou, písomný právny úkon sa doručuje na adresu uvedenú v Zmluve. V prípade, že adresát odmietol písomný právny úkon prevziať alebo ak na adrese nebol zastihnutý, alebo v prípade, že doručovateľ oznámi, že adresát je neznámy, má sa za to, že písomný právny úkon bol doručený pätnástym dňom odo dňa jeho podania doručovateľovi.</w:t>
      </w:r>
    </w:p>
    <w:p w14:paraId="1040C03C" w14:textId="77777777" w:rsidR="00F06C58" w:rsidRPr="00C82263" w:rsidRDefault="00F06C58" w:rsidP="00F06C58">
      <w:pPr>
        <w:pStyle w:val="Odsek11"/>
        <w:numPr>
          <w:ilvl w:val="1"/>
          <w:numId w:val="35"/>
        </w:numPr>
        <w:tabs>
          <w:tab w:val="left" w:pos="567"/>
        </w:tabs>
        <w:spacing w:line="320" w:lineRule="exact"/>
        <w:ind w:left="567" w:hanging="567"/>
        <w:rPr>
          <w:rFonts w:cs="Arial"/>
          <w:sz w:val="20"/>
        </w:rPr>
      </w:pPr>
      <w:r w:rsidRPr="00590F66">
        <w:rPr>
          <w:rFonts w:cs="Arial"/>
          <w:sz w:val="20"/>
        </w:rPr>
        <w:t>Predávajúci prehlasuje a svojím podpisom potvrdzuje pravdivosť poskytnutých osobných údajov (ďalej OÚ). Predávajúci prehlasuje a svojím podpisom potvrdzuje, že mu boli podľa čl. 13 Nariadenia Európskeho parlamentu a Rady (EÚ) 2016/679 z 27. apríla 2016 o ochrane fyzických osôb pri spracúvaní osobných údajov a o voľnom pohybe takýchto údajov (ďalej len "nariadenie") poskytnuté informácie o spracúvaní OÚ. Zároveň je informovaný, že osobné údaje uvedené v zmluve/objednávke bude kupujúci spracúvať na vnútorné administratívne účely, na účely obchodnej komunikácie, vedenia účtovníctva  a evidencie pošty a správy registratúry. Informácie o spracúvaní OÚ podľa čl. 13 nariadenia sú zároveň dostupné na webovom sídle kupujúceho www.ssd.sk, v časti Ochrana osobných údajov.</w:t>
      </w:r>
    </w:p>
    <w:p w14:paraId="1040C03D" w14:textId="77777777" w:rsidR="00F06C58" w:rsidRPr="00780928" w:rsidRDefault="00F06C58" w:rsidP="00F06C58">
      <w:pPr>
        <w:pStyle w:val="Odsek11"/>
        <w:numPr>
          <w:ilvl w:val="1"/>
          <w:numId w:val="35"/>
        </w:numPr>
        <w:tabs>
          <w:tab w:val="left" w:pos="567"/>
        </w:tabs>
        <w:spacing w:line="320" w:lineRule="exact"/>
        <w:ind w:left="567" w:hanging="567"/>
        <w:rPr>
          <w:rFonts w:cs="Arial"/>
          <w:sz w:val="20"/>
        </w:rPr>
      </w:pPr>
      <w:r w:rsidRPr="00780928">
        <w:rPr>
          <w:rFonts w:cs="Arial"/>
          <w:sz w:val="20"/>
        </w:rPr>
        <w:t xml:space="preserve">Zmluva je vyhotovená v dvoch exemplároch, pričom každá zo zmluvných strán obdrží jeden exemplár.  </w:t>
      </w:r>
    </w:p>
    <w:p w14:paraId="2E450EAF" w14:textId="77777777" w:rsidR="005911EC" w:rsidRDefault="00F06C58" w:rsidP="00F06C58">
      <w:pPr>
        <w:pStyle w:val="Odsek11"/>
        <w:numPr>
          <w:ilvl w:val="1"/>
          <w:numId w:val="35"/>
        </w:numPr>
        <w:tabs>
          <w:tab w:val="left" w:pos="567"/>
        </w:tabs>
        <w:spacing w:line="320" w:lineRule="exact"/>
        <w:rPr>
          <w:rFonts w:cs="Arial"/>
          <w:sz w:val="20"/>
        </w:rPr>
      </w:pPr>
      <w:r w:rsidRPr="00D22ED0">
        <w:rPr>
          <w:rFonts w:cs="Arial"/>
          <w:sz w:val="20"/>
        </w:rPr>
        <w:t xml:space="preserve">Táto zmluva je určitým a zrozumiteľným prejavom danej, slobodnej a vážnej vôle zmluvných </w:t>
      </w:r>
      <w:r w:rsidR="005911EC">
        <w:rPr>
          <w:rFonts w:cs="Arial"/>
          <w:sz w:val="20"/>
        </w:rPr>
        <w:t xml:space="preserve">  </w:t>
      </w:r>
    </w:p>
    <w:p w14:paraId="1040C03E" w14:textId="777752D7" w:rsidR="00F06C58" w:rsidRPr="00D22ED0" w:rsidRDefault="005911EC" w:rsidP="005911EC">
      <w:pPr>
        <w:pStyle w:val="Odsek11"/>
        <w:numPr>
          <w:ilvl w:val="0"/>
          <w:numId w:val="0"/>
        </w:numPr>
        <w:tabs>
          <w:tab w:val="left" w:pos="567"/>
        </w:tabs>
        <w:spacing w:line="320" w:lineRule="exact"/>
        <w:ind w:left="375"/>
        <w:rPr>
          <w:rFonts w:cs="Arial"/>
          <w:sz w:val="20"/>
        </w:rPr>
      </w:pPr>
      <w:r>
        <w:rPr>
          <w:rFonts w:cs="Arial"/>
          <w:sz w:val="20"/>
        </w:rPr>
        <w:t xml:space="preserve">    </w:t>
      </w:r>
      <w:r w:rsidR="00F06C58" w:rsidRPr="00D22ED0">
        <w:rPr>
          <w:rFonts w:cs="Arial"/>
          <w:sz w:val="20"/>
        </w:rPr>
        <w:t xml:space="preserve">strán, ktoré sú na jej uzavretie plne spôsobilé a s jej obsahom súhlasia. </w:t>
      </w:r>
    </w:p>
    <w:p w14:paraId="1040C03F" w14:textId="77777777" w:rsidR="004C55A1" w:rsidRPr="00F06C58" w:rsidRDefault="00F06C58" w:rsidP="00F06C58">
      <w:pPr>
        <w:pStyle w:val="Odsek11"/>
        <w:numPr>
          <w:ilvl w:val="1"/>
          <w:numId w:val="35"/>
        </w:numPr>
        <w:shd w:val="clear" w:color="auto" w:fill="FFFFFF"/>
        <w:tabs>
          <w:tab w:val="left" w:pos="567"/>
        </w:tabs>
        <w:spacing w:line="320" w:lineRule="exact"/>
        <w:ind w:left="567" w:hanging="567"/>
        <w:rPr>
          <w:rFonts w:cs="Arial"/>
          <w:sz w:val="20"/>
        </w:rPr>
      </w:pPr>
      <w:r w:rsidRPr="00D22ED0">
        <w:rPr>
          <w:rFonts w:cs="Arial"/>
          <w:sz w:val="20"/>
        </w:rPr>
        <w:t xml:space="preserve">Neoddeliteľnou súčasťou tejto zmluvy je: </w:t>
      </w:r>
    </w:p>
    <w:tbl>
      <w:tblPr>
        <w:tblW w:w="0" w:type="auto"/>
        <w:tblInd w:w="675" w:type="dxa"/>
        <w:tblLook w:val="04A0" w:firstRow="1" w:lastRow="0" w:firstColumn="1" w:lastColumn="0" w:noHBand="0" w:noVBand="1"/>
      </w:tblPr>
      <w:tblGrid>
        <w:gridCol w:w="8613"/>
      </w:tblGrid>
      <w:tr w:rsidR="004C55A1" w:rsidRPr="00D22ED0" w14:paraId="1040C041" w14:textId="77777777" w:rsidTr="004C55A1">
        <w:trPr>
          <w:trHeight w:val="507"/>
        </w:trPr>
        <w:tc>
          <w:tcPr>
            <w:tcW w:w="8613" w:type="dxa"/>
            <w:shd w:val="clear" w:color="auto" w:fill="auto"/>
          </w:tcPr>
          <w:p w14:paraId="1040C040" w14:textId="77777777" w:rsidR="004C55A1" w:rsidRPr="00D22ED0" w:rsidRDefault="004C55A1" w:rsidP="00461316">
            <w:pPr>
              <w:shd w:val="clear" w:color="auto" w:fill="FFFFFF"/>
              <w:spacing w:before="120" w:after="120" w:line="272" w:lineRule="exact"/>
              <w:rPr>
                <w:rFonts w:cs="Arial"/>
                <w:szCs w:val="20"/>
              </w:rPr>
            </w:pPr>
            <w:r w:rsidRPr="00D22ED0">
              <w:rPr>
                <w:rFonts w:cs="Arial"/>
                <w:szCs w:val="20"/>
              </w:rPr>
              <w:t>Príloha č. 1 -</w:t>
            </w:r>
            <w:r w:rsidR="00F06C58">
              <w:rPr>
                <w:rFonts w:cs="Arial"/>
                <w:szCs w:val="20"/>
              </w:rPr>
              <w:t xml:space="preserve"> Minimálne požiadavky na </w:t>
            </w:r>
            <w:r w:rsidR="00461316">
              <w:rPr>
                <w:rFonts w:cs="Arial"/>
                <w:szCs w:val="20"/>
              </w:rPr>
              <w:t>prívesy</w:t>
            </w:r>
            <w:r w:rsidRPr="00D22ED0">
              <w:rPr>
                <w:rFonts w:cs="Arial"/>
                <w:szCs w:val="20"/>
              </w:rPr>
              <w:t xml:space="preserve"> </w:t>
            </w:r>
          </w:p>
        </w:tc>
      </w:tr>
      <w:tr w:rsidR="004C55A1" w:rsidRPr="00D22ED0" w14:paraId="1040C044" w14:textId="77777777" w:rsidTr="004C55A1">
        <w:tc>
          <w:tcPr>
            <w:tcW w:w="8613" w:type="dxa"/>
            <w:shd w:val="clear" w:color="auto" w:fill="auto"/>
          </w:tcPr>
          <w:p w14:paraId="1040C042" w14:textId="77777777" w:rsidR="004C55A1" w:rsidRPr="00D22ED0" w:rsidRDefault="004C55A1" w:rsidP="004C55A1">
            <w:pPr>
              <w:shd w:val="clear" w:color="auto" w:fill="FFFFFF"/>
              <w:spacing w:before="120" w:after="120" w:line="272" w:lineRule="exact"/>
              <w:rPr>
                <w:rFonts w:cs="Arial"/>
                <w:szCs w:val="20"/>
              </w:rPr>
            </w:pPr>
            <w:r w:rsidRPr="00D22ED0">
              <w:rPr>
                <w:rFonts w:cs="Arial"/>
                <w:szCs w:val="20"/>
              </w:rPr>
              <w:t xml:space="preserve">Príloha č. 2 </w:t>
            </w:r>
          </w:p>
          <w:p w14:paraId="1040C043" w14:textId="77777777" w:rsidR="004C55A1" w:rsidRPr="00D22ED0" w:rsidRDefault="004C55A1" w:rsidP="004C55A1">
            <w:pPr>
              <w:shd w:val="clear" w:color="auto" w:fill="FFFFFF"/>
              <w:spacing w:before="120" w:after="120" w:line="272" w:lineRule="exact"/>
              <w:ind w:left="708"/>
              <w:rPr>
                <w:rFonts w:cs="Arial"/>
                <w:szCs w:val="20"/>
              </w:rPr>
            </w:pPr>
            <w:r w:rsidRPr="00D22ED0">
              <w:rPr>
                <w:rFonts w:cs="Arial"/>
                <w:szCs w:val="20"/>
              </w:rPr>
              <w:t>Technická špe</w:t>
            </w:r>
            <w:r w:rsidR="00F06C58">
              <w:rPr>
                <w:rFonts w:cs="Arial"/>
                <w:szCs w:val="20"/>
              </w:rPr>
              <w:t>cifikácia prívesov</w:t>
            </w:r>
          </w:p>
        </w:tc>
      </w:tr>
      <w:tr w:rsidR="004C55A1" w:rsidRPr="00D22ED0" w14:paraId="1040C046" w14:textId="77777777" w:rsidTr="004C55A1">
        <w:tc>
          <w:tcPr>
            <w:tcW w:w="8613" w:type="dxa"/>
            <w:shd w:val="clear" w:color="auto" w:fill="auto"/>
          </w:tcPr>
          <w:p w14:paraId="1040C045" w14:textId="77777777" w:rsidR="004C55A1" w:rsidRPr="00D22ED0" w:rsidRDefault="004C55A1" w:rsidP="004C55A1">
            <w:pPr>
              <w:shd w:val="clear" w:color="auto" w:fill="FFFFFF"/>
              <w:spacing w:before="120" w:after="120" w:line="272" w:lineRule="exact"/>
              <w:ind w:left="708"/>
              <w:rPr>
                <w:rFonts w:cs="Arial"/>
                <w:szCs w:val="20"/>
              </w:rPr>
            </w:pPr>
            <w:r w:rsidRPr="00D22ED0">
              <w:rPr>
                <w:rFonts w:cs="Arial"/>
                <w:szCs w:val="20"/>
              </w:rPr>
              <w:t>Vyplnený dotazník k špecifikácii</w:t>
            </w:r>
          </w:p>
        </w:tc>
      </w:tr>
      <w:tr w:rsidR="004C55A1" w:rsidRPr="00D22ED0" w14:paraId="1040C048" w14:textId="77777777" w:rsidTr="004C55A1">
        <w:trPr>
          <w:trHeight w:val="661"/>
        </w:trPr>
        <w:tc>
          <w:tcPr>
            <w:tcW w:w="8613" w:type="dxa"/>
            <w:shd w:val="clear" w:color="auto" w:fill="auto"/>
          </w:tcPr>
          <w:p w14:paraId="1040C047" w14:textId="6262C9A7" w:rsidR="004C55A1" w:rsidRPr="00D22ED0" w:rsidRDefault="004C55A1" w:rsidP="004C55A1">
            <w:pPr>
              <w:pStyle w:val="Default"/>
              <w:shd w:val="clear" w:color="auto" w:fill="FFFFFF"/>
              <w:spacing w:before="120" w:after="120" w:line="272" w:lineRule="exact"/>
              <w:rPr>
                <w:sz w:val="20"/>
                <w:szCs w:val="20"/>
              </w:rPr>
            </w:pPr>
            <w:r w:rsidRPr="00D22ED0">
              <w:rPr>
                <w:sz w:val="20"/>
                <w:szCs w:val="20"/>
              </w:rPr>
              <w:lastRenderedPageBreak/>
              <w:t xml:space="preserve">Príloha č. 3 - </w:t>
            </w:r>
            <w:r w:rsidR="006F3C03" w:rsidRPr="00D22ED0">
              <w:rPr>
                <w:sz w:val="20"/>
                <w:szCs w:val="20"/>
              </w:rPr>
              <w:t>Všeobecné obchodné podmienky – Nákup tovaru</w:t>
            </w:r>
          </w:p>
        </w:tc>
      </w:tr>
    </w:tbl>
    <w:p w14:paraId="1040C04B" w14:textId="77777777" w:rsidR="004C55A1" w:rsidRPr="00D22ED0" w:rsidRDefault="004C55A1" w:rsidP="004C55A1">
      <w:pPr>
        <w:shd w:val="clear" w:color="auto" w:fill="FFFFFF"/>
        <w:spacing w:before="120" w:after="120" w:line="320" w:lineRule="exact"/>
        <w:rPr>
          <w:rFonts w:cs="Arial"/>
          <w:i/>
          <w:szCs w:val="20"/>
        </w:rPr>
      </w:pPr>
      <w:r w:rsidRPr="00D22ED0">
        <w:rPr>
          <w:rFonts w:cs="Arial"/>
          <w:i/>
          <w:szCs w:val="20"/>
        </w:rPr>
        <w:t xml:space="preserve">V prípade rozporu medzi znením Zmluvy a jej prílohami, prednosť má znenie Zmluvy. V prípade rozporu medzi Prílohou č. 1 a ostatnými prílohami, prednosť má Príloha č.1. </w:t>
      </w:r>
    </w:p>
    <w:p w14:paraId="1040C04C" w14:textId="77777777" w:rsidR="004C55A1" w:rsidRPr="00D22ED0" w:rsidRDefault="004C55A1" w:rsidP="004C55A1">
      <w:pPr>
        <w:shd w:val="clear" w:color="auto" w:fill="FFFFFF"/>
        <w:spacing w:after="120" w:line="260" w:lineRule="exact"/>
        <w:rPr>
          <w:rFonts w:cs="Arial"/>
          <w:i/>
          <w:szCs w:val="20"/>
        </w:rPr>
      </w:pPr>
    </w:p>
    <w:p w14:paraId="1040C04D" w14:textId="77777777" w:rsidR="004C55A1" w:rsidRPr="00D22ED0" w:rsidRDefault="004C55A1" w:rsidP="004C55A1">
      <w:pPr>
        <w:shd w:val="clear" w:color="auto" w:fill="FFFFFF"/>
        <w:spacing w:after="120" w:line="260" w:lineRule="exact"/>
        <w:ind w:left="705" w:hanging="345"/>
        <w:rPr>
          <w:rFonts w:cs="Arial"/>
          <w:szCs w:val="20"/>
        </w:rPr>
      </w:pPr>
      <w:r w:rsidRPr="00D22ED0">
        <w:rPr>
          <w:rFonts w:cs="Arial"/>
          <w:szCs w:val="20"/>
        </w:rPr>
        <w:t>V Žiline dňa .................</w:t>
      </w:r>
      <w:r w:rsidRPr="00D22ED0">
        <w:rPr>
          <w:rFonts w:cs="Arial"/>
          <w:szCs w:val="20"/>
        </w:rPr>
        <w:tab/>
      </w:r>
      <w:r w:rsidRPr="00D22ED0">
        <w:rPr>
          <w:rFonts w:cs="Arial"/>
          <w:szCs w:val="20"/>
        </w:rPr>
        <w:tab/>
      </w:r>
      <w:r w:rsidRPr="00D22ED0">
        <w:rPr>
          <w:rFonts w:cs="Arial"/>
          <w:szCs w:val="20"/>
        </w:rPr>
        <w:tab/>
      </w:r>
      <w:r w:rsidRPr="00D22ED0">
        <w:rPr>
          <w:rFonts w:cs="Arial"/>
          <w:szCs w:val="20"/>
        </w:rPr>
        <w:tab/>
        <w:t>V .................. dňa ....................</w:t>
      </w:r>
      <w:r w:rsidRPr="00D22ED0">
        <w:rPr>
          <w:rFonts w:cs="Arial"/>
          <w:szCs w:val="20"/>
        </w:rPr>
        <w:tab/>
      </w:r>
      <w:r w:rsidRPr="00D22ED0">
        <w:rPr>
          <w:rFonts w:cs="Arial"/>
          <w:szCs w:val="20"/>
        </w:rPr>
        <w:tab/>
      </w:r>
    </w:p>
    <w:p w14:paraId="1040C04E" w14:textId="77777777" w:rsidR="004C55A1" w:rsidRPr="00D22ED0" w:rsidRDefault="004C55A1" w:rsidP="004C55A1">
      <w:pPr>
        <w:shd w:val="clear" w:color="auto" w:fill="FFFFFF"/>
        <w:spacing w:after="120" w:line="260" w:lineRule="exact"/>
        <w:ind w:left="705" w:hanging="345"/>
        <w:rPr>
          <w:rFonts w:cs="Arial"/>
          <w:szCs w:val="20"/>
        </w:rPr>
      </w:pPr>
    </w:p>
    <w:p w14:paraId="1040C04F" w14:textId="77777777" w:rsidR="004C55A1" w:rsidRPr="00D22ED0" w:rsidRDefault="004C55A1" w:rsidP="004C55A1">
      <w:pPr>
        <w:shd w:val="clear" w:color="auto" w:fill="FFFFFF"/>
        <w:spacing w:after="120" w:line="260" w:lineRule="exact"/>
        <w:ind w:left="705" w:hanging="345"/>
        <w:rPr>
          <w:rFonts w:cs="Arial"/>
          <w:b/>
          <w:szCs w:val="20"/>
        </w:rPr>
      </w:pPr>
      <w:r w:rsidRPr="00D22ED0">
        <w:rPr>
          <w:rFonts w:cs="Arial"/>
          <w:b/>
          <w:szCs w:val="20"/>
        </w:rPr>
        <w:t xml:space="preserve">    Za Kupujúceho:</w:t>
      </w:r>
      <w:r w:rsidRPr="00D22ED0">
        <w:rPr>
          <w:rFonts w:cs="Arial"/>
          <w:b/>
          <w:szCs w:val="20"/>
        </w:rPr>
        <w:tab/>
      </w:r>
      <w:r w:rsidRPr="00D22ED0">
        <w:rPr>
          <w:rFonts w:cs="Arial"/>
          <w:b/>
          <w:szCs w:val="20"/>
        </w:rPr>
        <w:tab/>
      </w:r>
      <w:r w:rsidRPr="00D22ED0">
        <w:rPr>
          <w:rFonts w:cs="Arial"/>
          <w:b/>
          <w:szCs w:val="20"/>
        </w:rPr>
        <w:tab/>
      </w:r>
      <w:r w:rsidRPr="00D22ED0">
        <w:rPr>
          <w:rFonts w:cs="Arial"/>
          <w:b/>
          <w:szCs w:val="20"/>
        </w:rPr>
        <w:tab/>
      </w:r>
      <w:r w:rsidRPr="00D22ED0">
        <w:rPr>
          <w:rFonts w:cs="Arial"/>
          <w:b/>
          <w:szCs w:val="20"/>
        </w:rPr>
        <w:tab/>
        <w:t xml:space="preserve">         Za Predávajúceho:</w:t>
      </w:r>
    </w:p>
    <w:p w14:paraId="1040C050" w14:textId="77777777" w:rsidR="004C55A1" w:rsidRPr="00D22ED0" w:rsidRDefault="004C55A1" w:rsidP="004C55A1">
      <w:pPr>
        <w:shd w:val="clear" w:color="auto" w:fill="FFFFFF"/>
        <w:spacing w:after="120" w:line="260" w:lineRule="exact"/>
        <w:ind w:left="705" w:hanging="345"/>
        <w:rPr>
          <w:rFonts w:cs="Arial"/>
          <w:szCs w:val="20"/>
        </w:rPr>
      </w:pPr>
    </w:p>
    <w:p w14:paraId="1040C051" w14:textId="77777777" w:rsidR="004C55A1" w:rsidRPr="00D22ED0" w:rsidRDefault="004C55A1" w:rsidP="004C55A1">
      <w:pPr>
        <w:shd w:val="clear" w:color="auto" w:fill="FFFFFF"/>
        <w:spacing w:after="120" w:line="260" w:lineRule="exact"/>
        <w:ind w:left="705" w:hanging="345"/>
        <w:rPr>
          <w:rFonts w:cs="Arial"/>
          <w:szCs w:val="20"/>
        </w:rPr>
      </w:pPr>
    </w:p>
    <w:p w14:paraId="1040C052" w14:textId="77777777" w:rsidR="004C55A1" w:rsidRPr="00D22ED0" w:rsidRDefault="004C55A1" w:rsidP="004C55A1">
      <w:pPr>
        <w:rPr>
          <w:rFonts w:cs="Arial"/>
          <w:szCs w:val="20"/>
        </w:rPr>
      </w:pPr>
    </w:p>
    <w:p w14:paraId="1040C053" w14:textId="77777777" w:rsidR="004C55A1" w:rsidRPr="00D22ED0" w:rsidRDefault="004C55A1" w:rsidP="004C55A1">
      <w:pPr>
        <w:rPr>
          <w:rFonts w:cs="Arial"/>
          <w:szCs w:val="20"/>
        </w:rPr>
      </w:pPr>
    </w:p>
    <w:tbl>
      <w:tblPr>
        <w:tblW w:w="0" w:type="auto"/>
        <w:tblLook w:val="04A0" w:firstRow="1" w:lastRow="0" w:firstColumn="1" w:lastColumn="0" w:noHBand="0" w:noVBand="1"/>
      </w:tblPr>
      <w:tblGrid>
        <w:gridCol w:w="4457"/>
        <w:gridCol w:w="4831"/>
      </w:tblGrid>
      <w:tr w:rsidR="004C55A1" w:rsidRPr="00D22ED0" w14:paraId="1040C061" w14:textId="77777777" w:rsidTr="004C55A1">
        <w:tc>
          <w:tcPr>
            <w:tcW w:w="4457" w:type="dxa"/>
            <w:shd w:val="clear" w:color="auto" w:fill="auto"/>
          </w:tcPr>
          <w:p w14:paraId="1040C054" w14:textId="77777777" w:rsidR="004C55A1" w:rsidRPr="00D22ED0" w:rsidRDefault="004C55A1" w:rsidP="004C55A1">
            <w:pPr>
              <w:jc w:val="center"/>
              <w:rPr>
                <w:rFonts w:cs="Arial"/>
                <w:szCs w:val="20"/>
              </w:rPr>
            </w:pPr>
            <w:r w:rsidRPr="00D22ED0">
              <w:rPr>
                <w:rFonts w:cs="Arial"/>
                <w:szCs w:val="20"/>
              </w:rPr>
              <w:t>..........................................</w:t>
            </w:r>
          </w:p>
          <w:p w14:paraId="1040C055" w14:textId="77777777" w:rsidR="004C55A1" w:rsidRPr="00D22ED0" w:rsidRDefault="004C55A1" w:rsidP="004C55A1">
            <w:pPr>
              <w:jc w:val="center"/>
              <w:rPr>
                <w:rFonts w:cs="Arial"/>
                <w:szCs w:val="20"/>
              </w:rPr>
            </w:pPr>
          </w:p>
          <w:p w14:paraId="1040C056" w14:textId="77777777" w:rsidR="004C55A1" w:rsidRPr="00D22ED0" w:rsidRDefault="004C55A1" w:rsidP="004C55A1">
            <w:pPr>
              <w:jc w:val="center"/>
              <w:rPr>
                <w:rFonts w:cs="Arial"/>
                <w:szCs w:val="20"/>
              </w:rPr>
            </w:pPr>
          </w:p>
          <w:p w14:paraId="1040C057" w14:textId="77777777" w:rsidR="004C55A1" w:rsidRPr="00D22ED0" w:rsidRDefault="004C55A1" w:rsidP="004C55A1">
            <w:pPr>
              <w:jc w:val="center"/>
              <w:rPr>
                <w:rFonts w:cs="Arial"/>
                <w:szCs w:val="20"/>
              </w:rPr>
            </w:pPr>
          </w:p>
          <w:p w14:paraId="1040C058" w14:textId="77777777" w:rsidR="004C55A1" w:rsidRPr="00D22ED0" w:rsidRDefault="004C55A1" w:rsidP="004C55A1">
            <w:pPr>
              <w:jc w:val="center"/>
              <w:rPr>
                <w:rFonts w:cs="Arial"/>
                <w:szCs w:val="20"/>
              </w:rPr>
            </w:pPr>
          </w:p>
          <w:p w14:paraId="1040C059" w14:textId="77777777" w:rsidR="004C55A1" w:rsidRPr="00D22ED0" w:rsidRDefault="004C55A1" w:rsidP="004C55A1">
            <w:pPr>
              <w:jc w:val="center"/>
              <w:rPr>
                <w:rFonts w:cs="Arial"/>
                <w:szCs w:val="20"/>
              </w:rPr>
            </w:pPr>
          </w:p>
          <w:p w14:paraId="1040C05A" w14:textId="77777777" w:rsidR="004C55A1" w:rsidRPr="00D22ED0" w:rsidRDefault="004C55A1" w:rsidP="004C55A1">
            <w:pPr>
              <w:jc w:val="center"/>
              <w:rPr>
                <w:rFonts w:cs="Arial"/>
                <w:szCs w:val="20"/>
              </w:rPr>
            </w:pPr>
          </w:p>
        </w:tc>
        <w:tc>
          <w:tcPr>
            <w:tcW w:w="4831" w:type="dxa"/>
            <w:shd w:val="clear" w:color="auto" w:fill="auto"/>
          </w:tcPr>
          <w:p w14:paraId="1040C05B" w14:textId="77777777" w:rsidR="004C55A1" w:rsidRPr="00D22ED0" w:rsidRDefault="004C55A1" w:rsidP="004C55A1">
            <w:pPr>
              <w:jc w:val="center"/>
              <w:rPr>
                <w:rFonts w:cs="Arial"/>
                <w:szCs w:val="20"/>
              </w:rPr>
            </w:pPr>
            <w:r w:rsidRPr="00D22ED0">
              <w:rPr>
                <w:rFonts w:cs="Arial"/>
                <w:szCs w:val="20"/>
              </w:rPr>
              <w:t>..........................................</w:t>
            </w:r>
          </w:p>
          <w:p w14:paraId="1040C05C" w14:textId="77777777" w:rsidR="004C55A1" w:rsidRPr="00D22ED0" w:rsidRDefault="004C55A1" w:rsidP="004C55A1">
            <w:pPr>
              <w:jc w:val="center"/>
              <w:rPr>
                <w:rFonts w:cs="Arial"/>
                <w:szCs w:val="20"/>
              </w:rPr>
            </w:pPr>
          </w:p>
          <w:p w14:paraId="1040C05D" w14:textId="77777777" w:rsidR="004C55A1" w:rsidRPr="00D22ED0" w:rsidRDefault="004C55A1" w:rsidP="004C55A1">
            <w:pPr>
              <w:jc w:val="center"/>
              <w:rPr>
                <w:rFonts w:cs="Arial"/>
                <w:szCs w:val="20"/>
              </w:rPr>
            </w:pPr>
          </w:p>
          <w:p w14:paraId="1040C05E" w14:textId="77777777" w:rsidR="004C55A1" w:rsidRPr="00D22ED0" w:rsidRDefault="004C55A1" w:rsidP="004C55A1">
            <w:pPr>
              <w:jc w:val="center"/>
              <w:rPr>
                <w:rFonts w:cs="Arial"/>
                <w:szCs w:val="20"/>
              </w:rPr>
            </w:pPr>
          </w:p>
          <w:p w14:paraId="1040C05F" w14:textId="77777777" w:rsidR="004C55A1" w:rsidRPr="00D22ED0" w:rsidRDefault="004C55A1" w:rsidP="004C55A1">
            <w:pPr>
              <w:jc w:val="center"/>
              <w:rPr>
                <w:rFonts w:cs="Arial"/>
                <w:szCs w:val="20"/>
              </w:rPr>
            </w:pPr>
          </w:p>
          <w:p w14:paraId="1040C060" w14:textId="77777777" w:rsidR="004C55A1" w:rsidRPr="00D22ED0" w:rsidRDefault="004C55A1" w:rsidP="004C55A1">
            <w:pPr>
              <w:ind w:left="459"/>
              <w:jc w:val="center"/>
              <w:rPr>
                <w:rFonts w:cs="Arial"/>
                <w:szCs w:val="20"/>
              </w:rPr>
            </w:pPr>
          </w:p>
        </w:tc>
      </w:tr>
      <w:tr w:rsidR="004C55A1" w:rsidRPr="00D22ED0" w14:paraId="1040C067" w14:textId="77777777" w:rsidTr="004C55A1">
        <w:tc>
          <w:tcPr>
            <w:tcW w:w="4457" w:type="dxa"/>
            <w:shd w:val="clear" w:color="auto" w:fill="auto"/>
          </w:tcPr>
          <w:p w14:paraId="1040C062" w14:textId="77777777" w:rsidR="004C55A1" w:rsidRPr="00D22ED0" w:rsidRDefault="004C55A1" w:rsidP="004C55A1">
            <w:pPr>
              <w:jc w:val="center"/>
              <w:rPr>
                <w:rFonts w:cs="Arial"/>
                <w:szCs w:val="20"/>
              </w:rPr>
            </w:pPr>
            <w:r w:rsidRPr="00D22ED0">
              <w:rPr>
                <w:rFonts w:cs="Arial"/>
                <w:szCs w:val="20"/>
              </w:rPr>
              <w:t>............................................</w:t>
            </w:r>
          </w:p>
          <w:p w14:paraId="1040C063" w14:textId="77777777" w:rsidR="004C55A1" w:rsidRPr="00D22ED0" w:rsidRDefault="004C55A1" w:rsidP="004C55A1">
            <w:pPr>
              <w:jc w:val="center"/>
              <w:rPr>
                <w:rFonts w:cs="Arial"/>
                <w:szCs w:val="20"/>
              </w:rPr>
            </w:pPr>
          </w:p>
        </w:tc>
        <w:tc>
          <w:tcPr>
            <w:tcW w:w="4831" w:type="dxa"/>
            <w:shd w:val="clear" w:color="auto" w:fill="auto"/>
          </w:tcPr>
          <w:p w14:paraId="1040C064" w14:textId="77777777" w:rsidR="004C55A1" w:rsidRPr="00D22ED0" w:rsidRDefault="004C55A1" w:rsidP="004C55A1">
            <w:pPr>
              <w:jc w:val="center"/>
              <w:rPr>
                <w:rFonts w:cs="Arial"/>
                <w:szCs w:val="20"/>
              </w:rPr>
            </w:pPr>
          </w:p>
          <w:p w14:paraId="1040C065" w14:textId="77777777" w:rsidR="004C55A1" w:rsidRPr="00D22ED0" w:rsidRDefault="004C55A1" w:rsidP="004C55A1">
            <w:pPr>
              <w:jc w:val="center"/>
              <w:rPr>
                <w:rFonts w:cs="Arial"/>
                <w:szCs w:val="20"/>
              </w:rPr>
            </w:pPr>
          </w:p>
          <w:p w14:paraId="1040C066" w14:textId="77777777" w:rsidR="004C55A1" w:rsidRPr="00D22ED0" w:rsidRDefault="004C55A1" w:rsidP="004C55A1">
            <w:pPr>
              <w:jc w:val="center"/>
              <w:rPr>
                <w:rFonts w:cs="Arial"/>
                <w:szCs w:val="20"/>
              </w:rPr>
            </w:pPr>
          </w:p>
        </w:tc>
      </w:tr>
    </w:tbl>
    <w:p w14:paraId="1040C068" w14:textId="77777777" w:rsidR="000B3337" w:rsidRPr="005E49FB" w:rsidRDefault="000B3337" w:rsidP="000B3337">
      <w:pPr>
        <w:jc w:val="center"/>
        <w:rPr>
          <w:rFonts w:cs="Arial"/>
          <w:b/>
          <w:sz w:val="28"/>
          <w:szCs w:val="28"/>
        </w:rPr>
      </w:pPr>
    </w:p>
    <w:p w14:paraId="1040C069" w14:textId="77777777" w:rsidR="000B3337" w:rsidRDefault="000B3337" w:rsidP="000B3337"/>
    <w:p w14:paraId="1040C06A" w14:textId="77777777" w:rsidR="00FF70E2" w:rsidRPr="005E49FB" w:rsidRDefault="00FF70E2" w:rsidP="009274CA">
      <w:pPr>
        <w:jc w:val="center"/>
        <w:rPr>
          <w:rFonts w:cs="Arial"/>
          <w:b/>
          <w:sz w:val="28"/>
          <w:szCs w:val="28"/>
        </w:rPr>
      </w:pPr>
    </w:p>
    <w:sectPr w:rsidR="00FF70E2" w:rsidRPr="005E49FB" w:rsidSect="00F75310">
      <w:headerReference w:type="default" r:id="rId11"/>
      <w:footerReference w:type="default" r:id="rId12"/>
      <w:pgSz w:w="11906" w:h="16838"/>
      <w:pgMar w:top="439" w:right="1417" w:bottom="1417" w:left="1417"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C06F" w14:textId="77777777" w:rsidR="000A40E6" w:rsidRDefault="000A40E6" w:rsidP="00E13779">
      <w:r>
        <w:separator/>
      </w:r>
    </w:p>
  </w:endnote>
  <w:endnote w:type="continuationSeparator" w:id="0">
    <w:p w14:paraId="1040C070" w14:textId="77777777" w:rsidR="000A40E6" w:rsidRDefault="000A40E6" w:rsidP="00E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C075" w14:textId="77777777" w:rsidR="000A40E6" w:rsidRDefault="000A40E6" w:rsidP="003140ED">
    <w:pPr>
      <w:pStyle w:val="Pta"/>
      <w:jc w:val="center"/>
      <w:rPr>
        <w:rFonts w:cs="Arial"/>
      </w:rPr>
    </w:pPr>
  </w:p>
  <w:p w14:paraId="1040C076" w14:textId="77777777" w:rsidR="000A40E6" w:rsidRDefault="000A40E6" w:rsidP="003140ED">
    <w:pPr>
      <w:pStyle w:val="Pta"/>
    </w:pPr>
  </w:p>
  <w:p w14:paraId="1040C077" w14:textId="77777777" w:rsidR="000A40E6" w:rsidRDefault="000A40E6" w:rsidP="003140ED">
    <w:pPr>
      <w:pStyle w:val="Pta"/>
      <w:jc w:val="center"/>
    </w:pPr>
    <w:sdt>
      <w:sdtPr>
        <w:id w:val="965849988"/>
        <w:docPartObj>
          <w:docPartGallery w:val="Page Numbers (Bottom of Page)"/>
          <w:docPartUnique/>
        </w:docPartObj>
      </w:sdtPr>
      <w:sdtContent>
        <w:r>
          <w:rPr>
            <w:noProof/>
            <w:lang w:eastAsia="sk-SK"/>
          </w:rPr>
          <mc:AlternateContent>
            <mc:Choice Requires="wpg">
              <w:drawing>
                <wp:anchor distT="0" distB="0" distL="114300" distR="114300" simplePos="0" relativeHeight="251670016" behindDoc="0" locked="1" layoutInCell="1" allowOverlap="0" wp14:anchorId="1040C07E" wp14:editId="1040C07F">
                  <wp:simplePos x="0" y="0"/>
                  <wp:positionH relativeFrom="column">
                    <wp:posOffset>85725</wp:posOffset>
                  </wp:positionH>
                  <wp:positionV relativeFrom="page">
                    <wp:posOffset>9638030</wp:posOffset>
                  </wp:positionV>
                  <wp:extent cx="6120130" cy="760730"/>
                  <wp:effectExtent l="0" t="0" r="13970" b="127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18" name="AutoShape 8"/>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19" name="Text Box 9"/>
                          <wps:cNvSpPr txBox="1">
                            <a:spLocks noChangeArrowheads="1"/>
                          </wps:cNvSpPr>
                          <wps:spPr bwMode="auto">
                            <a:xfrm>
                              <a:off x="1588" y="15536"/>
                              <a:ext cx="783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14:paraId="1040C081" w14:textId="77777777" w:rsidR="000A40E6" w:rsidRPr="00395BD3" w:rsidRDefault="000A40E6" w:rsidP="001261AA">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1040C082" w14:textId="77777777" w:rsidR="000A40E6" w:rsidRPr="00395BD3" w:rsidRDefault="000A40E6" w:rsidP="001261AA">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1040C083" w14:textId="77777777" w:rsidR="000A40E6" w:rsidRPr="00395BD3" w:rsidRDefault="000A40E6" w:rsidP="001261AA">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1040C084" w14:textId="77777777" w:rsidR="000A40E6" w:rsidRPr="00454FF7" w:rsidRDefault="000A40E6" w:rsidP="001261AA">
                                <w:pPr>
                                  <w:spacing w:line="200" w:lineRule="exact"/>
                                  <w:rPr>
                                    <w:b/>
                                    <w:color w:val="C41A28"/>
                                  </w:rPr>
                                </w:pPr>
                                <w:r w:rsidRPr="00454FF7">
                                  <w:rPr>
                                    <w:rFonts w:cs="Arial"/>
                                    <w:b/>
                                    <w:color w:val="C41A28"/>
                                    <w:kern w:val="14"/>
                                    <w:sz w:val="14"/>
                                    <w:szCs w:val="14"/>
                                  </w:rPr>
                                  <w:t>www.ssd.sk</w:t>
                                </w:r>
                              </w:p>
                            </w:txbxContent>
                          </wps:txbx>
                          <wps:bodyPr rot="0" vert="horz" wrap="none" lIns="0" tIns="0" rIns="0" bIns="0" anchor="t" anchorCtr="0" upright="1">
                            <a:noAutofit/>
                          </wps:bodyPr>
                        </wps:wsp>
                        <wps:wsp>
                          <wps:cNvPr id="20" name="Rectangle 10"/>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0C07E" id="Group 7" o:spid="_x0000_s1027" style="position:absolute;left:0;text-align:left;margin-left:6.75pt;margin-top:758.9pt;width:481.9pt;height:59.9pt;z-index:251670016;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" o:allowoverlap="f">
                  <v:shapetype id="_x0000_t32" coordsize="21600,21600" o:spt="32" o:oned="t" path="m,l21600,21600e" filled="f">
                    <v:path arrowok="t" fillok="f" o:connecttype="none"/>
                    <o:lock v:ext="edit" shapetype="t"/>
                  </v:shapetype>
                  <v:shape id="AutoShape 8" o:spid="_x0000_s1028" type="#_x0000_t32" style="position:absolute;left:1134;top:15364;width:96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" strokecolor="#c41a28"/>
                  <v:shapetype id="_x0000_t202" coordsize="21600,21600" o:spt="202" path="m,l,21600r21600,l21600,xe">
                    <v:stroke joinstyle="miter"/>
                    <v:path gradientshapeok="t" o:connecttype="rect"/>
                  </v:shapetype>
                  <v:shape id="Text Box 9" o:spid="_x0000_s1029" type="#_x0000_t202" style="position:absolute;left:1588;top:15536;width:7832;height:1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" filled="f" stroked="f" strokecolor="#c41a28">
                    <v:textbox inset="0,0,0,0">
                      <w:txbxContent>
                        <w:p w14:paraId="1040C081" w14:textId="77777777" w:rsidR="000A40E6" w:rsidRPr="00395BD3" w:rsidRDefault="000A40E6" w:rsidP="001261AA">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1040C082" w14:textId="77777777" w:rsidR="000A40E6" w:rsidRPr="00395BD3" w:rsidRDefault="000A40E6" w:rsidP="001261AA">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1040C083" w14:textId="77777777" w:rsidR="000A40E6" w:rsidRPr="00395BD3" w:rsidRDefault="000A40E6" w:rsidP="001261AA">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1040C084" w14:textId="77777777" w:rsidR="000A40E6" w:rsidRPr="00454FF7" w:rsidRDefault="000A40E6" w:rsidP="001261AA">
                          <w:pPr>
                            <w:spacing w:line="200" w:lineRule="exact"/>
                            <w:rPr>
                              <w:b/>
                              <w:color w:val="C41A28"/>
                            </w:rPr>
                          </w:pPr>
                          <w:r w:rsidRPr="00454FF7">
                            <w:rPr>
                              <w:rFonts w:cs="Arial"/>
                              <w:b/>
                              <w:color w:val="C41A28"/>
                              <w:kern w:val="14"/>
                              <w:sz w:val="14"/>
                              <w:szCs w:val="14"/>
                            </w:rPr>
                            <w:t>www.ssd.sk</w:t>
                          </w:r>
                        </w:p>
                      </w:txbxContent>
                    </v:textbox>
                  </v:shape>
                  <v:rect id="Rectangle 10" o:spid="_x0000_s1030" style="position:absolute;left:1418;top:15593;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" fillcolor="#244086" stroked="f"/>
                  <w10:wrap anchory="page"/>
                  <w10:anchorlock/>
                </v:group>
              </w:pict>
            </mc:Fallback>
          </mc:AlternateContent>
        </w:r>
      </w:sdtContent>
    </w:sdt>
  </w:p>
  <w:p w14:paraId="1040C078" w14:textId="77777777" w:rsidR="000A40E6" w:rsidRPr="003140ED" w:rsidRDefault="000A40E6" w:rsidP="003140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C07B" w14:textId="3EF3D1BB" w:rsidR="000A40E6" w:rsidRPr="00EB4335" w:rsidRDefault="000A40E6" w:rsidP="00F23265">
    <w:pPr>
      <w:pStyle w:val="Pta"/>
      <w:jc w:val="center"/>
      <w:rPr>
        <w:rFonts w:cs="Arial"/>
        <w:sz w:val="18"/>
        <w:szCs w:val="18"/>
      </w:rPr>
    </w:pPr>
    <w:r w:rsidRPr="00EB4335">
      <w:rPr>
        <w:rStyle w:val="slostrany"/>
        <w:rFonts w:cs="Arial"/>
        <w:sz w:val="18"/>
        <w:szCs w:val="18"/>
      </w:rPr>
      <w:fldChar w:fldCharType="begin"/>
    </w:r>
    <w:r w:rsidRPr="00EB4335">
      <w:rPr>
        <w:rStyle w:val="slostrany"/>
        <w:rFonts w:cs="Arial"/>
        <w:sz w:val="18"/>
        <w:szCs w:val="18"/>
      </w:rPr>
      <w:instrText xml:space="preserve"> PAGE </w:instrText>
    </w:r>
    <w:r w:rsidRPr="00EB4335">
      <w:rPr>
        <w:rStyle w:val="slostrany"/>
        <w:rFonts w:cs="Arial"/>
        <w:sz w:val="18"/>
        <w:szCs w:val="18"/>
      </w:rPr>
      <w:fldChar w:fldCharType="separate"/>
    </w:r>
    <w:r w:rsidR="004F752E">
      <w:rPr>
        <w:rStyle w:val="slostrany"/>
        <w:rFonts w:cs="Arial"/>
        <w:noProof/>
        <w:sz w:val="18"/>
        <w:szCs w:val="18"/>
      </w:rPr>
      <w:t>8</w:t>
    </w:r>
    <w:r w:rsidRPr="00EB4335">
      <w:rPr>
        <w:rStyle w:val="slostrany"/>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0C06D" w14:textId="77777777" w:rsidR="000A40E6" w:rsidRDefault="000A40E6" w:rsidP="00E13779">
      <w:r>
        <w:separator/>
      </w:r>
    </w:p>
  </w:footnote>
  <w:footnote w:type="continuationSeparator" w:id="0">
    <w:p w14:paraId="1040C06E" w14:textId="77777777" w:rsidR="000A40E6" w:rsidRDefault="000A40E6" w:rsidP="00E1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C071" w14:textId="77777777" w:rsidR="000A40E6" w:rsidRPr="005A43AD" w:rsidRDefault="000A40E6" w:rsidP="00A002B9">
    <w:pPr>
      <w:jc w:val="center"/>
      <w:rPr>
        <w:rFonts w:cs="Arial"/>
        <w:b/>
        <w:szCs w:val="20"/>
      </w:rPr>
    </w:pPr>
    <w:r w:rsidRPr="00A002B9">
      <w:rPr>
        <w:rFonts w:cs="Arial"/>
        <w:b/>
        <w:noProof/>
        <w:sz w:val="24"/>
        <w:szCs w:val="24"/>
        <w:lang w:eastAsia="sk-SK"/>
      </w:rPr>
      <w:drawing>
        <wp:anchor distT="0" distB="0" distL="114300" distR="114300" simplePos="0" relativeHeight="251663872" behindDoc="1" locked="0" layoutInCell="1" allowOverlap="1" wp14:anchorId="1040C07C" wp14:editId="1040C07D">
          <wp:simplePos x="0" y="0"/>
          <wp:positionH relativeFrom="column">
            <wp:posOffset>-914455</wp:posOffset>
          </wp:positionH>
          <wp:positionV relativeFrom="paragraph">
            <wp:posOffset>-632295</wp:posOffset>
          </wp:positionV>
          <wp:extent cx="2332355" cy="1295400"/>
          <wp:effectExtent l="0" t="0" r="0" b="0"/>
          <wp:wrapNone/>
          <wp:docPr id="2" name="Obrázok 2" descr="SD  hlavicka pr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  hlavicka pre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35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0C072" w14:textId="6C02580C" w:rsidR="000A40E6" w:rsidRDefault="000A40E6" w:rsidP="005A43AD">
    <w:pPr>
      <w:jc w:val="center"/>
      <w:rPr>
        <w:rFonts w:cs="Arial"/>
        <w:b/>
        <w:szCs w:val="20"/>
      </w:rPr>
    </w:pPr>
    <w:r w:rsidRPr="00785DCF">
      <w:rPr>
        <w:rFonts w:cs="Arial"/>
        <w:b/>
      </w:rPr>
      <w:t>Príves O3(3,5-10t) traktorový ZDT NS</w:t>
    </w:r>
    <w:r>
      <w:rPr>
        <w:rFonts w:cs="Arial"/>
        <w:b/>
      </w:rPr>
      <w:t xml:space="preserve">4.3 – 3 </w:t>
    </w:r>
    <w:r w:rsidRPr="00785DCF">
      <w:rPr>
        <w:rFonts w:cs="Arial"/>
        <w:b/>
      </w:rPr>
      <w:t>ks</w:t>
    </w:r>
    <w:r w:rsidRPr="005A43AD">
      <w:rPr>
        <w:rFonts w:cs="Arial"/>
        <w:b/>
        <w:szCs w:val="20"/>
      </w:rPr>
      <w:t xml:space="preserve"> </w:t>
    </w:r>
  </w:p>
  <w:p w14:paraId="1040C073" w14:textId="622A45C2" w:rsidR="000A40E6" w:rsidRPr="00C15622" w:rsidRDefault="000A40E6" w:rsidP="005A43AD">
    <w:pPr>
      <w:jc w:val="center"/>
      <w:rPr>
        <w:rFonts w:cs="Arial"/>
        <w:b/>
        <w:szCs w:val="20"/>
      </w:rPr>
    </w:pPr>
    <w:r w:rsidRPr="005A43AD">
      <w:rPr>
        <w:rFonts w:cs="Arial"/>
        <w:b/>
        <w:szCs w:val="20"/>
      </w:rPr>
      <w:t xml:space="preserve">(ID </w:t>
    </w:r>
    <w:r>
      <w:rPr>
        <w:rFonts w:cs="Arial"/>
        <w:b/>
        <w:szCs w:val="20"/>
      </w:rPr>
      <w:t>8051</w:t>
    </w:r>
    <w:r w:rsidRPr="005A43AD">
      <w:rPr>
        <w:rFonts w:cs="Arial"/>
        <w:b/>
        <w:szCs w:val="20"/>
      </w:rPr>
      <w:t>)</w:t>
    </w:r>
  </w:p>
  <w:p w14:paraId="1040C074" w14:textId="77777777" w:rsidR="000A40E6" w:rsidRDefault="000A40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C079" w14:textId="77777777" w:rsidR="000A40E6" w:rsidRDefault="000A40E6" w:rsidP="003140ED">
    <w:pPr>
      <w:jc w:val="right"/>
      <w:rPr>
        <w:rFonts w:cs="Arial"/>
      </w:rPr>
    </w:pPr>
  </w:p>
  <w:p w14:paraId="1040C07A" w14:textId="77777777" w:rsidR="000A40E6" w:rsidRDefault="000A40E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7C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3083A"/>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4618D"/>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236C2"/>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907CC"/>
    <w:multiLevelType w:val="hybridMultilevel"/>
    <w:tmpl w:val="9A9E487C"/>
    <w:lvl w:ilvl="0" w:tplc="88E64614">
      <w:start w:val="4"/>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B6D5874"/>
    <w:multiLevelType w:val="hybridMultilevel"/>
    <w:tmpl w:val="501245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F7F82"/>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91859"/>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053907"/>
    <w:multiLevelType w:val="hybridMultilevel"/>
    <w:tmpl w:val="B3263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16236B"/>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9E3CB2"/>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52984"/>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DE1"/>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91F41"/>
    <w:multiLevelType w:val="multilevel"/>
    <w:tmpl w:val="2DBCEFB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E28B2"/>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F3B66"/>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705E13"/>
    <w:multiLevelType w:val="multilevel"/>
    <w:tmpl w:val="2CCAB83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177694"/>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B4739D"/>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AD407B"/>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E9584D"/>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D492A"/>
    <w:multiLevelType w:val="hybridMultilevel"/>
    <w:tmpl w:val="CBA64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18445C"/>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3F556A"/>
    <w:multiLevelType w:val="multilevel"/>
    <w:tmpl w:val="19BEE0D6"/>
    <w:lvl w:ilvl="0">
      <w:start w:val="11"/>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40F5"/>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4ED869C9"/>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6F634A"/>
    <w:multiLevelType w:val="hybridMultilevel"/>
    <w:tmpl w:val="BB8098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4FA4373"/>
    <w:multiLevelType w:val="hybridMultilevel"/>
    <w:tmpl w:val="8F2E7A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7150F21"/>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B25BC0"/>
    <w:multiLevelType w:val="hybridMultilevel"/>
    <w:tmpl w:val="3BC69904"/>
    <w:lvl w:ilvl="0" w:tplc="041B0001">
      <w:start w:val="1"/>
      <w:numFmt w:val="bullet"/>
      <w:lvlText w:val=""/>
      <w:lvlJc w:val="left"/>
      <w:pPr>
        <w:ind w:left="1110" w:hanging="360"/>
      </w:pPr>
      <w:rPr>
        <w:rFonts w:ascii="Symbol" w:hAnsi="Symbol" w:hint="default"/>
      </w:rPr>
    </w:lvl>
    <w:lvl w:ilvl="1" w:tplc="041B0003">
      <w:start w:val="1"/>
      <w:numFmt w:val="bullet"/>
      <w:lvlText w:val="o"/>
      <w:lvlJc w:val="left"/>
      <w:pPr>
        <w:ind w:left="1830" w:hanging="360"/>
      </w:pPr>
      <w:rPr>
        <w:rFonts w:ascii="Courier New" w:hAnsi="Courier New" w:cs="Courier New" w:hint="default"/>
      </w:rPr>
    </w:lvl>
    <w:lvl w:ilvl="2" w:tplc="041B0005">
      <w:start w:val="1"/>
      <w:numFmt w:val="bullet"/>
      <w:lvlText w:val=""/>
      <w:lvlJc w:val="left"/>
      <w:pPr>
        <w:ind w:left="2550" w:hanging="360"/>
      </w:pPr>
      <w:rPr>
        <w:rFonts w:ascii="Wingdings" w:hAnsi="Wingdings" w:hint="default"/>
      </w:rPr>
    </w:lvl>
    <w:lvl w:ilvl="3" w:tplc="041B0001">
      <w:start w:val="1"/>
      <w:numFmt w:val="bullet"/>
      <w:lvlText w:val=""/>
      <w:lvlJc w:val="left"/>
      <w:pPr>
        <w:ind w:left="3270" w:hanging="360"/>
      </w:pPr>
      <w:rPr>
        <w:rFonts w:ascii="Symbol" w:hAnsi="Symbol" w:hint="default"/>
      </w:rPr>
    </w:lvl>
    <w:lvl w:ilvl="4" w:tplc="041B0003">
      <w:start w:val="1"/>
      <w:numFmt w:val="bullet"/>
      <w:lvlText w:val="o"/>
      <w:lvlJc w:val="left"/>
      <w:pPr>
        <w:ind w:left="3990" w:hanging="360"/>
      </w:pPr>
      <w:rPr>
        <w:rFonts w:ascii="Courier New" w:hAnsi="Courier New" w:cs="Courier New" w:hint="default"/>
      </w:rPr>
    </w:lvl>
    <w:lvl w:ilvl="5" w:tplc="041B0005">
      <w:start w:val="1"/>
      <w:numFmt w:val="bullet"/>
      <w:lvlText w:val=""/>
      <w:lvlJc w:val="left"/>
      <w:pPr>
        <w:ind w:left="4710" w:hanging="360"/>
      </w:pPr>
      <w:rPr>
        <w:rFonts w:ascii="Wingdings" w:hAnsi="Wingdings" w:hint="default"/>
      </w:rPr>
    </w:lvl>
    <w:lvl w:ilvl="6" w:tplc="041B0001">
      <w:start w:val="1"/>
      <w:numFmt w:val="bullet"/>
      <w:lvlText w:val=""/>
      <w:lvlJc w:val="left"/>
      <w:pPr>
        <w:ind w:left="5430" w:hanging="360"/>
      </w:pPr>
      <w:rPr>
        <w:rFonts w:ascii="Symbol" w:hAnsi="Symbol" w:hint="default"/>
      </w:rPr>
    </w:lvl>
    <w:lvl w:ilvl="7" w:tplc="041B0003">
      <w:start w:val="1"/>
      <w:numFmt w:val="bullet"/>
      <w:lvlText w:val="o"/>
      <w:lvlJc w:val="left"/>
      <w:pPr>
        <w:ind w:left="6150" w:hanging="360"/>
      </w:pPr>
      <w:rPr>
        <w:rFonts w:ascii="Courier New" w:hAnsi="Courier New" w:cs="Courier New" w:hint="default"/>
      </w:rPr>
    </w:lvl>
    <w:lvl w:ilvl="8" w:tplc="041B0005">
      <w:start w:val="1"/>
      <w:numFmt w:val="bullet"/>
      <w:lvlText w:val=""/>
      <w:lvlJc w:val="left"/>
      <w:pPr>
        <w:ind w:left="6870" w:hanging="360"/>
      </w:pPr>
      <w:rPr>
        <w:rFonts w:ascii="Wingdings" w:hAnsi="Wingdings" w:hint="default"/>
      </w:rPr>
    </w:lvl>
  </w:abstractNum>
  <w:abstractNum w:abstractNumId="31" w15:restartNumberingAfterBreak="0">
    <w:nsid w:val="5E024F37"/>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3D1EC9"/>
    <w:multiLevelType w:val="multilevel"/>
    <w:tmpl w:val="2DBCEFB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5A7BD4"/>
    <w:multiLevelType w:val="hybridMultilevel"/>
    <w:tmpl w:val="B3263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5140A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5E54A9"/>
    <w:multiLevelType w:val="hybridMultilevel"/>
    <w:tmpl w:val="3E325BAE"/>
    <w:lvl w:ilvl="0" w:tplc="7CE28F7A">
      <w:start w:val="1"/>
      <w:numFmt w:val="lowerLetter"/>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6" w15:restartNumberingAfterBreak="0">
    <w:nsid w:val="71CB4E40"/>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917E54"/>
    <w:multiLevelType w:val="hybridMultilevel"/>
    <w:tmpl w:val="665C64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5A931EF"/>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874EA1"/>
    <w:multiLevelType w:val="hybridMultilevel"/>
    <w:tmpl w:val="FF065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80F28A5"/>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E4EB9"/>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56152B"/>
    <w:multiLevelType w:val="hybridMultilevel"/>
    <w:tmpl w:val="321CC11C"/>
    <w:lvl w:ilvl="0" w:tplc="88E6461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D2A14EF"/>
    <w:multiLevelType w:val="multilevel"/>
    <w:tmpl w:val="70CA75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5"/>
  </w:num>
  <w:num w:numId="3">
    <w:abstractNumId w:val="3"/>
  </w:num>
  <w:num w:numId="4">
    <w:abstractNumId w:val="18"/>
  </w:num>
  <w:num w:numId="5">
    <w:abstractNumId w:val="0"/>
  </w:num>
  <w:num w:numId="6">
    <w:abstractNumId w:val="20"/>
  </w:num>
  <w:num w:numId="7">
    <w:abstractNumId w:val="1"/>
  </w:num>
  <w:num w:numId="8">
    <w:abstractNumId w:val="36"/>
  </w:num>
  <w:num w:numId="9">
    <w:abstractNumId w:val="12"/>
  </w:num>
  <w:num w:numId="10">
    <w:abstractNumId w:val="26"/>
  </w:num>
  <w:num w:numId="11">
    <w:abstractNumId w:val="33"/>
  </w:num>
  <w:num w:numId="12">
    <w:abstractNumId w:val="42"/>
  </w:num>
  <w:num w:numId="13">
    <w:abstractNumId w:val="2"/>
  </w:num>
  <w:num w:numId="14">
    <w:abstractNumId w:val="4"/>
  </w:num>
  <w:num w:numId="15">
    <w:abstractNumId w:val="21"/>
  </w:num>
  <w:num w:numId="16">
    <w:abstractNumId w:val="10"/>
  </w:num>
  <w:num w:numId="17">
    <w:abstractNumId w:val="9"/>
  </w:num>
  <w:num w:numId="18">
    <w:abstractNumId w:val="30"/>
  </w:num>
  <w:num w:numId="19">
    <w:abstractNumId w:val="15"/>
  </w:num>
  <w:num w:numId="20">
    <w:abstractNumId w:val="11"/>
  </w:num>
  <w:num w:numId="21">
    <w:abstractNumId w:val="22"/>
  </w:num>
  <w:num w:numId="22">
    <w:abstractNumId w:val="41"/>
  </w:num>
  <w:num w:numId="23">
    <w:abstractNumId w:val="37"/>
  </w:num>
  <w:num w:numId="24">
    <w:abstractNumId w:val="28"/>
  </w:num>
  <w:num w:numId="25">
    <w:abstractNumId w:val="31"/>
  </w:num>
  <w:num w:numId="26">
    <w:abstractNumId w:val="29"/>
  </w:num>
  <w:num w:numId="27">
    <w:abstractNumId w:val="38"/>
  </w:num>
  <w:num w:numId="28">
    <w:abstractNumId w:val="6"/>
  </w:num>
  <w:num w:numId="29">
    <w:abstractNumId w:val="19"/>
  </w:num>
  <w:num w:numId="30">
    <w:abstractNumId w:val="24"/>
  </w:num>
  <w:num w:numId="31">
    <w:abstractNumId w:val="23"/>
  </w:num>
  <w:num w:numId="32">
    <w:abstractNumId w:val="43"/>
  </w:num>
  <w:num w:numId="33">
    <w:abstractNumId w:val="27"/>
  </w:num>
  <w:num w:numId="34">
    <w:abstractNumId w:val="16"/>
  </w:num>
  <w:num w:numId="35">
    <w:abstractNumId w:val="13"/>
  </w:num>
  <w:num w:numId="36">
    <w:abstractNumId w:val="40"/>
  </w:num>
  <w:num w:numId="37">
    <w:abstractNumId w:val="17"/>
  </w:num>
  <w:num w:numId="38">
    <w:abstractNumId w:val="34"/>
  </w:num>
  <w:num w:numId="39">
    <w:abstractNumId w:val="14"/>
  </w:num>
  <w:num w:numId="40">
    <w:abstractNumId w:val="7"/>
  </w:num>
  <w:num w:numId="41">
    <w:abstractNumId w:val="25"/>
  </w:num>
  <w:num w:numId="42">
    <w:abstractNumId w:val="25"/>
  </w:num>
  <w:num w:numId="43">
    <w:abstractNumId w:val="25"/>
  </w:num>
  <w:num w:numId="44">
    <w:abstractNumId w:val="25"/>
  </w:num>
  <w:num w:numId="45">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8"/>
  </w:num>
  <w:num w:numId="4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A"/>
    <w:rsid w:val="00011862"/>
    <w:rsid w:val="00012A35"/>
    <w:rsid w:val="000151A5"/>
    <w:rsid w:val="00016FA3"/>
    <w:rsid w:val="00041D5A"/>
    <w:rsid w:val="00047B21"/>
    <w:rsid w:val="00055D97"/>
    <w:rsid w:val="000706C1"/>
    <w:rsid w:val="00082270"/>
    <w:rsid w:val="000910F8"/>
    <w:rsid w:val="00094A43"/>
    <w:rsid w:val="000A308A"/>
    <w:rsid w:val="000A40E6"/>
    <w:rsid w:val="000B3337"/>
    <w:rsid w:val="000C2365"/>
    <w:rsid w:val="000C4A82"/>
    <w:rsid w:val="000D469F"/>
    <w:rsid w:val="000E73A4"/>
    <w:rsid w:val="001124FB"/>
    <w:rsid w:val="00123C53"/>
    <w:rsid w:val="001261AA"/>
    <w:rsid w:val="00126ABB"/>
    <w:rsid w:val="00131D1A"/>
    <w:rsid w:val="00140EB9"/>
    <w:rsid w:val="00141CE2"/>
    <w:rsid w:val="001457D5"/>
    <w:rsid w:val="00146FA5"/>
    <w:rsid w:val="001470BD"/>
    <w:rsid w:val="00154AC1"/>
    <w:rsid w:val="00163675"/>
    <w:rsid w:val="00183189"/>
    <w:rsid w:val="0018710D"/>
    <w:rsid w:val="00192F90"/>
    <w:rsid w:val="001A6647"/>
    <w:rsid w:val="001B105E"/>
    <w:rsid w:val="001B32FF"/>
    <w:rsid w:val="001B67EF"/>
    <w:rsid w:val="001E7D23"/>
    <w:rsid w:val="001F0F59"/>
    <w:rsid w:val="00211178"/>
    <w:rsid w:val="00211EB4"/>
    <w:rsid w:val="0021630B"/>
    <w:rsid w:val="00224473"/>
    <w:rsid w:val="00234EA9"/>
    <w:rsid w:val="00236292"/>
    <w:rsid w:val="0024036D"/>
    <w:rsid w:val="0025293F"/>
    <w:rsid w:val="0026308F"/>
    <w:rsid w:val="002637A9"/>
    <w:rsid w:val="00276839"/>
    <w:rsid w:val="00285583"/>
    <w:rsid w:val="0028646C"/>
    <w:rsid w:val="002B18A2"/>
    <w:rsid w:val="002B4EE9"/>
    <w:rsid w:val="002B740A"/>
    <w:rsid w:val="002D3F85"/>
    <w:rsid w:val="00301A51"/>
    <w:rsid w:val="00305FA8"/>
    <w:rsid w:val="003140ED"/>
    <w:rsid w:val="0031730A"/>
    <w:rsid w:val="0034241A"/>
    <w:rsid w:val="00361DDA"/>
    <w:rsid w:val="00364E79"/>
    <w:rsid w:val="003702A4"/>
    <w:rsid w:val="003803C8"/>
    <w:rsid w:val="0038427F"/>
    <w:rsid w:val="00393833"/>
    <w:rsid w:val="00395BD3"/>
    <w:rsid w:val="003B27C9"/>
    <w:rsid w:val="003B4781"/>
    <w:rsid w:val="003B6F46"/>
    <w:rsid w:val="003C2626"/>
    <w:rsid w:val="003D657F"/>
    <w:rsid w:val="003E0CB0"/>
    <w:rsid w:val="003F4892"/>
    <w:rsid w:val="003F5DA6"/>
    <w:rsid w:val="00425590"/>
    <w:rsid w:val="00426C2B"/>
    <w:rsid w:val="00432737"/>
    <w:rsid w:val="00451BD5"/>
    <w:rsid w:val="004543DC"/>
    <w:rsid w:val="00454FF7"/>
    <w:rsid w:val="00457E3C"/>
    <w:rsid w:val="00461316"/>
    <w:rsid w:val="0047037E"/>
    <w:rsid w:val="00473BD6"/>
    <w:rsid w:val="00474E62"/>
    <w:rsid w:val="00483DBF"/>
    <w:rsid w:val="0049367E"/>
    <w:rsid w:val="00494656"/>
    <w:rsid w:val="00495954"/>
    <w:rsid w:val="004B122D"/>
    <w:rsid w:val="004B2E1F"/>
    <w:rsid w:val="004B733F"/>
    <w:rsid w:val="004C23AA"/>
    <w:rsid w:val="004C2541"/>
    <w:rsid w:val="004C55A1"/>
    <w:rsid w:val="004C5738"/>
    <w:rsid w:val="004D304A"/>
    <w:rsid w:val="004D75E3"/>
    <w:rsid w:val="004F1DD3"/>
    <w:rsid w:val="004F752E"/>
    <w:rsid w:val="00502A03"/>
    <w:rsid w:val="00533DE1"/>
    <w:rsid w:val="00544EE1"/>
    <w:rsid w:val="00546A07"/>
    <w:rsid w:val="0054706B"/>
    <w:rsid w:val="00563E7B"/>
    <w:rsid w:val="00571065"/>
    <w:rsid w:val="00590561"/>
    <w:rsid w:val="005911EC"/>
    <w:rsid w:val="005955A6"/>
    <w:rsid w:val="00597776"/>
    <w:rsid w:val="005A43AD"/>
    <w:rsid w:val="005A60A5"/>
    <w:rsid w:val="005B2AA5"/>
    <w:rsid w:val="005C3791"/>
    <w:rsid w:val="005D0567"/>
    <w:rsid w:val="005D2066"/>
    <w:rsid w:val="005E49FB"/>
    <w:rsid w:val="005E5191"/>
    <w:rsid w:val="005F3C2B"/>
    <w:rsid w:val="005F46BA"/>
    <w:rsid w:val="005F5733"/>
    <w:rsid w:val="005F649E"/>
    <w:rsid w:val="00602B15"/>
    <w:rsid w:val="00611821"/>
    <w:rsid w:val="00652FAF"/>
    <w:rsid w:val="00654869"/>
    <w:rsid w:val="00666E0D"/>
    <w:rsid w:val="00692FA9"/>
    <w:rsid w:val="006979AD"/>
    <w:rsid w:val="006A52E9"/>
    <w:rsid w:val="006C7327"/>
    <w:rsid w:val="006D1596"/>
    <w:rsid w:val="006D2021"/>
    <w:rsid w:val="006F3C03"/>
    <w:rsid w:val="00700CC4"/>
    <w:rsid w:val="00716787"/>
    <w:rsid w:val="00720814"/>
    <w:rsid w:val="00721C69"/>
    <w:rsid w:val="00727FC7"/>
    <w:rsid w:val="00747E10"/>
    <w:rsid w:val="00766A82"/>
    <w:rsid w:val="007757CA"/>
    <w:rsid w:val="00775A02"/>
    <w:rsid w:val="00782040"/>
    <w:rsid w:val="007836FB"/>
    <w:rsid w:val="00785B5E"/>
    <w:rsid w:val="00785DCF"/>
    <w:rsid w:val="007932A7"/>
    <w:rsid w:val="007A525D"/>
    <w:rsid w:val="007B5AC0"/>
    <w:rsid w:val="007E5D3D"/>
    <w:rsid w:val="007F2608"/>
    <w:rsid w:val="00830605"/>
    <w:rsid w:val="00832C79"/>
    <w:rsid w:val="008349BD"/>
    <w:rsid w:val="0084231A"/>
    <w:rsid w:val="00842F25"/>
    <w:rsid w:val="008547F3"/>
    <w:rsid w:val="00862779"/>
    <w:rsid w:val="008637D9"/>
    <w:rsid w:val="00873DDC"/>
    <w:rsid w:val="0089089E"/>
    <w:rsid w:val="00897D92"/>
    <w:rsid w:val="008A1876"/>
    <w:rsid w:val="008A5FCA"/>
    <w:rsid w:val="008D247E"/>
    <w:rsid w:val="008F6080"/>
    <w:rsid w:val="009161E9"/>
    <w:rsid w:val="00922E6D"/>
    <w:rsid w:val="0092334B"/>
    <w:rsid w:val="009274CA"/>
    <w:rsid w:val="00937107"/>
    <w:rsid w:val="009403FF"/>
    <w:rsid w:val="00941E5A"/>
    <w:rsid w:val="00956B28"/>
    <w:rsid w:val="00967954"/>
    <w:rsid w:val="009B5DEB"/>
    <w:rsid w:val="009E2A1D"/>
    <w:rsid w:val="009F2193"/>
    <w:rsid w:val="00A002B9"/>
    <w:rsid w:val="00A00F23"/>
    <w:rsid w:val="00A16E42"/>
    <w:rsid w:val="00A32EA0"/>
    <w:rsid w:val="00A3357D"/>
    <w:rsid w:val="00A35460"/>
    <w:rsid w:val="00A4400A"/>
    <w:rsid w:val="00A44B83"/>
    <w:rsid w:val="00A53AFB"/>
    <w:rsid w:val="00A548DD"/>
    <w:rsid w:val="00A66183"/>
    <w:rsid w:val="00A72100"/>
    <w:rsid w:val="00A824CA"/>
    <w:rsid w:val="00A9373D"/>
    <w:rsid w:val="00AD6905"/>
    <w:rsid w:val="00AF5B57"/>
    <w:rsid w:val="00B06126"/>
    <w:rsid w:val="00B17AD9"/>
    <w:rsid w:val="00B23293"/>
    <w:rsid w:val="00B44ECD"/>
    <w:rsid w:val="00B45032"/>
    <w:rsid w:val="00B51947"/>
    <w:rsid w:val="00B57920"/>
    <w:rsid w:val="00B62E34"/>
    <w:rsid w:val="00B9520E"/>
    <w:rsid w:val="00BA0CBB"/>
    <w:rsid w:val="00BA0DF8"/>
    <w:rsid w:val="00BD0B52"/>
    <w:rsid w:val="00BE30D1"/>
    <w:rsid w:val="00BF1209"/>
    <w:rsid w:val="00BF1BF3"/>
    <w:rsid w:val="00C00A3B"/>
    <w:rsid w:val="00C037FE"/>
    <w:rsid w:val="00C15622"/>
    <w:rsid w:val="00C26C30"/>
    <w:rsid w:val="00C351BF"/>
    <w:rsid w:val="00C37909"/>
    <w:rsid w:val="00C40D7A"/>
    <w:rsid w:val="00C664A0"/>
    <w:rsid w:val="00C70C0F"/>
    <w:rsid w:val="00C773B8"/>
    <w:rsid w:val="00CA17BA"/>
    <w:rsid w:val="00CA4253"/>
    <w:rsid w:val="00CA68F7"/>
    <w:rsid w:val="00CB3B0E"/>
    <w:rsid w:val="00CB56F0"/>
    <w:rsid w:val="00CD3FAD"/>
    <w:rsid w:val="00CD6CEA"/>
    <w:rsid w:val="00CE2068"/>
    <w:rsid w:val="00CE7EE5"/>
    <w:rsid w:val="00CF6495"/>
    <w:rsid w:val="00D043FF"/>
    <w:rsid w:val="00D05AAF"/>
    <w:rsid w:val="00D12451"/>
    <w:rsid w:val="00D12F20"/>
    <w:rsid w:val="00D23F38"/>
    <w:rsid w:val="00D619B6"/>
    <w:rsid w:val="00D772A6"/>
    <w:rsid w:val="00D808BB"/>
    <w:rsid w:val="00D828A8"/>
    <w:rsid w:val="00DA2DD4"/>
    <w:rsid w:val="00DD2C9E"/>
    <w:rsid w:val="00DE3EE5"/>
    <w:rsid w:val="00DF4CDD"/>
    <w:rsid w:val="00E0230D"/>
    <w:rsid w:val="00E05A0A"/>
    <w:rsid w:val="00E0719F"/>
    <w:rsid w:val="00E13779"/>
    <w:rsid w:val="00E2614E"/>
    <w:rsid w:val="00E30C75"/>
    <w:rsid w:val="00E331E0"/>
    <w:rsid w:val="00E50AE4"/>
    <w:rsid w:val="00E73E93"/>
    <w:rsid w:val="00E761AF"/>
    <w:rsid w:val="00EA59A7"/>
    <w:rsid w:val="00EA6B3A"/>
    <w:rsid w:val="00EB3E92"/>
    <w:rsid w:val="00EC674D"/>
    <w:rsid w:val="00ED0900"/>
    <w:rsid w:val="00EF06B0"/>
    <w:rsid w:val="00F06C58"/>
    <w:rsid w:val="00F23265"/>
    <w:rsid w:val="00F2640D"/>
    <w:rsid w:val="00F26CA0"/>
    <w:rsid w:val="00F43B2F"/>
    <w:rsid w:val="00F75310"/>
    <w:rsid w:val="00F8561D"/>
    <w:rsid w:val="00F966CE"/>
    <w:rsid w:val="00FA6377"/>
    <w:rsid w:val="00FC0579"/>
    <w:rsid w:val="00FC563A"/>
    <w:rsid w:val="00FE1F2C"/>
    <w:rsid w:val="00FF3367"/>
    <w:rsid w:val="00FF7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40BDEC"/>
  <w15:docId w15:val="{1B76CA6F-3E91-4899-881C-34D2DA56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rsid w:val="00E13779"/>
    <w:pPr>
      <w:tabs>
        <w:tab w:val="center" w:pos="4536"/>
        <w:tab w:val="right" w:pos="9072"/>
      </w:tabs>
    </w:pPr>
  </w:style>
  <w:style w:type="character" w:customStyle="1" w:styleId="PtaChar">
    <w:name w:val="Päta Char"/>
    <w:basedOn w:val="Predvolenpsmoodseku"/>
    <w:link w:val="Pta"/>
    <w:uiPriority w:val="99"/>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table" w:styleId="Mriekatabuky">
    <w:name w:val="Table Grid"/>
    <w:basedOn w:val="Normlnatabuka"/>
    <w:locked/>
    <w:rsid w:val="004C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5738"/>
    <w:pPr>
      <w:ind w:left="720"/>
      <w:contextualSpacing/>
    </w:pPr>
  </w:style>
  <w:style w:type="character" w:styleId="Nzovknihy">
    <w:name w:val="Book Title"/>
    <w:basedOn w:val="Predvolenpsmoodseku"/>
    <w:uiPriority w:val="33"/>
    <w:qFormat/>
    <w:rsid w:val="004C5738"/>
    <w:rPr>
      <w:b/>
      <w:bCs/>
      <w:smallCaps/>
      <w:spacing w:val="5"/>
    </w:rPr>
  </w:style>
  <w:style w:type="character" w:styleId="Vrazn">
    <w:name w:val="Strong"/>
    <w:basedOn w:val="Predvolenpsmoodseku"/>
    <w:uiPriority w:val="22"/>
    <w:qFormat/>
    <w:locked/>
    <w:rsid w:val="00F8561D"/>
    <w:rPr>
      <w:b/>
      <w:bCs/>
    </w:rPr>
  </w:style>
  <w:style w:type="character" w:styleId="Zstupntext">
    <w:name w:val="Placeholder Text"/>
    <w:basedOn w:val="Predvolenpsmoodseku"/>
    <w:uiPriority w:val="99"/>
    <w:semiHidden/>
    <w:rsid w:val="00546A07"/>
    <w:rPr>
      <w:color w:val="808080"/>
    </w:rPr>
  </w:style>
  <w:style w:type="character" w:styleId="Zvraznenie">
    <w:name w:val="Emphasis"/>
    <w:basedOn w:val="Predvolenpsmoodseku"/>
    <w:uiPriority w:val="20"/>
    <w:qFormat/>
    <w:locked/>
    <w:rsid w:val="005955A6"/>
    <w:rPr>
      <w:i/>
      <w:iCs/>
    </w:rPr>
  </w:style>
  <w:style w:type="paragraph" w:customStyle="1" w:styleId="Default">
    <w:name w:val="Default"/>
    <w:rsid w:val="005C3791"/>
    <w:pPr>
      <w:autoSpaceDE w:val="0"/>
      <w:autoSpaceDN w:val="0"/>
      <w:adjustRightInd w:val="0"/>
    </w:pPr>
    <w:rPr>
      <w:rFonts w:ascii="Arial" w:hAnsi="Arial" w:cs="Arial"/>
      <w:color w:val="000000"/>
      <w:sz w:val="24"/>
      <w:szCs w:val="24"/>
    </w:rPr>
  </w:style>
  <w:style w:type="character" w:customStyle="1" w:styleId="title2">
    <w:name w:val="title2"/>
    <w:basedOn w:val="Predvolenpsmoodseku"/>
    <w:rsid w:val="00A44B83"/>
  </w:style>
  <w:style w:type="character" w:styleId="slostrany">
    <w:name w:val="page number"/>
    <w:basedOn w:val="Predvolenpsmoodseku"/>
    <w:rsid w:val="00DE3EE5"/>
  </w:style>
  <w:style w:type="paragraph" w:styleId="Zoznam">
    <w:name w:val="List"/>
    <w:basedOn w:val="Normlny"/>
    <w:rsid w:val="00DE3EE5"/>
    <w:pPr>
      <w:ind w:left="283" w:hanging="283"/>
      <w:jc w:val="left"/>
    </w:pPr>
    <w:rPr>
      <w:rFonts w:ascii="Times New Roman" w:eastAsia="Times New Roman" w:hAnsi="Times New Roman"/>
      <w:kern w:val="0"/>
      <w:szCs w:val="20"/>
      <w:lang w:eastAsia="cs-CZ"/>
    </w:rPr>
  </w:style>
  <w:style w:type="paragraph" w:customStyle="1" w:styleId="Clanok1">
    <w:name w:val="Clanok 1"/>
    <w:basedOn w:val="Normlny"/>
    <w:qFormat/>
    <w:rsid w:val="00DE3EE5"/>
    <w:pPr>
      <w:numPr>
        <w:numId w:val="2"/>
      </w:numPr>
      <w:spacing w:before="240" w:after="240"/>
    </w:pPr>
    <w:rPr>
      <w:rFonts w:eastAsia="Times New Roman"/>
      <w:b/>
      <w:kern w:val="0"/>
      <w:sz w:val="22"/>
      <w:szCs w:val="24"/>
      <w:lang w:eastAsia="sk-SK"/>
    </w:rPr>
  </w:style>
  <w:style w:type="paragraph" w:customStyle="1" w:styleId="Odsek11">
    <w:name w:val="Odsek 1.1"/>
    <w:basedOn w:val="Zkladntext"/>
    <w:link w:val="Odsek11Char"/>
    <w:qFormat/>
    <w:rsid w:val="00DE3EE5"/>
    <w:pPr>
      <w:numPr>
        <w:ilvl w:val="1"/>
        <w:numId w:val="2"/>
      </w:numPr>
      <w:spacing w:before="120"/>
    </w:pPr>
    <w:rPr>
      <w:rFonts w:eastAsia="Times New Roman"/>
      <w:kern w:val="0"/>
      <w:sz w:val="22"/>
      <w:szCs w:val="20"/>
      <w:lang w:eastAsia="sk-SK"/>
    </w:rPr>
  </w:style>
  <w:style w:type="paragraph" w:customStyle="1" w:styleId="odsek111">
    <w:name w:val="odsek 1.1.1"/>
    <w:basedOn w:val="Zkladntext"/>
    <w:qFormat/>
    <w:rsid w:val="00DE3EE5"/>
    <w:pPr>
      <w:numPr>
        <w:ilvl w:val="2"/>
        <w:numId w:val="2"/>
      </w:numPr>
      <w:tabs>
        <w:tab w:val="clear" w:pos="720"/>
      </w:tabs>
      <w:spacing w:before="120"/>
      <w:ind w:left="2160" w:hanging="180"/>
    </w:pPr>
    <w:rPr>
      <w:rFonts w:eastAsia="Times New Roman"/>
      <w:kern w:val="0"/>
      <w:sz w:val="22"/>
      <w:szCs w:val="20"/>
      <w:lang w:eastAsia="sk-SK"/>
    </w:rPr>
  </w:style>
  <w:style w:type="character" w:customStyle="1" w:styleId="Odsek11Char">
    <w:name w:val="Odsek 1.1 Char"/>
    <w:link w:val="Odsek11"/>
    <w:rsid w:val="00DE3EE5"/>
    <w:rPr>
      <w:rFonts w:ascii="Arial" w:eastAsia="Times New Roman" w:hAnsi="Arial"/>
      <w:szCs w:val="20"/>
    </w:rPr>
  </w:style>
  <w:style w:type="paragraph" w:styleId="Zkladntext2">
    <w:name w:val="Body Text 2"/>
    <w:basedOn w:val="Normlny"/>
    <w:link w:val="Zkladntext2Char"/>
    <w:rsid w:val="00DE3EE5"/>
    <w:pPr>
      <w:spacing w:after="120" w:line="480" w:lineRule="auto"/>
      <w:jc w:val="left"/>
    </w:pPr>
    <w:rPr>
      <w:rFonts w:eastAsia="Times New Roman"/>
      <w:kern w:val="0"/>
      <w:szCs w:val="20"/>
      <w:lang w:eastAsia="sk-SK"/>
    </w:rPr>
  </w:style>
  <w:style w:type="character" w:customStyle="1" w:styleId="Zkladntext2Char">
    <w:name w:val="Základný text 2 Char"/>
    <w:basedOn w:val="Predvolenpsmoodseku"/>
    <w:link w:val="Zkladntext2"/>
    <w:rsid w:val="00DE3EE5"/>
    <w:rPr>
      <w:rFonts w:ascii="Arial" w:eastAsia="Times New Roman" w:hAnsi="Arial"/>
      <w:sz w:val="20"/>
      <w:szCs w:val="20"/>
    </w:rPr>
  </w:style>
  <w:style w:type="paragraph" w:styleId="Zkladntext">
    <w:name w:val="Body Text"/>
    <w:basedOn w:val="Normlny"/>
    <w:link w:val="ZkladntextChar"/>
    <w:uiPriority w:val="99"/>
    <w:semiHidden/>
    <w:unhideWhenUsed/>
    <w:rsid w:val="00DE3EE5"/>
    <w:pPr>
      <w:spacing w:after="120"/>
    </w:pPr>
  </w:style>
  <w:style w:type="character" w:customStyle="1" w:styleId="ZkladntextChar">
    <w:name w:val="Základný text Char"/>
    <w:basedOn w:val="Predvolenpsmoodseku"/>
    <w:link w:val="Zkladntext"/>
    <w:uiPriority w:val="99"/>
    <w:semiHidden/>
    <w:rsid w:val="00DE3EE5"/>
    <w:rPr>
      <w:rFonts w:ascii="Arial" w:hAnsi="Arial"/>
      <w:kern w:val="20"/>
      <w:sz w:val="20"/>
      <w:lang w:eastAsia="en-US"/>
    </w:rPr>
  </w:style>
  <w:style w:type="character" w:styleId="Odkaznakomentr">
    <w:name w:val="annotation reference"/>
    <w:rsid w:val="00FC563A"/>
    <w:rPr>
      <w:sz w:val="16"/>
      <w:szCs w:val="16"/>
    </w:rPr>
  </w:style>
  <w:style w:type="paragraph" w:styleId="Textkomentra">
    <w:name w:val="annotation text"/>
    <w:basedOn w:val="Normlny"/>
    <w:link w:val="TextkomentraChar"/>
    <w:uiPriority w:val="99"/>
    <w:rsid w:val="00FC563A"/>
    <w:pPr>
      <w:jc w:val="left"/>
    </w:pPr>
    <w:rPr>
      <w:rFonts w:ascii="Times New Roman" w:eastAsia="Times New Roman" w:hAnsi="Times New Roman"/>
      <w:kern w:val="0"/>
      <w:szCs w:val="20"/>
      <w:lang w:eastAsia="sk-SK"/>
    </w:rPr>
  </w:style>
  <w:style w:type="character" w:customStyle="1" w:styleId="TextkomentraChar">
    <w:name w:val="Text komentára Char"/>
    <w:basedOn w:val="Predvolenpsmoodseku"/>
    <w:link w:val="Textkomentra"/>
    <w:uiPriority w:val="99"/>
    <w:rsid w:val="00FC563A"/>
    <w:rPr>
      <w:rFonts w:ascii="Times New Roman" w:eastAsia="Times New Roman" w:hAnsi="Times New Roman"/>
      <w:sz w:val="20"/>
      <w:szCs w:val="20"/>
    </w:rPr>
  </w:style>
  <w:style w:type="character" w:styleId="Hypertextovprepojenie">
    <w:name w:val="Hyperlink"/>
    <w:basedOn w:val="Predvolenpsmoodseku"/>
    <w:uiPriority w:val="99"/>
    <w:unhideWhenUsed/>
    <w:rsid w:val="005A60A5"/>
    <w:rPr>
      <w:color w:val="000000"/>
      <w:u w:val="single"/>
    </w:rPr>
  </w:style>
  <w:style w:type="paragraph" w:styleId="Predmetkomentra">
    <w:name w:val="annotation subject"/>
    <w:basedOn w:val="Textkomentra"/>
    <w:next w:val="Textkomentra"/>
    <w:link w:val="PredmetkomentraChar"/>
    <w:uiPriority w:val="99"/>
    <w:semiHidden/>
    <w:unhideWhenUsed/>
    <w:rsid w:val="00E2614E"/>
    <w:pPr>
      <w:jc w:val="both"/>
    </w:pPr>
    <w:rPr>
      <w:rFonts w:ascii="Arial" w:eastAsia="Calibri" w:hAnsi="Arial"/>
      <w:b/>
      <w:bCs/>
      <w:kern w:val="20"/>
      <w:lang w:eastAsia="en-US"/>
    </w:rPr>
  </w:style>
  <w:style w:type="character" w:customStyle="1" w:styleId="PredmetkomentraChar">
    <w:name w:val="Predmet komentára Char"/>
    <w:basedOn w:val="TextkomentraChar"/>
    <w:link w:val="Predmetkomentra"/>
    <w:uiPriority w:val="99"/>
    <w:semiHidden/>
    <w:rsid w:val="00E2614E"/>
    <w:rPr>
      <w:rFonts w:ascii="Arial" w:eastAsia="Times New Roman" w:hAnsi="Arial"/>
      <w:b/>
      <w:bCs/>
      <w:kern w:val="20"/>
      <w:sz w:val="20"/>
      <w:szCs w:val="20"/>
      <w:lang w:eastAsia="en-US"/>
    </w:rPr>
  </w:style>
  <w:style w:type="paragraph" w:styleId="Obsah1">
    <w:name w:val="toc 1"/>
    <w:basedOn w:val="Normlny"/>
    <w:next w:val="Normlny"/>
    <w:autoRedefine/>
    <w:uiPriority w:val="39"/>
    <w:locked/>
    <w:rsid w:val="00571065"/>
    <w:pPr>
      <w:spacing w:after="100"/>
    </w:pPr>
  </w:style>
  <w:style w:type="paragraph" w:styleId="Obsah2">
    <w:name w:val="toc 2"/>
    <w:basedOn w:val="Normlny"/>
    <w:next w:val="Normlny"/>
    <w:autoRedefine/>
    <w:uiPriority w:val="39"/>
    <w:locked/>
    <w:rsid w:val="004C2541"/>
    <w:pPr>
      <w:tabs>
        <w:tab w:val="right" w:leader="dot" w:pos="9628"/>
      </w:tabs>
      <w:spacing w:after="100"/>
      <w:ind w:left="200"/>
    </w:pPr>
    <w:rPr>
      <w:rFonts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905">
      <w:bodyDiv w:val="1"/>
      <w:marLeft w:val="0"/>
      <w:marRight w:val="0"/>
      <w:marTop w:val="0"/>
      <w:marBottom w:val="0"/>
      <w:divBdr>
        <w:top w:val="none" w:sz="0" w:space="0" w:color="auto"/>
        <w:left w:val="none" w:sz="0" w:space="0" w:color="auto"/>
        <w:bottom w:val="none" w:sz="0" w:space="0" w:color="auto"/>
        <w:right w:val="none" w:sz="0" w:space="0" w:color="auto"/>
      </w:divBdr>
    </w:div>
    <w:div w:id="27070649">
      <w:bodyDiv w:val="1"/>
      <w:marLeft w:val="0"/>
      <w:marRight w:val="0"/>
      <w:marTop w:val="0"/>
      <w:marBottom w:val="0"/>
      <w:divBdr>
        <w:top w:val="none" w:sz="0" w:space="0" w:color="auto"/>
        <w:left w:val="none" w:sz="0" w:space="0" w:color="auto"/>
        <w:bottom w:val="none" w:sz="0" w:space="0" w:color="auto"/>
        <w:right w:val="none" w:sz="0" w:space="0" w:color="auto"/>
      </w:divBdr>
    </w:div>
    <w:div w:id="27727351">
      <w:bodyDiv w:val="1"/>
      <w:marLeft w:val="0"/>
      <w:marRight w:val="0"/>
      <w:marTop w:val="0"/>
      <w:marBottom w:val="0"/>
      <w:divBdr>
        <w:top w:val="none" w:sz="0" w:space="0" w:color="auto"/>
        <w:left w:val="none" w:sz="0" w:space="0" w:color="auto"/>
        <w:bottom w:val="none" w:sz="0" w:space="0" w:color="auto"/>
        <w:right w:val="none" w:sz="0" w:space="0" w:color="auto"/>
      </w:divBdr>
    </w:div>
    <w:div w:id="46339732">
      <w:bodyDiv w:val="1"/>
      <w:marLeft w:val="0"/>
      <w:marRight w:val="0"/>
      <w:marTop w:val="0"/>
      <w:marBottom w:val="0"/>
      <w:divBdr>
        <w:top w:val="none" w:sz="0" w:space="0" w:color="auto"/>
        <w:left w:val="none" w:sz="0" w:space="0" w:color="auto"/>
        <w:bottom w:val="none" w:sz="0" w:space="0" w:color="auto"/>
        <w:right w:val="none" w:sz="0" w:space="0" w:color="auto"/>
      </w:divBdr>
    </w:div>
    <w:div w:id="72435340">
      <w:bodyDiv w:val="1"/>
      <w:marLeft w:val="0"/>
      <w:marRight w:val="0"/>
      <w:marTop w:val="0"/>
      <w:marBottom w:val="0"/>
      <w:divBdr>
        <w:top w:val="none" w:sz="0" w:space="0" w:color="auto"/>
        <w:left w:val="none" w:sz="0" w:space="0" w:color="auto"/>
        <w:bottom w:val="none" w:sz="0" w:space="0" w:color="auto"/>
        <w:right w:val="none" w:sz="0" w:space="0" w:color="auto"/>
      </w:divBdr>
    </w:div>
    <w:div w:id="76824624">
      <w:bodyDiv w:val="1"/>
      <w:marLeft w:val="0"/>
      <w:marRight w:val="0"/>
      <w:marTop w:val="0"/>
      <w:marBottom w:val="0"/>
      <w:divBdr>
        <w:top w:val="none" w:sz="0" w:space="0" w:color="auto"/>
        <w:left w:val="none" w:sz="0" w:space="0" w:color="auto"/>
        <w:bottom w:val="none" w:sz="0" w:space="0" w:color="auto"/>
        <w:right w:val="none" w:sz="0" w:space="0" w:color="auto"/>
      </w:divBdr>
    </w:div>
    <w:div w:id="99690489">
      <w:bodyDiv w:val="1"/>
      <w:marLeft w:val="0"/>
      <w:marRight w:val="0"/>
      <w:marTop w:val="0"/>
      <w:marBottom w:val="0"/>
      <w:divBdr>
        <w:top w:val="none" w:sz="0" w:space="0" w:color="auto"/>
        <w:left w:val="none" w:sz="0" w:space="0" w:color="auto"/>
        <w:bottom w:val="none" w:sz="0" w:space="0" w:color="auto"/>
        <w:right w:val="none" w:sz="0" w:space="0" w:color="auto"/>
      </w:divBdr>
    </w:div>
    <w:div w:id="150683730">
      <w:bodyDiv w:val="1"/>
      <w:marLeft w:val="0"/>
      <w:marRight w:val="0"/>
      <w:marTop w:val="0"/>
      <w:marBottom w:val="0"/>
      <w:divBdr>
        <w:top w:val="none" w:sz="0" w:space="0" w:color="auto"/>
        <w:left w:val="none" w:sz="0" w:space="0" w:color="auto"/>
        <w:bottom w:val="none" w:sz="0" w:space="0" w:color="auto"/>
        <w:right w:val="none" w:sz="0" w:space="0" w:color="auto"/>
      </w:divBdr>
    </w:div>
    <w:div w:id="176845449">
      <w:bodyDiv w:val="1"/>
      <w:marLeft w:val="0"/>
      <w:marRight w:val="0"/>
      <w:marTop w:val="0"/>
      <w:marBottom w:val="0"/>
      <w:divBdr>
        <w:top w:val="none" w:sz="0" w:space="0" w:color="auto"/>
        <w:left w:val="none" w:sz="0" w:space="0" w:color="auto"/>
        <w:bottom w:val="none" w:sz="0" w:space="0" w:color="auto"/>
        <w:right w:val="none" w:sz="0" w:space="0" w:color="auto"/>
      </w:divBdr>
    </w:div>
    <w:div w:id="194003173">
      <w:bodyDiv w:val="1"/>
      <w:marLeft w:val="0"/>
      <w:marRight w:val="0"/>
      <w:marTop w:val="0"/>
      <w:marBottom w:val="0"/>
      <w:divBdr>
        <w:top w:val="none" w:sz="0" w:space="0" w:color="auto"/>
        <w:left w:val="none" w:sz="0" w:space="0" w:color="auto"/>
        <w:bottom w:val="none" w:sz="0" w:space="0" w:color="auto"/>
        <w:right w:val="none" w:sz="0" w:space="0" w:color="auto"/>
      </w:divBdr>
    </w:div>
    <w:div w:id="243681859">
      <w:bodyDiv w:val="1"/>
      <w:marLeft w:val="0"/>
      <w:marRight w:val="0"/>
      <w:marTop w:val="0"/>
      <w:marBottom w:val="0"/>
      <w:divBdr>
        <w:top w:val="none" w:sz="0" w:space="0" w:color="auto"/>
        <w:left w:val="none" w:sz="0" w:space="0" w:color="auto"/>
        <w:bottom w:val="none" w:sz="0" w:space="0" w:color="auto"/>
        <w:right w:val="none" w:sz="0" w:space="0" w:color="auto"/>
      </w:divBdr>
    </w:div>
    <w:div w:id="256521321">
      <w:bodyDiv w:val="1"/>
      <w:marLeft w:val="0"/>
      <w:marRight w:val="0"/>
      <w:marTop w:val="0"/>
      <w:marBottom w:val="0"/>
      <w:divBdr>
        <w:top w:val="none" w:sz="0" w:space="0" w:color="auto"/>
        <w:left w:val="none" w:sz="0" w:space="0" w:color="auto"/>
        <w:bottom w:val="none" w:sz="0" w:space="0" w:color="auto"/>
        <w:right w:val="none" w:sz="0" w:space="0" w:color="auto"/>
      </w:divBdr>
    </w:div>
    <w:div w:id="269047352">
      <w:bodyDiv w:val="1"/>
      <w:marLeft w:val="0"/>
      <w:marRight w:val="0"/>
      <w:marTop w:val="0"/>
      <w:marBottom w:val="0"/>
      <w:divBdr>
        <w:top w:val="none" w:sz="0" w:space="0" w:color="auto"/>
        <w:left w:val="none" w:sz="0" w:space="0" w:color="auto"/>
        <w:bottom w:val="none" w:sz="0" w:space="0" w:color="auto"/>
        <w:right w:val="none" w:sz="0" w:space="0" w:color="auto"/>
      </w:divBdr>
    </w:div>
    <w:div w:id="294141303">
      <w:bodyDiv w:val="1"/>
      <w:marLeft w:val="0"/>
      <w:marRight w:val="0"/>
      <w:marTop w:val="0"/>
      <w:marBottom w:val="0"/>
      <w:divBdr>
        <w:top w:val="none" w:sz="0" w:space="0" w:color="auto"/>
        <w:left w:val="none" w:sz="0" w:space="0" w:color="auto"/>
        <w:bottom w:val="none" w:sz="0" w:space="0" w:color="auto"/>
        <w:right w:val="none" w:sz="0" w:space="0" w:color="auto"/>
      </w:divBdr>
    </w:div>
    <w:div w:id="355542162">
      <w:bodyDiv w:val="1"/>
      <w:marLeft w:val="0"/>
      <w:marRight w:val="0"/>
      <w:marTop w:val="0"/>
      <w:marBottom w:val="0"/>
      <w:divBdr>
        <w:top w:val="none" w:sz="0" w:space="0" w:color="auto"/>
        <w:left w:val="none" w:sz="0" w:space="0" w:color="auto"/>
        <w:bottom w:val="none" w:sz="0" w:space="0" w:color="auto"/>
        <w:right w:val="none" w:sz="0" w:space="0" w:color="auto"/>
      </w:divBdr>
    </w:div>
    <w:div w:id="361512447">
      <w:bodyDiv w:val="1"/>
      <w:marLeft w:val="0"/>
      <w:marRight w:val="0"/>
      <w:marTop w:val="0"/>
      <w:marBottom w:val="0"/>
      <w:divBdr>
        <w:top w:val="none" w:sz="0" w:space="0" w:color="auto"/>
        <w:left w:val="none" w:sz="0" w:space="0" w:color="auto"/>
        <w:bottom w:val="none" w:sz="0" w:space="0" w:color="auto"/>
        <w:right w:val="none" w:sz="0" w:space="0" w:color="auto"/>
      </w:divBdr>
    </w:div>
    <w:div w:id="436366666">
      <w:bodyDiv w:val="1"/>
      <w:marLeft w:val="0"/>
      <w:marRight w:val="0"/>
      <w:marTop w:val="0"/>
      <w:marBottom w:val="0"/>
      <w:divBdr>
        <w:top w:val="none" w:sz="0" w:space="0" w:color="auto"/>
        <w:left w:val="none" w:sz="0" w:space="0" w:color="auto"/>
        <w:bottom w:val="none" w:sz="0" w:space="0" w:color="auto"/>
        <w:right w:val="none" w:sz="0" w:space="0" w:color="auto"/>
      </w:divBdr>
    </w:div>
    <w:div w:id="455101099">
      <w:bodyDiv w:val="1"/>
      <w:marLeft w:val="0"/>
      <w:marRight w:val="0"/>
      <w:marTop w:val="0"/>
      <w:marBottom w:val="0"/>
      <w:divBdr>
        <w:top w:val="none" w:sz="0" w:space="0" w:color="auto"/>
        <w:left w:val="none" w:sz="0" w:space="0" w:color="auto"/>
        <w:bottom w:val="none" w:sz="0" w:space="0" w:color="auto"/>
        <w:right w:val="none" w:sz="0" w:space="0" w:color="auto"/>
      </w:divBdr>
    </w:div>
    <w:div w:id="469179097">
      <w:bodyDiv w:val="1"/>
      <w:marLeft w:val="0"/>
      <w:marRight w:val="0"/>
      <w:marTop w:val="0"/>
      <w:marBottom w:val="0"/>
      <w:divBdr>
        <w:top w:val="none" w:sz="0" w:space="0" w:color="auto"/>
        <w:left w:val="none" w:sz="0" w:space="0" w:color="auto"/>
        <w:bottom w:val="none" w:sz="0" w:space="0" w:color="auto"/>
        <w:right w:val="none" w:sz="0" w:space="0" w:color="auto"/>
      </w:divBdr>
    </w:div>
    <w:div w:id="497816385">
      <w:bodyDiv w:val="1"/>
      <w:marLeft w:val="0"/>
      <w:marRight w:val="0"/>
      <w:marTop w:val="0"/>
      <w:marBottom w:val="0"/>
      <w:divBdr>
        <w:top w:val="none" w:sz="0" w:space="0" w:color="auto"/>
        <w:left w:val="none" w:sz="0" w:space="0" w:color="auto"/>
        <w:bottom w:val="none" w:sz="0" w:space="0" w:color="auto"/>
        <w:right w:val="none" w:sz="0" w:space="0" w:color="auto"/>
      </w:divBdr>
    </w:div>
    <w:div w:id="510949441">
      <w:bodyDiv w:val="1"/>
      <w:marLeft w:val="0"/>
      <w:marRight w:val="0"/>
      <w:marTop w:val="0"/>
      <w:marBottom w:val="0"/>
      <w:divBdr>
        <w:top w:val="none" w:sz="0" w:space="0" w:color="auto"/>
        <w:left w:val="none" w:sz="0" w:space="0" w:color="auto"/>
        <w:bottom w:val="none" w:sz="0" w:space="0" w:color="auto"/>
        <w:right w:val="none" w:sz="0" w:space="0" w:color="auto"/>
      </w:divBdr>
    </w:div>
    <w:div w:id="515507923">
      <w:bodyDiv w:val="1"/>
      <w:marLeft w:val="0"/>
      <w:marRight w:val="0"/>
      <w:marTop w:val="0"/>
      <w:marBottom w:val="0"/>
      <w:divBdr>
        <w:top w:val="none" w:sz="0" w:space="0" w:color="auto"/>
        <w:left w:val="none" w:sz="0" w:space="0" w:color="auto"/>
        <w:bottom w:val="none" w:sz="0" w:space="0" w:color="auto"/>
        <w:right w:val="none" w:sz="0" w:space="0" w:color="auto"/>
      </w:divBdr>
    </w:div>
    <w:div w:id="535315797">
      <w:bodyDiv w:val="1"/>
      <w:marLeft w:val="0"/>
      <w:marRight w:val="0"/>
      <w:marTop w:val="0"/>
      <w:marBottom w:val="0"/>
      <w:divBdr>
        <w:top w:val="none" w:sz="0" w:space="0" w:color="auto"/>
        <w:left w:val="none" w:sz="0" w:space="0" w:color="auto"/>
        <w:bottom w:val="none" w:sz="0" w:space="0" w:color="auto"/>
        <w:right w:val="none" w:sz="0" w:space="0" w:color="auto"/>
      </w:divBdr>
    </w:div>
    <w:div w:id="561335258">
      <w:bodyDiv w:val="1"/>
      <w:marLeft w:val="0"/>
      <w:marRight w:val="0"/>
      <w:marTop w:val="0"/>
      <w:marBottom w:val="0"/>
      <w:divBdr>
        <w:top w:val="none" w:sz="0" w:space="0" w:color="auto"/>
        <w:left w:val="none" w:sz="0" w:space="0" w:color="auto"/>
        <w:bottom w:val="none" w:sz="0" w:space="0" w:color="auto"/>
        <w:right w:val="none" w:sz="0" w:space="0" w:color="auto"/>
      </w:divBdr>
      <w:divsChild>
        <w:div w:id="1862284493">
          <w:marLeft w:val="0"/>
          <w:marRight w:val="0"/>
          <w:marTop w:val="0"/>
          <w:marBottom w:val="0"/>
          <w:divBdr>
            <w:top w:val="none" w:sz="0" w:space="0" w:color="auto"/>
            <w:left w:val="none" w:sz="0" w:space="0" w:color="auto"/>
            <w:bottom w:val="none" w:sz="0" w:space="0" w:color="auto"/>
            <w:right w:val="none" w:sz="0" w:space="0" w:color="auto"/>
          </w:divBdr>
          <w:divsChild>
            <w:div w:id="1879470981">
              <w:marLeft w:val="0"/>
              <w:marRight w:val="0"/>
              <w:marTop w:val="0"/>
              <w:marBottom w:val="0"/>
              <w:divBdr>
                <w:top w:val="none" w:sz="0" w:space="0" w:color="auto"/>
                <w:left w:val="none" w:sz="0" w:space="0" w:color="auto"/>
                <w:bottom w:val="none" w:sz="0" w:space="0" w:color="auto"/>
                <w:right w:val="none" w:sz="0" w:space="0" w:color="auto"/>
              </w:divBdr>
              <w:divsChild>
                <w:div w:id="398329162">
                  <w:marLeft w:val="0"/>
                  <w:marRight w:val="0"/>
                  <w:marTop w:val="0"/>
                  <w:marBottom w:val="0"/>
                  <w:divBdr>
                    <w:top w:val="none" w:sz="0" w:space="0" w:color="auto"/>
                    <w:left w:val="none" w:sz="0" w:space="0" w:color="auto"/>
                    <w:bottom w:val="none" w:sz="0" w:space="0" w:color="auto"/>
                    <w:right w:val="none" w:sz="0" w:space="0" w:color="auto"/>
                  </w:divBdr>
                  <w:divsChild>
                    <w:div w:id="266038043">
                      <w:marLeft w:val="0"/>
                      <w:marRight w:val="0"/>
                      <w:marTop w:val="0"/>
                      <w:marBottom w:val="0"/>
                      <w:divBdr>
                        <w:top w:val="none" w:sz="0" w:space="0" w:color="auto"/>
                        <w:left w:val="none" w:sz="0" w:space="0" w:color="auto"/>
                        <w:bottom w:val="none" w:sz="0" w:space="0" w:color="auto"/>
                        <w:right w:val="none" w:sz="0" w:space="0" w:color="auto"/>
                      </w:divBdr>
                      <w:divsChild>
                        <w:div w:id="77678424">
                          <w:marLeft w:val="0"/>
                          <w:marRight w:val="0"/>
                          <w:marTop w:val="0"/>
                          <w:marBottom w:val="0"/>
                          <w:divBdr>
                            <w:top w:val="none" w:sz="0" w:space="0" w:color="auto"/>
                            <w:left w:val="none" w:sz="0" w:space="0" w:color="auto"/>
                            <w:bottom w:val="none" w:sz="0" w:space="0" w:color="auto"/>
                            <w:right w:val="none" w:sz="0" w:space="0" w:color="auto"/>
                          </w:divBdr>
                          <w:divsChild>
                            <w:div w:id="2022580193">
                              <w:marLeft w:val="0"/>
                              <w:marRight w:val="0"/>
                              <w:marTop w:val="0"/>
                              <w:marBottom w:val="0"/>
                              <w:divBdr>
                                <w:top w:val="none" w:sz="0" w:space="0" w:color="auto"/>
                                <w:left w:val="none" w:sz="0" w:space="0" w:color="auto"/>
                                <w:bottom w:val="none" w:sz="0" w:space="0" w:color="auto"/>
                                <w:right w:val="none" w:sz="0" w:space="0" w:color="auto"/>
                              </w:divBdr>
                              <w:divsChild>
                                <w:div w:id="645016088">
                                  <w:marLeft w:val="0"/>
                                  <w:marRight w:val="0"/>
                                  <w:marTop w:val="0"/>
                                  <w:marBottom w:val="0"/>
                                  <w:divBdr>
                                    <w:top w:val="none" w:sz="0" w:space="0" w:color="auto"/>
                                    <w:left w:val="none" w:sz="0" w:space="0" w:color="auto"/>
                                    <w:bottom w:val="none" w:sz="0" w:space="0" w:color="auto"/>
                                    <w:right w:val="none" w:sz="0" w:space="0" w:color="auto"/>
                                  </w:divBdr>
                                  <w:divsChild>
                                    <w:div w:id="765079156">
                                      <w:marLeft w:val="0"/>
                                      <w:marRight w:val="0"/>
                                      <w:marTop w:val="0"/>
                                      <w:marBottom w:val="0"/>
                                      <w:divBdr>
                                        <w:top w:val="none" w:sz="0" w:space="0" w:color="auto"/>
                                        <w:left w:val="none" w:sz="0" w:space="0" w:color="auto"/>
                                        <w:bottom w:val="none" w:sz="0" w:space="0" w:color="auto"/>
                                        <w:right w:val="none" w:sz="0" w:space="0" w:color="auto"/>
                                      </w:divBdr>
                                      <w:divsChild>
                                        <w:div w:id="412094830">
                                          <w:marLeft w:val="0"/>
                                          <w:marRight w:val="0"/>
                                          <w:marTop w:val="0"/>
                                          <w:marBottom w:val="0"/>
                                          <w:divBdr>
                                            <w:top w:val="none" w:sz="0" w:space="0" w:color="auto"/>
                                            <w:left w:val="none" w:sz="0" w:space="0" w:color="auto"/>
                                            <w:bottom w:val="none" w:sz="0" w:space="0" w:color="auto"/>
                                            <w:right w:val="none" w:sz="0" w:space="0" w:color="auto"/>
                                          </w:divBdr>
                                          <w:divsChild>
                                            <w:div w:id="2111972181">
                                              <w:marLeft w:val="0"/>
                                              <w:marRight w:val="0"/>
                                              <w:marTop w:val="0"/>
                                              <w:marBottom w:val="0"/>
                                              <w:divBdr>
                                                <w:top w:val="none" w:sz="0" w:space="0" w:color="auto"/>
                                                <w:left w:val="none" w:sz="0" w:space="0" w:color="auto"/>
                                                <w:bottom w:val="none" w:sz="0" w:space="0" w:color="auto"/>
                                                <w:right w:val="none" w:sz="0" w:space="0" w:color="auto"/>
                                              </w:divBdr>
                                              <w:divsChild>
                                                <w:div w:id="1343168060">
                                                  <w:marLeft w:val="0"/>
                                                  <w:marRight w:val="0"/>
                                                  <w:marTop w:val="0"/>
                                                  <w:marBottom w:val="0"/>
                                                  <w:divBdr>
                                                    <w:top w:val="none" w:sz="0" w:space="0" w:color="auto"/>
                                                    <w:left w:val="none" w:sz="0" w:space="0" w:color="auto"/>
                                                    <w:bottom w:val="none" w:sz="0" w:space="0" w:color="auto"/>
                                                    <w:right w:val="none" w:sz="0" w:space="0" w:color="auto"/>
                                                  </w:divBdr>
                                                  <w:divsChild>
                                                    <w:div w:id="259221089">
                                                      <w:marLeft w:val="0"/>
                                                      <w:marRight w:val="0"/>
                                                      <w:marTop w:val="0"/>
                                                      <w:marBottom w:val="0"/>
                                                      <w:divBdr>
                                                        <w:top w:val="none" w:sz="0" w:space="0" w:color="auto"/>
                                                        <w:left w:val="none" w:sz="0" w:space="0" w:color="auto"/>
                                                        <w:bottom w:val="none" w:sz="0" w:space="0" w:color="auto"/>
                                                        <w:right w:val="none" w:sz="0" w:space="0" w:color="auto"/>
                                                      </w:divBdr>
                                                      <w:divsChild>
                                                        <w:div w:id="1858615323">
                                                          <w:marLeft w:val="0"/>
                                                          <w:marRight w:val="0"/>
                                                          <w:marTop w:val="0"/>
                                                          <w:marBottom w:val="0"/>
                                                          <w:divBdr>
                                                            <w:top w:val="none" w:sz="0" w:space="0" w:color="auto"/>
                                                            <w:left w:val="none" w:sz="0" w:space="0" w:color="auto"/>
                                                            <w:bottom w:val="none" w:sz="0" w:space="0" w:color="auto"/>
                                                            <w:right w:val="none" w:sz="0" w:space="0" w:color="auto"/>
                                                          </w:divBdr>
                                                          <w:divsChild>
                                                            <w:div w:id="551230539">
                                                              <w:marLeft w:val="0"/>
                                                              <w:marRight w:val="0"/>
                                                              <w:marTop w:val="0"/>
                                                              <w:marBottom w:val="0"/>
                                                              <w:divBdr>
                                                                <w:top w:val="none" w:sz="0" w:space="0" w:color="auto"/>
                                                                <w:left w:val="none" w:sz="0" w:space="0" w:color="auto"/>
                                                                <w:bottom w:val="none" w:sz="0" w:space="0" w:color="auto"/>
                                                                <w:right w:val="none" w:sz="0" w:space="0" w:color="auto"/>
                                                              </w:divBdr>
                                                              <w:divsChild>
                                                                <w:div w:id="890268654">
                                                                  <w:marLeft w:val="0"/>
                                                                  <w:marRight w:val="0"/>
                                                                  <w:marTop w:val="0"/>
                                                                  <w:marBottom w:val="0"/>
                                                                  <w:divBdr>
                                                                    <w:top w:val="none" w:sz="0" w:space="0" w:color="auto"/>
                                                                    <w:left w:val="none" w:sz="0" w:space="0" w:color="auto"/>
                                                                    <w:bottom w:val="none" w:sz="0" w:space="0" w:color="auto"/>
                                                                    <w:right w:val="none" w:sz="0" w:space="0" w:color="auto"/>
                                                                  </w:divBdr>
                                                                  <w:divsChild>
                                                                    <w:div w:id="1822772591">
                                                                      <w:marLeft w:val="0"/>
                                                                      <w:marRight w:val="0"/>
                                                                      <w:marTop w:val="0"/>
                                                                      <w:marBottom w:val="0"/>
                                                                      <w:divBdr>
                                                                        <w:top w:val="none" w:sz="0" w:space="0" w:color="auto"/>
                                                                        <w:left w:val="none" w:sz="0" w:space="0" w:color="auto"/>
                                                                        <w:bottom w:val="none" w:sz="0" w:space="0" w:color="auto"/>
                                                                        <w:right w:val="none" w:sz="0" w:space="0" w:color="auto"/>
                                                                      </w:divBdr>
                                                                      <w:divsChild>
                                                                        <w:div w:id="351229891">
                                                                          <w:marLeft w:val="0"/>
                                                                          <w:marRight w:val="0"/>
                                                                          <w:marTop w:val="0"/>
                                                                          <w:marBottom w:val="0"/>
                                                                          <w:divBdr>
                                                                            <w:top w:val="none" w:sz="0" w:space="0" w:color="auto"/>
                                                                            <w:left w:val="none" w:sz="0" w:space="0" w:color="auto"/>
                                                                            <w:bottom w:val="none" w:sz="0" w:space="0" w:color="auto"/>
                                                                            <w:right w:val="none" w:sz="0" w:space="0" w:color="auto"/>
                                                                          </w:divBdr>
                                                                          <w:divsChild>
                                                                            <w:div w:id="151915955">
                                                                              <w:marLeft w:val="0"/>
                                                                              <w:marRight w:val="0"/>
                                                                              <w:marTop w:val="0"/>
                                                                              <w:marBottom w:val="0"/>
                                                                              <w:divBdr>
                                                                                <w:top w:val="none" w:sz="0" w:space="0" w:color="auto"/>
                                                                                <w:left w:val="none" w:sz="0" w:space="0" w:color="auto"/>
                                                                                <w:bottom w:val="none" w:sz="0" w:space="0" w:color="auto"/>
                                                                                <w:right w:val="none" w:sz="0" w:space="0" w:color="auto"/>
                                                                              </w:divBdr>
                                                                              <w:divsChild>
                                                                                <w:div w:id="58527358">
                                                                                  <w:marLeft w:val="0"/>
                                                                                  <w:marRight w:val="0"/>
                                                                                  <w:marTop w:val="0"/>
                                                                                  <w:marBottom w:val="0"/>
                                                                                  <w:divBdr>
                                                                                    <w:top w:val="none" w:sz="0" w:space="0" w:color="auto"/>
                                                                                    <w:left w:val="none" w:sz="0" w:space="0" w:color="auto"/>
                                                                                    <w:bottom w:val="none" w:sz="0" w:space="0" w:color="auto"/>
                                                                                    <w:right w:val="none" w:sz="0" w:space="0" w:color="auto"/>
                                                                                  </w:divBdr>
                                                                                  <w:divsChild>
                                                                                    <w:div w:id="1565334934">
                                                                                      <w:marLeft w:val="0"/>
                                                                                      <w:marRight w:val="0"/>
                                                                                      <w:marTop w:val="0"/>
                                                                                      <w:marBottom w:val="0"/>
                                                                                      <w:divBdr>
                                                                                        <w:top w:val="none" w:sz="0" w:space="0" w:color="auto"/>
                                                                                        <w:left w:val="none" w:sz="0" w:space="0" w:color="auto"/>
                                                                                        <w:bottom w:val="none" w:sz="0" w:space="0" w:color="auto"/>
                                                                                        <w:right w:val="none" w:sz="0" w:space="0" w:color="auto"/>
                                                                                      </w:divBdr>
                                                                                      <w:divsChild>
                                                                                        <w:div w:id="275064687">
                                                                                          <w:marLeft w:val="0"/>
                                                                                          <w:marRight w:val="0"/>
                                                                                          <w:marTop w:val="0"/>
                                                                                          <w:marBottom w:val="0"/>
                                                                                          <w:divBdr>
                                                                                            <w:top w:val="none" w:sz="0" w:space="0" w:color="auto"/>
                                                                                            <w:left w:val="none" w:sz="0" w:space="0" w:color="auto"/>
                                                                                            <w:bottom w:val="none" w:sz="0" w:space="0" w:color="auto"/>
                                                                                            <w:right w:val="none" w:sz="0" w:space="0" w:color="auto"/>
                                                                                          </w:divBdr>
                                                                                          <w:divsChild>
                                                                                            <w:div w:id="1250846047">
                                                                                              <w:marLeft w:val="0"/>
                                                                                              <w:marRight w:val="0"/>
                                                                                              <w:marTop w:val="0"/>
                                                                                              <w:marBottom w:val="0"/>
                                                                                              <w:divBdr>
                                                                                                <w:top w:val="single" w:sz="6" w:space="0" w:color="7F9DB9"/>
                                                                                                <w:left w:val="single" w:sz="6" w:space="0" w:color="7F9DB9"/>
                                                                                                <w:bottom w:val="single" w:sz="6" w:space="0" w:color="7F9DB9"/>
                                                                                                <w:right w:val="single" w:sz="6" w:space="0" w:color="7F9DB9"/>
                                                                                              </w:divBdr>
                                                                                              <w:divsChild>
                                                                                                <w:div w:id="34548824">
                                                                                                  <w:marLeft w:val="0"/>
                                                                                                  <w:marRight w:val="0"/>
                                                                                                  <w:marTop w:val="0"/>
                                                                                                  <w:marBottom w:val="0"/>
                                                                                                  <w:divBdr>
                                                                                                    <w:top w:val="none" w:sz="0" w:space="0" w:color="auto"/>
                                                                                                    <w:left w:val="none" w:sz="0" w:space="0" w:color="auto"/>
                                                                                                    <w:bottom w:val="none" w:sz="0" w:space="0" w:color="auto"/>
                                                                                                    <w:right w:val="none" w:sz="0" w:space="0" w:color="auto"/>
                                                                                                  </w:divBdr>
                                                                                                  <w:divsChild>
                                                                                                    <w:div w:id="18776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043389">
      <w:bodyDiv w:val="1"/>
      <w:marLeft w:val="0"/>
      <w:marRight w:val="0"/>
      <w:marTop w:val="0"/>
      <w:marBottom w:val="0"/>
      <w:divBdr>
        <w:top w:val="none" w:sz="0" w:space="0" w:color="auto"/>
        <w:left w:val="none" w:sz="0" w:space="0" w:color="auto"/>
        <w:bottom w:val="none" w:sz="0" w:space="0" w:color="auto"/>
        <w:right w:val="none" w:sz="0" w:space="0" w:color="auto"/>
      </w:divBdr>
    </w:div>
    <w:div w:id="590629865">
      <w:bodyDiv w:val="1"/>
      <w:marLeft w:val="0"/>
      <w:marRight w:val="0"/>
      <w:marTop w:val="0"/>
      <w:marBottom w:val="0"/>
      <w:divBdr>
        <w:top w:val="none" w:sz="0" w:space="0" w:color="auto"/>
        <w:left w:val="none" w:sz="0" w:space="0" w:color="auto"/>
        <w:bottom w:val="none" w:sz="0" w:space="0" w:color="auto"/>
        <w:right w:val="none" w:sz="0" w:space="0" w:color="auto"/>
      </w:divBdr>
    </w:div>
    <w:div w:id="608778950">
      <w:bodyDiv w:val="1"/>
      <w:marLeft w:val="0"/>
      <w:marRight w:val="0"/>
      <w:marTop w:val="0"/>
      <w:marBottom w:val="0"/>
      <w:divBdr>
        <w:top w:val="none" w:sz="0" w:space="0" w:color="auto"/>
        <w:left w:val="none" w:sz="0" w:space="0" w:color="auto"/>
        <w:bottom w:val="none" w:sz="0" w:space="0" w:color="auto"/>
        <w:right w:val="none" w:sz="0" w:space="0" w:color="auto"/>
      </w:divBdr>
    </w:div>
    <w:div w:id="646251243">
      <w:bodyDiv w:val="1"/>
      <w:marLeft w:val="0"/>
      <w:marRight w:val="0"/>
      <w:marTop w:val="0"/>
      <w:marBottom w:val="0"/>
      <w:divBdr>
        <w:top w:val="none" w:sz="0" w:space="0" w:color="auto"/>
        <w:left w:val="none" w:sz="0" w:space="0" w:color="auto"/>
        <w:bottom w:val="none" w:sz="0" w:space="0" w:color="auto"/>
        <w:right w:val="none" w:sz="0" w:space="0" w:color="auto"/>
      </w:divBdr>
    </w:div>
    <w:div w:id="673341543">
      <w:bodyDiv w:val="1"/>
      <w:marLeft w:val="0"/>
      <w:marRight w:val="0"/>
      <w:marTop w:val="0"/>
      <w:marBottom w:val="0"/>
      <w:divBdr>
        <w:top w:val="none" w:sz="0" w:space="0" w:color="auto"/>
        <w:left w:val="none" w:sz="0" w:space="0" w:color="auto"/>
        <w:bottom w:val="none" w:sz="0" w:space="0" w:color="auto"/>
        <w:right w:val="none" w:sz="0" w:space="0" w:color="auto"/>
      </w:divBdr>
    </w:div>
    <w:div w:id="727848847">
      <w:bodyDiv w:val="1"/>
      <w:marLeft w:val="0"/>
      <w:marRight w:val="0"/>
      <w:marTop w:val="0"/>
      <w:marBottom w:val="0"/>
      <w:divBdr>
        <w:top w:val="none" w:sz="0" w:space="0" w:color="auto"/>
        <w:left w:val="none" w:sz="0" w:space="0" w:color="auto"/>
        <w:bottom w:val="none" w:sz="0" w:space="0" w:color="auto"/>
        <w:right w:val="none" w:sz="0" w:space="0" w:color="auto"/>
      </w:divBdr>
    </w:div>
    <w:div w:id="784692174">
      <w:bodyDiv w:val="1"/>
      <w:marLeft w:val="0"/>
      <w:marRight w:val="0"/>
      <w:marTop w:val="0"/>
      <w:marBottom w:val="0"/>
      <w:divBdr>
        <w:top w:val="none" w:sz="0" w:space="0" w:color="auto"/>
        <w:left w:val="none" w:sz="0" w:space="0" w:color="auto"/>
        <w:bottom w:val="none" w:sz="0" w:space="0" w:color="auto"/>
        <w:right w:val="none" w:sz="0" w:space="0" w:color="auto"/>
      </w:divBdr>
    </w:div>
    <w:div w:id="978923552">
      <w:bodyDiv w:val="1"/>
      <w:marLeft w:val="0"/>
      <w:marRight w:val="0"/>
      <w:marTop w:val="0"/>
      <w:marBottom w:val="0"/>
      <w:divBdr>
        <w:top w:val="none" w:sz="0" w:space="0" w:color="auto"/>
        <w:left w:val="none" w:sz="0" w:space="0" w:color="auto"/>
        <w:bottom w:val="none" w:sz="0" w:space="0" w:color="auto"/>
        <w:right w:val="none" w:sz="0" w:space="0" w:color="auto"/>
      </w:divBdr>
    </w:div>
    <w:div w:id="984090763">
      <w:bodyDiv w:val="1"/>
      <w:marLeft w:val="0"/>
      <w:marRight w:val="0"/>
      <w:marTop w:val="0"/>
      <w:marBottom w:val="0"/>
      <w:divBdr>
        <w:top w:val="none" w:sz="0" w:space="0" w:color="auto"/>
        <w:left w:val="none" w:sz="0" w:space="0" w:color="auto"/>
        <w:bottom w:val="none" w:sz="0" w:space="0" w:color="auto"/>
        <w:right w:val="none" w:sz="0" w:space="0" w:color="auto"/>
      </w:divBdr>
    </w:div>
    <w:div w:id="1019043167">
      <w:bodyDiv w:val="1"/>
      <w:marLeft w:val="0"/>
      <w:marRight w:val="0"/>
      <w:marTop w:val="0"/>
      <w:marBottom w:val="0"/>
      <w:divBdr>
        <w:top w:val="none" w:sz="0" w:space="0" w:color="auto"/>
        <w:left w:val="none" w:sz="0" w:space="0" w:color="auto"/>
        <w:bottom w:val="none" w:sz="0" w:space="0" w:color="auto"/>
        <w:right w:val="none" w:sz="0" w:space="0" w:color="auto"/>
      </w:divBdr>
    </w:div>
    <w:div w:id="1060176337">
      <w:bodyDiv w:val="1"/>
      <w:marLeft w:val="0"/>
      <w:marRight w:val="0"/>
      <w:marTop w:val="0"/>
      <w:marBottom w:val="0"/>
      <w:divBdr>
        <w:top w:val="none" w:sz="0" w:space="0" w:color="auto"/>
        <w:left w:val="none" w:sz="0" w:space="0" w:color="auto"/>
        <w:bottom w:val="none" w:sz="0" w:space="0" w:color="auto"/>
        <w:right w:val="none" w:sz="0" w:space="0" w:color="auto"/>
      </w:divBdr>
    </w:div>
    <w:div w:id="1084453517">
      <w:bodyDiv w:val="1"/>
      <w:marLeft w:val="0"/>
      <w:marRight w:val="0"/>
      <w:marTop w:val="0"/>
      <w:marBottom w:val="0"/>
      <w:divBdr>
        <w:top w:val="none" w:sz="0" w:space="0" w:color="auto"/>
        <w:left w:val="none" w:sz="0" w:space="0" w:color="auto"/>
        <w:bottom w:val="none" w:sz="0" w:space="0" w:color="auto"/>
        <w:right w:val="none" w:sz="0" w:space="0" w:color="auto"/>
      </w:divBdr>
    </w:div>
    <w:div w:id="1214273449">
      <w:bodyDiv w:val="1"/>
      <w:marLeft w:val="0"/>
      <w:marRight w:val="0"/>
      <w:marTop w:val="0"/>
      <w:marBottom w:val="0"/>
      <w:divBdr>
        <w:top w:val="none" w:sz="0" w:space="0" w:color="auto"/>
        <w:left w:val="none" w:sz="0" w:space="0" w:color="auto"/>
        <w:bottom w:val="none" w:sz="0" w:space="0" w:color="auto"/>
        <w:right w:val="none" w:sz="0" w:space="0" w:color="auto"/>
      </w:divBdr>
    </w:div>
    <w:div w:id="1222905756">
      <w:bodyDiv w:val="1"/>
      <w:marLeft w:val="0"/>
      <w:marRight w:val="0"/>
      <w:marTop w:val="0"/>
      <w:marBottom w:val="0"/>
      <w:divBdr>
        <w:top w:val="none" w:sz="0" w:space="0" w:color="auto"/>
        <w:left w:val="none" w:sz="0" w:space="0" w:color="auto"/>
        <w:bottom w:val="none" w:sz="0" w:space="0" w:color="auto"/>
        <w:right w:val="none" w:sz="0" w:space="0" w:color="auto"/>
      </w:divBdr>
    </w:div>
    <w:div w:id="1235121657">
      <w:bodyDiv w:val="1"/>
      <w:marLeft w:val="0"/>
      <w:marRight w:val="0"/>
      <w:marTop w:val="0"/>
      <w:marBottom w:val="0"/>
      <w:divBdr>
        <w:top w:val="none" w:sz="0" w:space="0" w:color="auto"/>
        <w:left w:val="none" w:sz="0" w:space="0" w:color="auto"/>
        <w:bottom w:val="none" w:sz="0" w:space="0" w:color="auto"/>
        <w:right w:val="none" w:sz="0" w:space="0" w:color="auto"/>
      </w:divBdr>
    </w:div>
    <w:div w:id="1249541067">
      <w:bodyDiv w:val="1"/>
      <w:marLeft w:val="0"/>
      <w:marRight w:val="0"/>
      <w:marTop w:val="0"/>
      <w:marBottom w:val="0"/>
      <w:divBdr>
        <w:top w:val="none" w:sz="0" w:space="0" w:color="auto"/>
        <w:left w:val="none" w:sz="0" w:space="0" w:color="auto"/>
        <w:bottom w:val="none" w:sz="0" w:space="0" w:color="auto"/>
        <w:right w:val="none" w:sz="0" w:space="0" w:color="auto"/>
      </w:divBdr>
    </w:div>
    <w:div w:id="1288470026">
      <w:bodyDiv w:val="1"/>
      <w:marLeft w:val="0"/>
      <w:marRight w:val="0"/>
      <w:marTop w:val="0"/>
      <w:marBottom w:val="0"/>
      <w:divBdr>
        <w:top w:val="none" w:sz="0" w:space="0" w:color="auto"/>
        <w:left w:val="none" w:sz="0" w:space="0" w:color="auto"/>
        <w:bottom w:val="none" w:sz="0" w:space="0" w:color="auto"/>
        <w:right w:val="none" w:sz="0" w:space="0" w:color="auto"/>
      </w:divBdr>
    </w:div>
    <w:div w:id="1377006514">
      <w:bodyDiv w:val="1"/>
      <w:marLeft w:val="0"/>
      <w:marRight w:val="0"/>
      <w:marTop w:val="0"/>
      <w:marBottom w:val="0"/>
      <w:divBdr>
        <w:top w:val="none" w:sz="0" w:space="0" w:color="auto"/>
        <w:left w:val="none" w:sz="0" w:space="0" w:color="auto"/>
        <w:bottom w:val="none" w:sz="0" w:space="0" w:color="auto"/>
        <w:right w:val="none" w:sz="0" w:space="0" w:color="auto"/>
      </w:divBdr>
    </w:div>
    <w:div w:id="1378891006">
      <w:bodyDiv w:val="1"/>
      <w:marLeft w:val="0"/>
      <w:marRight w:val="0"/>
      <w:marTop w:val="0"/>
      <w:marBottom w:val="0"/>
      <w:divBdr>
        <w:top w:val="none" w:sz="0" w:space="0" w:color="auto"/>
        <w:left w:val="none" w:sz="0" w:space="0" w:color="auto"/>
        <w:bottom w:val="none" w:sz="0" w:space="0" w:color="auto"/>
        <w:right w:val="none" w:sz="0" w:space="0" w:color="auto"/>
      </w:divBdr>
    </w:div>
    <w:div w:id="1456367501">
      <w:bodyDiv w:val="1"/>
      <w:marLeft w:val="0"/>
      <w:marRight w:val="0"/>
      <w:marTop w:val="0"/>
      <w:marBottom w:val="0"/>
      <w:divBdr>
        <w:top w:val="none" w:sz="0" w:space="0" w:color="auto"/>
        <w:left w:val="none" w:sz="0" w:space="0" w:color="auto"/>
        <w:bottom w:val="none" w:sz="0" w:space="0" w:color="auto"/>
        <w:right w:val="none" w:sz="0" w:space="0" w:color="auto"/>
      </w:divBdr>
    </w:div>
    <w:div w:id="1513686402">
      <w:bodyDiv w:val="1"/>
      <w:marLeft w:val="0"/>
      <w:marRight w:val="0"/>
      <w:marTop w:val="0"/>
      <w:marBottom w:val="0"/>
      <w:divBdr>
        <w:top w:val="none" w:sz="0" w:space="0" w:color="auto"/>
        <w:left w:val="none" w:sz="0" w:space="0" w:color="auto"/>
        <w:bottom w:val="none" w:sz="0" w:space="0" w:color="auto"/>
        <w:right w:val="none" w:sz="0" w:space="0" w:color="auto"/>
      </w:divBdr>
    </w:div>
    <w:div w:id="1546481778">
      <w:bodyDiv w:val="1"/>
      <w:marLeft w:val="0"/>
      <w:marRight w:val="0"/>
      <w:marTop w:val="0"/>
      <w:marBottom w:val="0"/>
      <w:divBdr>
        <w:top w:val="none" w:sz="0" w:space="0" w:color="auto"/>
        <w:left w:val="none" w:sz="0" w:space="0" w:color="auto"/>
        <w:bottom w:val="none" w:sz="0" w:space="0" w:color="auto"/>
        <w:right w:val="none" w:sz="0" w:space="0" w:color="auto"/>
      </w:divBdr>
    </w:div>
    <w:div w:id="1655065068">
      <w:bodyDiv w:val="1"/>
      <w:marLeft w:val="0"/>
      <w:marRight w:val="0"/>
      <w:marTop w:val="0"/>
      <w:marBottom w:val="0"/>
      <w:divBdr>
        <w:top w:val="none" w:sz="0" w:space="0" w:color="auto"/>
        <w:left w:val="none" w:sz="0" w:space="0" w:color="auto"/>
        <w:bottom w:val="none" w:sz="0" w:space="0" w:color="auto"/>
        <w:right w:val="none" w:sz="0" w:space="0" w:color="auto"/>
      </w:divBdr>
    </w:div>
    <w:div w:id="1713647880">
      <w:bodyDiv w:val="1"/>
      <w:marLeft w:val="0"/>
      <w:marRight w:val="0"/>
      <w:marTop w:val="0"/>
      <w:marBottom w:val="0"/>
      <w:divBdr>
        <w:top w:val="none" w:sz="0" w:space="0" w:color="auto"/>
        <w:left w:val="none" w:sz="0" w:space="0" w:color="auto"/>
        <w:bottom w:val="none" w:sz="0" w:space="0" w:color="auto"/>
        <w:right w:val="none" w:sz="0" w:space="0" w:color="auto"/>
      </w:divBdr>
    </w:div>
    <w:div w:id="1753971374">
      <w:bodyDiv w:val="1"/>
      <w:marLeft w:val="0"/>
      <w:marRight w:val="0"/>
      <w:marTop w:val="0"/>
      <w:marBottom w:val="0"/>
      <w:divBdr>
        <w:top w:val="none" w:sz="0" w:space="0" w:color="auto"/>
        <w:left w:val="none" w:sz="0" w:space="0" w:color="auto"/>
        <w:bottom w:val="none" w:sz="0" w:space="0" w:color="auto"/>
        <w:right w:val="none" w:sz="0" w:space="0" w:color="auto"/>
      </w:divBdr>
    </w:div>
    <w:div w:id="1781683816">
      <w:bodyDiv w:val="1"/>
      <w:marLeft w:val="0"/>
      <w:marRight w:val="0"/>
      <w:marTop w:val="0"/>
      <w:marBottom w:val="0"/>
      <w:divBdr>
        <w:top w:val="none" w:sz="0" w:space="0" w:color="auto"/>
        <w:left w:val="none" w:sz="0" w:space="0" w:color="auto"/>
        <w:bottom w:val="none" w:sz="0" w:space="0" w:color="auto"/>
        <w:right w:val="none" w:sz="0" w:space="0" w:color="auto"/>
      </w:divBdr>
    </w:div>
    <w:div w:id="1799958072">
      <w:bodyDiv w:val="1"/>
      <w:marLeft w:val="0"/>
      <w:marRight w:val="0"/>
      <w:marTop w:val="0"/>
      <w:marBottom w:val="0"/>
      <w:divBdr>
        <w:top w:val="none" w:sz="0" w:space="0" w:color="auto"/>
        <w:left w:val="none" w:sz="0" w:space="0" w:color="auto"/>
        <w:bottom w:val="none" w:sz="0" w:space="0" w:color="auto"/>
        <w:right w:val="none" w:sz="0" w:space="0" w:color="auto"/>
      </w:divBdr>
    </w:div>
    <w:div w:id="1917282455">
      <w:bodyDiv w:val="1"/>
      <w:marLeft w:val="0"/>
      <w:marRight w:val="0"/>
      <w:marTop w:val="0"/>
      <w:marBottom w:val="0"/>
      <w:divBdr>
        <w:top w:val="none" w:sz="0" w:space="0" w:color="auto"/>
        <w:left w:val="none" w:sz="0" w:space="0" w:color="auto"/>
        <w:bottom w:val="none" w:sz="0" w:space="0" w:color="auto"/>
        <w:right w:val="none" w:sz="0" w:space="0" w:color="auto"/>
      </w:divBdr>
    </w:div>
    <w:div w:id="1925868944">
      <w:bodyDiv w:val="1"/>
      <w:marLeft w:val="0"/>
      <w:marRight w:val="0"/>
      <w:marTop w:val="0"/>
      <w:marBottom w:val="0"/>
      <w:divBdr>
        <w:top w:val="none" w:sz="0" w:space="0" w:color="auto"/>
        <w:left w:val="none" w:sz="0" w:space="0" w:color="auto"/>
        <w:bottom w:val="none" w:sz="0" w:space="0" w:color="auto"/>
        <w:right w:val="none" w:sz="0" w:space="0" w:color="auto"/>
      </w:divBdr>
    </w:div>
    <w:div w:id="2041855405">
      <w:bodyDiv w:val="1"/>
      <w:marLeft w:val="0"/>
      <w:marRight w:val="0"/>
      <w:marTop w:val="0"/>
      <w:marBottom w:val="0"/>
      <w:divBdr>
        <w:top w:val="none" w:sz="0" w:space="0" w:color="auto"/>
        <w:left w:val="none" w:sz="0" w:space="0" w:color="auto"/>
        <w:bottom w:val="none" w:sz="0" w:space="0" w:color="auto"/>
        <w:right w:val="none" w:sz="0" w:space="0" w:color="auto"/>
      </w:divBdr>
    </w:div>
    <w:div w:id="21447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d.proebiz.com/ermma/polozka_poznamka.php?idxAukce=ea60d09150563a3a3512bc4ac6a05276&amp;id_polozka=1474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3\AppData\Local\Microsoft\Windows\Temporary%20Internet%20Files\Content.IE5\2F9SKGM0\Hl-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2361A0C964B359C4DFFE985E91E66"/>
        <w:category>
          <w:name w:val="Všeobecné"/>
          <w:gallery w:val="placeholder"/>
        </w:category>
        <w:types>
          <w:type w:val="bbPlcHdr"/>
        </w:types>
        <w:behaviors>
          <w:behavior w:val="content"/>
        </w:behaviors>
        <w:guid w:val="{E03C7F16-8B9D-4905-8033-96DBAE19D93E}"/>
      </w:docPartPr>
      <w:docPartBody>
        <w:p w:rsidR="00225AFA" w:rsidRDefault="00EE5BBB" w:rsidP="00EE5BBB">
          <w:pPr>
            <w:pStyle w:val="CF12361A0C964B359C4DFFE985E91E6610"/>
          </w:pPr>
          <w:r w:rsidRPr="00DE3EE5">
            <w:rPr>
              <w:rStyle w:val="Zstupntext"/>
              <w:rFonts w:cs="Arial"/>
            </w:rPr>
            <w:t>Kliknutím zadáte text.</w:t>
          </w:r>
        </w:p>
      </w:docPartBody>
    </w:docPart>
    <w:docPart>
      <w:docPartPr>
        <w:name w:val="E740DE2D6028496786A4030D11A5FCF8"/>
        <w:category>
          <w:name w:val="Všeobecné"/>
          <w:gallery w:val="placeholder"/>
        </w:category>
        <w:types>
          <w:type w:val="bbPlcHdr"/>
        </w:types>
        <w:behaviors>
          <w:behavior w:val="content"/>
        </w:behaviors>
        <w:guid w:val="{24E1906A-69B7-45CD-8167-F02AA93BE3E6}"/>
      </w:docPartPr>
      <w:docPartBody>
        <w:p w:rsidR="00225AFA" w:rsidRDefault="00EE5BBB" w:rsidP="00EE5BBB">
          <w:pPr>
            <w:pStyle w:val="E740DE2D6028496786A4030D11A5FCF810"/>
          </w:pPr>
          <w:r w:rsidRPr="00DE3EE5">
            <w:rPr>
              <w:rStyle w:val="Zstupntext"/>
              <w:rFonts w:cs="Arial"/>
            </w:rPr>
            <w:t>Kliknutím zadáte text.</w:t>
          </w:r>
        </w:p>
      </w:docPartBody>
    </w:docPart>
    <w:docPart>
      <w:docPartPr>
        <w:name w:val="8E70F69AF2CD4D6DA82F32C297E21BD3"/>
        <w:category>
          <w:name w:val="Všeobecné"/>
          <w:gallery w:val="placeholder"/>
        </w:category>
        <w:types>
          <w:type w:val="bbPlcHdr"/>
        </w:types>
        <w:behaviors>
          <w:behavior w:val="content"/>
        </w:behaviors>
        <w:guid w:val="{4B9CE42B-A39F-4D39-A9CA-F16F68057C44}"/>
      </w:docPartPr>
      <w:docPartBody>
        <w:p w:rsidR="00225AFA" w:rsidRDefault="00EE5BBB" w:rsidP="00EE5BBB">
          <w:pPr>
            <w:pStyle w:val="8E70F69AF2CD4D6DA82F32C297E21BD310"/>
          </w:pPr>
          <w:r w:rsidRPr="00DE3EE5">
            <w:rPr>
              <w:rStyle w:val="Zstupntext"/>
              <w:rFonts w:cs="Arial"/>
            </w:rPr>
            <w:t>Kliknutím zadáte dátum.</w:t>
          </w:r>
        </w:p>
      </w:docPartBody>
    </w:docPart>
    <w:docPart>
      <w:docPartPr>
        <w:name w:val="991E053305C84143B1C8488AF3B7DF76"/>
        <w:category>
          <w:name w:val="Všeobecné"/>
          <w:gallery w:val="placeholder"/>
        </w:category>
        <w:types>
          <w:type w:val="bbPlcHdr"/>
        </w:types>
        <w:behaviors>
          <w:behavior w:val="content"/>
        </w:behaviors>
        <w:guid w:val="{A4200C11-B336-4D46-9459-467063BC69A9}"/>
      </w:docPartPr>
      <w:docPartBody>
        <w:p w:rsidR="00225AFA" w:rsidRDefault="00EE5BBB" w:rsidP="00EE5BBB">
          <w:pPr>
            <w:pStyle w:val="991E053305C84143B1C8488AF3B7DF7610"/>
          </w:pPr>
          <w:r w:rsidRPr="00DE3EE5">
            <w:rPr>
              <w:rStyle w:val="Zstupntext"/>
              <w:rFonts w:cs="Arial"/>
            </w:rPr>
            <w:t>Kliknutím zadáte text.</w:t>
          </w:r>
        </w:p>
      </w:docPartBody>
    </w:docPart>
    <w:docPart>
      <w:docPartPr>
        <w:name w:val="96B72832662E428389F018E0BE6645C8"/>
        <w:category>
          <w:name w:val="Všeobecné"/>
          <w:gallery w:val="placeholder"/>
        </w:category>
        <w:types>
          <w:type w:val="bbPlcHdr"/>
        </w:types>
        <w:behaviors>
          <w:behavior w:val="content"/>
        </w:behaviors>
        <w:guid w:val="{479FF671-D0C7-4D91-9B5D-4B43F2808BE2}"/>
      </w:docPartPr>
      <w:docPartBody>
        <w:p w:rsidR="00225AFA" w:rsidRDefault="00EE5BBB" w:rsidP="00EE5BBB">
          <w:pPr>
            <w:pStyle w:val="96B72832662E428389F018E0BE6645C810"/>
          </w:pPr>
          <w:r w:rsidRPr="00DE3EE5">
            <w:rPr>
              <w:rStyle w:val="Zstupntext"/>
              <w:rFonts w:cs="Arial"/>
            </w:rPr>
            <w:t>Kliknutím zadáte text.</w:t>
          </w:r>
        </w:p>
      </w:docPartBody>
    </w:docPart>
    <w:docPart>
      <w:docPartPr>
        <w:name w:val="217D452B9DBE4DA7B5D59DBC845AB5E6"/>
        <w:category>
          <w:name w:val="Všeobecné"/>
          <w:gallery w:val="placeholder"/>
        </w:category>
        <w:types>
          <w:type w:val="bbPlcHdr"/>
        </w:types>
        <w:behaviors>
          <w:behavior w:val="content"/>
        </w:behaviors>
        <w:guid w:val="{E5C03836-3C67-4BC3-8928-49B22DD1F5AD}"/>
      </w:docPartPr>
      <w:docPartBody>
        <w:p w:rsidR="00225AFA" w:rsidRDefault="00EE5BBB" w:rsidP="00EE5BBB">
          <w:pPr>
            <w:pStyle w:val="217D452B9DBE4DA7B5D59DBC845AB5E610"/>
          </w:pPr>
          <w:r w:rsidRPr="00DE3EE5">
            <w:rPr>
              <w:rStyle w:val="Zstupntext"/>
              <w:rFonts w:cs="Arial"/>
            </w:rPr>
            <w:t>Kliknutím zadáte text.</w:t>
          </w:r>
        </w:p>
      </w:docPartBody>
    </w:docPart>
    <w:docPart>
      <w:docPartPr>
        <w:name w:val="46DCDCCB7D8E402389004A4207307727"/>
        <w:category>
          <w:name w:val="Všeobecné"/>
          <w:gallery w:val="placeholder"/>
        </w:category>
        <w:types>
          <w:type w:val="bbPlcHdr"/>
        </w:types>
        <w:behaviors>
          <w:behavior w:val="content"/>
        </w:behaviors>
        <w:guid w:val="{EAD3F1FF-4E09-4161-8CFC-7A6A25F75BD8}"/>
      </w:docPartPr>
      <w:docPartBody>
        <w:p w:rsidR="00225AFA" w:rsidRDefault="00EE5BBB" w:rsidP="00EE5BBB">
          <w:pPr>
            <w:pStyle w:val="46DCDCCB7D8E402389004A420730772710"/>
          </w:pPr>
          <w:r w:rsidRPr="00DE3EE5">
            <w:rPr>
              <w:rStyle w:val="Zstupntext"/>
              <w:rFonts w:cs="Arial"/>
            </w:rPr>
            <w:t>Kliknutím zadáte text.</w:t>
          </w:r>
        </w:p>
      </w:docPartBody>
    </w:docPart>
    <w:docPart>
      <w:docPartPr>
        <w:name w:val="C178DE2C88414E9ABA36F85D2F7E3D64"/>
        <w:category>
          <w:name w:val="Všeobecné"/>
          <w:gallery w:val="placeholder"/>
        </w:category>
        <w:types>
          <w:type w:val="bbPlcHdr"/>
        </w:types>
        <w:behaviors>
          <w:behavior w:val="content"/>
        </w:behaviors>
        <w:guid w:val="{D1480DF5-5851-4562-9B2E-13C3D5A81532}"/>
      </w:docPartPr>
      <w:docPartBody>
        <w:p w:rsidR="00225AFA" w:rsidRDefault="00EE5BBB" w:rsidP="00EE5BBB">
          <w:pPr>
            <w:pStyle w:val="C178DE2C88414E9ABA36F85D2F7E3D6410"/>
          </w:pPr>
          <w:r w:rsidRPr="00DE3EE5">
            <w:rPr>
              <w:rStyle w:val="Zstupntext"/>
              <w:rFonts w:cs="Arial"/>
            </w:rPr>
            <w:t>Kliknutím zadáte text.</w:t>
          </w:r>
        </w:p>
      </w:docPartBody>
    </w:docPart>
    <w:docPart>
      <w:docPartPr>
        <w:name w:val="CC278C837A7445AE9CD917FEB58ACDE3"/>
        <w:category>
          <w:name w:val="Všeobecné"/>
          <w:gallery w:val="placeholder"/>
        </w:category>
        <w:types>
          <w:type w:val="bbPlcHdr"/>
        </w:types>
        <w:behaviors>
          <w:behavior w:val="content"/>
        </w:behaviors>
        <w:guid w:val="{03C5599C-3035-453D-BED5-64D06820136D}"/>
      </w:docPartPr>
      <w:docPartBody>
        <w:p w:rsidR="00225AFA" w:rsidRDefault="00EE5BBB" w:rsidP="00EE5BBB">
          <w:pPr>
            <w:pStyle w:val="CC278C837A7445AE9CD917FEB58ACDE310"/>
          </w:pPr>
          <w:r w:rsidRPr="00DE3EE5">
            <w:rPr>
              <w:rStyle w:val="Zstupntext"/>
              <w:rFonts w:cs="Arial"/>
            </w:rPr>
            <w:t>Kliknutím zadáte dátum.</w:t>
          </w:r>
        </w:p>
      </w:docPartBody>
    </w:docPart>
    <w:docPart>
      <w:docPartPr>
        <w:name w:val="8C3FDE2C2BEA456398302B73801EAEBE"/>
        <w:category>
          <w:name w:val="Všeobecné"/>
          <w:gallery w:val="placeholder"/>
        </w:category>
        <w:types>
          <w:type w:val="bbPlcHdr"/>
        </w:types>
        <w:behaviors>
          <w:behavior w:val="content"/>
        </w:behaviors>
        <w:guid w:val="{DB3C765B-578D-4A2B-9C4F-D50C151DFB2E}"/>
      </w:docPartPr>
      <w:docPartBody>
        <w:p w:rsidR="00225AFA" w:rsidRDefault="00EE5BBB" w:rsidP="00EE5BBB">
          <w:pPr>
            <w:pStyle w:val="8C3FDE2C2BEA456398302B73801EAEBE10"/>
          </w:pPr>
          <w:r w:rsidRPr="00DE3EE5">
            <w:rPr>
              <w:rStyle w:val="Zstupntext"/>
              <w:rFonts w:cs="Arial"/>
            </w:rPr>
            <w:t>Kliknutím zadáte text.</w:t>
          </w:r>
        </w:p>
      </w:docPartBody>
    </w:docPart>
    <w:docPart>
      <w:docPartPr>
        <w:name w:val="18425C67A2C141B4BFE345DF85109591"/>
        <w:category>
          <w:name w:val="Všeobecné"/>
          <w:gallery w:val="placeholder"/>
        </w:category>
        <w:types>
          <w:type w:val="bbPlcHdr"/>
        </w:types>
        <w:behaviors>
          <w:behavior w:val="content"/>
        </w:behaviors>
        <w:guid w:val="{721EAFF6-E2FC-44D7-8E5E-418E179520A0}"/>
      </w:docPartPr>
      <w:docPartBody>
        <w:p w:rsidR="00225AFA" w:rsidRDefault="00EE5BBB" w:rsidP="00EE5BBB">
          <w:pPr>
            <w:pStyle w:val="18425C67A2C141B4BFE345DF8510959110"/>
          </w:pPr>
          <w:r w:rsidRPr="00DE3EE5">
            <w:rPr>
              <w:rStyle w:val="Zstupntext"/>
              <w:rFonts w:cs="Arial"/>
            </w:rPr>
            <w:t>Kliknutím zadáte text.</w:t>
          </w:r>
        </w:p>
      </w:docPartBody>
    </w:docPart>
    <w:docPart>
      <w:docPartPr>
        <w:name w:val="7EFFDEE66E244C8F943F24262DAB4586"/>
        <w:category>
          <w:name w:val="Všeobecné"/>
          <w:gallery w:val="placeholder"/>
        </w:category>
        <w:types>
          <w:type w:val="bbPlcHdr"/>
        </w:types>
        <w:behaviors>
          <w:behavior w:val="content"/>
        </w:behaviors>
        <w:guid w:val="{CE6EE01E-BF6E-4B92-A92E-47628EAA5F36}"/>
      </w:docPartPr>
      <w:docPartBody>
        <w:p w:rsidR="00AA4AD1" w:rsidRDefault="00EE5BBB" w:rsidP="00EE5BBB">
          <w:pPr>
            <w:pStyle w:val="7EFFDEE66E244C8F943F24262DAB458610"/>
          </w:pPr>
          <w:r w:rsidRPr="00DE3EE5">
            <w:rPr>
              <w:rStyle w:val="Zstupntext"/>
              <w:rFonts w:cs="Arial"/>
            </w:rPr>
            <w:t>Kliknutím zadáte text.</w:t>
          </w:r>
        </w:p>
      </w:docPartBody>
    </w:docPart>
    <w:docPart>
      <w:docPartPr>
        <w:name w:val="AB42A8606D4349068E3EA05E1C932EC8"/>
        <w:category>
          <w:name w:val="Všeobecné"/>
          <w:gallery w:val="placeholder"/>
        </w:category>
        <w:types>
          <w:type w:val="bbPlcHdr"/>
        </w:types>
        <w:behaviors>
          <w:behavior w:val="content"/>
        </w:behaviors>
        <w:guid w:val="{7C6F22C6-EE4A-4A7C-99A0-D1DDA870286E}"/>
      </w:docPartPr>
      <w:docPartBody>
        <w:p w:rsidR="00AA4AD1" w:rsidRDefault="00EE5BBB" w:rsidP="00EE5BBB">
          <w:pPr>
            <w:pStyle w:val="AB42A8606D4349068E3EA05E1C932EC810"/>
          </w:pPr>
          <w:r w:rsidRPr="00DE3EE5">
            <w:rPr>
              <w:rStyle w:val="Zstupntext"/>
              <w:rFonts w:cs="Arial"/>
            </w:rPr>
            <w:t>Kliknutím zadáte dátum.</w:t>
          </w:r>
        </w:p>
      </w:docPartBody>
    </w:docPart>
    <w:docPart>
      <w:docPartPr>
        <w:name w:val="081DF1D24791405E9D9AA97545629C61"/>
        <w:category>
          <w:name w:val="Všeobecné"/>
          <w:gallery w:val="placeholder"/>
        </w:category>
        <w:types>
          <w:type w:val="bbPlcHdr"/>
        </w:types>
        <w:behaviors>
          <w:behavior w:val="content"/>
        </w:behaviors>
        <w:guid w:val="{EB276BBC-335D-4FF8-86D5-B93A6871A14D}"/>
      </w:docPartPr>
      <w:docPartBody>
        <w:p w:rsidR="00AA4AD1" w:rsidRDefault="00EE5BBB" w:rsidP="00EE5BBB">
          <w:pPr>
            <w:pStyle w:val="081DF1D24791405E9D9AA97545629C6110"/>
          </w:pPr>
          <w:r w:rsidRPr="00DE3EE5">
            <w:rPr>
              <w:rStyle w:val="Zstupntext"/>
              <w:rFonts w:cs="Arial"/>
            </w:rPr>
            <w:t>Kliknutím zadáte text.</w:t>
          </w:r>
        </w:p>
      </w:docPartBody>
    </w:docPart>
    <w:docPart>
      <w:docPartPr>
        <w:name w:val="6726D2EF5D92468BBEDAD9F6238769A5"/>
        <w:category>
          <w:name w:val="Všeobecné"/>
          <w:gallery w:val="placeholder"/>
        </w:category>
        <w:types>
          <w:type w:val="bbPlcHdr"/>
        </w:types>
        <w:behaviors>
          <w:behavior w:val="content"/>
        </w:behaviors>
        <w:guid w:val="{846F8B66-BC7B-4318-BC42-6D1EE96DF4D2}"/>
      </w:docPartPr>
      <w:docPartBody>
        <w:p w:rsidR="00AA4AD1" w:rsidRDefault="00EE5BBB" w:rsidP="00EE5BBB">
          <w:pPr>
            <w:pStyle w:val="6726D2EF5D92468BBEDAD9F6238769A510"/>
          </w:pPr>
          <w:r w:rsidRPr="00DE3EE5">
            <w:rPr>
              <w:rStyle w:val="Zstupntext"/>
              <w:rFonts w:cs="Arial"/>
            </w:rPr>
            <w:t>Kliknutím zadáte text.</w:t>
          </w:r>
        </w:p>
      </w:docPartBody>
    </w:docPart>
    <w:docPart>
      <w:docPartPr>
        <w:name w:val="E718173B73334904B74BF5273DBDA036"/>
        <w:category>
          <w:name w:val="Všeobecné"/>
          <w:gallery w:val="placeholder"/>
        </w:category>
        <w:types>
          <w:type w:val="bbPlcHdr"/>
        </w:types>
        <w:behaviors>
          <w:behavior w:val="content"/>
        </w:behaviors>
        <w:guid w:val="{BA682F37-292A-4A80-8DCE-CA981F5301A9}"/>
      </w:docPartPr>
      <w:docPartBody>
        <w:p w:rsidR="00AA4AD1" w:rsidRDefault="00EE5BBB" w:rsidP="00EE5BBB">
          <w:pPr>
            <w:pStyle w:val="E718173B73334904B74BF5273DBDA03610"/>
          </w:pPr>
          <w:r w:rsidRPr="00DE3EE5">
            <w:rPr>
              <w:rStyle w:val="Zstupntext"/>
              <w:rFonts w:cs="Arial"/>
            </w:rPr>
            <w:t>Kliknutím zadáte text.</w:t>
          </w:r>
        </w:p>
      </w:docPartBody>
    </w:docPart>
    <w:docPart>
      <w:docPartPr>
        <w:name w:val="8C7B008AF18B445AA277EDFA7387A515"/>
        <w:category>
          <w:name w:val="Všeobecné"/>
          <w:gallery w:val="placeholder"/>
        </w:category>
        <w:types>
          <w:type w:val="bbPlcHdr"/>
        </w:types>
        <w:behaviors>
          <w:behavior w:val="content"/>
        </w:behaviors>
        <w:guid w:val="{D1BC80A0-D7A3-4A89-9F49-84D9B3F9F5A3}"/>
      </w:docPartPr>
      <w:docPartBody>
        <w:p w:rsidR="00AA4AD1" w:rsidRDefault="00EE5BBB" w:rsidP="00EE5BBB">
          <w:pPr>
            <w:pStyle w:val="8C7B008AF18B445AA277EDFA7387A51510"/>
          </w:pPr>
          <w:r w:rsidRPr="00DE3EE5">
            <w:rPr>
              <w:rStyle w:val="Zstupntext"/>
              <w:rFonts w:cs="Arial"/>
            </w:rPr>
            <w:t>Kliknutím zadáte text.</w:t>
          </w:r>
        </w:p>
      </w:docPartBody>
    </w:docPart>
    <w:docPart>
      <w:docPartPr>
        <w:name w:val="DA7F4C6DF93A4B22B8947E370068594B"/>
        <w:category>
          <w:name w:val="Všeobecné"/>
          <w:gallery w:val="placeholder"/>
        </w:category>
        <w:types>
          <w:type w:val="bbPlcHdr"/>
        </w:types>
        <w:behaviors>
          <w:behavior w:val="content"/>
        </w:behaviors>
        <w:guid w:val="{A8D643B6-03A8-4802-B38A-874A1B4E6AB7}"/>
      </w:docPartPr>
      <w:docPartBody>
        <w:p w:rsidR="00AA4AD1" w:rsidRDefault="00EE5BBB" w:rsidP="00EE5BBB">
          <w:pPr>
            <w:pStyle w:val="DA7F4C6DF93A4B22B8947E370068594B10"/>
          </w:pPr>
          <w:r w:rsidRPr="00DE3EE5">
            <w:rPr>
              <w:rStyle w:val="Zstupntext"/>
              <w:rFonts w:cs="Arial"/>
            </w:rPr>
            <w:t>Kliknutím zadáte dátum.</w:t>
          </w:r>
        </w:p>
      </w:docPartBody>
    </w:docPart>
    <w:docPart>
      <w:docPartPr>
        <w:name w:val="8FDE2B2F9A9C4F26B050AEE31C247316"/>
        <w:category>
          <w:name w:val="Všeobecné"/>
          <w:gallery w:val="placeholder"/>
        </w:category>
        <w:types>
          <w:type w:val="bbPlcHdr"/>
        </w:types>
        <w:behaviors>
          <w:behavior w:val="content"/>
        </w:behaviors>
        <w:guid w:val="{A56DE96C-EF37-4C09-A51D-988F9BF40756}"/>
      </w:docPartPr>
      <w:docPartBody>
        <w:p w:rsidR="00AA4AD1" w:rsidRDefault="00EE5BBB" w:rsidP="00EE5BBB">
          <w:pPr>
            <w:pStyle w:val="8FDE2B2F9A9C4F26B050AEE31C24731610"/>
          </w:pPr>
          <w:r w:rsidRPr="00DE3EE5">
            <w:rPr>
              <w:rStyle w:val="Zstupntext"/>
              <w:rFonts w:cs="Arial"/>
            </w:rPr>
            <w:t>Kliknutím zadáte text.</w:t>
          </w:r>
        </w:p>
      </w:docPartBody>
    </w:docPart>
    <w:docPart>
      <w:docPartPr>
        <w:name w:val="65D2DF27119D4716B42F1222B8875F8A"/>
        <w:category>
          <w:name w:val="Všeobecné"/>
          <w:gallery w:val="placeholder"/>
        </w:category>
        <w:types>
          <w:type w:val="bbPlcHdr"/>
        </w:types>
        <w:behaviors>
          <w:behavior w:val="content"/>
        </w:behaviors>
        <w:guid w:val="{453C39AD-37B6-4A39-95B8-F053D8993FEB}"/>
      </w:docPartPr>
      <w:docPartBody>
        <w:p w:rsidR="00AA4AD1" w:rsidRDefault="00EE5BBB" w:rsidP="00EE5BBB">
          <w:pPr>
            <w:pStyle w:val="65D2DF27119D4716B42F1222B8875F8A10"/>
          </w:pPr>
          <w:r w:rsidRPr="00DE3EE5">
            <w:rPr>
              <w:rStyle w:val="Zstupntext"/>
              <w:rFonts w:cs="Arial"/>
            </w:rPr>
            <w:t>Kliknutím zadáte text.</w:t>
          </w:r>
        </w:p>
      </w:docPartBody>
    </w:docPart>
    <w:docPart>
      <w:docPartPr>
        <w:name w:val="9BEEC5AECBF143BF84C79CE4CC18E6E2"/>
        <w:category>
          <w:name w:val="Všeobecné"/>
          <w:gallery w:val="placeholder"/>
        </w:category>
        <w:types>
          <w:type w:val="bbPlcHdr"/>
        </w:types>
        <w:behaviors>
          <w:behavior w:val="content"/>
        </w:behaviors>
        <w:guid w:val="{389A7589-4A65-4231-88FB-8BA88379A1A1}"/>
      </w:docPartPr>
      <w:docPartBody>
        <w:p w:rsidR="00AA4AD1" w:rsidRDefault="00EE5BBB" w:rsidP="00EE5BBB">
          <w:pPr>
            <w:pStyle w:val="9BEEC5AECBF143BF84C79CE4CC18E6E210"/>
          </w:pPr>
          <w:r w:rsidRPr="00DE3EE5">
            <w:rPr>
              <w:rStyle w:val="Zstupntext"/>
              <w:rFonts w:cs="Arial"/>
            </w:rPr>
            <w:t>Kliknutím zadáte text.</w:t>
          </w:r>
        </w:p>
      </w:docPartBody>
    </w:docPart>
    <w:docPart>
      <w:docPartPr>
        <w:name w:val="A584AA771F1E437783D30DE8E04B23B5"/>
        <w:category>
          <w:name w:val="Všeobecné"/>
          <w:gallery w:val="placeholder"/>
        </w:category>
        <w:types>
          <w:type w:val="bbPlcHdr"/>
        </w:types>
        <w:behaviors>
          <w:behavior w:val="content"/>
        </w:behaviors>
        <w:guid w:val="{DA370823-9690-40DB-9313-697A9AA6C12C}"/>
      </w:docPartPr>
      <w:docPartBody>
        <w:p w:rsidR="00AA4AD1" w:rsidRDefault="00EE5BBB" w:rsidP="00EE5BBB">
          <w:pPr>
            <w:pStyle w:val="A584AA771F1E437783D30DE8E04B23B510"/>
          </w:pPr>
          <w:r w:rsidRPr="00DE3EE5">
            <w:rPr>
              <w:rStyle w:val="Zstupntext"/>
              <w:rFonts w:cs="Arial"/>
            </w:rPr>
            <w:t>Kliknutím zadáte text.</w:t>
          </w:r>
        </w:p>
      </w:docPartBody>
    </w:docPart>
    <w:docPart>
      <w:docPartPr>
        <w:name w:val="2B4A786A347840C8A21AD84542D5DE5A"/>
        <w:category>
          <w:name w:val="Všeobecné"/>
          <w:gallery w:val="placeholder"/>
        </w:category>
        <w:types>
          <w:type w:val="bbPlcHdr"/>
        </w:types>
        <w:behaviors>
          <w:behavior w:val="content"/>
        </w:behaviors>
        <w:guid w:val="{EB14C30D-1FD8-4E4B-B8CB-8410290BE3B9}"/>
      </w:docPartPr>
      <w:docPartBody>
        <w:p w:rsidR="00AA4AD1" w:rsidRDefault="00EE5BBB" w:rsidP="00EE5BBB">
          <w:pPr>
            <w:pStyle w:val="2B4A786A347840C8A21AD84542D5DE5A10"/>
          </w:pPr>
          <w:r w:rsidRPr="00DE3EE5">
            <w:rPr>
              <w:rStyle w:val="Zstupntext"/>
              <w:rFonts w:cs="Arial"/>
            </w:rPr>
            <w:t>Kliknutím zadáte dátum.</w:t>
          </w:r>
        </w:p>
      </w:docPartBody>
    </w:docPart>
    <w:docPart>
      <w:docPartPr>
        <w:name w:val="B4CB05B1A79D40E68019CAE6288A136B"/>
        <w:category>
          <w:name w:val="Všeobecné"/>
          <w:gallery w:val="placeholder"/>
        </w:category>
        <w:types>
          <w:type w:val="bbPlcHdr"/>
        </w:types>
        <w:behaviors>
          <w:behavior w:val="content"/>
        </w:behaviors>
        <w:guid w:val="{6DE80658-39EA-4393-B222-DAD78ACAD90F}"/>
      </w:docPartPr>
      <w:docPartBody>
        <w:p w:rsidR="00AA4AD1" w:rsidRDefault="00EE5BBB" w:rsidP="00EE5BBB">
          <w:pPr>
            <w:pStyle w:val="B4CB05B1A79D40E68019CAE6288A136B10"/>
          </w:pPr>
          <w:r w:rsidRPr="00DE3EE5">
            <w:rPr>
              <w:rStyle w:val="Zstupntext"/>
              <w:rFonts w:cs="Arial"/>
            </w:rPr>
            <w:t>Kliknutím zadáte text.</w:t>
          </w:r>
        </w:p>
      </w:docPartBody>
    </w:docPart>
    <w:docPart>
      <w:docPartPr>
        <w:name w:val="6922426B1802446688BFE497E7752454"/>
        <w:category>
          <w:name w:val="Všeobecné"/>
          <w:gallery w:val="placeholder"/>
        </w:category>
        <w:types>
          <w:type w:val="bbPlcHdr"/>
        </w:types>
        <w:behaviors>
          <w:behavior w:val="content"/>
        </w:behaviors>
        <w:guid w:val="{8F74BFE9-F3CA-4F2E-A594-8FC0A355AA1D}"/>
      </w:docPartPr>
      <w:docPartBody>
        <w:p w:rsidR="00AA4AD1" w:rsidRDefault="00EE5BBB" w:rsidP="00EE5BBB">
          <w:pPr>
            <w:pStyle w:val="6922426B1802446688BFE497E775245410"/>
          </w:pPr>
          <w:r w:rsidRPr="00DE3EE5">
            <w:rPr>
              <w:rStyle w:val="Zstupntext"/>
              <w:rFonts w:cs="Arial"/>
            </w:rPr>
            <w:t>Kliknutím zadáte text.</w:t>
          </w:r>
        </w:p>
      </w:docPartBody>
    </w:docPart>
    <w:docPart>
      <w:docPartPr>
        <w:name w:val="486C7039BFEB4007B934CC78F6678943"/>
        <w:category>
          <w:name w:val="Všeobecné"/>
          <w:gallery w:val="placeholder"/>
        </w:category>
        <w:types>
          <w:type w:val="bbPlcHdr"/>
        </w:types>
        <w:behaviors>
          <w:behavior w:val="content"/>
        </w:behaviors>
        <w:guid w:val="{4492857A-CD30-4090-A51B-69B66A8C640A}"/>
      </w:docPartPr>
      <w:docPartBody>
        <w:p w:rsidR="00580A1A" w:rsidRDefault="000A3529" w:rsidP="000A3529">
          <w:pPr>
            <w:pStyle w:val="486C7039BFEB4007B934CC78F6678943"/>
          </w:pPr>
          <w:r w:rsidRPr="00A53AFB">
            <w:rPr>
              <w:rFonts w:cs="Arial"/>
              <w:b/>
              <w:color w:val="000000"/>
              <w:szCs w:val="20"/>
            </w:rPr>
            <w:t>Kliknutím zadáte text.</w:t>
          </w:r>
        </w:p>
      </w:docPartBody>
    </w:docPart>
    <w:docPart>
      <w:docPartPr>
        <w:name w:val="90242C6E12764CC6A2119982F7F719AA"/>
        <w:category>
          <w:name w:val="Všeobecné"/>
          <w:gallery w:val="placeholder"/>
        </w:category>
        <w:types>
          <w:type w:val="bbPlcHdr"/>
        </w:types>
        <w:behaviors>
          <w:behavior w:val="content"/>
        </w:behaviors>
        <w:guid w:val="{8A40710F-3387-44AF-8D98-5897995B8D09}"/>
      </w:docPartPr>
      <w:docPartBody>
        <w:p w:rsidR="00BF19D5" w:rsidRDefault="00BF19D5" w:rsidP="00BF19D5">
          <w:pPr>
            <w:pStyle w:val="90242C6E12764CC6A2119982F7F719AA"/>
          </w:pPr>
          <w:r w:rsidRPr="00DE3EE5">
            <w:rPr>
              <w:rStyle w:val="Zstupntext"/>
              <w:rFonts w:cs="Arial"/>
            </w:rPr>
            <w:t>Kliknutím zadáte text.</w:t>
          </w:r>
        </w:p>
      </w:docPartBody>
    </w:docPart>
    <w:docPart>
      <w:docPartPr>
        <w:name w:val="4DAF7689C4E1485B9A3136395BE51422"/>
        <w:category>
          <w:name w:val="Všeobecné"/>
          <w:gallery w:val="placeholder"/>
        </w:category>
        <w:types>
          <w:type w:val="bbPlcHdr"/>
        </w:types>
        <w:behaviors>
          <w:behavior w:val="content"/>
        </w:behaviors>
        <w:guid w:val="{AF05503E-887A-45D6-8ABE-2B75DA4598D5}"/>
      </w:docPartPr>
      <w:docPartBody>
        <w:p w:rsidR="00BF19D5" w:rsidRDefault="00BF19D5" w:rsidP="00BF19D5">
          <w:pPr>
            <w:pStyle w:val="4DAF7689C4E1485B9A3136395BE51422"/>
          </w:pPr>
          <w:r w:rsidRPr="00DE3EE5">
            <w:rPr>
              <w:rStyle w:val="Zstupntext"/>
              <w:rFonts w:cs="Arial"/>
            </w:rPr>
            <w:t>Kliknutím zadáte text.</w:t>
          </w:r>
        </w:p>
      </w:docPartBody>
    </w:docPart>
    <w:docPart>
      <w:docPartPr>
        <w:name w:val="96F34AF76D634C119BE23B0B5511002B"/>
        <w:category>
          <w:name w:val="Všeobecné"/>
          <w:gallery w:val="placeholder"/>
        </w:category>
        <w:types>
          <w:type w:val="bbPlcHdr"/>
        </w:types>
        <w:behaviors>
          <w:behavior w:val="content"/>
        </w:behaviors>
        <w:guid w:val="{1BB8E5AA-F86C-48F7-9D66-41443339F8DF}"/>
      </w:docPartPr>
      <w:docPartBody>
        <w:p w:rsidR="00BF19D5" w:rsidRDefault="00BF19D5" w:rsidP="00BF19D5">
          <w:pPr>
            <w:pStyle w:val="96F34AF76D634C119BE23B0B5511002B"/>
          </w:pPr>
          <w:r w:rsidRPr="00DE3EE5">
            <w:rPr>
              <w:rStyle w:val="Zstupntext"/>
              <w:rFonts w:cs="Arial"/>
            </w:rPr>
            <w:t>Kliknutím zadáte dátum.</w:t>
          </w:r>
        </w:p>
      </w:docPartBody>
    </w:docPart>
    <w:docPart>
      <w:docPartPr>
        <w:name w:val="C73B703F6D984A2C8119BFC9CED23B12"/>
        <w:category>
          <w:name w:val="Všeobecné"/>
          <w:gallery w:val="placeholder"/>
        </w:category>
        <w:types>
          <w:type w:val="bbPlcHdr"/>
        </w:types>
        <w:behaviors>
          <w:behavior w:val="content"/>
        </w:behaviors>
        <w:guid w:val="{2F1060E0-42AA-4479-846B-9530E549FC21}"/>
      </w:docPartPr>
      <w:docPartBody>
        <w:p w:rsidR="00BF19D5" w:rsidRDefault="00BF19D5" w:rsidP="00BF19D5">
          <w:pPr>
            <w:pStyle w:val="C73B703F6D984A2C8119BFC9CED23B12"/>
          </w:pPr>
          <w:r w:rsidRPr="00DE3EE5">
            <w:rPr>
              <w:rStyle w:val="Zstupntext"/>
              <w:rFonts w:cs="Arial"/>
            </w:rPr>
            <w:t>Kliknutím zadáte text.</w:t>
          </w:r>
        </w:p>
      </w:docPartBody>
    </w:docPart>
    <w:docPart>
      <w:docPartPr>
        <w:name w:val="B3CB1A05FC304C55B4838F064FB94CA2"/>
        <w:category>
          <w:name w:val="Všeobecné"/>
          <w:gallery w:val="placeholder"/>
        </w:category>
        <w:types>
          <w:type w:val="bbPlcHdr"/>
        </w:types>
        <w:behaviors>
          <w:behavior w:val="content"/>
        </w:behaviors>
        <w:guid w:val="{5026B9CC-EFFB-48B6-92DC-735253F91986}"/>
      </w:docPartPr>
      <w:docPartBody>
        <w:p w:rsidR="00BF19D5" w:rsidRDefault="00BF19D5" w:rsidP="00BF19D5">
          <w:pPr>
            <w:pStyle w:val="B3CB1A05FC304C55B4838F064FB94CA2"/>
          </w:pPr>
          <w:r w:rsidRPr="00DE3EE5">
            <w:rPr>
              <w:rStyle w:val="Zstupntext"/>
              <w:rFonts w:cs="Arial"/>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1B"/>
    <w:rsid w:val="00000C9E"/>
    <w:rsid w:val="00000EB4"/>
    <w:rsid w:val="00004E9E"/>
    <w:rsid w:val="00054393"/>
    <w:rsid w:val="000A3529"/>
    <w:rsid w:val="000E171B"/>
    <w:rsid w:val="00155FE6"/>
    <w:rsid w:val="00194161"/>
    <w:rsid w:val="001B1527"/>
    <w:rsid w:val="00225AFA"/>
    <w:rsid w:val="00267EA9"/>
    <w:rsid w:val="00296DB2"/>
    <w:rsid w:val="002C1482"/>
    <w:rsid w:val="00482C88"/>
    <w:rsid w:val="0049264F"/>
    <w:rsid w:val="004F0DF9"/>
    <w:rsid w:val="004F0EAA"/>
    <w:rsid w:val="0052303D"/>
    <w:rsid w:val="00580A1A"/>
    <w:rsid w:val="00583E6D"/>
    <w:rsid w:val="00594AC2"/>
    <w:rsid w:val="00596AD1"/>
    <w:rsid w:val="005A71DC"/>
    <w:rsid w:val="006518E5"/>
    <w:rsid w:val="006875E4"/>
    <w:rsid w:val="006C0FE7"/>
    <w:rsid w:val="006C1ED8"/>
    <w:rsid w:val="006F04A0"/>
    <w:rsid w:val="00735495"/>
    <w:rsid w:val="0075712D"/>
    <w:rsid w:val="007A33CA"/>
    <w:rsid w:val="007E29B3"/>
    <w:rsid w:val="00806365"/>
    <w:rsid w:val="008348F7"/>
    <w:rsid w:val="00944863"/>
    <w:rsid w:val="00AA4AD1"/>
    <w:rsid w:val="00AF3724"/>
    <w:rsid w:val="00B60BBE"/>
    <w:rsid w:val="00BF19D5"/>
    <w:rsid w:val="00BF7CD6"/>
    <w:rsid w:val="00C2158E"/>
    <w:rsid w:val="00CA7386"/>
    <w:rsid w:val="00E24347"/>
    <w:rsid w:val="00E54777"/>
    <w:rsid w:val="00E93665"/>
    <w:rsid w:val="00EE5BBB"/>
    <w:rsid w:val="00EE769F"/>
    <w:rsid w:val="00F65777"/>
    <w:rsid w:val="00F842A8"/>
    <w:rsid w:val="00FC2C4E"/>
    <w:rsid w:val="00FD72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F19D5"/>
    <w:rPr>
      <w:color w:val="808080"/>
    </w:rPr>
  </w:style>
  <w:style w:type="paragraph" w:customStyle="1" w:styleId="B6474A31DC024FBB955AB49959CF9909">
    <w:name w:val="B6474A31DC024FBB955AB49959CF9909"/>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
    <w:name w:val="A9AD5146469A40C8AF0284836305E174"/>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1">
    <w:name w:val="A9AD5146469A40C8AF0284836305E1741"/>
    <w:rsid w:val="000E171B"/>
    <w:pPr>
      <w:spacing w:after="0" w:line="240" w:lineRule="auto"/>
      <w:jc w:val="both"/>
    </w:pPr>
    <w:rPr>
      <w:rFonts w:ascii="Arial" w:eastAsia="Calibri" w:hAnsi="Arial" w:cs="Times New Roman"/>
      <w:kern w:val="20"/>
      <w:sz w:val="20"/>
      <w:lang w:eastAsia="en-US"/>
    </w:rPr>
  </w:style>
  <w:style w:type="paragraph" w:customStyle="1" w:styleId="08C739DA5C0B4FF5A80853CA2E533522">
    <w:name w:val="08C739DA5C0B4FF5A80853CA2E533522"/>
    <w:rsid w:val="000E171B"/>
    <w:pPr>
      <w:spacing w:after="0" w:line="240" w:lineRule="auto"/>
      <w:jc w:val="both"/>
    </w:pPr>
    <w:rPr>
      <w:rFonts w:ascii="Arial" w:eastAsia="Calibri" w:hAnsi="Arial" w:cs="Times New Roman"/>
      <w:kern w:val="20"/>
      <w:sz w:val="20"/>
      <w:lang w:eastAsia="en-US"/>
    </w:rPr>
  </w:style>
  <w:style w:type="paragraph" w:customStyle="1" w:styleId="A6B3AB412F234CFDB986F41A57D91A7B">
    <w:name w:val="A6B3AB412F234CFDB986F41A57D91A7B"/>
    <w:rsid w:val="000E171B"/>
    <w:pPr>
      <w:spacing w:after="0" w:line="240" w:lineRule="auto"/>
      <w:jc w:val="both"/>
    </w:pPr>
    <w:rPr>
      <w:rFonts w:ascii="Arial" w:eastAsia="Calibri" w:hAnsi="Arial" w:cs="Times New Roman"/>
      <w:kern w:val="20"/>
      <w:sz w:val="20"/>
      <w:lang w:eastAsia="en-US"/>
    </w:rPr>
  </w:style>
  <w:style w:type="paragraph" w:customStyle="1" w:styleId="94BC0856CA014CE5A03C62C7D431AA77">
    <w:name w:val="94BC0856CA014CE5A03C62C7D431AA77"/>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
    <w:name w:val="9A809D39610F4697B38BFA05A5995719"/>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1">
    <w:name w:val="08C739DA5C0B4FF5A80853CA2E5335221"/>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1">
    <w:name w:val="A6B3AB412F234CFDB986F41A57D91A7B1"/>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1">
    <w:name w:val="94BC0856CA014CE5A03C62C7D431AA771"/>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1">
    <w:name w:val="9A809D39610F4697B38BFA05A59957191"/>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2">
    <w:name w:val="08C739DA5C0B4FF5A80853CA2E5335222"/>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2">
    <w:name w:val="A6B3AB412F234CFDB986F41A57D91A7B2"/>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2">
    <w:name w:val="94BC0856CA014CE5A03C62C7D431AA772"/>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2">
    <w:name w:val="9A809D39610F4697B38BFA05A59957192"/>
    <w:rsid w:val="00004E9E"/>
    <w:pPr>
      <w:spacing w:after="0" w:line="240" w:lineRule="auto"/>
      <w:jc w:val="both"/>
    </w:pPr>
    <w:rPr>
      <w:rFonts w:ascii="Arial" w:eastAsia="Calibri" w:hAnsi="Arial" w:cs="Times New Roman"/>
      <w:kern w:val="20"/>
      <w:sz w:val="20"/>
      <w:lang w:eastAsia="en-US"/>
    </w:rPr>
  </w:style>
  <w:style w:type="paragraph" w:customStyle="1" w:styleId="6EBC27DE78994BB6871DCDFDF912467F">
    <w:name w:val="6EBC27DE78994BB6871DCDFDF912467F"/>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3">
    <w:name w:val="A6B3AB412F234CFDB986F41A57D91A7B3"/>
    <w:rsid w:val="00004E9E"/>
    <w:pPr>
      <w:spacing w:after="0" w:line="240" w:lineRule="auto"/>
      <w:jc w:val="both"/>
    </w:pPr>
    <w:rPr>
      <w:rFonts w:ascii="Arial" w:eastAsia="Calibri" w:hAnsi="Arial" w:cs="Times New Roman"/>
      <w:kern w:val="20"/>
      <w:sz w:val="20"/>
      <w:lang w:eastAsia="en-US"/>
    </w:rPr>
  </w:style>
  <w:style w:type="paragraph" w:customStyle="1" w:styleId="71E529E8301B487D8343436BFA08DBDB">
    <w:name w:val="71E529E8301B487D8343436BFA08DBDB"/>
    <w:rsid w:val="00AF3724"/>
    <w:pPr>
      <w:spacing w:after="0" w:line="240" w:lineRule="auto"/>
      <w:jc w:val="both"/>
    </w:pPr>
    <w:rPr>
      <w:rFonts w:ascii="Arial" w:eastAsia="Calibri" w:hAnsi="Arial" w:cs="Times New Roman"/>
      <w:kern w:val="20"/>
      <w:sz w:val="20"/>
      <w:lang w:eastAsia="en-US"/>
    </w:rPr>
  </w:style>
  <w:style w:type="paragraph" w:customStyle="1" w:styleId="6323FB76380040B4992885E51B07DD2C">
    <w:name w:val="6323FB76380040B4992885E51B07DD2C"/>
    <w:rsid w:val="00AF3724"/>
    <w:pPr>
      <w:spacing w:after="0" w:line="240" w:lineRule="auto"/>
      <w:jc w:val="both"/>
    </w:pPr>
    <w:rPr>
      <w:rFonts w:ascii="Arial" w:eastAsia="Calibri" w:hAnsi="Arial" w:cs="Times New Roman"/>
      <w:kern w:val="20"/>
      <w:sz w:val="20"/>
      <w:lang w:eastAsia="en-US"/>
    </w:rPr>
  </w:style>
  <w:style w:type="paragraph" w:customStyle="1" w:styleId="94BC0856CA014CE5A03C62C7D431AA773">
    <w:name w:val="94BC0856CA014CE5A03C62C7D431AA773"/>
    <w:rsid w:val="00AF3724"/>
    <w:pPr>
      <w:spacing w:after="0" w:line="240" w:lineRule="auto"/>
      <w:jc w:val="both"/>
    </w:pPr>
    <w:rPr>
      <w:rFonts w:ascii="Arial" w:eastAsia="Calibri" w:hAnsi="Arial" w:cs="Times New Roman"/>
      <w:kern w:val="20"/>
      <w:sz w:val="20"/>
      <w:lang w:eastAsia="en-US"/>
    </w:rPr>
  </w:style>
  <w:style w:type="paragraph" w:customStyle="1" w:styleId="9A809D39610F4697B38BFA05A59957193">
    <w:name w:val="9A809D39610F4697B38BFA05A59957193"/>
    <w:rsid w:val="00AF3724"/>
    <w:pPr>
      <w:spacing w:after="0" w:line="240" w:lineRule="auto"/>
      <w:jc w:val="both"/>
    </w:pPr>
    <w:rPr>
      <w:rFonts w:ascii="Arial" w:eastAsia="Calibri" w:hAnsi="Arial" w:cs="Times New Roman"/>
      <w:kern w:val="20"/>
      <w:sz w:val="20"/>
      <w:lang w:eastAsia="en-US"/>
    </w:rPr>
  </w:style>
  <w:style w:type="paragraph" w:customStyle="1" w:styleId="6EBC27DE78994BB6871DCDFDF912467F1">
    <w:name w:val="6EBC27DE78994BB6871DCDFDF912467F1"/>
    <w:rsid w:val="00AF3724"/>
    <w:pPr>
      <w:spacing w:after="0" w:line="240" w:lineRule="auto"/>
      <w:jc w:val="both"/>
    </w:pPr>
    <w:rPr>
      <w:rFonts w:ascii="Arial" w:eastAsia="Calibri" w:hAnsi="Arial" w:cs="Times New Roman"/>
      <w:kern w:val="20"/>
      <w:sz w:val="20"/>
      <w:lang w:eastAsia="en-US"/>
    </w:rPr>
  </w:style>
  <w:style w:type="paragraph" w:customStyle="1" w:styleId="E9216595121C498C8F091CEC3E220B19">
    <w:name w:val="E9216595121C498C8F091CEC3E220B19"/>
    <w:rsid w:val="00AF3724"/>
    <w:pPr>
      <w:spacing w:after="0" w:line="240" w:lineRule="auto"/>
      <w:jc w:val="both"/>
    </w:pPr>
    <w:rPr>
      <w:rFonts w:ascii="Arial" w:eastAsia="Calibri" w:hAnsi="Arial" w:cs="Times New Roman"/>
      <w:kern w:val="20"/>
      <w:sz w:val="20"/>
      <w:lang w:eastAsia="en-US"/>
    </w:rPr>
  </w:style>
  <w:style w:type="paragraph" w:customStyle="1" w:styleId="C71CF915E63749F4B6F8F3429BDA1FE0">
    <w:name w:val="C71CF915E63749F4B6F8F3429BDA1FE0"/>
    <w:rsid w:val="00000EB4"/>
  </w:style>
  <w:style w:type="paragraph" w:customStyle="1" w:styleId="240AC8CD2C6040A0BDF4BAB7D566466E">
    <w:name w:val="240AC8CD2C6040A0BDF4BAB7D566466E"/>
    <w:rsid w:val="00000EB4"/>
  </w:style>
  <w:style w:type="paragraph" w:customStyle="1" w:styleId="685C046F42D14C0FAB5ACE0211C55175">
    <w:name w:val="685C046F42D14C0FAB5ACE0211C55175"/>
    <w:rsid w:val="00000EB4"/>
  </w:style>
  <w:style w:type="paragraph" w:customStyle="1" w:styleId="BF16B2146CE84DEB8952EC716C76C276">
    <w:name w:val="BF16B2146CE84DEB8952EC716C76C276"/>
    <w:rsid w:val="00000EB4"/>
  </w:style>
  <w:style w:type="paragraph" w:customStyle="1" w:styleId="70B10274FE79410AB12E9F156382F7D5">
    <w:name w:val="70B10274FE79410AB12E9F156382F7D5"/>
    <w:rsid w:val="00000EB4"/>
  </w:style>
  <w:style w:type="paragraph" w:customStyle="1" w:styleId="A598737328BE417BB12C3EB8DF2FBB23">
    <w:name w:val="A598737328BE417BB12C3EB8DF2FBB23"/>
    <w:rsid w:val="00000EB4"/>
  </w:style>
  <w:style w:type="paragraph" w:customStyle="1" w:styleId="F94AEE86DC7E48C09DFCAE4EAC73A878">
    <w:name w:val="F94AEE86DC7E48C09DFCAE4EAC73A878"/>
    <w:rsid w:val="00000EB4"/>
  </w:style>
  <w:style w:type="paragraph" w:customStyle="1" w:styleId="754CA7DC9796459E96032A17D4E00F96">
    <w:name w:val="754CA7DC9796459E96032A17D4E00F96"/>
    <w:rsid w:val="00000EB4"/>
  </w:style>
  <w:style w:type="paragraph" w:customStyle="1" w:styleId="09FE3CAB7A6947678149B4F3A629A4B0">
    <w:name w:val="09FE3CAB7A6947678149B4F3A629A4B0"/>
    <w:rsid w:val="00000EB4"/>
  </w:style>
  <w:style w:type="paragraph" w:customStyle="1" w:styleId="B3B0C57C6D5146929B3488EB797E7C79">
    <w:name w:val="B3B0C57C6D5146929B3488EB797E7C79"/>
    <w:rsid w:val="00000EB4"/>
  </w:style>
  <w:style w:type="paragraph" w:customStyle="1" w:styleId="5DE03733215C46EE9EB3EF137D68D405">
    <w:name w:val="5DE03733215C46EE9EB3EF137D68D405"/>
    <w:rsid w:val="00000EB4"/>
  </w:style>
  <w:style w:type="paragraph" w:customStyle="1" w:styleId="74CAD5D1E59C46F58CF76A2E073D52CB">
    <w:name w:val="74CAD5D1E59C46F58CF76A2E073D52CB"/>
    <w:rsid w:val="00000EB4"/>
  </w:style>
  <w:style w:type="paragraph" w:customStyle="1" w:styleId="7095D84F7D004756A15858631EEF4C94">
    <w:name w:val="7095D84F7D004756A15858631EEF4C94"/>
    <w:rsid w:val="00000EB4"/>
  </w:style>
  <w:style w:type="paragraph" w:customStyle="1" w:styleId="37608D973F5740FAB0957D6B87C9E2E2">
    <w:name w:val="37608D973F5740FAB0957D6B87C9E2E2"/>
    <w:rsid w:val="00000EB4"/>
  </w:style>
  <w:style w:type="paragraph" w:customStyle="1" w:styleId="8B08621EC8594A729D2656441B802CCB">
    <w:name w:val="8B08621EC8594A729D2656441B802CCB"/>
    <w:rsid w:val="00000EB4"/>
  </w:style>
  <w:style w:type="paragraph" w:customStyle="1" w:styleId="D4F8534F79C2499AAF2BFAAD86CCEDA4">
    <w:name w:val="D4F8534F79C2499AAF2BFAAD86CCEDA4"/>
    <w:rsid w:val="00000EB4"/>
  </w:style>
  <w:style w:type="paragraph" w:customStyle="1" w:styleId="360E2B10103D43BDA86D2E4FE996143F">
    <w:name w:val="360E2B10103D43BDA86D2E4FE996143F"/>
    <w:rsid w:val="00000EB4"/>
  </w:style>
  <w:style w:type="paragraph" w:customStyle="1" w:styleId="E1F9F1485985498FA86D1E96CC90A0B7">
    <w:name w:val="E1F9F1485985498FA86D1E96CC90A0B7"/>
    <w:rsid w:val="00000EB4"/>
  </w:style>
  <w:style w:type="paragraph" w:customStyle="1" w:styleId="3D29187031104C82A970154EDFEF4988">
    <w:name w:val="3D29187031104C82A970154EDFEF4988"/>
    <w:rsid w:val="00000EB4"/>
  </w:style>
  <w:style w:type="paragraph" w:customStyle="1" w:styleId="F78359FFE3F444D4BDBE64D86A256A6F">
    <w:name w:val="F78359FFE3F444D4BDBE64D86A256A6F"/>
    <w:rsid w:val="00FD72AE"/>
  </w:style>
  <w:style w:type="paragraph" w:customStyle="1" w:styleId="409330BA00EA4EC0A0CEC1D4D86530B8">
    <w:name w:val="409330BA00EA4EC0A0CEC1D4D86530B8"/>
    <w:rsid w:val="00FD72AE"/>
  </w:style>
  <w:style w:type="paragraph" w:customStyle="1" w:styleId="D65FB0B197AD483AA1B3F113BE21D2AE">
    <w:name w:val="D65FB0B197AD483AA1B3F113BE21D2AE"/>
    <w:rsid w:val="00FD72AE"/>
  </w:style>
  <w:style w:type="paragraph" w:customStyle="1" w:styleId="09B5117189974DCB959A1F1749E2AA5B">
    <w:name w:val="09B5117189974DCB959A1F1749E2AA5B"/>
    <w:rsid w:val="00FD72AE"/>
  </w:style>
  <w:style w:type="paragraph" w:customStyle="1" w:styleId="06ED88933E0040E7931CD18E15AE8E58">
    <w:name w:val="06ED88933E0040E7931CD18E15AE8E58"/>
    <w:rsid w:val="00FD72AE"/>
  </w:style>
  <w:style w:type="paragraph" w:customStyle="1" w:styleId="F05E4FD5B5CC4E67A69819258386BCD2">
    <w:name w:val="F05E4FD5B5CC4E67A69819258386BCD2"/>
    <w:rsid w:val="00FD72AE"/>
  </w:style>
  <w:style w:type="paragraph" w:customStyle="1" w:styleId="41BB7813923040D1BBC0D606B1E6B548">
    <w:name w:val="41BB7813923040D1BBC0D606B1E6B548"/>
    <w:rsid w:val="00FD72AE"/>
  </w:style>
  <w:style w:type="paragraph" w:customStyle="1" w:styleId="66C9E3EDD1D243028B4E61D1CC88635E">
    <w:name w:val="66C9E3EDD1D243028B4E61D1CC88635E"/>
    <w:rsid w:val="00FD72AE"/>
  </w:style>
  <w:style w:type="paragraph" w:customStyle="1" w:styleId="86AF30BFB686423CBE33543C4CC91E35">
    <w:name w:val="86AF30BFB686423CBE33543C4CC91E35"/>
    <w:rsid w:val="00FD72AE"/>
  </w:style>
  <w:style w:type="paragraph" w:customStyle="1" w:styleId="DC25EA1244444B5EAF4A8C769F20572E">
    <w:name w:val="DC25EA1244444B5EAF4A8C769F20572E"/>
    <w:rsid w:val="00FD72AE"/>
  </w:style>
  <w:style w:type="paragraph" w:customStyle="1" w:styleId="CF12361A0C964B359C4DFFE985E91E66">
    <w:name w:val="CF12361A0C964B359C4DFFE985E91E66"/>
    <w:rsid w:val="00FD72AE"/>
  </w:style>
  <w:style w:type="paragraph" w:customStyle="1" w:styleId="ADF0315F81FF4A4DB048836A1BE29084">
    <w:name w:val="ADF0315F81FF4A4DB048836A1BE29084"/>
    <w:rsid w:val="00FD72AE"/>
  </w:style>
  <w:style w:type="paragraph" w:customStyle="1" w:styleId="E740DE2D6028496786A4030D11A5FCF8">
    <w:name w:val="E740DE2D6028496786A4030D11A5FCF8"/>
    <w:rsid w:val="00FD72AE"/>
  </w:style>
  <w:style w:type="paragraph" w:customStyle="1" w:styleId="8E70F69AF2CD4D6DA82F32C297E21BD3">
    <w:name w:val="8E70F69AF2CD4D6DA82F32C297E21BD3"/>
    <w:rsid w:val="00FD72AE"/>
  </w:style>
  <w:style w:type="paragraph" w:customStyle="1" w:styleId="991E053305C84143B1C8488AF3B7DF76">
    <w:name w:val="991E053305C84143B1C8488AF3B7DF76"/>
    <w:rsid w:val="00FD72AE"/>
  </w:style>
  <w:style w:type="paragraph" w:customStyle="1" w:styleId="96B72832662E428389F018E0BE6645C8">
    <w:name w:val="96B72832662E428389F018E0BE6645C8"/>
    <w:rsid w:val="00FD72AE"/>
  </w:style>
  <w:style w:type="paragraph" w:customStyle="1" w:styleId="217D452B9DBE4DA7B5D59DBC845AB5E6">
    <w:name w:val="217D452B9DBE4DA7B5D59DBC845AB5E6"/>
    <w:rsid w:val="00FD72AE"/>
  </w:style>
  <w:style w:type="paragraph" w:customStyle="1" w:styleId="A564F67E0F454BA7BB1ED0A1FD1208B6">
    <w:name w:val="A564F67E0F454BA7BB1ED0A1FD1208B6"/>
    <w:rsid w:val="00FD72AE"/>
  </w:style>
  <w:style w:type="paragraph" w:customStyle="1" w:styleId="3CD9B885932B44EF8B45B5FA749416B9">
    <w:name w:val="3CD9B885932B44EF8B45B5FA749416B9"/>
    <w:rsid w:val="00FD72AE"/>
  </w:style>
  <w:style w:type="paragraph" w:customStyle="1" w:styleId="7B9DCE2DC1614C87906874C6D07D2C9F">
    <w:name w:val="7B9DCE2DC1614C87906874C6D07D2C9F"/>
    <w:rsid w:val="00FD72AE"/>
  </w:style>
  <w:style w:type="paragraph" w:customStyle="1" w:styleId="D91DB8AB465541DBB3A73499DB7B570D">
    <w:name w:val="D91DB8AB465541DBB3A73499DB7B570D"/>
    <w:rsid w:val="00FD72AE"/>
  </w:style>
  <w:style w:type="paragraph" w:customStyle="1" w:styleId="46DCDCCB7D8E402389004A4207307727">
    <w:name w:val="46DCDCCB7D8E402389004A4207307727"/>
    <w:rsid w:val="00FD72AE"/>
  </w:style>
  <w:style w:type="paragraph" w:customStyle="1" w:styleId="A74CF1E1BD5446EFBCD873E91CDF89B3">
    <w:name w:val="A74CF1E1BD5446EFBCD873E91CDF89B3"/>
    <w:rsid w:val="00FD72AE"/>
  </w:style>
  <w:style w:type="paragraph" w:customStyle="1" w:styleId="C178DE2C88414E9ABA36F85D2F7E3D64">
    <w:name w:val="C178DE2C88414E9ABA36F85D2F7E3D64"/>
    <w:rsid w:val="00FD72AE"/>
  </w:style>
  <w:style w:type="paragraph" w:customStyle="1" w:styleId="CC278C837A7445AE9CD917FEB58ACDE3">
    <w:name w:val="CC278C837A7445AE9CD917FEB58ACDE3"/>
    <w:rsid w:val="00FD72AE"/>
  </w:style>
  <w:style w:type="paragraph" w:customStyle="1" w:styleId="8C3FDE2C2BEA456398302B73801EAEBE">
    <w:name w:val="8C3FDE2C2BEA456398302B73801EAEBE"/>
    <w:rsid w:val="00FD72AE"/>
  </w:style>
  <w:style w:type="paragraph" w:customStyle="1" w:styleId="18425C67A2C141B4BFE345DF85109591">
    <w:name w:val="18425C67A2C141B4BFE345DF85109591"/>
    <w:rsid w:val="00FD72AE"/>
  </w:style>
  <w:style w:type="paragraph" w:customStyle="1" w:styleId="84D269406D204B38BA92C72BD1E34659">
    <w:name w:val="84D269406D204B38BA92C72BD1E34659"/>
  </w:style>
  <w:style w:type="paragraph" w:customStyle="1" w:styleId="3485ED76ABB142BEBFD0C4FBDDCFCEA8">
    <w:name w:val="3485ED76ABB142BEBFD0C4FBDDCFCEA8"/>
  </w:style>
  <w:style w:type="paragraph" w:customStyle="1" w:styleId="89397B0A62FD41068FAF3806016BA9EB">
    <w:name w:val="89397B0A62FD41068FAF3806016BA9EB"/>
  </w:style>
  <w:style w:type="paragraph" w:customStyle="1" w:styleId="3463D3B8E8E34AF6B6B5F6C5D7BBEF88">
    <w:name w:val="3463D3B8E8E34AF6B6B5F6C5D7BBEF88"/>
  </w:style>
  <w:style w:type="paragraph" w:customStyle="1" w:styleId="F86D3D77072F45BFA561E02D8153D1DC">
    <w:name w:val="F86D3D77072F45BFA561E02D8153D1DC"/>
  </w:style>
  <w:style w:type="paragraph" w:customStyle="1" w:styleId="2693F7AB82094DFDA533E09C5CAB4E42">
    <w:name w:val="2693F7AB82094DFDA533E09C5CAB4E42"/>
  </w:style>
  <w:style w:type="paragraph" w:customStyle="1" w:styleId="F664EBC2C8F24615A41AD0BD726805E8">
    <w:name w:val="F664EBC2C8F24615A41AD0BD726805E8"/>
  </w:style>
  <w:style w:type="paragraph" w:customStyle="1" w:styleId="61ADC4A795C84AB7BC57651260EAD7CD">
    <w:name w:val="61ADC4A795C84AB7BC57651260EAD7CD"/>
  </w:style>
  <w:style w:type="paragraph" w:customStyle="1" w:styleId="3888D7594C134B99821117B1355795EE">
    <w:name w:val="3888D7594C134B99821117B1355795EE"/>
  </w:style>
  <w:style w:type="paragraph" w:customStyle="1" w:styleId="8536DD9590114BEB9508460B875EBE49">
    <w:name w:val="8536DD9590114BEB9508460B875EBE49"/>
    <w:rsid w:val="006518E5"/>
  </w:style>
  <w:style w:type="paragraph" w:customStyle="1" w:styleId="7EFFDEE66E244C8F943F24262DAB4586">
    <w:name w:val="7EFFDEE66E244C8F943F24262DAB4586"/>
    <w:rsid w:val="006518E5"/>
  </w:style>
  <w:style w:type="paragraph" w:customStyle="1" w:styleId="AB42A8606D4349068E3EA05E1C932EC8">
    <w:name w:val="AB42A8606D4349068E3EA05E1C932EC8"/>
    <w:rsid w:val="006518E5"/>
  </w:style>
  <w:style w:type="paragraph" w:customStyle="1" w:styleId="081DF1D24791405E9D9AA97545629C61">
    <w:name w:val="081DF1D24791405E9D9AA97545629C61"/>
    <w:rsid w:val="006518E5"/>
  </w:style>
  <w:style w:type="paragraph" w:customStyle="1" w:styleId="6726D2EF5D92468BBEDAD9F6238769A5">
    <w:name w:val="6726D2EF5D92468BBEDAD9F6238769A5"/>
    <w:rsid w:val="006518E5"/>
  </w:style>
  <w:style w:type="paragraph" w:customStyle="1" w:styleId="E718173B73334904B74BF5273DBDA036">
    <w:name w:val="E718173B73334904B74BF5273DBDA036"/>
    <w:rsid w:val="006518E5"/>
  </w:style>
  <w:style w:type="paragraph" w:customStyle="1" w:styleId="8C7B008AF18B445AA277EDFA7387A515">
    <w:name w:val="8C7B008AF18B445AA277EDFA7387A515"/>
    <w:rsid w:val="006518E5"/>
  </w:style>
  <w:style w:type="paragraph" w:customStyle="1" w:styleId="DA7F4C6DF93A4B22B8947E370068594B">
    <w:name w:val="DA7F4C6DF93A4B22B8947E370068594B"/>
    <w:rsid w:val="006518E5"/>
  </w:style>
  <w:style w:type="paragraph" w:customStyle="1" w:styleId="8FDE2B2F9A9C4F26B050AEE31C247316">
    <w:name w:val="8FDE2B2F9A9C4F26B050AEE31C247316"/>
    <w:rsid w:val="006518E5"/>
  </w:style>
  <w:style w:type="paragraph" w:customStyle="1" w:styleId="65D2DF27119D4716B42F1222B8875F8A">
    <w:name w:val="65D2DF27119D4716B42F1222B8875F8A"/>
    <w:rsid w:val="006518E5"/>
  </w:style>
  <w:style w:type="paragraph" w:customStyle="1" w:styleId="F9C228755EB545FDACA764F28C2FF224">
    <w:name w:val="F9C228755EB545FDACA764F28C2FF224"/>
    <w:rsid w:val="006518E5"/>
  </w:style>
  <w:style w:type="paragraph" w:customStyle="1" w:styleId="B663E9B7C9094BCDAC6A1B74DFBC17FB">
    <w:name w:val="B663E9B7C9094BCDAC6A1B74DFBC17FB"/>
    <w:rsid w:val="006518E5"/>
  </w:style>
  <w:style w:type="paragraph" w:customStyle="1" w:styleId="CEAAADBA10004698B58DAA4B18A9045E">
    <w:name w:val="CEAAADBA10004698B58DAA4B18A9045E"/>
    <w:rsid w:val="006518E5"/>
  </w:style>
  <w:style w:type="paragraph" w:customStyle="1" w:styleId="D8E2B38C488A44B883E51115F8C183C2">
    <w:name w:val="D8E2B38C488A44B883E51115F8C183C2"/>
    <w:rsid w:val="006518E5"/>
  </w:style>
  <w:style w:type="paragraph" w:customStyle="1" w:styleId="798E069A52094DF2B117CD91B687E9DB">
    <w:name w:val="798E069A52094DF2B117CD91B687E9DB"/>
    <w:rsid w:val="006518E5"/>
  </w:style>
  <w:style w:type="paragraph" w:customStyle="1" w:styleId="1E7A675CEA0A4315AD7A72445432F84B">
    <w:name w:val="1E7A675CEA0A4315AD7A72445432F84B"/>
    <w:rsid w:val="006518E5"/>
  </w:style>
  <w:style w:type="paragraph" w:customStyle="1" w:styleId="0598D651358A4312B01284E62D9AC954">
    <w:name w:val="0598D651358A4312B01284E62D9AC954"/>
    <w:rsid w:val="006518E5"/>
  </w:style>
  <w:style w:type="paragraph" w:customStyle="1" w:styleId="5EACA073AFCB44FA8BFF2744FBE8D079">
    <w:name w:val="5EACA073AFCB44FA8BFF2744FBE8D079"/>
    <w:rsid w:val="006518E5"/>
  </w:style>
  <w:style w:type="paragraph" w:customStyle="1" w:styleId="9BEEC5AECBF143BF84C79CE4CC18E6E2">
    <w:name w:val="9BEEC5AECBF143BF84C79CE4CC18E6E2"/>
    <w:rsid w:val="006518E5"/>
  </w:style>
  <w:style w:type="paragraph" w:customStyle="1" w:styleId="BC379C51AC914AE491C0450318190158">
    <w:name w:val="BC379C51AC914AE491C0450318190158"/>
    <w:rsid w:val="006518E5"/>
  </w:style>
  <w:style w:type="paragraph" w:customStyle="1" w:styleId="A584AA771F1E437783D30DE8E04B23B5">
    <w:name w:val="A584AA771F1E437783D30DE8E04B23B5"/>
    <w:rsid w:val="006518E5"/>
  </w:style>
  <w:style w:type="paragraph" w:customStyle="1" w:styleId="2B4A786A347840C8A21AD84542D5DE5A">
    <w:name w:val="2B4A786A347840C8A21AD84542D5DE5A"/>
    <w:rsid w:val="006518E5"/>
  </w:style>
  <w:style w:type="paragraph" w:customStyle="1" w:styleId="B4CB05B1A79D40E68019CAE6288A136B">
    <w:name w:val="B4CB05B1A79D40E68019CAE6288A136B"/>
    <w:rsid w:val="006518E5"/>
  </w:style>
  <w:style w:type="paragraph" w:customStyle="1" w:styleId="6922426B1802446688BFE497E7752454">
    <w:name w:val="6922426B1802446688BFE497E7752454"/>
    <w:rsid w:val="006518E5"/>
  </w:style>
  <w:style w:type="paragraph" w:customStyle="1" w:styleId="217D452B9DBE4DA7B5D59DBC845AB5E61">
    <w:name w:val="217D452B9DBE4DA7B5D59DBC845AB5E61"/>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1">
    <w:name w:val="7EFFDEE66E244C8F943F24262DAB45861"/>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1">
    <w:name w:val="AB42A8606D4349068E3EA05E1C932EC81"/>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1">
    <w:name w:val="081DF1D24791405E9D9AA97545629C611"/>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1">
    <w:name w:val="6726D2EF5D92468BBEDAD9F6238769A51"/>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1">
    <w:name w:val="8536DD9590114BEB9508460B875EBE491"/>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1">
    <w:name w:val="A564F67E0F454BA7BB1ED0A1FD1208B61"/>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1">
    <w:name w:val="3CD9B885932B44EF8B45B5FA749416B91"/>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1">
    <w:name w:val="7B9DCE2DC1614C87906874C6D07D2C9F1"/>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1">
    <w:name w:val="D91DB8AB465541DBB3A73499DB7B570D1"/>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1">
    <w:name w:val="E718173B73334904B74BF5273DBDA0361"/>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1">
    <w:name w:val="8C7B008AF18B445AA277EDFA7387A5151"/>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1">
    <w:name w:val="DA7F4C6DF93A4B22B8947E370068594B1"/>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1">
    <w:name w:val="8FDE2B2F9A9C4F26B050AEE31C2473161"/>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1">
    <w:name w:val="65D2DF27119D4716B42F1222B8875F8A1"/>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1">
    <w:name w:val="CF12361A0C964B359C4DFFE985E91E661"/>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1">
    <w:name w:val="E740DE2D6028496786A4030D11A5FCF81"/>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1">
    <w:name w:val="8E70F69AF2CD4D6DA82F32C297E21BD31"/>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1">
    <w:name w:val="991E053305C84143B1C8488AF3B7DF761"/>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1">
    <w:name w:val="96B72832662E428389F018E0BE6645C81"/>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1">
    <w:name w:val="9BEEC5AECBF143BF84C79CE4CC18E6E21"/>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1">
    <w:name w:val="BC379C51AC914AE491C04503181901581"/>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1">
    <w:name w:val="A584AA771F1E437783D30DE8E04B23B51"/>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1">
    <w:name w:val="2B4A786A347840C8A21AD84542D5DE5A1"/>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1">
    <w:name w:val="B4CB05B1A79D40E68019CAE6288A136B1"/>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1">
    <w:name w:val="6922426B1802446688BFE497E77524541"/>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1">
    <w:name w:val="46DCDCCB7D8E402389004A42073077271"/>
    <w:rsid w:val="007A33CA"/>
    <w:pPr>
      <w:spacing w:after="0" w:line="240" w:lineRule="auto"/>
      <w:jc w:val="both"/>
    </w:pPr>
    <w:rPr>
      <w:rFonts w:ascii="Arial" w:eastAsia="Calibri" w:hAnsi="Arial" w:cs="Times New Roman"/>
      <w:kern w:val="20"/>
      <w:sz w:val="20"/>
      <w:lang w:eastAsia="en-US"/>
    </w:rPr>
  </w:style>
  <w:style w:type="paragraph" w:customStyle="1" w:styleId="46903873A3D84CB58B757689AC2C0E47">
    <w:name w:val="46903873A3D84CB58B757689AC2C0E47"/>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1">
    <w:name w:val="C178DE2C88414E9ABA36F85D2F7E3D641"/>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1">
    <w:name w:val="CC278C837A7445AE9CD917FEB58ACDE31"/>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1">
    <w:name w:val="8C3FDE2C2BEA456398302B73801EAEBE1"/>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1">
    <w:name w:val="18425C67A2C141B4BFE345DF851095911"/>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
    <w:name w:val="541D8E2D4C984199909B18FED0B26530"/>
    <w:rsid w:val="007A33CA"/>
  </w:style>
  <w:style w:type="paragraph" w:customStyle="1" w:styleId="217D452B9DBE4DA7B5D59DBC845AB5E62">
    <w:name w:val="217D452B9DBE4DA7B5D59DBC845AB5E62"/>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2">
    <w:name w:val="7EFFDEE66E244C8F943F24262DAB45862"/>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2">
    <w:name w:val="AB42A8606D4349068E3EA05E1C932EC82"/>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2">
    <w:name w:val="081DF1D24791405E9D9AA97545629C612"/>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2">
    <w:name w:val="6726D2EF5D92468BBEDAD9F6238769A52"/>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2">
    <w:name w:val="8536DD9590114BEB9508460B875EBE492"/>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2">
    <w:name w:val="A564F67E0F454BA7BB1ED0A1FD1208B62"/>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2">
    <w:name w:val="3CD9B885932B44EF8B45B5FA749416B92"/>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2">
    <w:name w:val="7B9DCE2DC1614C87906874C6D07D2C9F2"/>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2">
    <w:name w:val="D91DB8AB465541DBB3A73499DB7B570D2"/>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2">
    <w:name w:val="E718173B73334904B74BF5273DBDA0362"/>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2">
    <w:name w:val="8C7B008AF18B445AA277EDFA7387A5152"/>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2">
    <w:name w:val="DA7F4C6DF93A4B22B8947E370068594B2"/>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2">
    <w:name w:val="8FDE2B2F9A9C4F26B050AEE31C2473162"/>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2">
    <w:name w:val="65D2DF27119D4716B42F1222B8875F8A2"/>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2">
    <w:name w:val="CF12361A0C964B359C4DFFE985E91E662"/>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2">
    <w:name w:val="E740DE2D6028496786A4030D11A5FCF82"/>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2">
    <w:name w:val="8E70F69AF2CD4D6DA82F32C297E21BD32"/>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2">
    <w:name w:val="991E053305C84143B1C8488AF3B7DF762"/>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2">
    <w:name w:val="96B72832662E428389F018E0BE6645C82"/>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2">
    <w:name w:val="9BEEC5AECBF143BF84C79CE4CC18E6E22"/>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2">
    <w:name w:val="BC379C51AC914AE491C04503181901582"/>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2">
    <w:name w:val="A584AA771F1E437783D30DE8E04B23B52"/>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2">
    <w:name w:val="2B4A786A347840C8A21AD84542D5DE5A2"/>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2">
    <w:name w:val="B4CB05B1A79D40E68019CAE6288A136B2"/>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2">
    <w:name w:val="6922426B1802446688BFE497E77524542"/>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2">
    <w:name w:val="46DCDCCB7D8E402389004A42073077272"/>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2">
    <w:name w:val="C178DE2C88414E9ABA36F85D2F7E3D642"/>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2">
    <w:name w:val="CC278C837A7445AE9CD917FEB58ACDE32"/>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2">
    <w:name w:val="8C3FDE2C2BEA456398302B73801EAEBE2"/>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2">
    <w:name w:val="18425C67A2C141B4BFE345DF851095912"/>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3">
    <w:name w:val="217D452B9DBE4DA7B5D59DBC845AB5E63"/>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3">
    <w:name w:val="7EFFDEE66E244C8F943F24262DAB45863"/>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3">
    <w:name w:val="AB42A8606D4349068E3EA05E1C932EC83"/>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3">
    <w:name w:val="081DF1D24791405E9D9AA97545629C613"/>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3">
    <w:name w:val="6726D2EF5D92468BBEDAD9F6238769A53"/>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3">
    <w:name w:val="8536DD9590114BEB9508460B875EBE493"/>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3">
    <w:name w:val="A564F67E0F454BA7BB1ED0A1FD1208B63"/>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3">
    <w:name w:val="3CD9B885932B44EF8B45B5FA749416B93"/>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3">
    <w:name w:val="7B9DCE2DC1614C87906874C6D07D2C9F3"/>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3">
    <w:name w:val="D91DB8AB465541DBB3A73499DB7B570D3"/>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3">
    <w:name w:val="E718173B73334904B74BF5273DBDA0363"/>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3">
    <w:name w:val="8C7B008AF18B445AA277EDFA7387A5153"/>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3">
    <w:name w:val="DA7F4C6DF93A4B22B8947E370068594B3"/>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3">
    <w:name w:val="8FDE2B2F9A9C4F26B050AEE31C2473163"/>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3">
    <w:name w:val="65D2DF27119D4716B42F1222B8875F8A3"/>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3">
    <w:name w:val="CF12361A0C964B359C4DFFE985E91E663"/>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3">
    <w:name w:val="E740DE2D6028496786A4030D11A5FCF83"/>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3">
    <w:name w:val="8E70F69AF2CD4D6DA82F32C297E21BD33"/>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3">
    <w:name w:val="991E053305C84143B1C8488AF3B7DF763"/>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3">
    <w:name w:val="96B72832662E428389F018E0BE6645C83"/>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3">
    <w:name w:val="9BEEC5AECBF143BF84C79CE4CC18E6E23"/>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3">
    <w:name w:val="BC379C51AC914AE491C04503181901583"/>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3">
    <w:name w:val="A584AA771F1E437783D30DE8E04B23B53"/>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3">
    <w:name w:val="2B4A786A347840C8A21AD84542D5DE5A3"/>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3">
    <w:name w:val="B4CB05B1A79D40E68019CAE6288A136B3"/>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3">
    <w:name w:val="6922426B1802446688BFE497E77524543"/>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3">
    <w:name w:val="46DCDCCB7D8E402389004A42073077273"/>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3">
    <w:name w:val="C178DE2C88414E9ABA36F85D2F7E3D643"/>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3">
    <w:name w:val="CC278C837A7445AE9CD917FEB58ACDE33"/>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3">
    <w:name w:val="8C3FDE2C2BEA456398302B73801EAEBE3"/>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3">
    <w:name w:val="18425C67A2C141B4BFE345DF851095913"/>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4">
    <w:name w:val="217D452B9DBE4DA7B5D59DBC845AB5E64"/>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4">
    <w:name w:val="7EFFDEE66E244C8F943F24262DAB45864"/>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4">
    <w:name w:val="AB42A8606D4349068E3EA05E1C932EC84"/>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4">
    <w:name w:val="081DF1D24791405E9D9AA97545629C614"/>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4">
    <w:name w:val="6726D2EF5D92468BBEDAD9F6238769A54"/>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4">
    <w:name w:val="8536DD9590114BEB9508460B875EBE494"/>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4">
    <w:name w:val="A564F67E0F454BA7BB1ED0A1FD1208B64"/>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4">
    <w:name w:val="3CD9B885932B44EF8B45B5FA749416B94"/>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4">
    <w:name w:val="7B9DCE2DC1614C87906874C6D07D2C9F4"/>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4">
    <w:name w:val="D91DB8AB465541DBB3A73499DB7B570D4"/>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4">
    <w:name w:val="E718173B73334904B74BF5273DBDA0364"/>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4">
    <w:name w:val="8C7B008AF18B445AA277EDFA7387A5154"/>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4">
    <w:name w:val="DA7F4C6DF93A4B22B8947E370068594B4"/>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4">
    <w:name w:val="8FDE2B2F9A9C4F26B050AEE31C2473164"/>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4">
    <w:name w:val="65D2DF27119D4716B42F1222B8875F8A4"/>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4">
    <w:name w:val="CF12361A0C964B359C4DFFE985E91E664"/>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4">
    <w:name w:val="E740DE2D6028496786A4030D11A5FCF84"/>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4">
    <w:name w:val="8E70F69AF2CD4D6DA82F32C297E21BD34"/>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4">
    <w:name w:val="991E053305C84143B1C8488AF3B7DF764"/>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4">
    <w:name w:val="96B72832662E428389F018E0BE6645C84"/>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4">
    <w:name w:val="9BEEC5AECBF143BF84C79CE4CC18E6E24"/>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4">
    <w:name w:val="BC379C51AC914AE491C04503181901584"/>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4">
    <w:name w:val="A584AA771F1E437783D30DE8E04B23B54"/>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4">
    <w:name w:val="2B4A786A347840C8A21AD84542D5DE5A4"/>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4">
    <w:name w:val="B4CB05B1A79D40E68019CAE6288A136B4"/>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4">
    <w:name w:val="6922426B1802446688BFE497E77524544"/>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4">
    <w:name w:val="46DCDCCB7D8E402389004A42073077274"/>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4">
    <w:name w:val="C178DE2C88414E9ABA36F85D2F7E3D644"/>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4">
    <w:name w:val="CC278C837A7445AE9CD917FEB58ACDE34"/>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4">
    <w:name w:val="8C3FDE2C2BEA456398302B73801EAEBE4"/>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4">
    <w:name w:val="18425C67A2C141B4BFE345DF851095914"/>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5">
    <w:name w:val="217D452B9DBE4DA7B5D59DBC845AB5E65"/>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5">
    <w:name w:val="7EFFDEE66E244C8F943F24262DAB45865"/>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5">
    <w:name w:val="AB42A8606D4349068E3EA05E1C932EC85"/>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5">
    <w:name w:val="081DF1D24791405E9D9AA97545629C615"/>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5">
    <w:name w:val="6726D2EF5D92468BBEDAD9F6238769A55"/>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5">
    <w:name w:val="8536DD9590114BEB9508460B875EBE495"/>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5">
    <w:name w:val="A564F67E0F454BA7BB1ED0A1FD1208B65"/>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5">
    <w:name w:val="3CD9B885932B44EF8B45B5FA749416B95"/>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5">
    <w:name w:val="7B9DCE2DC1614C87906874C6D07D2C9F5"/>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5">
    <w:name w:val="D91DB8AB465541DBB3A73499DB7B570D5"/>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5">
    <w:name w:val="E718173B73334904B74BF5273DBDA0365"/>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5">
    <w:name w:val="8C7B008AF18B445AA277EDFA7387A5155"/>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5">
    <w:name w:val="DA7F4C6DF93A4B22B8947E370068594B5"/>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5">
    <w:name w:val="8FDE2B2F9A9C4F26B050AEE31C2473165"/>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5">
    <w:name w:val="65D2DF27119D4716B42F1222B8875F8A5"/>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5">
    <w:name w:val="CF12361A0C964B359C4DFFE985E91E665"/>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5">
    <w:name w:val="E740DE2D6028496786A4030D11A5FCF85"/>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5">
    <w:name w:val="8E70F69AF2CD4D6DA82F32C297E21BD35"/>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5">
    <w:name w:val="991E053305C84143B1C8488AF3B7DF765"/>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5">
    <w:name w:val="96B72832662E428389F018E0BE6645C85"/>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5">
    <w:name w:val="9BEEC5AECBF143BF84C79CE4CC18E6E25"/>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5">
    <w:name w:val="BC379C51AC914AE491C04503181901585"/>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5">
    <w:name w:val="A584AA771F1E437783D30DE8E04B23B55"/>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5">
    <w:name w:val="2B4A786A347840C8A21AD84542D5DE5A5"/>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5">
    <w:name w:val="B4CB05B1A79D40E68019CAE6288A136B5"/>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5">
    <w:name w:val="6922426B1802446688BFE497E77524545"/>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5">
    <w:name w:val="46DCDCCB7D8E402389004A42073077275"/>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1">
    <w:name w:val="541D8E2D4C984199909B18FED0B265301"/>
    <w:rsid w:val="007A33CA"/>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5">
    <w:name w:val="C178DE2C88414E9ABA36F85D2F7E3D645"/>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5">
    <w:name w:val="CC278C837A7445AE9CD917FEB58ACDE35"/>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5">
    <w:name w:val="8C3FDE2C2BEA456398302B73801EAEBE5"/>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5">
    <w:name w:val="18425C67A2C141B4BFE345DF851095915"/>
    <w:rsid w:val="007A33CA"/>
    <w:pPr>
      <w:spacing w:after="0" w:line="240" w:lineRule="auto"/>
      <w:jc w:val="both"/>
    </w:pPr>
    <w:rPr>
      <w:rFonts w:ascii="Arial" w:eastAsia="Calibri" w:hAnsi="Arial" w:cs="Times New Roman"/>
      <w:kern w:val="20"/>
      <w:sz w:val="20"/>
      <w:lang w:eastAsia="en-US"/>
    </w:rPr>
  </w:style>
  <w:style w:type="paragraph" w:customStyle="1" w:styleId="6BF7C9947E9A457CAA1BCBD60552C157">
    <w:name w:val="6BF7C9947E9A457CAA1BCBD60552C157"/>
    <w:rsid w:val="006C0FE7"/>
  </w:style>
  <w:style w:type="paragraph" w:customStyle="1" w:styleId="8B5640606EDE48BE83F801E656040026">
    <w:name w:val="8B5640606EDE48BE83F801E656040026"/>
    <w:rsid w:val="006C0FE7"/>
  </w:style>
  <w:style w:type="paragraph" w:customStyle="1" w:styleId="FE126CEFE14846D3BD00CB772CD4A0F2">
    <w:name w:val="FE126CEFE14846D3BD00CB772CD4A0F2"/>
    <w:rsid w:val="006C0FE7"/>
  </w:style>
  <w:style w:type="paragraph" w:customStyle="1" w:styleId="904FF2DD1E3840B9AC83417CC7E4626F">
    <w:name w:val="904FF2DD1E3840B9AC83417CC7E4626F"/>
    <w:rsid w:val="006C0FE7"/>
  </w:style>
  <w:style w:type="paragraph" w:customStyle="1" w:styleId="66705731BD454DC8A9DD4DBC580ADEB2">
    <w:name w:val="66705731BD454DC8A9DD4DBC580ADEB2"/>
    <w:rsid w:val="006C0FE7"/>
  </w:style>
  <w:style w:type="paragraph" w:customStyle="1" w:styleId="217D452B9DBE4DA7B5D59DBC845AB5E66">
    <w:name w:val="217D452B9DBE4DA7B5D59DBC845AB5E66"/>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6">
    <w:name w:val="7EFFDEE66E244C8F943F24262DAB45866"/>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6">
    <w:name w:val="AB42A8606D4349068E3EA05E1C932EC86"/>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6">
    <w:name w:val="081DF1D24791405E9D9AA97545629C616"/>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6">
    <w:name w:val="6726D2EF5D92468BBEDAD9F6238769A56"/>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6">
    <w:name w:val="E718173B73334904B74BF5273DBDA0366"/>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6">
    <w:name w:val="8C7B008AF18B445AA277EDFA7387A5156"/>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6">
    <w:name w:val="DA7F4C6DF93A4B22B8947E370068594B6"/>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6">
    <w:name w:val="8FDE2B2F9A9C4F26B050AEE31C2473166"/>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6">
    <w:name w:val="65D2DF27119D4716B42F1222B8875F8A6"/>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6">
    <w:name w:val="CF12361A0C964B359C4DFFE985E91E666"/>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6">
    <w:name w:val="E740DE2D6028496786A4030D11A5FCF86"/>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6">
    <w:name w:val="8E70F69AF2CD4D6DA82F32C297E21BD36"/>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6">
    <w:name w:val="991E053305C84143B1C8488AF3B7DF766"/>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6">
    <w:name w:val="96B72832662E428389F018E0BE6645C86"/>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6">
    <w:name w:val="9BEEC5AECBF143BF84C79CE4CC18E6E26"/>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6">
    <w:name w:val="BC379C51AC914AE491C04503181901586"/>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6">
    <w:name w:val="A584AA771F1E437783D30DE8E04B23B56"/>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6">
    <w:name w:val="2B4A786A347840C8A21AD84542D5DE5A6"/>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6">
    <w:name w:val="B4CB05B1A79D40E68019CAE6288A136B6"/>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6">
    <w:name w:val="6922426B1802446688BFE497E77524546"/>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6">
    <w:name w:val="46DCDCCB7D8E402389004A42073077276"/>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2">
    <w:name w:val="541D8E2D4C984199909B18FED0B26530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
    <w:name w:val="C8AA89ACD01E40B1834F74358DCAD07C"/>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6">
    <w:name w:val="C178DE2C88414E9ABA36F85D2F7E3D646"/>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6">
    <w:name w:val="CC278C837A7445AE9CD917FEB58ACDE36"/>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6">
    <w:name w:val="8C3FDE2C2BEA456398302B73801EAEBE6"/>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6">
    <w:name w:val="18425C67A2C141B4BFE345DF851095916"/>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7">
    <w:name w:val="217D452B9DBE4DA7B5D59DBC845AB5E67"/>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7">
    <w:name w:val="7EFFDEE66E244C8F943F24262DAB45867"/>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7">
    <w:name w:val="AB42A8606D4349068E3EA05E1C932EC87"/>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7">
    <w:name w:val="081DF1D24791405E9D9AA97545629C617"/>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7">
    <w:name w:val="6726D2EF5D92468BBEDAD9F6238769A57"/>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7">
    <w:name w:val="E718173B73334904B74BF5273DBDA0367"/>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7">
    <w:name w:val="8C7B008AF18B445AA277EDFA7387A5157"/>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7">
    <w:name w:val="DA7F4C6DF93A4B22B8947E370068594B7"/>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7">
    <w:name w:val="8FDE2B2F9A9C4F26B050AEE31C2473167"/>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7">
    <w:name w:val="65D2DF27119D4716B42F1222B8875F8A7"/>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7">
    <w:name w:val="CF12361A0C964B359C4DFFE985E91E667"/>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7">
    <w:name w:val="E740DE2D6028496786A4030D11A5FCF87"/>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7">
    <w:name w:val="8E70F69AF2CD4D6DA82F32C297E21BD37"/>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7">
    <w:name w:val="991E053305C84143B1C8488AF3B7DF767"/>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7">
    <w:name w:val="96B72832662E428389F018E0BE6645C87"/>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7">
    <w:name w:val="9BEEC5AECBF143BF84C79CE4CC18E6E27"/>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7">
    <w:name w:val="BC379C51AC914AE491C04503181901587"/>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7">
    <w:name w:val="A584AA771F1E437783D30DE8E04B23B57"/>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7">
    <w:name w:val="2B4A786A347840C8A21AD84542D5DE5A7"/>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7">
    <w:name w:val="B4CB05B1A79D40E68019CAE6288A136B7"/>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7">
    <w:name w:val="6922426B1802446688BFE497E77524547"/>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7">
    <w:name w:val="46DCDCCB7D8E402389004A42073077277"/>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3">
    <w:name w:val="541D8E2D4C984199909B18FED0B265303"/>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1">
    <w:name w:val="C8AA89ACD01E40B1834F74358DCAD07C1"/>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7">
    <w:name w:val="C178DE2C88414E9ABA36F85D2F7E3D647"/>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7">
    <w:name w:val="CC278C837A7445AE9CD917FEB58ACDE37"/>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7">
    <w:name w:val="8C3FDE2C2BEA456398302B73801EAEBE7"/>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7">
    <w:name w:val="18425C67A2C141B4BFE345DF851095917"/>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8">
    <w:name w:val="217D452B9DBE4DA7B5D59DBC845AB5E68"/>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8">
    <w:name w:val="7EFFDEE66E244C8F943F24262DAB45868"/>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8">
    <w:name w:val="AB42A8606D4349068E3EA05E1C932EC88"/>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8">
    <w:name w:val="081DF1D24791405E9D9AA97545629C618"/>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8">
    <w:name w:val="6726D2EF5D92468BBEDAD9F6238769A58"/>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8">
    <w:name w:val="E718173B73334904B74BF5273DBDA0368"/>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8">
    <w:name w:val="8C7B008AF18B445AA277EDFA7387A5158"/>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8">
    <w:name w:val="DA7F4C6DF93A4B22B8947E370068594B8"/>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8">
    <w:name w:val="8FDE2B2F9A9C4F26B050AEE31C2473168"/>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8">
    <w:name w:val="65D2DF27119D4716B42F1222B8875F8A8"/>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8">
    <w:name w:val="CF12361A0C964B359C4DFFE985E91E668"/>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8">
    <w:name w:val="E740DE2D6028496786A4030D11A5FCF88"/>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8">
    <w:name w:val="8E70F69AF2CD4D6DA82F32C297E21BD38"/>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8">
    <w:name w:val="991E053305C84143B1C8488AF3B7DF768"/>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8">
    <w:name w:val="96B72832662E428389F018E0BE6645C88"/>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8">
    <w:name w:val="9BEEC5AECBF143BF84C79CE4CC18E6E28"/>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8">
    <w:name w:val="BC379C51AC914AE491C04503181901588"/>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8">
    <w:name w:val="A584AA771F1E437783D30DE8E04B23B58"/>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8">
    <w:name w:val="2B4A786A347840C8A21AD84542D5DE5A8"/>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8">
    <w:name w:val="B4CB05B1A79D40E68019CAE6288A136B8"/>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8">
    <w:name w:val="6922426B1802446688BFE497E77524548"/>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8">
    <w:name w:val="46DCDCCB7D8E402389004A42073077278"/>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4">
    <w:name w:val="541D8E2D4C984199909B18FED0B265304"/>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2">
    <w:name w:val="C8AA89ACD01E40B1834F74358DCAD07C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8">
    <w:name w:val="C178DE2C88414E9ABA36F85D2F7E3D648"/>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8">
    <w:name w:val="CC278C837A7445AE9CD917FEB58ACDE38"/>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8">
    <w:name w:val="8C3FDE2C2BEA456398302B73801EAEBE8"/>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8">
    <w:name w:val="18425C67A2C141B4BFE345DF851095918"/>
    <w:rsid w:val="00EE5BBB"/>
    <w:pPr>
      <w:spacing w:after="0" w:line="240" w:lineRule="auto"/>
      <w:jc w:val="both"/>
    </w:pPr>
    <w:rPr>
      <w:rFonts w:ascii="Arial" w:eastAsia="Calibri" w:hAnsi="Arial" w:cs="Times New Roman"/>
      <w:kern w:val="20"/>
      <w:sz w:val="20"/>
      <w:lang w:eastAsia="en-US"/>
    </w:rPr>
  </w:style>
  <w:style w:type="paragraph" w:customStyle="1" w:styleId="0BD1E8B6083C424BB99353F4F97A23E0">
    <w:name w:val="0BD1E8B6083C424BB99353F4F97A23E0"/>
    <w:rsid w:val="00EE5BBB"/>
  </w:style>
  <w:style w:type="paragraph" w:customStyle="1" w:styleId="217D452B9DBE4DA7B5D59DBC845AB5E69">
    <w:name w:val="217D452B9DBE4DA7B5D59DBC845AB5E69"/>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9">
    <w:name w:val="7EFFDEE66E244C8F943F24262DAB45869"/>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9">
    <w:name w:val="AB42A8606D4349068E3EA05E1C932EC89"/>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9">
    <w:name w:val="081DF1D24791405E9D9AA97545629C619"/>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9">
    <w:name w:val="6726D2EF5D92468BBEDAD9F6238769A59"/>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9">
    <w:name w:val="E718173B73334904B74BF5273DBDA0369"/>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9">
    <w:name w:val="8C7B008AF18B445AA277EDFA7387A5159"/>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9">
    <w:name w:val="DA7F4C6DF93A4B22B8947E370068594B9"/>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9">
    <w:name w:val="8FDE2B2F9A9C4F26B050AEE31C2473169"/>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9">
    <w:name w:val="65D2DF27119D4716B42F1222B8875F8A9"/>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9">
    <w:name w:val="CF12361A0C964B359C4DFFE985E91E669"/>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9">
    <w:name w:val="E740DE2D6028496786A4030D11A5FCF89"/>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9">
    <w:name w:val="8E70F69AF2CD4D6DA82F32C297E21BD39"/>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9">
    <w:name w:val="991E053305C84143B1C8488AF3B7DF769"/>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9">
    <w:name w:val="96B72832662E428389F018E0BE6645C89"/>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9">
    <w:name w:val="9BEEC5AECBF143BF84C79CE4CC18E6E29"/>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9">
    <w:name w:val="BC379C51AC914AE491C04503181901589"/>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9">
    <w:name w:val="A584AA771F1E437783D30DE8E04B23B59"/>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9">
    <w:name w:val="2B4A786A347840C8A21AD84542D5DE5A9"/>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9">
    <w:name w:val="B4CB05B1A79D40E68019CAE6288A136B9"/>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9">
    <w:name w:val="6922426B1802446688BFE497E77524549"/>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9">
    <w:name w:val="46DCDCCB7D8E402389004A42073077279"/>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5">
    <w:name w:val="541D8E2D4C984199909B18FED0B265305"/>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3">
    <w:name w:val="C8AA89ACD01E40B1834F74358DCAD07C3"/>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0BD1E8B6083C424BB99353F4F97A23E01">
    <w:name w:val="0BD1E8B6083C424BB99353F4F97A23E01"/>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9">
    <w:name w:val="C178DE2C88414E9ABA36F85D2F7E3D649"/>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9">
    <w:name w:val="CC278C837A7445AE9CD917FEB58ACDE39"/>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9">
    <w:name w:val="8C3FDE2C2BEA456398302B73801EAEBE9"/>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9">
    <w:name w:val="18425C67A2C141B4BFE345DF851095919"/>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10">
    <w:name w:val="217D452B9DBE4DA7B5D59DBC845AB5E610"/>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10">
    <w:name w:val="7EFFDEE66E244C8F943F24262DAB458610"/>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10">
    <w:name w:val="AB42A8606D4349068E3EA05E1C932EC810"/>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10">
    <w:name w:val="081DF1D24791405E9D9AA97545629C6110"/>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10">
    <w:name w:val="6726D2EF5D92468BBEDAD9F6238769A510"/>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10">
    <w:name w:val="E718173B73334904B74BF5273DBDA03610"/>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10">
    <w:name w:val="8C7B008AF18B445AA277EDFA7387A51510"/>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10">
    <w:name w:val="DA7F4C6DF93A4B22B8947E370068594B10"/>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10">
    <w:name w:val="8FDE2B2F9A9C4F26B050AEE31C24731610"/>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10">
    <w:name w:val="65D2DF27119D4716B42F1222B8875F8A10"/>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10">
    <w:name w:val="CF12361A0C964B359C4DFFE985E91E6610"/>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10">
    <w:name w:val="E740DE2D6028496786A4030D11A5FCF810"/>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10">
    <w:name w:val="8E70F69AF2CD4D6DA82F32C297E21BD310"/>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10">
    <w:name w:val="991E053305C84143B1C8488AF3B7DF7610"/>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10">
    <w:name w:val="96B72832662E428389F018E0BE6645C810"/>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10">
    <w:name w:val="9BEEC5AECBF143BF84C79CE4CC18E6E210"/>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10">
    <w:name w:val="BC379C51AC914AE491C045031819015810"/>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10">
    <w:name w:val="A584AA771F1E437783D30DE8E04B23B510"/>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10">
    <w:name w:val="2B4A786A347840C8A21AD84542D5DE5A10"/>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10">
    <w:name w:val="B4CB05B1A79D40E68019CAE6288A136B10"/>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10">
    <w:name w:val="6922426B1802446688BFE497E775245410"/>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10">
    <w:name w:val="46DCDCCB7D8E402389004A420730772710"/>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6">
    <w:name w:val="541D8E2D4C984199909B18FED0B265306"/>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4">
    <w:name w:val="C8AA89ACD01E40B1834F74358DCAD07C4"/>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0BD1E8B6083C424BB99353F4F97A23E02">
    <w:name w:val="0BD1E8B6083C424BB99353F4F97A23E0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10">
    <w:name w:val="C178DE2C88414E9ABA36F85D2F7E3D6410"/>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10">
    <w:name w:val="CC278C837A7445AE9CD917FEB58ACDE310"/>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10">
    <w:name w:val="8C3FDE2C2BEA456398302B73801EAEBE10"/>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10">
    <w:name w:val="18425C67A2C141B4BFE345DF8510959110"/>
    <w:rsid w:val="00EE5BBB"/>
    <w:pPr>
      <w:spacing w:after="0" w:line="240" w:lineRule="auto"/>
      <w:jc w:val="both"/>
    </w:pPr>
    <w:rPr>
      <w:rFonts w:ascii="Arial" w:eastAsia="Calibri" w:hAnsi="Arial" w:cs="Times New Roman"/>
      <w:kern w:val="20"/>
      <w:sz w:val="20"/>
      <w:lang w:eastAsia="en-US"/>
    </w:rPr>
  </w:style>
  <w:style w:type="paragraph" w:customStyle="1" w:styleId="3C3F8D639CAB459FA30BBD2E7023159E">
    <w:name w:val="3C3F8D639CAB459FA30BBD2E7023159E"/>
    <w:rsid w:val="000A3529"/>
  </w:style>
  <w:style w:type="paragraph" w:customStyle="1" w:styleId="FBA774AF0A9B48F598724B1852A4A31E">
    <w:name w:val="FBA774AF0A9B48F598724B1852A4A31E"/>
    <w:rsid w:val="000A3529"/>
  </w:style>
  <w:style w:type="paragraph" w:customStyle="1" w:styleId="2DCF9C1F3C504392B371C147F5FF5D50">
    <w:name w:val="2DCF9C1F3C504392B371C147F5FF5D50"/>
    <w:rsid w:val="000A3529"/>
  </w:style>
  <w:style w:type="paragraph" w:customStyle="1" w:styleId="9D187A4FC740498A9BBEB8922809D83C">
    <w:name w:val="9D187A4FC740498A9BBEB8922809D83C"/>
    <w:rsid w:val="000A3529"/>
  </w:style>
  <w:style w:type="paragraph" w:customStyle="1" w:styleId="5301605CF9FA4AB8A01512C83CD1771B">
    <w:name w:val="5301605CF9FA4AB8A01512C83CD1771B"/>
    <w:rsid w:val="000A3529"/>
  </w:style>
  <w:style w:type="paragraph" w:customStyle="1" w:styleId="486C7039BFEB4007B934CC78F6678943">
    <w:name w:val="486C7039BFEB4007B934CC78F6678943"/>
    <w:rsid w:val="000A3529"/>
  </w:style>
  <w:style w:type="paragraph" w:customStyle="1" w:styleId="90242C6E12764CC6A2119982F7F719AA">
    <w:name w:val="90242C6E12764CC6A2119982F7F719AA"/>
    <w:rsid w:val="00BF19D5"/>
  </w:style>
  <w:style w:type="paragraph" w:customStyle="1" w:styleId="4DAF7689C4E1485B9A3136395BE51422">
    <w:name w:val="4DAF7689C4E1485B9A3136395BE51422"/>
    <w:rsid w:val="00BF19D5"/>
  </w:style>
  <w:style w:type="paragraph" w:customStyle="1" w:styleId="96F34AF76D634C119BE23B0B5511002B">
    <w:name w:val="96F34AF76D634C119BE23B0B5511002B"/>
    <w:rsid w:val="00BF19D5"/>
  </w:style>
  <w:style w:type="paragraph" w:customStyle="1" w:styleId="C73B703F6D984A2C8119BFC9CED23B12">
    <w:name w:val="C73B703F6D984A2C8119BFC9CED23B12"/>
    <w:rsid w:val="00BF19D5"/>
  </w:style>
  <w:style w:type="paragraph" w:customStyle="1" w:styleId="B3CB1A05FC304C55B4838F064FB94CA2">
    <w:name w:val="B3CB1A05FC304C55B4838F064FB94CA2"/>
    <w:rsid w:val="00BF1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13866-3958-44B2-8292-D96DC98C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Hl-papier.dotx</Template>
  <TotalTime>196</TotalTime>
  <Pages>16</Pages>
  <Words>3694</Words>
  <Characters>21057</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Bolibruchova</dc:creator>
  <cp:lastModifiedBy>Katarína Michalčíková</cp:lastModifiedBy>
  <cp:revision>10</cp:revision>
  <dcterms:created xsi:type="dcterms:W3CDTF">2022-05-24T06:53:00Z</dcterms:created>
  <dcterms:modified xsi:type="dcterms:W3CDTF">2026-03-11T08:22:00Z</dcterms:modified>
</cp:coreProperties>
</file>