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DF35A" w14:textId="77777777" w:rsidR="00B62E34" w:rsidRDefault="00B57920" w:rsidP="001470BD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Príloha I</w:t>
      </w:r>
    </w:p>
    <w:p w14:paraId="71CDF35B" w14:textId="77777777" w:rsidR="00447B4A" w:rsidRDefault="00447B4A" w:rsidP="001470BD">
      <w:pPr>
        <w:jc w:val="center"/>
        <w:rPr>
          <w:rFonts w:cs="Arial"/>
          <w:b/>
          <w:sz w:val="24"/>
          <w:szCs w:val="24"/>
        </w:rPr>
      </w:pPr>
    </w:p>
    <w:p w14:paraId="71CDF35C" w14:textId="6386A903" w:rsidR="001470BD" w:rsidRPr="00710349" w:rsidRDefault="005F73A6" w:rsidP="00B57920">
      <w:pPr>
        <w:jc w:val="center"/>
        <w:rPr>
          <w:rFonts w:cs="Arial"/>
          <w:b/>
          <w:sz w:val="24"/>
          <w:szCs w:val="24"/>
        </w:rPr>
      </w:pPr>
      <w:hyperlink r:id="rId8" w:tooltip="1.1 Teleskopická montážna plošina (prac. výška 16-17m) na podvozku Iveco Daily 4x4, 5,5t" w:history="1">
        <w:r w:rsidR="00677285">
          <w:rPr>
            <w:rFonts w:cs="Arial"/>
            <w:b/>
            <w:sz w:val="24"/>
            <w:szCs w:val="24"/>
          </w:rPr>
          <w:t>Špecifikácia</w:t>
        </w:r>
      </w:hyperlink>
      <w:r w:rsidR="00677285">
        <w:rPr>
          <w:rFonts w:cs="Arial"/>
          <w:b/>
          <w:sz w:val="24"/>
          <w:szCs w:val="24"/>
        </w:rPr>
        <w:t xml:space="preserve"> </w:t>
      </w:r>
      <w:r w:rsidR="00710349" w:rsidRPr="00710349">
        <w:rPr>
          <w:rFonts w:cs="Arial"/>
          <w:b/>
          <w:sz w:val="24"/>
          <w:szCs w:val="24"/>
        </w:rPr>
        <w:t>Vysokozdvižný vozík s no</w:t>
      </w:r>
      <w:r w:rsidR="0043535A">
        <w:rPr>
          <w:rFonts w:cs="Arial"/>
          <w:b/>
          <w:sz w:val="24"/>
          <w:szCs w:val="24"/>
        </w:rPr>
        <w:t>snosťou 4</w:t>
      </w:r>
      <w:r w:rsidR="00710349" w:rsidRPr="00710349">
        <w:rPr>
          <w:rFonts w:cs="Arial"/>
          <w:b/>
          <w:sz w:val="24"/>
          <w:szCs w:val="24"/>
        </w:rPr>
        <w:t>000kg</w:t>
      </w:r>
    </w:p>
    <w:p w14:paraId="71CDF35D" w14:textId="77777777" w:rsidR="005A60A5" w:rsidRPr="005A60A5" w:rsidRDefault="005A60A5" w:rsidP="005A60A5">
      <w:pPr>
        <w:pStyle w:val="Odsekzoznamu"/>
        <w:ind w:left="360"/>
        <w:rPr>
          <w:rFonts w:cs="Arial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6614"/>
      </w:tblGrid>
      <w:tr w:rsidR="00B62E34" w:rsidRPr="00DE3EE5" w14:paraId="71CDF360" w14:textId="77777777" w:rsidTr="00B62E34">
        <w:tc>
          <w:tcPr>
            <w:tcW w:w="3240" w:type="dxa"/>
          </w:tcPr>
          <w:p w14:paraId="71CDF35E" w14:textId="77777777" w:rsidR="00B62E34" w:rsidRPr="00DE3EE5" w:rsidRDefault="00B62E34" w:rsidP="00A00F23">
            <w:pPr>
              <w:spacing w:after="200" w:line="276" w:lineRule="auto"/>
              <w:jc w:val="left"/>
              <w:rPr>
                <w:rFonts w:cs="Arial"/>
                <w:szCs w:val="20"/>
                <w:u w:val="single"/>
              </w:rPr>
            </w:pPr>
            <w:r w:rsidRPr="00DE3EE5">
              <w:rPr>
                <w:rFonts w:cs="Arial"/>
                <w:b/>
                <w:szCs w:val="20"/>
              </w:rPr>
              <w:t>Uchádzač (názov, sídlo, IČO):</w:t>
            </w:r>
            <w:r w:rsidRPr="00DE3EE5">
              <w:rPr>
                <w:rFonts w:cs="Arial"/>
                <w:szCs w:val="20"/>
              </w:rPr>
              <w:t xml:space="preserve"> </w:t>
            </w:r>
          </w:p>
        </w:tc>
        <w:sdt>
          <w:sdtPr>
            <w:rPr>
              <w:rFonts w:cs="Arial"/>
              <w:szCs w:val="20"/>
            </w:rPr>
            <w:alias w:val="vpíšte názov, sídlo, IČO"/>
            <w:tag w:val="vpíšte názov, sídlo, IČO"/>
            <w:id w:val="280459481"/>
            <w:placeholder>
              <w:docPart w:val="217D452B9DBE4DA7B5D59DBC845AB5E6"/>
            </w:placeholder>
            <w:temporary/>
            <w:showingPlcHdr/>
            <w:text/>
          </w:sdtPr>
          <w:sdtEndPr/>
          <w:sdtContent>
            <w:tc>
              <w:tcPr>
                <w:tcW w:w="6614" w:type="dxa"/>
              </w:tcPr>
              <w:p w14:paraId="71CDF35F" w14:textId="77777777" w:rsidR="00B62E34" w:rsidRPr="00DE3EE5" w:rsidRDefault="00B62E34" w:rsidP="00A00F23">
                <w:pPr>
                  <w:spacing w:after="200" w:line="276" w:lineRule="auto"/>
                  <w:jc w:val="left"/>
                  <w:rPr>
                    <w:rFonts w:cs="Arial"/>
                    <w:szCs w:val="20"/>
                  </w:rPr>
                </w:pPr>
                <w:r w:rsidRPr="00DE3EE5">
                  <w:rPr>
                    <w:rStyle w:val="Zstupntext"/>
                    <w:rFonts w:cs="Arial"/>
                  </w:rPr>
                  <w:t>Kliknutím zadáte text.</w:t>
                </w:r>
              </w:p>
            </w:tc>
          </w:sdtContent>
        </w:sdt>
      </w:tr>
      <w:tr w:rsidR="00B62E34" w:rsidRPr="00447B4A" w14:paraId="71CDF363" w14:textId="77777777" w:rsidTr="00055D97">
        <w:tc>
          <w:tcPr>
            <w:tcW w:w="3240" w:type="dxa"/>
          </w:tcPr>
          <w:p w14:paraId="71CDF361" w14:textId="77777777" w:rsidR="00B62E34" w:rsidRPr="00447B4A" w:rsidRDefault="00B62E34" w:rsidP="00A00F23">
            <w:pPr>
              <w:spacing w:after="200" w:line="276" w:lineRule="auto"/>
              <w:jc w:val="left"/>
              <w:rPr>
                <w:rFonts w:cs="Arial"/>
                <w:b/>
              </w:rPr>
            </w:pPr>
            <w:r w:rsidRPr="00447B4A">
              <w:rPr>
                <w:rFonts w:cs="Arial"/>
                <w:b/>
              </w:rPr>
              <w:t xml:space="preserve">Súťaž: </w:t>
            </w:r>
          </w:p>
        </w:tc>
        <w:tc>
          <w:tcPr>
            <w:tcW w:w="6614" w:type="dxa"/>
          </w:tcPr>
          <w:p w14:paraId="71CDF362" w14:textId="5D3CECEF" w:rsidR="00B62E34" w:rsidRPr="00447B4A" w:rsidRDefault="00710349" w:rsidP="0043535A">
            <w:pPr>
              <w:spacing w:after="200" w:line="276" w:lineRule="auto"/>
              <w:rPr>
                <w:rFonts w:cs="Arial"/>
              </w:rPr>
            </w:pPr>
            <w:r w:rsidRPr="00710349">
              <w:rPr>
                <w:rFonts w:cs="Arial"/>
              </w:rPr>
              <w:t>V</w:t>
            </w:r>
            <w:r w:rsidR="0043535A">
              <w:rPr>
                <w:rFonts w:cs="Arial"/>
              </w:rPr>
              <w:t>ysokozdvižný vozík s nosnosťou 4</w:t>
            </w:r>
            <w:r w:rsidRPr="00710349">
              <w:rPr>
                <w:rFonts w:cs="Arial"/>
              </w:rPr>
              <w:t xml:space="preserve">000kg </w:t>
            </w:r>
            <w:r w:rsidR="00B62E34" w:rsidRPr="00447B4A">
              <w:rPr>
                <w:rFonts w:cs="Arial"/>
              </w:rPr>
              <w:t xml:space="preserve">(ID </w:t>
            </w:r>
            <w:r w:rsidR="0043535A">
              <w:rPr>
                <w:rFonts w:cs="Arial"/>
              </w:rPr>
              <w:t>8132</w:t>
            </w:r>
            <w:r w:rsidR="00B62E34" w:rsidRPr="00447B4A">
              <w:rPr>
                <w:rFonts w:cs="Arial"/>
              </w:rPr>
              <w:t>)</w:t>
            </w:r>
            <w:r w:rsidR="00055D97" w:rsidRPr="00447B4A">
              <w:rPr>
                <w:rFonts w:cs="Arial"/>
              </w:rPr>
              <w:t xml:space="preserve"> </w:t>
            </w:r>
          </w:p>
        </w:tc>
      </w:tr>
      <w:tr w:rsidR="000706C1" w:rsidRPr="00DE3EE5" w14:paraId="71CDF366" w14:textId="77777777" w:rsidTr="000706C1">
        <w:trPr>
          <w:trHeight w:val="135"/>
        </w:trPr>
        <w:tc>
          <w:tcPr>
            <w:tcW w:w="3240" w:type="dxa"/>
          </w:tcPr>
          <w:p w14:paraId="71CDF364" w14:textId="77777777" w:rsidR="000706C1" w:rsidRPr="00DE3EE5" w:rsidRDefault="000706C1" w:rsidP="008F0D8B">
            <w:pPr>
              <w:spacing w:after="200" w:line="276" w:lineRule="auto"/>
              <w:jc w:val="left"/>
              <w:rPr>
                <w:rFonts w:cs="Arial"/>
                <w:b/>
                <w:szCs w:val="20"/>
              </w:rPr>
            </w:pPr>
            <w:r w:rsidRPr="00DE3EE5">
              <w:rPr>
                <w:rFonts w:cs="Arial"/>
                <w:b/>
                <w:szCs w:val="20"/>
              </w:rPr>
              <w:t>Ponúkan</w:t>
            </w:r>
            <w:r w:rsidR="003F4D42">
              <w:rPr>
                <w:rFonts w:cs="Arial"/>
                <w:b/>
                <w:szCs w:val="20"/>
              </w:rPr>
              <w:t>ý</w:t>
            </w:r>
            <w:r w:rsidRPr="00DE3EE5">
              <w:rPr>
                <w:rFonts w:cs="Arial"/>
                <w:b/>
                <w:szCs w:val="20"/>
              </w:rPr>
              <w:t xml:space="preserve"> </w:t>
            </w:r>
            <w:r w:rsidR="008F0D8B">
              <w:rPr>
                <w:rFonts w:cs="Arial"/>
                <w:b/>
                <w:szCs w:val="20"/>
              </w:rPr>
              <w:t>vozík</w:t>
            </w:r>
            <w:r w:rsidRPr="00DE3EE5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6614" w:type="dxa"/>
            <w:tcBorders>
              <w:bottom w:val="dotted" w:sz="4" w:space="0" w:color="auto"/>
            </w:tcBorders>
          </w:tcPr>
          <w:p w14:paraId="71CDF365" w14:textId="77777777" w:rsidR="000706C1" w:rsidRPr="00DE3EE5" w:rsidRDefault="000706C1" w:rsidP="000706C1">
            <w:pPr>
              <w:spacing w:after="200" w:line="276" w:lineRule="auto"/>
              <w:rPr>
                <w:rFonts w:cs="Arial"/>
              </w:rPr>
            </w:pPr>
          </w:p>
        </w:tc>
      </w:tr>
    </w:tbl>
    <w:p w14:paraId="71CDF367" w14:textId="77777777" w:rsidR="000706C1" w:rsidRDefault="000706C1">
      <w:pPr>
        <w:jc w:val="left"/>
        <w:rPr>
          <w:rFonts w:cs="Arial"/>
          <w:b/>
        </w:rPr>
      </w:pPr>
    </w:p>
    <w:tbl>
      <w:tblPr>
        <w:tblW w:w="5509" w:type="pct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3"/>
      </w:tblGrid>
      <w:tr w:rsidR="003B6F46" w:rsidRPr="003B6F46" w14:paraId="71CDF369" w14:textId="77777777" w:rsidTr="00ED0900">
        <w:trPr>
          <w:trHeight w:val="49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 w:themeFill="background1" w:themeFillShade="80"/>
            <w:noWrap/>
            <w:vAlign w:val="center"/>
            <w:hideMark/>
          </w:tcPr>
          <w:p w14:paraId="71CDF368" w14:textId="57425A21" w:rsidR="003B6F46" w:rsidRPr="003B6F46" w:rsidRDefault="003B6F46" w:rsidP="003B6F46">
            <w:pPr>
              <w:jc w:val="center"/>
              <w:rPr>
                <w:rFonts w:ascii="Arial CE" w:eastAsia="Times New Roman" w:hAnsi="Arial CE"/>
                <w:kern w:val="0"/>
                <w:szCs w:val="20"/>
                <w:lang w:eastAsia="sk-SK"/>
              </w:rPr>
            </w:pPr>
            <w:r w:rsidRPr="003B6F46">
              <w:rPr>
                <w:rFonts w:ascii="Arial CE" w:eastAsia="Times New Roman" w:hAnsi="Arial CE"/>
                <w:b/>
                <w:bCs/>
                <w:color w:val="FFFFFF" w:themeColor="background1"/>
                <w:kern w:val="0"/>
                <w:szCs w:val="20"/>
                <w:lang w:eastAsia="sk-SK"/>
              </w:rPr>
              <w:t xml:space="preserve">Špecifikácia </w:t>
            </w:r>
            <w:r w:rsidR="00677285" w:rsidRPr="00677285">
              <w:rPr>
                <w:rFonts w:ascii="Arial CE" w:eastAsia="Times New Roman" w:hAnsi="Arial CE"/>
                <w:b/>
                <w:bCs/>
                <w:color w:val="FFFFFF" w:themeColor="background1"/>
                <w:kern w:val="0"/>
                <w:szCs w:val="20"/>
                <w:lang w:eastAsia="sk-SK"/>
              </w:rPr>
              <w:t xml:space="preserve">- </w:t>
            </w:r>
            <w:r w:rsidR="00710349" w:rsidRPr="00710349">
              <w:rPr>
                <w:rFonts w:ascii="Arial CE" w:eastAsia="Times New Roman" w:hAnsi="Arial CE"/>
                <w:b/>
                <w:bCs/>
                <w:color w:val="FFFFFF" w:themeColor="background1"/>
                <w:kern w:val="0"/>
                <w:szCs w:val="20"/>
                <w:lang w:eastAsia="sk-SK"/>
              </w:rPr>
              <w:t>V</w:t>
            </w:r>
            <w:r w:rsidR="0043535A">
              <w:rPr>
                <w:rFonts w:ascii="Arial CE" w:eastAsia="Times New Roman" w:hAnsi="Arial CE"/>
                <w:b/>
                <w:bCs/>
                <w:color w:val="FFFFFF" w:themeColor="background1"/>
                <w:kern w:val="0"/>
                <w:szCs w:val="20"/>
                <w:lang w:eastAsia="sk-SK"/>
              </w:rPr>
              <w:t>ysokozdvižný vozík s nosnosťou 4</w:t>
            </w:r>
            <w:r w:rsidR="00710349" w:rsidRPr="00710349">
              <w:rPr>
                <w:rFonts w:ascii="Arial CE" w:eastAsia="Times New Roman" w:hAnsi="Arial CE"/>
                <w:b/>
                <w:bCs/>
                <w:color w:val="FFFFFF" w:themeColor="background1"/>
                <w:kern w:val="0"/>
                <w:szCs w:val="20"/>
                <w:lang w:eastAsia="sk-SK"/>
              </w:rPr>
              <w:t>000kg</w:t>
            </w:r>
          </w:p>
        </w:tc>
      </w:tr>
    </w:tbl>
    <w:p w14:paraId="71CDF36A" w14:textId="77777777" w:rsidR="003B6F46" w:rsidRDefault="003B6F46"/>
    <w:tbl>
      <w:tblPr>
        <w:tblW w:w="5509" w:type="pct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4096"/>
        <w:gridCol w:w="1215"/>
        <w:gridCol w:w="2484"/>
      </w:tblGrid>
      <w:tr w:rsidR="00796CD1" w:rsidRPr="006B1CD1" w14:paraId="71CDF370" w14:textId="77777777" w:rsidTr="007143B2">
        <w:trPr>
          <w:trHeight w:val="227"/>
          <w:tblHeader/>
        </w:trPr>
        <w:tc>
          <w:tcPr>
            <w:tcW w:w="13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1CDF36B" w14:textId="77777777" w:rsidR="00796CD1" w:rsidRPr="006B1CD1" w:rsidRDefault="00796CD1" w:rsidP="007143B2">
            <w:pPr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sk-SK"/>
              </w:rPr>
            </w:pPr>
            <w:r w:rsidRPr="006B1CD1">
              <w:rPr>
                <w:rFonts w:eastAsia="Times New Roman" w:cs="Arial"/>
                <w:b/>
                <w:bCs/>
                <w:kern w:val="0"/>
                <w:szCs w:val="20"/>
                <w:lang w:eastAsia="sk-SK"/>
              </w:rPr>
              <w:t>Základné technické parametre</w:t>
            </w:r>
          </w:p>
        </w:tc>
        <w:tc>
          <w:tcPr>
            <w:tcW w:w="1901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1CDF36C" w14:textId="77777777" w:rsidR="00796CD1" w:rsidRPr="006B1CD1" w:rsidRDefault="00796CD1" w:rsidP="007143B2">
            <w:pPr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sk-SK"/>
              </w:rPr>
            </w:pPr>
            <w:r w:rsidRPr="006B1CD1">
              <w:rPr>
                <w:rFonts w:eastAsia="Times New Roman" w:cs="Arial"/>
                <w:b/>
                <w:bCs/>
                <w:kern w:val="0"/>
                <w:szCs w:val="20"/>
                <w:lang w:eastAsia="sk-SK"/>
              </w:rPr>
              <w:t>Požadované parametre</w:t>
            </w:r>
          </w:p>
        </w:tc>
        <w:tc>
          <w:tcPr>
            <w:tcW w:w="56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1CDF36D" w14:textId="77777777" w:rsidR="00796CD1" w:rsidRPr="006B1CD1" w:rsidRDefault="00796CD1" w:rsidP="007143B2">
            <w:pPr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sk-SK"/>
              </w:rPr>
            </w:pPr>
            <w:r w:rsidRPr="006B1CD1">
              <w:rPr>
                <w:rFonts w:eastAsia="Times New Roman" w:cs="Arial"/>
                <w:b/>
                <w:bCs/>
                <w:kern w:val="0"/>
                <w:szCs w:val="20"/>
                <w:lang w:eastAsia="sk-SK"/>
              </w:rPr>
              <w:t>Splnenie parametra</w:t>
            </w:r>
          </w:p>
          <w:p w14:paraId="71CDF36E" w14:textId="77777777" w:rsidR="00796CD1" w:rsidRPr="006B1CD1" w:rsidRDefault="00796CD1" w:rsidP="007143B2">
            <w:pPr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sk-SK"/>
              </w:rPr>
            </w:pPr>
            <w:r w:rsidRPr="006B1CD1">
              <w:rPr>
                <w:rFonts w:eastAsia="Times New Roman" w:cs="Arial"/>
                <w:b/>
                <w:bCs/>
                <w:kern w:val="0"/>
                <w:szCs w:val="20"/>
                <w:lang w:eastAsia="sk-SK"/>
              </w:rPr>
              <w:t>áno/nie</w:t>
            </w:r>
          </w:p>
        </w:tc>
        <w:tc>
          <w:tcPr>
            <w:tcW w:w="115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1CDF36F" w14:textId="77777777" w:rsidR="00796CD1" w:rsidRPr="006B1CD1" w:rsidRDefault="00796CD1" w:rsidP="007143B2">
            <w:pPr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sk-SK"/>
              </w:rPr>
            </w:pPr>
            <w:r w:rsidRPr="006B1CD1">
              <w:rPr>
                <w:rFonts w:eastAsia="Times New Roman" w:cs="Arial"/>
                <w:b/>
                <w:bCs/>
                <w:kern w:val="0"/>
                <w:szCs w:val="20"/>
                <w:lang w:eastAsia="sk-SK"/>
              </w:rPr>
              <w:t>Uveďte, v čom sa líši zadaný parameter</w:t>
            </w:r>
          </w:p>
        </w:tc>
      </w:tr>
      <w:tr w:rsidR="00796CD1" w:rsidRPr="006B1CD1" w14:paraId="71CDF375" w14:textId="77777777" w:rsidTr="00306F8C">
        <w:trPr>
          <w:trHeight w:val="227"/>
        </w:trPr>
        <w:tc>
          <w:tcPr>
            <w:tcW w:w="138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71CDF371" w14:textId="77777777" w:rsidR="00796CD1" w:rsidRPr="003D538A" w:rsidRDefault="00306F8C" w:rsidP="007143B2">
            <w:pPr>
              <w:rPr>
                <w:rFonts w:eastAsia="Times New Roman" w:cs="Arial"/>
                <w:kern w:val="0"/>
                <w:szCs w:val="20"/>
                <w:lang w:eastAsia="sk-SK"/>
              </w:rPr>
            </w:pPr>
            <w:r w:rsidRPr="003D538A">
              <w:rPr>
                <w:rFonts w:cs="Arial"/>
                <w:color w:val="000000"/>
                <w:szCs w:val="20"/>
              </w:rPr>
              <w:t>Typ:</w:t>
            </w:r>
          </w:p>
        </w:tc>
        <w:tc>
          <w:tcPr>
            <w:tcW w:w="19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CDF372" w14:textId="77777777" w:rsidR="00796CD1" w:rsidRPr="003D538A" w:rsidRDefault="00306F8C" w:rsidP="006B1CD1">
            <w:pPr>
              <w:rPr>
                <w:rFonts w:eastAsia="Times New Roman" w:cs="Arial"/>
                <w:kern w:val="0"/>
                <w:szCs w:val="20"/>
                <w:lang w:eastAsia="sk-SK"/>
              </w:rPr>
            </w:pPr>
            <w:r w:rsidRPr="003D538A">
              <w:rPr>
                <w:rFonts w:cs="Arial"/>
                <w:color w:val="000000"/>
                <w:szCs w:val="20"/>
              </w:rPr>
              <w:t>Čelný vysokozdvižný vozík</w:t>
            </w:r>
          </w:p>
        </w:tc>
        <w:tc>
          <w:tcPr>
            <w:tcW w:w="56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CDF373" w14:textId="77777777" w:rsidR="00796CD1" w:rsidRPr="006B1CD1" w:rsidRDefault="00796CD1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</w:p>
        </w:tc>
        <w:tc>
          <w:tcPr>
            <w:tcW w:w="115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CDF374" w14:textId="77777777" w:rsidR="00796CD1" w:rsidRPr="006B1CD1" w:rsidRDefault="00796CD1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  <w:r w:rsidRPr="006B1CD1">
              <w:rPr>
                <w:rFonts w:eastAsia="Times New Roman" w:cs="Arial"/>
                <w:kern w:val="0"/>
                <w:szCs w:val="20"/>
                <w:lang w:eastAsia="sk-SK"/>
              </w:rPr>
              <w:t> </w:t>
            </w:r>
          </w:p>
        </w:tc>
      </w:tr>
      <w:tr w:rsidR="00796CD1" w:rsidRPr="006B1CD1" w14:paraId="71CDF37A" w14:textId="77777777" w:rsidTr="00306F8C">
        <w:trPr>
          <w:trHeight w:val="227"/>
        </w:trPr>
        <w:tc>
          <w:tcPr>
            <w:tcW w:w="13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71CDF376" w14:textId="77777777" w:rsidR="00796CD1" w:rsidRPr="003D538A" w:rsidRDefault="00306F8C" w:rsidP="007143B2">
            <w:pPr>
              <w:rPr>
                <w:rFonts w:eastAsia="Times New Roman" w:cs="Arial"/>
                <w:kern w:val="0"/>
                <w:szCs w:val="20"/>
                <w:lang w:eastAsia="sk-SK"/>
              </w:rPr>
            </w:pPr>
            <w:r w:rsidRPr="003D538A">
              <w:rPr>
                <w:rFonts w:cs="Arial"/>
                <w:color w:val="000000"/>
                <w:szCs w:val="20"/>
              </w:rPr>
              <w:t>Nominálna nosnosť / Vzdialenosť stredu nákladu: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CDF377" w14:textId="40BEDAD7" w:rsidR="00796CD1" w:rsidRPr="003D538A" w:rsidRDefault="00B94E52" w:rsidP="00B90614">
            <w:pPr>
              <w:rPr>
                <w:rFonts w:eastAsia="Times New Roman" w:cs="Arial"/>
                <w:kern w:val="0"/>
                <w:szCs w:val="20"/>
                <w:lang w:eastAsia="sk-SK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306F8C" w:rsidRPr="003D538A">
              <w:rPr>
                <w:rFonts w:cs="Arial"/>
                <w:color w:val="000000"/>
                <w:szCs w:val="20"/>
              </w:rPr>
              <w:t>000 kg/</w:t>
            </w:r>
            <w:r w:rsidR="00B90614" w:rsidRPr="003D538A">
              <w:rPr>
                <w:rFonts w:cs="Arial"/>
                <w:color w:val="000000"/>
                <w:szCs w:val="20"/>
              </w:rPr>
              <w:t>6</w:t>
            </w:r>
            <w:r w:rsidR="00306F8C" w:rsidRPr="003D538A">
              <w:rPr>
                <w:rFonts w:cs="Arial"/>
                <w:color w:val="000000"/>
                <w:szCs w:val="20"/>
              </w:rPr>
              <w:t>00mm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DF378" w14:textId="77777777" w:rsidR="00796CD1" w:rsidRPr="006B1CD1" w:rsidRDefault="00796CD1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  <w:r w:rsidRPr="006B1CD1">
              <w:rPr>
                <w:rFonts w:eastAsia="Times New Roman" w:cs="Arial"/>
                <w:kern w:val="0"/>
                <w:szCs w:val="20"/>
                <w:lang w:eastAsia="sk-SK"/>
              </w:rPr>
              <w:t> 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CDF379" w14:textId="77777777" w:rsidR="00796CD1" w:rsidRPr="006B1CD1" w:rsidRDefault="00796CD1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  <w:r w:rsidRPr="006B1CD1">
              <w:rPr>
                <w:rFonts w:eastAsia="Times New Roman" w:cs="Arial"/>
                <w:kern w:val="0"/>
                <w:szCs w:val="20"/>
                <w:lang w:eastAsia="sk-SK"/>
              </w:rPr>
              <w:t> </w:t>
            </w:r>
          </w:p>
        </w:tc>
      </w:tr>
      <w:tr w:rsidR="00796CD1" w:rsidRPr="006B1CD1" w14:paraId="71CDF37F" w14:textId="77777777" w:rsidTr="00306F8C">
        <w:trPr>
          <w:trHeight w:val="227"/>
        </w:trPr>
        <w:tc>
          <w:tcPr>
            <w:tcW w:w="13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71CDF37B" w14:textId="77777777" w:rsidR="00796CD1" w:rsidRPr="003D538A" w:rsidRDefault="00306F8C" w:rsidP="007143B2">
            <w:pPr>
              <w:rPr>
                <w:rFonts w:eastAsia="Times New Roman" w:cs="Arial"/>
                <w:kern w:val="0"/>
                <w:szCs w:val="20"/>
                <w:lang w:eastAsia="sk-SK"/>
              </w:rPr>
            </w:pPr>
            <w:r w:rsidRPr="003D538A">
              <w:rPr>
                <w:rFonts w:cs="Arial"/>
                <w:color w:val="000000"/>
                <w:szCs w:val="20"/>
              </w:rPr>
              <w:t>Zdvih: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1CDF37C" w14:textId="7E4D32CF" w:rsidR="00796CD1" w:rsidRPr="003D538A" w:rsidRDefault="00B90614" w:rsidP="00B94E52">
            <w:pPr>
              <w:rPr>
                <w:rFonts w:eastAsia="Times New Roman" w:cs="Arial"/>
                <w:kern w:val="0"/>
                <w:szCs w:val="20"/>
                <w:lang w:eastAsia="sk-SK"/>
              </w:rPr>
            </w:pPr>
            <w:r w:rsidRPr="003D538A">
              <w:rPr>
                <w:rFonts w:cs="Arial"/>
                <w:color w:val="000000"/>
                <w:szCs w:val="20"/>
              </w:rPr>
              <w:t xml:space="preserve">min </w:t>
            </w:r>
            <w:r w:rsidR="00B94E52">
              <w:rPr>
                <w:rFonts w:cs="Arial"/>
                <w:color w:val="000000"/>
                <w:szCs w:val="20"/>
              </w:rPr>
              <w:t>3000</w:t>
            </w:r>
            <w:r w:rsidRPr="003D538A">
              <w:rPr>
                <w:rFonts w:cs="Arial"/>
                <w:color w:val="000000"/>
                <w:szCs w:val="20"/>
              </w:rPr>
              <w:t xml:space="preserve"> mm- </w:t>
            </w:r>
            <w:r w:rsidR="00B94E52">
              <w:rPr>
                <w:rFonts w:cs="Arial"/>
                <w:color w:val="000000"/>
                <w:szCs w:val="20"/>
              </w:rPr>
              <w:t>duplex</w:t>
            </w:r>
            <w:r w:rsidRPr="003D538A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DF37D" w14:textId="77777777" w:rsidR="00796CD1" w:rsidRPr="006B1CD1" w:rsidRDefault="00796CD1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  <w:r w:rsidRPr="006B1CD1">
              <w:rPr>
                <w:rFonts w:eastAsia="Times New Roman" w:cs="Arial"/>
                <w:kern w:val="0"/>
                <w:szCs w:val="20"/>
                <w:lang w:eastAsia="sk-SK"/>
              </w:rPr>
              <w:t> 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CDF37E" w14:textId="77777777" w:rsidR="00796CD1" w:rsidRPr="006B1CD1" w:rsidRDefault="00796CD1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  <w:r w:rsidRPr="006B1CD1">
              <w:rPr>
                <w:rFonts w:eastAsia="Times New Roman" w:cs="Arial"/>
                <w:kern w:val="0"/>
                <w:szCs w:val="20"/>
                <w:lang w:eastAsia="sk-SK"/>
              </w:rPr>
              <w:t> </w:t>
            </w:r>
          </w:p>
        </w:tc>
      </w:tr>
      <w:tr w:rsidR="00B94E52" w:rsidRPr="006B1CD1" w14:paraId="455F0BAF" w14:textId="77777777" w:rsidTr="00306F8C">
        <w:trPr>
          <w:trHeight w:val="227"/>
        </w:trPr>
        <w:tc>
          <w:tcPr>
            <w:tcW w:w="13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3D5787BF" w14:textId="245E0EDE" w:rsidR="00B94E52" w:rsidRPr="003D538A" w:rsidRDefault="00B94E52" w:rsidP="007143B2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Voľný zdvih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1FF8845" w14:textId="34FF8335" w:rsidR="00B94E52" w:rsidRDefault="00B94E52" w:rsidP="00B94E52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 – 160 mm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1BAFC3" w14:textId="77777777" w:rsidR="00B94E52" w:rsidRPr="006B1CD1" w:rsidRDefault="00B94E52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328681" w14:textId="77777777" w:rsidR="00B94E52" w:rsidRPr="006B1CD1" w:rsidRDefault="00B94E52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</w:p>
        </w:tc>
      </w:tr>
      <w:tr w:rsidR="00796CD1" w:rsidRPr="006B1CD1" w14:paraId="71CDF384" w14:textId="77777777" w:rsidTr="00306F8C">
        <w:trPr>
          <w:trHeight w:val="227"/>
        </w:trPr>
        <w:tc>
          <w:tcPr>
            <w:tcW w:w="13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71CDF380" w14:textId="77777777" w:rsidR="00796CD1" w:rsidRPr="003D538A" w:rsidRDefault="00306F8C" w:rsidP="007143B2">
            <w:pPr>
              <w:rPr>
                <w:rFonts w:eastAsia="Times New Roman" w:cs="Arial"/>
                <w:kern w:val="0"/>
                <w:szCs w:val="20"/>
                <w:lang w:eastAsia="sk-SK"/>
              </w:rPr>
            </w:pPr>
            <w:r w:rsidRPr="003D538A">
              <w:rPr>
                <w:rFonts w:cs="Arial"/>
                <w:color w:val="000000"/>
                <w:szCs w:val="20"/>
              </w:rPr>
              <w:t>Výška v spustenom stave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1CDF381" w14:textId="1FBBAF9F" w:rsidR="00796CD1" w:rsidRPr="003D538A" w:rsidRDefault="00B94E52" w:rsidP="006B1CD1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max 23</w:t>
            </w:r>
            <w:r w:rsidR="00B90614" w:rsidRPr="003D538A">
              <w:rPr>
                <w:rFonts w:ascii="Calibri" w:hAnsi="Calibri" w:cs="Calibri"/>
                <w:color w:val="000000"/>
                <w:sz w:val="22"/>
              </w:rPr>
              <w:t>00 mm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DF382" w14:textId="77777777" w:rsidR="00796CD1" w:rsidRPr="006B1CD1" w:rsidRDefault="00796CD1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  <w:r w:rsidRPr="006B1CD1">
              <w:rPr>
                <w:rFonts w:eastAsia="Times New Roman" w:cs="Arial"/>
                <w:kern w:val="0"/>
                <w:szCs w:val="20"/>
                <w:lang w:eastAsia="sk-SK"/>
              </w:rPr>
              <w:t> 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CDF383" w14:textId="77777777" w:rsidR="00796CD1" w:rsidRPr="006B1CD1" w:rsidRDefault="00796CD1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  <w:r w:rsidRPr="006B1CD1">
              <w:rPr>
                <w:rFonts w:eastAsia="Times New Roman" w:cs="Arial"/>
                <w:kern w:val="0"/>
                <w:szCs w:val="20"/>
                <w:lang w:eastAsia="sk-SK"/>
              </w:rPr>
              <w:t> </w:t>
            </w:r>
          </w:p>
        </w:tc>
      </w:tr>
      <w:tr w:rsidR="00796CD1" w:rsidRPr="006B1CD1" w14:paraId="71CDF389" w14:textId="77777777" w:rsidTr="00306F8C">
        <w:trPr>
          <w:trHeight w:val="227"/>
        </w:trPr>
        <w:tc>
          <w:tcPr>
            <w:tcW w:w="13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71CDF385" w14:textId="77777777" w:rsidR="00796CD1" w:rsidRPr="003D538A" w:rsidRDefault="00306F8C" w:rsidP="007143B2">
            <w:pPr>
              <w:rPr>
                <w:rFonts w:eastAsia="Times New Roman" w:cs="Arial"/>
                <w:kern w:val="0"/>
                <w:szCs w:val="20"/>
                <w:lang w:eastAsia="sk-SK"/>
              </w:rPr>
            </w:pPr>
            <w:r w:rsidRPr="003D538A">
              <w:rPr>
                <w:rFonts w:cs="Arial"/>
                <w:color w:val="000000"/>
                <w:szCs w:val="20"/>
              </w:rPr>
              <w:t>Dĺžka vozíka po čelo vidlíc: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1CDF386" w14:textId="314ACD08" w:rsidR="00796CD1" w:rsidRPr="003D538A" w:rsidRDefault="00B94E52" w:rsidP="006B1CD1">
            <w:pPr>
              <w:rPr>
                <w:rFonts w:eastAsia="Times New Roman" w:cs="Arial"/>
                <w:kern w:val="0"/>
                <w:szCs w:val="20"/>
                <w:lang w:eastAsia="sk-SK"/>
              </w:rPr>
            </w:pPr>
            <w:r>
              <w:rPr>
                <w:rFonts w:cs="Arial"/>
                <w:color w:val="000000"/>
                <w:szCs w:val="20"/>
              </w:rPr>
              <w:t>max 320</w:t>
            </w:r>
            <w:r w:rsidR="00B90614" w:rsidRPr="003D538A">
              <w:rPr>
                <w:rFonts w:cs="Arial"/>
                <w:color w:val="000000"/>
                <w:szCs w:val="20"/>
              </w:rPr>
              <w:t>0 mm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DF387" w14:textId="77777777" w:rsidR="00796CD1" w:rsidRPr="006B1CD1" w:rsidRDefault="00796CD1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  <w:r w:rsidRPr="006B1CD1">
              <w:rPr>
                <w:rFonts w:eastAsia="Times New Roman" w:cs="Arial"/>
                <w:kern w:val="0"/>
                <w:szCs w:val="20"/>
                <w:lang w:eastAsia="sk-SK"/>
              </w:rPr>
              <w:t> 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CDF388" w14:textId="77777777" w:rsidR="00796CD1" w:rsidRPr="006B1CD1" w:rsidRDefault="00796CD1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  <w:r w:rsidRPr="006B1CD1">
              <w:rPr>
                <w:rFonts w:eastAsia="Times New Roman" w:cs="Arial"/>
                <w:kern w:val="0"/>
                <w:szCs w:val="20"/>
                <w:lang w:eastAsia="sk-SK"/>
              </w:rPr>
              <w:t> </w:t>
            </w:r>
          </w:p>
        </w:tc>
      </w:tr>
      <w:tr w:rsidR="00796CD1" w:rsidRPr="006B1CD1" w14:paraId="71CDF38E" w14:textId="77777777" w:rsidTr="00306F8C">
        <w:trPr>
          <w:trHeight w:val="227"/>
        </w:trPr>
        <w:tc>
          <w:tcPr>
            <w:tcW w:w="13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71CDF38A" w14:textId="77777777" w:rsidR="00796CD1" w:rsidRPr="003D538A" w:rsidRDefault="00306F8C" w:rsidP="007143B2">
            <w:pPr>
              <w:rPr>
                <w:rFonts w:eastAsia="Times New Roman" w:cs="Arial"/>
                <w:kern w:val="0"/>
                <w:szCs w:val="20"/>
                <w:lang w:eastAsia="sk-SK"/>
              </w:rPr>
            </w:pPr>
            <w:r w:rsidRPr="003D538A">
              <w:rPr>
                <w:rFonts w:cs="Arial"/>
                <w:color w:val="000000"/>
                <w:szCs w:val="20"/>
              </w:rPr>
              <w:t>Dĺžka vidlíc: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CDF38B" w14:textId="1DA86946" w:rsidR="00796CD1" w:rsidRPr="003D538A" w:rsidRDefault="003D0EE2" w:rsidP="00B94E52">
            <w:pPr>
              <w:rPr>
                <w:rFonts w:eastAsia="Times New Roman" w:cs="Arial"/>
                <w:kern w:val="0"/>
                <w:szCs w:val="20"/>
                <w:lang w:eastAsia="sk-SK"/>
              </w:rPr>
            </w:pPr>
            <w:r w:rsidRPr="003D538A">
              <w:rPr>
                <w:rFonts w:cs="Arial"/>
                <w:color w:val="000000"/>
                <w:szCs w:val="20"/>
              </w:rPr>
              <w:t xml:space="preserve">1200 mm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DF38C" w14:textId="77777777" w:rsidR="00796CD1" w:rsidRPr="006B1CD1" w:rsidRDefault="00796CD1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  <w:r w:rsidRPr="006B1CD1">
              <w:rPr>
                <w:rFonts w:eastAsia="Times New Roman" w:cs="Arial"/>
                <w:kern w:val="0"/>
                <w:szCs w:val="20"/>
                <w:lang w:eastAsia="sk-SK"/>
              </w:rPr>
              <w:t> 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CDF38D" w14:textId="77777777" w:rsidR="00796CD1" w:rsidRPr="006B1CD1" w:rsidRDefault="00796CD1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  <w:r w:rsidRPr="006B1CD1">
              <w:rPr>
                <w:rFonts w:eastAsia="Times New Roman" w:cs="Arial"/>
                <w:kern w:val="0"/>
                <w:szCs w:val="20"/>
                <w:lang w:eastAsia="sk-SK"/>
              </w:rPr>
              <w:t> </w:t>
            </w:r>
          </w:p>
        </w:tc>
      </w:tr>
      <w:tr w:rsidR="00E33415" w:rsidRPr="006B1CD1" w14:paraId="7A7CCD1E" w14:textId="77777777" w:rsidTr="00306F8C">
        <w:trPr>
          <w:trHeight w:val="227"/>
        </w:trPr>
        <w:tc>
          <w:tcPr>
            <w:tcW w:w="13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1C07FFF1" w14:textId="02D53FF6" w:rsidR="00E33415" w:rsidRPr="003D538A" w:rsidRDefault="00B032C2" w:rsidP="007143B2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Návleky na predĺženie vidlíc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F281E3" w14:textId="56E61EFB" w:rsidR="00E33415" w:rsidRDefault="00B032C2" w:rsidP="00B94E52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nepožadované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6DCA4A" w14:textId="77777777" w:rsidR="00E33415" w:rsidRPr="006B1CD1" w:rsidRDefault="00E33415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F65737" w14:textId="77777777" w:rsidR="00E33415" w:rsidRPr="006B1CD1" w:rsidRDefault="00E33415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</w:p>
        </w:tc>
      </w:tr>
      <w:tr w:rsidR="00796CD1" w:rsidRPr="006B1CD1" w14:paraId="71CDF393" w14:textId="77777777" w:rsidTr="00306F8C">
        <w:trPr>
          <w:trHeight w:val="227"/>
        </w:trPr>
        <w:tc>
          <w:tcPr>
            <w:tcW w:w="13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71CDF38F" w14:textId="77777777" w:rsidR="00796CD1" w:rsidRPr="003D538A" w:rsidRDefault="00306F8C" w:rsidP="007143B2">
            <w:pPr>
              <w:rPr>
                <w:rFonts w:eastAsia="Times New Roman" w:cs="Arial"/>
                <w:kern w:val="0"/>
                <w:szCs w:val="20"/>
                <w:lang w:eastAsia="sk-SK"/>
              </w:rPr>
            </w:pPr>
            <w:r w:rsidRPr="003D538A">
              <w:rPr>
                <w:rFonts w:cs="Arial"/>
                <w:color w:val="000000"/>
                <w:szCs w:val="20"/>
              </w:rPr>
              <w:t>Šírka vozíka: 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1CDF390" w14:textId="3C61EE5F" w:rsidR="00796CD1" w:rsidRPr="003D538A" w:rsidRDefault="002740B3" w:rsidP="00B94E52">
            <w:pPr>
              <w:pStyle w:val="Normlnywebov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538A">
              <w:rPr>
                <w:rFonts w:ascii="Arial" w:hAnsi="Arial" w:cs="Arial"/>
                <w:color w:val="000000"/>
                <w:sz w:val="20"/>
                <w:szCs w:val="20"/>
              </w:rPr>
              <w:t>max 1</w:t>
            </w:r>
            <w:r w:rsidR="00B94E52">
              <w:rPr>
                <w:rFonts w:ascii="Arial" w:hAnsi="Arial" w:cs="Arial"/>
                <w:color w:val="000000"/>
                <w:sz w:val="20"/>
                <w:szCs w:val="20"/>
              </w:rPr>
              <w:t>420</w:t>
            </w:r>
            <w:r w:rsidRPr="003D538A">
              <w:rPr>
                <w:rFonts w:ascii="Arial" w:hAnsi="Arial" w:cs="Arial"/>
                <w:color w:val="000000"/>
                <w:sz w:val="20"/>
                <w:szCs w:val="20"/>
              </w:rPr>
              <w:t xml:space="preserve"> mm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DF391" w14:textId="77777777" w:rsidR="00796CD1" w:rsidRPr="006B1CD1" w:rsidRDefault="00796CD1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  <w:r w:rsidRPr="006B1CD1">
              <w:rPr>
                <w:rFonts w:eastAsia="Times New Roman" w:cs="Arial"/>
                <w:kern w:val="0"/>
                <w:szCs w:val="20"/>
                <w:lang w:eastAsia="sk-SK"/>
              </w:rPr>
              <w:t> 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CDF392" w14:textId="77777777" w:rsidR="00796CD1" w:rsidRPr="006B1CD1" w:rsidRDefault="00796CD1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  <w:r w:rsidRPr="006B1CD1">
              <w:rPr>
                <w:rFonts w:eastAsia="Times New Roman" w:cs="Arial"/>
                <w:kern w:val="0"/>
                <w:szCs w:val="20"/>
                <w:lang w:eastAsia="sk-SK"/>
              </w:rPr>
              <w:t> </w:t>
            </w:r>
          </w:p>
        </w:tc>
      </w:tr>
      <w:tr w:rsidR="00796CD1" w:rsidRPr="006B1CD1" w14:paraId="71CDF398" w14:textId="77777777" w:rsidTr="00306F8C">
        <w:trPr>
          <w:trHeight w:val="227"/>
        </w:trPr>
        <w:tc>
          <w:tcPr>
            <w:tcW w:w="13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71CDF394" w14:textId="77777777" w:rsidR="00796CD1" w:rsidRPr="003D538A" w:rsidRDefault="00306F8C" w:rsidP="007143B2">
            <w:pPr>
              <w:rPr>
                <w:rFonts w:eastAsia="Times New Roman" w:cs="Arial"/>
                <w:kern w:val="0"/>
                <w:szCs w:val="20"/>
                <w:lang w:eastAsia="sk-SK"/>
              </w:rPr>
            </w:pPr>
            <w:r w:rsidRPr="003D538A">
              <w:rPr>
                <w:rFonts w:cs="Arial"/>
                <w:color w:val="000000"/>
                <w:szCs w:val="20"/>
              </w:rPr>
              <w:t>Polomer otáčania: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1CDF395" w14:textId="3D384A42" w:rsidR="00796CD1" w:rsidRPr="003D538A" w:rsidRDefault="00B94E52" w:rsidP="006B1CD1">
            <w:pPr>
              <w:pStyle w:val="Normlnywebov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max 2920</w:t>
            </w:r>
            <w:r w:rsidR="002740B3" w:rsidRPr="003D538A">
              <w:rPr>
                <w:rFonts w:ascii="Arial" w:hAnsi="Arial" w:cs="Arial"/>
                <w:color w:val="000000"/>
                <w:sz w:val="20"/>
                <w:szCs w:val="20"/>
              </w:rPr>
              <w:t xml:space="preserve"> mm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DF396" w14:textId="77777777" w:rsidR="00796CD1" w:rsidRPr="006B1CD1" w:rsidRDefault="00796CD1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  <w:r w:rsidRPr="006B1CD1">
              <w:rPr>
                <w:rFonts w:eastAsia="Times New Roman" w:cs="Arial"/>
                <w:kern w:val="0"/>
                <w:szCs w:val="20"/>
                <w:lang w:eastAsia="sk-SK"/>
              </w:rPr>
              <w:t> 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CDF397" w14:textId="77777777" w:rsidR="00796CD1" w:rsidRPr="006B1CD1" w:rsidRDefault="00796CD1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  <w:r w:rsidRPr="006B1CD1">
              <w:rPr>
                <w:rFonts w:eastAsia="Times New Roman" w:cs="Arial"/>
                <w:kern w:val="0"/>
                <w:szCs w:val="20"/>
                <w:lang w:eastAsia="sk-SK"/>
              </w:rPr>
              <w:t> </w:t>
            </w:r>
          </w:p>
        </w:tc>
      </w:tr>
      <w:tr w:rsidR="00E50F93" w:rsidRPr="006B1CD1" w14:paraId="71CDF39D" w14:textId="77777777" w:rsidTr="00306F8C">
        <w:trPr>
          <w:trHeight w:val="227"/>
        </w:trPr>
        <w:tc>
          <w:tcPr>
            <w:tcW w:w="13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1CDF399" w14:textId="77777777" w:rsidR="00E50F93" w:rsidRPr="003D538A" w:rsidRDefault="00E50F93" w:rsidP="00E50F93">
            <w:pPr>
              <w:rPr>
                <w:rFonts w:cs="Arial"/>
                <w:color w:val="000000"/>
                <w:szCs w:val="20"/>
              </w:rPr>
            </w:pPr>
            <w:r w:rsidRPr="003D538A">
              <w:rPr>
                <w:rFonts w:cs="Arial"/>
                <w:color w:val="000000"/>
                <w:szCs w:val="20"/>
              </w:rPr>
              <w:t>Pracovná ulička na náklad 800x1200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71CDF39A" w14:textId="77777777" w:rsidR="00E50F93" w:rsidRPr="003D538A" w:rsidRDefault="00E50F93" w:rsidP="006B1CD1">
            <w:pPr>
              <w:pStyle w:val="Normlnywebov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538A">
              <w:rPr>
                <w:rFonts w:ascii="Arial" w:hAnsi="Arial" w:cs="Arial"/>
                <w:color w:val="000000"/>
                <w:sz w:val="20"/>
                <w:szCs w:val="20"/>
              </w:rPr>
              <w:t>nedefinované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1CDF39B" w14:textId="77777777" w:rsidR="00E50F93" w:rsidRPr="006B1CD1" w:rsidRDefault="00E50F93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1CDF39C" w14:textId="77777777" w:rsidR="00E50F93" w:rsidRPr="006B1CD1" w:rsidRDefault="00E50F93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</w:p>
        </w:tc>
      </w:tr>
      <w:tr w:rsidR="00B032C2" w:rsidRPr="006B1CD1" w14:paraId="5A6E0BB9" w14:textId="77777777" w:rsidTr="00306F8C">
        <w:trPr>
          <w:trHeight w:val="227"/>
        </w:trPr>
        <w:tc>
          <w:tcPr>
            <w:tcW w:w="13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795EBC2" w14:textId="046C30C2" w:rsidR="00B032C2" w:rsidRPr="003D538A" w:rsidRDefault="00B032C2" w:rsidP="00E50F93">
            <w:pPr>
              <w:rPr>
                <w:rFonts w:cs="Arial"/>
                <w:color w:val="000000"/>
                <w:szCs w:val="20"/>
              </w:rPr>
            </w:pPr>
            <w:r w:rsidRPr="00B032C2">
              <w:rPr>
                <w:rFonts w:cs="Arial"/>
                <w:color w:val="000000"/>
                <w:szCs w:val="20"/>
              </w:rPr>
              <w:t>Max. stúpavosť s bremenom / bez bremena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2D824B18" w14:textId="0FDE974C" w:rsidR="00B032C2" w:rsidRPr="003D538A" w:rsidRDefault="00B032C2" w:rsidP="006B1CD1">
            <w:pPr>
              <w:pStyle w:val="Normlnywebov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nedefinované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A87947B" w14:textId="77777777" w:rsidR="00B032C2" w:rsidRPr="006B1CD1" w:rsidRDefault="00B032C2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3E583ECD" w14:textId="77777777" w:rsidR="00B032C2" w:rsidRPr="006B1CD1" w:rsidRDefault="00B032C2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</w:p>
        </w:tc>
      </w:tr>
      <w:tr w:rsidR="00B032C2" w:rsidRPr="006B1CD1" w14:paraId="438183F2" w14:textId="77777777" w:rsidTr="00306F8C">
        <w:trPr>
          <w:trHeight w:val="227"/>
        </w:trPr>
        <w:tc>
          <w:tcPr>
            <w:tcW w:w="13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2674EC9" w14:textId="1E102E57" w:rsidR="00B032C2" w:rsidRPr="003D538A" w:rsidRDefault="00B032C2" w:rsidP="00E50F93">
            <w:pPr>
              <w:rPr>
                <w:rFonts w:cs="Arial"/>
                <w:color w:val="000000"/>
                <w:szCs w:val="20"/>
              </w:rPr>
            </w:pPr>
            <w:r w:rsidRPr="00B032C2">
              <w:rPr>
                <w:rFonts w:cs="Arial"/>
                <w:color w:val="000000"/>
                <w:szCs w:val="20"/>
              </w:rPr>
              <w:t>Prevádzková hmotnosť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10464E1D" w14:textId="70861DEA" w:rsidR="00B032C2" w:rsidRPr="003D538A" w:rsidRDefault="00B032C2" w:rsidP="006B1CD1">
            <w:pPr>
              <w:pStyle w:val="Normlnywebov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nedefinované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42F60E2" w14:textId="77777777" w:rsidR="00B032C2" w:rsidRPr="006B1CD1" w:rsidRDefault="00B032C2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58A4C0B3" w14:textId="77777777" w:rsidR="00B032C2" w:rsidRPr="006B1CD1" w:rsidRDefault="00B032C2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</w:p>
        </w:tc>
      </w:tr>
      <w:tr w:rsidR="00306F8C" w:rsidRPr="006B1CD1" w14:paraId="71CDF3A2" w14:textId="77777777" w:rsidTr="00306F8C">
        <w:trPr>
          <w:trHeight w:val="227"/>
        </w:trPr>
        <w:tc>
          <w:tcPr>
            <w:tcW w:w="13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1CDF39E" w14:textId="77777777" w:rsidR="00306F8C" w:rsidRPr="003D538A" w:rsidRDefault="00306F8C" w:rsidP="007143B2">
            <w:pPr>
              <w:rPr>
                <w:rFonts w:eastAsia="Times New Roman" w:cs="Arial"/>
                <w:kern w:val="0"/>
                <w:szCs w:val="20"/>
                <w:lang w:eastAsia="sk-SK"/>
              </w:rPr>
            </w:pPr>
            <w:r w:rsidRPr="003D538A">
              <w:rPr>
                <w:rFonts w:cs="Arial"/>
                <w:color w:val="000000"/>
                <w:szCs w:val="20"/>
              </w:rPr>
              <w:t>Palivo: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71CDF39F" w14:textId="2254821F" w:rsidR="00306F8C" w:rsidRPr="003D538A" w:rsidRDefault="00B94E52" w:rsidP="006B1CD1">
            <w:pPr>
              <w:pStyle w:val="Normlnywebov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LPG (10kg LPG fľaša)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1CDF3A0" w14:textId="77777777" w:rsidR="00306F8C" w:rsidRPr="006B1CD1" w:rsidRDefault="00306F8C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1CDF3A1" w14:textId="77777777" w:rsidR="00306F8C" w:rsidRPr="006B1CD1" w:rsidRDefault="00306F8C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</w:p>
        </w:tc>
      </w:tr>
      <w:tr w:rsidR="00306F8C" w:rsidRPr="006B1CD1" w14:paraId="71CDF3A7" w14:textId="77777777" w:rsidTr="00306F8C">
        <w:trPr>
          <w:trHeight w:val="227"/>
        </w:trPr>
        <w:tc>
          <w:tcPr>
            <w:tcW w:w="13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1CDF3A3" w14:textId="77777777" w:rsidR="00306F8C" w:rsidRPr="003D538A" w:rsidRDefault="003A5F79" w:rsidP="007143B2">
            <w:pPr>
              <w:rPr>
                <w:rFonts w:eastAsia="Times New Roman" w:cs="Arial"/>
                <w:kern w:val="0"/>
                <w:szCs w:val="20"/>
                <w:lang w:eastAsia="sk-SK"/>
              </w:rPr>
            </w:pPr>
            <w:r w:rsidRPr="003D538A">
              <w:rPr>
                <w:rFonts w:cs="Arial"/>
                <w:color w:val="000000"/>
                <w:szCs w:val="20"/>
              </w:rPr>
              <w:t>P</w:t>
            </w:r>
            <w:r w:rsidR="00306F8C" w:rsidRPr="003D538A">
              <w:rPr>
                <w:rFonts w:cs="Arial"/>
                <w:color w:val="000000"/>
                <w:szCs w:val="20"/>
              </w:rPr>
              <w:t>revodovka</w:t>
            </w:r>
            <w:r w:rsidRPr="003D538A">
              <w:rPr>
                <w:rFonts w:cs="Arial"/>
                <w:color w:val="000000"/>
                <w:szCs w:val="20"/>
              </w:rPr>
              <w:t xml:space="preserve">: 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71CDF3A4" w14:textId="77777777" w:rsidR="00306F8C" w:rsidRPr="003D538A" w:rsidRDefault="00306F8C" w:rsidP="006B1CD1">
            <w:pPr>
              <w:pStyle w:val="Normlnywebov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538A">
              <w:rPr>
                <w:rFonts w:ascii="Arial" w:hAnsi="Arial" w:cs="Arial"/>
                <w:color w:val="000000"/>
                <w:sz w:val="20"/>
                <w:szCs w:val="20"/>
              </w:rPr>
              <w:t>Hydrodynamická prevodovka.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1CDF3A5" w14:textId="77777777" w:rsidR="00306F8C" w:rsidRPr="006B1CD1" w:rsidRDefault="00306F8C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1CDF3A6" w14:textId="77777777" w:rsidR="00306F8C" w:rsidRPr="006B1CD1" w:rsidRDefault="00306F8C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</w:p>
        </w:tc>
      </w:tr>
      <w:tr w:rsidR="00B94E52" w:rsidRPr="006B1CD1" w14:paraId="37B28F2E" w14:textId="77777777" w:rsidTr="00306F8C">
        <w:trPr>
          <w:trHeight w:val="227"/>
        </w:trPr>
        <w:tc>
          <w:tcPr>
            <w:tcW w:w="13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671BCFD" w14:textId="4B883924" w:rsidR="00B94E52" w:rsidRPr="003D538A" w:rsidRDefault="00B94E52" w:rsidP="007143B2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Ekologická trieda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746BEE07" w14:textId="05A168C8" w:rsidR="00B94E52" w:rsidRPr="003D538A" w:rsidRDefault="00B94E52" w:rsidP="006B1CD1">
            <w:pPr>
              <w:pStyle w:val="Normlnywebov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EURO5 V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B97849E" w14:textId="77777777" w:rsidR="00B94E52" w:rsidRPr="006B1CD1" w:rsidRDefault="00B94E52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EC787D4" w14:textId="77777777" w:rsidR="00B94E52" w:rsidRPr="006B1CD1" w:rsidRDefault="00B94E52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</w:p>
        </w:tc>
      </w:tr>
      <w:tr w:rsidR="00E50F93" w:rsidRPr="006B1CD1" w14:paraId="71CDF3AC" w14:textId="77777777" w:rsidTr="00306F8C">
        <w:trPr>
          <w:trHeight w:val="227"/>
        </w:trPr>
        <w:tc>
          <w:tcPr>
            <w:tcW w:w="13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1CDF3A8" w14:textId="77777777" w:rsidR="00E50F93" w:rsidRPr="003D538A" w:rsidRDefault="00E50F93" w:rsidP="007143B2">
            <w:pPr>
              <w:rPr>
                <w:rFonts w:cs="Arial"/>
                <w:color w:val="000000"/>
                <w:szCs w:val="20"/>
              </w:rPr>
            </w:pPr>
            <w:r w:rsidRPr="003D538A">
              <w:rPr>
                <w:rFonts w:cs="Arial"/>
                <w:color w:val="000000"/>
                <w:szCs w:val="20"/>
              </w:rPr>
              <w:t>Uzávierka diferenciálu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71CDF3A9" w14:textId="77777777" w:rsidR="00E50F93" w:rsidRPr="003D538A" w:rsidRDefault="00E50F93" w:rsidP="002740B3">
            <w:pPr>
              <w:pStyle w:val="Normlnywebov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538A">
              <w:rPr>
                <w:rFonts w:ascii="Arial" w:hAnsi="Arial" w:cs="Arial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1CDF3AA" w14:textId="77777777" w:rsidR="00E50F93" w:rsidRPr="006B1CD1" w:rsidRDefault="00E50F93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1CDF3AB" w14:textId="77777777" w:rsidR="00E50F93" w:rsidRPr="006B1CD1" w:rsidRDefault="00E50F93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</w:p>
        </w:tc>
      </w:tr>
      <w:tr w:rsidR="00306F8C" w:rsidRPr="006B1CD1" w14:paraId="71CDF3B1" w14:textId="77777777" w:rsidTr="00306F8C">
        <w:trPr>
          <w:trHeight w:val="227"/>
        </w:trPr>
        <w:tc>
          <w:tcPr>
            <w:tcW w:w="13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1CDF3AD" w14:textId="77777777" w:rsidR="00306F8C" w:rsidRPr="003D538A" w:rsidRDefault="00306F8C" w:rsidP="007143B2">
            <w:pPr>
              <w:rPr>
                <w:rFonts w:eastAsia="Times New Roman" w:cs="Arial"/>
                <w:kern w:val="0"/>
                <w:szCs w:val="20"/>
                <w:lang w:eastAsia="sk-SK"/>
              </w:rPr>
            </w:pPr>
            <w:r w:rsidRPr="003D538A">
              <w:rPr>
                <w:rFonts w:cs="Arial"/>
                <w:color w:val="000000"/>
                <w:szCs w:val="20"/>
              </w:rPr>
              <w:t>Pozicionér vidlíc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71CDF3AE" w14:textId="44EF6FB7" w:rsidR="00306F8C" w:rsidRPr="003D538A" w:rsidRDefault="00B94E52" w:rsidP="002740B3">
            <w:pPr>
              <w:pStyle w:val="Normlnywebov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ÁNO</w:t>
            </w:r>
            <w:r w:rsidR="00B80E85">
              <w:rPr>
                <w:rFonts w:ascii="Arial" w:hAnsi="Arial" w:cs="Arial"/>
                <w:color w:val="000000"/>
                <w:sz w:val="20"/>
                <w:szCs w:val="20"/>
              </w:rPr>
              <w:t>, s bočným posuvom</w:t>
            </w:r>
            <w:r w:rsidR="00EF3DE4" w:rsidRPr="003D538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1CDF3AF" w14:textId="77777777" w:rsidR="00306F8C" w:rsidRPr="006B1CD1" w:rsidRDefault="00306F8C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1CDF3B0" w14:textId="77777777" w:rsidR="00306F8C" w:rsidRPr="006B1CD1" w:rsidRDefault="00306F8C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</w:p>
        </w:tc>
      </w:tr>
      <w:tr w:rsidR="00B94E52" w:rsidRPr="006B1CD1" w14:paraId="434A757D" w14:textId="77777777" w:rsidTr="00306F8C">
        <w:trPr>
          <w:trHeight w:val="227"/>
        </w:trPr>
        <w:tc>
          <w:tcPr>
            <w:tcW w:w="13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EE3EB11" w14:textId="702BF78C" w:rsidR="00B94E52" w:rsidRPr="003D538A" w:rsidRDefault="00B94E52" w:rsidP="007143B2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Pozicionér vidlíc výrobca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68BDC550" w14:textId="785F5A49" w:rsidR="00B94E52" w:rsidRDefault="00B94E52" w:rsidP="00B94E52">
            <w:pPr>
              <w:pStyle w:val="Normlnywebov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 výrobcu KAUP, CASCADE alebo iný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3477B9B" w14:textId="77777777" w:rsidR="00B94E52" w:rsidRPr="006B1CD1" w:rsidRDefault="00B94E52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85DD893" w14:textId="77777777" w:rsidR="00B94E52" w:rsidRPr="006B1CD1" w:rsidRDefault="00B94E52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</w:p>
        </w:tc>
      </w:tr>
      <w:tr w:rsidR="00E50F93" w:rsidRPr="006B1CD1" w14:paraId="71CDF3B6" w14:textId="77777777" w:rsidTr="00306F8C">
        <w:trPr>
          <w:trHeight w:val="227"/>
        </w:trPr>
        <w:tc>
          <w:tcPr>
            <w:tcW w:w="13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1CDF3B2" w14:textId="77777777" w:rsidR="00E50F93" w:rsidRPr="003D538A" w:rsidRDefault="00E50F93" w:rsidP="007143B2">
            <w:pPr>
              <w:rPr>
                <w:rFonts w:cs="Arial"/>
                <w:color w:val="000000"/>
                <w:szCs w:val="20"/>
              </w:rPr>
            </w:pPr>
            <w:r w:rsidRPr="003D538A">
              <w:rPr>
                <w:rFonts w:cs="Arial"/>
                <w:color w:val="000000"/>
                <w:szCs w:val="20"/>
              </w:rPr>
              <w:t>Ovládanie hydrauliky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71CDF3B3" w14:textId="0B949FFA" w:rsidR="00E50F93" w:rsidRPr="003D538A" w:rsidRDefault="00B032C2" w:rsidP="006B1CD1">
            <w:pPr>
              <w:pStyle w:val="Normlnywebov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nedefinované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1CDF3B4" w14:textId="77777777" w:rsidR="00E50F93" w:rsidRPr="006B1CD1" w:rsidRDefault="00E50F93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1CDF3B5" w14:textId="77777777" w:rsidR="00E50F93" w:rsidRPr="006B1CD1" w:rsidRDefault="00E50F93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</w:p>
        </w:tc>
      </w:tr>
      <w:tr w:rsidR="00306F8C" w:rsidRPr="006B1CD1" w14:paraId="71CDF3BB" w14:textId="77777777" w:rsidTr="00306F8C">
        <w:trPr>
          <w:trHeight w:val="227"/>
        </w:trPr>
        <w:tc>
          <w:tcPr>
            <w:tcW w:w="13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1CDF3B7" w14:textId="77777777" w:rsidR="00306F8C" w:rsidRPr="003D538A" w:rsidRDefault="00306F8C" w:rsidP="007143B2">
            <w:pPr>
              <w:rPr>
                <w:rFonts w:eastAsia="Times New Roman" w:cs="Arial"/>
                <w:kern w:val="0"/>
                <w:szCs w:val="20"/>
                <w:lang w:eastAsia="sk-SK"/>
              </w:rPr>
            </w:pPr>
            <w:r w:rsidRPr="003D538A">
              <w:rPr>
                <w:rFonts w:cs="Arial"/>
                <w:color w:val="000000"/>
                <w:szCs w:val="20"/>
              </w:rPr>
              <w:t>Vonkajší rozostup vidlíc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71CDF3B8" w14:textId="7D178D6F" w:rsidR="00306F8C" w:rsidRPr="003D538A" w:rsidRDefault="00306F8C" w:rsidP="00B94E52">
            <w:pPr>
              <w:pStyle w:val="Normlnywebov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538A">
              <w:rPr>
                <w:rFonts w:ascii="Arial" w:hAnsi="Arial" w:cs="Arial"/>
                <w:color w:val="000000"/>
                <w:sz w:val="20"/>
                <w:szCs w:val="20"/>
              </w:rPr>
              <w:t>Vonkajší rozostup vidlíc umožní nas</w:t>
            </w:r>
            <w:r w:rsidR="008D54D9" w:rsidRPr="003D538A">
              <w:rPr>
                <w:rFonts w:ascii="Arial" w:hAnsi="Arial" w:cs="Arial"/>
                <w:color w:val="000000"/>
                <w:sz w:val="20"/>
                <w:szCs w:val="20"/>
              </w:rPr>
              <w:t xml:space="preserve">tavenie na šírku stroja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1CDF3B9" w14:textId="77777777" w:rsidR="00306F8C" w:rsidRPr="006B1CD1" w:rsidRDefault="00306F8C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1CDF3BA" w14:textId="77777777" w:rsidR="00306F8C" w:rsidRPr="006B1CD1" w:rsidRDefault="00306F8C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</w:p>
        </w:tc>
      </w:tr>
      <w:tr w:rsidR="00306F8C" w:rsidRPr="006B1CD1" w14:paraId="71CDF3C0" w14:textId="77777777" w:rsidTr="00306F8C">
        <w:trPr>
          <w:trHeight w:val="227"/>
        </w:trPr>
        <w:tc>
          <w:tcPr>
            <w:tcW w:w="13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1CDF3BC" w14:textId="77777777" w:rsidR="00306F8C" w:rsidRPr="003D538A" w:rsidRDefault="003D0EE2" w:rsidP="007143B2">
            <w:pPr>
              <w:rPr>
                <w:rFonts w:eastAsia="Times New Roman" w:cs="Arial"/>
                <w:kern w:val="0"/>
                <w:szCs w:val="20"/>
                <w:lang w:eastAsia="sk-SK"/>
              </w:rPr>
            </w:pPr>
            <w:r w:rsidRPr="003D538A">
              <w:rPr>
                <w:rFonts w:cs="Arial"/>
                <w:color w:val="000000"/>
                <w:szCs w:val="20"/>
              </w:rPr>
              <w:t>P</w:t>
            </w:r>
            <w:r w:rsidR="00306F8C" w:rsidRPr="003D538A">
              <w:rPr>
                <w:rFonts w:cs="Arial"/>
                <w:color w:val="000000"/>
                <w:szCs w:val="20"/>
              </w:rPr>
              <w:t>neumatiky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71CDF3BD" w14:textId="77777777" w:rsidR="00306F8C" w:rsidRPr="003D538A" w:rsidRDefault="00306F8C" w:rsidP="006B1CD1">
            <w:pPr>
              <w:rPr>
                <w:rFonts w:eastAsia="Times New Roman" w:cs="Arial"/>
                <w:kern w:val="0"/>
                <w:szCs w:val="20"/>
                <w:lang w:eastAsia="sk-SK"/>
              </w:rPr>
            </w:pPr>
            <w:r w:rsidRPr="003D538A">
              <w:rPr>
                <w:rFonts w:cs="Arial"/>
                <w:color w:val="000000"/>
                <w:szCs w:val="20"/>
              </w:rPr>
              <w:t xml:space="preserve">Vzdušnicové pneumatiky </w:t>
            </w:r>
            <w:r w:rsidR="00F85604" w:rsidRPr="003D538A">
              <w:rPr>
                <w:rFonts w:cs="Arial"/>
                <w:color w:val="000000"/>
                <w:szCs w:val="20"/>
              </w:rPr>
              <w:t>olejuodolné (minerálny</w:t>
            </w:r>
            <w:r w:rsidRPr="003D538A">
              <w:rPr>
                <w:rFonts w:cs="Arial"/>
                <w:color w:val="000000"/>
                <w:szCs w:val="20"/>
              </w:rPr>
              <w:t xml:space="preserve"> transformátorový olej) vpredu aj vzadu.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1CDF3BE" w14:textId="77777777" w:rsidR="00306F8C" w:rsidRPr="006B1CD1" w:rsidRDefault="00306F8C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1CDF3BF" w14:textId="77777777" w:rsidR="00306F8C" w:rsidRPr="006B1CD1" w:rsidRDefault="00306F8C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</w:p>
        </w:tc>
      </w:tr>
      <w:tr w:rsidR="00306F8C" w:rsidRPr="006B1CD1" w14:paraId="71CDF3C5" w14:textId="77777777" w:rsidTr="00306F8C">
        <w:trPr>
          <w:trHeight w:val="227"/>
        </w:trPr>
        <w:tc>
          <w:tcPr>
            <w:tcW w:w="13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1CDF3C1" w14:textId="77777777" w:rsidR="00306F8C" w:rsidRPr="003D538A" w:rsidRDefault="006B1CD1" w:rsidP="007143B2">
            <w:pPr>
              <w:rPr>
                <w:rFonts w:eastAsia="Times New Roman" w:cs="Arial"/>
                <w:kern w:val="0"/>
                <w:szCs w:val="20"/>
                <w:lang w:eastAsia="sk-SK"/>
              </w:rPr>
            </w:pPr>
            <w:r w:rsidRPr="003D538A">
              <w:rPr>
                <w:rFonts w:cs="Arial"/>
                <w:color w:val="000000"/>
                <w:szCs w:val="20"/>
              </w:rPr>
              <w:t>K</w:t>
            </w:r>
            <w:r w:rsidR="00306F8C" w:rsidRPr="003D538A">
              <w:rPr>
                <w:rFonts w:cs="Arial"/>
                <w:color w:val="000000"/>
                <w:szCs w:val="20"/>
              </w:rPr>
              <w:t>abína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71CDF3C2" w14:textId="160B033C" w:rsidR="00306F8C" w:rsidRPr="003D538A" w:rsidRDefault="00B80E85" w:rsidP="006B1CD1">
            <w:pPr>
              <w:pStyle w:val="Normlnywebov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0E85">
              <w:rPr>
                <w:rFonts w:ascii="Arial" w:hAnsi="Arial" w:cs="Arial"/>
                <w:color w:val="000000"/>
                <w:sz w:val="20"/>
                <w:szCs w:val="20"/>
              </w:rPr>
              <w:t>bez kabíny , pre vnútorné použitie s ochranným rámom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1CDF3C3" w14:textId="77777777" w:rsidR="00306F8C" w:rsidRPr="006B1CD1" w:rsidRDefault="00306F8C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1CDF3C4" w14:textId="77777777" w:rsidR="00306F8C" w:rsidRPr="006B1CD1" w:rsidRDefault="00306F8C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</w:p>
        </w:tc>
      </w:tr>
      <w:tr w:rsidR="001E111A" w:rsidRPr="006B1CD1" w14:paraId="097DFF2D" w14:textId="77777777" w:rsidTr="00306F8C">
        <w:trPr>
          <w:trHeight w:val="227"/>
        </w:trPr>
        <w:tc>
          <w:tcPr>
            <w:tcW w:w="13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474C9EB" w14:textId="24715F30" w:rsidR="001E111A" w:rsidRPr="003D538A" w:rsidRDefault="001E111A" w:rsidP="007143B2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Odpruženie kabíny a miesta vodiča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1F73299E" w14:textId="71599940" w:rsidR="001E111A" w:rsidRDefault="001E111A" w:rsidP="006B1CD1">
            <w:pPr>
              <w:pStyle w:val="Normlnywebov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Odpruženie miesta vodiča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01065CC" w14:textId="77777777" w:rsidR="001E111A" w:rsidRPr="006B1CD1" w:rsidRDefault="001E111A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301DFCF5" w14:textId="77777777" w:rsidR="001E111A" w:rsidRPr="006B1CD1" w:rsidRDefault="001E111A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</w:p>
        </w:tc>
      </w:tr>
      <w:tr w:rsidR="00306F8C" w:rsidRPr="006B1CD1" w14:paraId="71CDF3CA" w14:textId="77777777" w:rsidTr="00306F8C">
        <w:trPr>
          <w:trHeight w:val="227"/>
        </w:trPr>
        <w:tc>
          <w:tcPr>
            <w:tcW w:w="13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1CDF3C6" w14:textId="77777777" w:rsidR="00306F8C" w:rsidRPr="003D538A" w:rsidRDefault="00306F8C" w:rsidP="007143B2">
            <w:pPr>
              <w:rPr>
                <w:rFonts w:eastAsia="Times New Roman" w:cs="Arial"/>
                <w:kern w:val="0"/>
                <w:szCs w:val="20"/>
                <w:lang w:eastAsia="sk-SK"/>
              </w:rPr>
            </w:pPr>
            <w:r w:rsidRPr="003D538A">
              <w:rPr>
                <w:rFonts w:cs="Arial"/>
                <w:color w:val="000000"/>
                <w:szCs w:val="20"/>
              </w:rPr>
              <w:t>Prístrojová doska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71CDF3C7" w14:textId="55F0825A" w:rsidR="00306F8C" w:rsidRPr="003D538A" w:rsidRDefault="00306F8C" w:rsidP="001E111A">
            <w:pPr>
              <w:pStyle w:val="Normlnywebov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538A">
              <w:rPr>
                <w:rFonts w:ascii="Arial" w:hAnsi="Arial" w:cs="Arial"/>
                <w:color w:val="000000"/>
                <w:sz w:val="20"/>
                <w:szCs w:val="20"/>
              </w:rPr>
              <w:t>Prístrojová dosk</w:t>
            </w:r>
            <w:r w:rsidR="00E50F93" w:rsidRPr="003D538A">
              <w:rPr>
                <w:rFonts w:ascii="Arial" w:hAnsi="Arial" w:cs="Arial"/>
                <w:color w:val="000000"/>
                <w:sz w:val="20"/>
                <w:szCs w:val="20"/>
              </w:rPr>
              <w:t>a v súlade s platnými predpismi, (meranie PHM, MTH a teploty prevádzkových kvapalín).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1CDF3C8" w14:textId="77777777" w:rsidR="00306F8C" w:rsidRPr="006B1CD1" w:rsidRDefault="00306F8C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1CDF3C9" w14:textId="77777777" w:rsidR="00306F8C" w:rsidRPr="006B1CD1" w:rsidRDefault="00306F8C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</w:p>
        </w:tc>
      </w:tr>
      <w:tr w:rsidR="00306F8C" w:rsidRPr="006B1CD1" w14:paraId="71CDF3CF" w14:textId="77777777" w:rsidTr="00306F8C">
        <w:trPr>
          <w:trHeight w:val="227"/>
        </w:trPr>
        <w:tc>
          <w:tcPr>
            <w:tcW w:w="13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1CDF3CB" w14:textId="77777777" w:rsidR="00306F8C" w:rsidRPr="003D538A" w:rsidRDefault="00306F8C" w:rsidP="007143B2">
            <w:pPr>
              <w:rPr>
                <w:rFonts w:eastAsia="Times New Roman" w:cs="Arial"/>
                <w:kern w:val="0"/>
                <w:szCs w:val="20"/>
                <w:lang w:eastAsia="sk-SK"/>
              </w:rPr>
            </w:pPr>
            <w:r w:rsidRPr="003D538A">
              <w:rPr>
                <w:rFonts w:cs="Arial"/>
                <w:color w:val="000000"/>
                <w:szCs w:val="20"/>
              </w:rPr>
              <w:t>Posilňovač riadenia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71CDF3CC" w14:textId="7BBC64BF" w:rsidR="00306F8C" w:rsidRPr="003D538A" w:rsidRDefault="001E111A" w:rsidP="006B1CD1">
            <w:pPr>
              <w:pStyle w:val="Normlnywebov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1CDF3CD" w14:textId="77777777" w:rsidR="00306F8C" w:rsidRPr="006B1CD1" w:rsidRDefault="00306F8C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1CDF3CE" w14:textId="77777777" w:rsidR="00306F8C" w:rsidRPr="006B1CD1" w:rsidRDefault="00306F8C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</w:p>
        </w:tc>
      </w:tr>
      <w:tr w:rsidR="00306F8C" w:rsidRPr="006B1CD1" w14:paraId="71CDF3D4" w14:textId="77777777" w:rsidTr="00306F8C">
        <w:trPr>
          <w:trHeight w:val="227"/>
        </w:trPr>
        <w:tc>
          <w:tcPr>
            <w:tcW w:w="13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1CDF3D0" w14:textId="77777777" w:rsidR="00306F8C" w:rsidRPr="003D538A" w:rsidRDefault="00306F8C" w:rsidP="007143B2">
            <w:pPr>
              <w:rPr>
                <w:rFonts w:eastAsia="Times New Roman" w:cs="Arial"/>
                <w:kern w:val="0"/>
                <w:szCs w:val="20"/>
                <w:lang w:eastAsia="sk-SK"/>
              </w:rPr>
            </w:pPr>
            <w:r w:rsidRPr="003D538A">
              <w:rPr>
                <w:rFonts w:cs="Arial"/>
                <w:color w:val="000000"/>
                <w:szCs w:val="20"/>
              </w:rPr>
              <w:lastRenderedPageBreak/>
              <w:t>Osvetlenie vozíka 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71CDF3D1" w14:textId="7DD585BE" w:rsidR="00306F8C" w:rsidRPr="003D538A" w:rsidRDefault="001E111A" w:rsidP="005F73A6">
            <w:pPr>
              <w:pStyle w:val="Normlnywebov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111A">
              <w:rPr>
                <w:rFonts w:ascii="Arial" w:hAnsi="Arial" w:cs="Arial"/>
                <w:color w:val="000000"/>
                <w:sz w:val="20"/>
                <w:szCs w:val="20"/>
              </w:rPr>
              <w:t>Prevádzkové a pracovné podľa platných predpisov.  LED pracovné svetlá vpredu aj v</w:t>
            </w:r>
            <w:bookmarkStart w:id="0" w:name="_GoBack"/>
            <w:bookmarkEnd w:id="0"/>
            <w:r w:rsidRPr="001E111A">
              <w:rPr>
                <w:rFonts w:ascii="Arial" w:hAnsi="Arial" w:cs="Arial"/>
                <w:color w:val="000000"/>
                <w:sz w:val="20"/>
                <w:szCs w:val="20"/>
              </w:rPr>
              <w:t>zadu, maják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 P</w:t>
            </w:r>
            <w:r w:rsidRPr="001E111A">
              <w:rPr>
                <w:rFonts w:ascii="Arial" w:hAnsi="Arial" w:cs="Arial"/>
                <w:color w:val="000000"/>
                <w:sz w:val="20"/>
                <w:szCs w:val="20"/>
              </w:rPr>
              <w:t>racovné pre prisvietenie pracovného priestoru.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1CDF3D2" w14:textId="77777777" w:rsidR="00306F8C" w:rsidRPr="006B1CD1" w:rsidRDefault="00306F8C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1CDF3D3" w14:textId="77777777" w:rsidR="00306F8C" w:rsidRPr="006B1CD1" w:rsidRDefault="00306F8C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</w:p>
        </w:tc>
      </w:tr>
      <w:tr w:rsidR="00796CD1" w:rsidRPr="006B1CD1" w14:paraId="71CDF3D9" w14:textId="77777777" w:rsidTr="0074387E">
        <w:trPr>
          <w:trHeight w:val="227"/>
        </w:trPr>
        <w:tc>
          <w:tcPr>
            <w:tcW w:w="13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1CDF3D5" w14:textId="77777777" w:rsidR="00796CD1" w:rsidRPr="003D538A" w:rsidRDefault="003D0EE2" w:rsidP="007143B2">
            <w:pPr>
              <w:rPr>
                <w:rFonts w:eastAsia="Times New Roman" w:cs="Arial"/>
                <w:kern w:val="0"/>
                <w:szCs w:val="20"/>
                <w:lang w:eastAsia="sk-SK"/>
              </w:rPr>
            </w:pPr>
            <w:r w:rsidRPr="003D538A">
              <w:rPr>
                <w:rFonts w:cs="Arial"/>
                <w:color w:val="000000"/>
                <w:szCs w:val="20"/>
              </w:rPr>
              <w:t>Ť</w:t>
            </w:r>
            <w:r w:rsidR="00306F8C" w:rsidRPr="003D538A">
              <w:rPr>
                <w:rFonts w:cs="Arial"/>
                <w:color w:val="000000"/>
                <w:szCs w:val="20"/>
              </w:rPr>
              <w:t>ažné oko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71CDF3D6" w14:textId="77777777" w:rsidR="00796CD1" w:rsidRPr="003D538A" w:rsidRDefault="00306F8C" w:rsidP="00E50F93">
            <w:pPr>
              <w:rPr>
                <w:rFonts w:eastAsia="Times New Roman" w:cs="Arial"/>
                <w:kern w:val="0"/>
                <w:szCs w:val="20"/>
                <w:lang w:eastAsia="sk-SK"/>
              </w:rPr>
            </w:pPr>
            <w:r w:rsidRPr="003D538A">
              <w:rPr>
                <w:rFonts w:cs="Arial"/>
                <w:color w:val="000000"/>
                <w:szCs w:val="20"/>
              </w:rPr>
              <w:t xml:space="preserve">V zadnej časti ťažné oko s možnosťou pre pripojenie vozíka s možnosťou ťahania bremena – uviesť </w:t>
            </w:r>
            <w:r w:rsidR="003D0EE2" w:rsidRPr="003D538A">
              <w:rPr>
                <w:rFonts w:cs="Arial"/>
                <w:color w:val="000000"/>
                <w:szCs w:val="20"/>
              </w:rPr>
              <w:t xml:space="preserve">max. </w:t>
            </w:r>
            <w:r w:rsidRPr="003D538A">
              <w:rPr>
                <w:rFonts w:cs="Arial"/>
                <w:color w:val="000000"/>
                <w:szCs w:val="20"/>
              </w:rPr>
              <w:t>prípustnú hmotnosť bremena podľa technickej dokumentácie.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CDF3D7" w14:textId="77777777" w:rsidR="00796CD1" w:rsidRPr="006B1CD1" w:rsidRDefault="00796CD1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  <w:r w:rsidRPr="006B1CD1">
              <w:rPr>
                <w:rFonts w:eastAsia="Times New Roman" w:cs="Arial"/>
                <w:kern w:val="0"/>
                <w:szCs w:val="20"/>
                <w:lang w:eastAsia="sk-SK"/>
              </w:rPr>
              <w:t> 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1CDF3D8" w14:textId="77777777" w:rsidR="00796CD1" w:rsidRPr="006B1CD1" w:rsidRDefault="00796CD1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  <w:r w:rsidRPr="006B1CD1">
              <w:rPr>
                <w:rFonts w:eastAsia="Times New Roman" w:cs="Arial"/>
                <w:kern w:val="0"/>
                <w:szCs w:val="20"/>
                <w:lang w:eastAsia="sk-SK"/>
              </w:rPr>
              <w:t> </w:t>
            </w:r>
          </w:p>
        </w:tc>
      </w:tr>
      <w:tr w:rsidR="0074387E" w:rsidRPr="006B1CD1" w14:paraId="43CE4A5C" w14:textId="77777777" w:rsidTr="0074387E">
        <w:trPr>
          <w:trHeight w:val="227"/>
        </w:trPr>
        <w:tc>
          <w:tcPr>
            <w:tcW w:w="13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D20569B" w14:textId="15C80A75" w:rsidR="0074387E" w:rsidRPr="003D538A" w:rsidRDefault="0074387E" w:rsidP="007143B2">
            <w:pPr>
              <w:rPr>
                <w:rFonts w:cs="Arial"/>
                <w:color w:val="000000"/>
                <w:szCs w:val="20"/>
              </w:rPr>
            </w:pPr>
            <w:r w:rsidRPr="0074387E">
              <w:rPr>
                <w:rFonts w:cs="Arial"/>
                <w:color w:val="000000"/>
                <w:szCs w:val="20"/>
              </w:rPr>
              <w:t>Prepínanie smeru jazdy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4CA747CF" w14:textId="570D1C24" w:rsidR="0074387E" w:rsidRPr="003D538A" w:rsidRDefault="00E33415" w:rsidP="00E50F93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ÁNO, na opierke ruky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87A9F53" w14:textId="77777777" w:rsidR="0074387E" w:rsidRPr="006B1CD1" w:rsidRDefault="0074387E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33F05CD" w14:textId="77777777" w:rsidR="0074387E" w:rsidRPr="006B1CD1" w:rsidRDefault="0074387E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</w:p>
        </w:tc>
      </w:tr>
      <w:tr w:rsidR="0074387E" w:rsidRPr="006B1CD1" w14:paraId="0F8FC410" w14:textId="77777777" w:rsidTr="0074387E">
        <w:trPr>
          <w:trHeight w:val="227"/>
        </w:trPr>
        <w:tc>
          <w:tcPr>
            <w:tcW w:w="13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6F22F371" w14:textId="671FBE58" w:rsidR="0074387E" w:rsidRDefault="0074387E" w:rsidP="007143B2">
            <w:pPr>
              <w:rPr>
                <w:rFonts w:cs="Arial"/>
                <w:color w:val="000000"/>
                <w:szCs w:val="20"/>
              </w:rPr>
            </w:pPr>
            <w:r w:rsidRPr="0074387E">
              <w:rPr>
                <w:rFonts w:cs="Arial"/>
                <w:color w:val="000000"/>
                <w:szCs w:val="20"/>
              </w:rPr>
              <w:t>Tlmenie nárazu vidlíc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2AE238F4" w14:textId="103A6B39" w:rsidR="0074387E" w:rsidRPr="003D538A" w:rsidRDefault="00E33415" w:rsidP="00E50F93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ÁNO, pri jazde na nerovnom teréne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3AFA8B4" w14:textId="77777777" w:rsidR="0074387E" w:rsidRPr="006B1CD1" w:rsidRDefault="0074387E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4E7E6D8" w14:textId="77777777" w:rsidR="0074387E" w:rsidRDefault="0074387E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</w:p>
        </w:tc>
      </w:tr>
      <w:tr w:rsidR="0074387E" w:rsidRPr="006B1CD1" w14:paraId="6B459E6F" w14:textId="77777777" w:rsidTr="0074387E">
        <w:trPr>
          <w:trHeight w:val="227"/>
        </w:trPr>
        <w:tc>
          <w:tcPr>
            <w:tcW w:w="13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1978F33" w14:textId="0EF8DE51" w:rsidR="0074387E" w:rsidRDefault="0074387E" w:rsidP="007143B2">
            <w:pPr>
              <w:rPr>
                <w:rFonts w:cs="Arial"/>
                <w:color w:val="000000"/>
                <w:szCs w:val="20"/>
              </w:rPr>
            </w:pPr>
            <w:r w:rsidRPr="0074387E">
              <w:rPr>
                <w:rFonts w:cs="Arial"/>
                <w:color w:val="000000"/>
                <w:szCs w:val="20"/>
              </w:rPr>
              <w:t>Indikátor hmotnosti bremena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2E5D362D" w14:textId="426FFD17" w:rsidR="0074387E" w:rsidRPr="003D538A" w:rsidRDefault="00E33415" w:rsidP="00E50F93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ÁNO, na displej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8F41AFD" w14:textId="77777777" w:rsidR="0074387E" w:rsidRPr="006B1CD1" w:rsidRDefault="0074387E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57BC3B8E" w14:textId="77777777" w:rsidR="0074387E" w:rsidRDefault="0074387E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</w:p>
        </w:tc>
      </w:tr>
      <w:tr w:rsidR="0074387E" w:rsidRPr="006B1CD1" w14:paraId="3F729A4B" w14:textId="77777777" w:rsidTr="0074387E">
        <w:trPr>
          <w:trHeight w:val="227"/>
        </w:trPr>
        <w:tc>
          <w:tcPr>
            <w:tcW w:w="13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6695FCB0" w14:textId="553D16C5" w:rsidR="0074387E" w:rsidRDefault="0074387E" w:rsidP="007143B2">
            <w:pPr>
              <w:rPr>
                <w:rFonts w:cs="Arial"/>
                <w:color w:val="000000"/>
                <w:szCs w:val="20"/>
              </w:rPr>
            </w:pPr>
            <w:r w:rsidRPr="0074387E">
              <w:rPr>
                <w:rFonts w:cs="Arial"/>
                <w:color w:val="000000"/>
                <w:szCs w:val="20"/>
              </w:rPr>
              <w:t>Automatická parkovacia brzda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230BE10D" w14:textId="7A24F60D" w:rsidR="0074387E" w:rsidRPr="003D538A" w:rsidRDefault="00E33415" w:rsidP="00E50F93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ÁNO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9C585E5" w14:textId="77777777" w:rsidR="0074387E" w:rsidRPr="006B1CD1" w:rsidRDefault="0074387E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9AE5152" w14:textId="77777777" w:rsidR="0074387E" w:rsidRDefault="0074387E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</w:p>
        </w:tc>
      </w:tr>
      <w:tr w:rsidR="0074387E" w:rsidRPr="006B1CD1" w14:paraId="0453D78D" w14:textId="77777777" w:rsidTr="0074387E">
        <w:trPr>
          <w:trHeight w:val="227"/>
        </w:trPr>
        <w:tc>
          <w:tcPr>
            <w:tcW w:w="13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55DDCB1" w14:textId="3A0B2105" w:rsidR="0074387E" w:rsidRDefault="0074387E" w:rsidP="007143B2">
            <w:pPr>
              <w:rPr>
                <w:rFonts w:cs="Arial"/>
                <w:color w:val="000000"/>
                <w:szCs w:val="20"/>
              </w:rPr>
            </w:pPr>
            <w:r w:rsidRPr="0074387E">
              <w:rPr>
                <w:rFonts w:cs="Arial"/>
                <w:color w:val="000000"/>
                <w:szCs w:val="20"/>
              </w:rPr>
              <w:t>Auto Tilt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0CE85D9A" w14:textId="162AE8E3" w:rsidR="0074387E" w:rsidRPr="003D538A" w:rsidRDefault="0074387E" w:rsidP="00E33415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Á</w:t>
            </w:r>
            <w:r w:rsidR="00E33415">
              <w:rPr>
                <w:rFonts w:cs="Arial"/>
                <w:color w:val="000000"/>
                <w:szCs w:val="20"/>
              </w:rPr>
              <w:t>NO</w:t>
            </w:r>
            <w:r>
              <w:rPr>
                <w:rFonts w:cs="Arial"/>
                <w:color w:val="000000"/>
                <w:szCs w:val="20"/>
              </w:rPr>
              <w:t>, automatické vyrovnávanie vidlíc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95B949E" w14:textId="77777777" w:rsidR="0074387E" w:rsidRPr="006B1CD1" w:rsidRDefault="0074387E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596149AA" w14:textId="77777777" w:rsidR="0074387E" w:rsidRDefault="0074387E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</w:p>
        </w:tc>
      </w:tr>
      <w:tr w:rsidR="0074387E" w:rsidRPr="006B1CD1" w14:paraId="2C9C424A" w14:textId="77777777" w:rsidTr="00EC1407">
        <w:trPr>
          <w:trHeight w:val="227"/>
        </w:trPr>
        <w:tc>
          <w:tcPr>
            <w:tcW w:w="138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</w:tcPr>
          <w:p w14:paraId="1614EE54" w14:textId="5E0084E3" w:rsidR="0074387E" w:rsidRDefault="0074387E" w:rsidP="0074387E">
            <w:pPr>
              <w:rPr>
                <w:rFonts w:cs="Arial"/>
                <w:color w:val="000000"/>
                <w:szCs w:val="20"/>
              </w:rPr>
            </w:pPr>
            <w:r w:rsidRPr="00937ADB">
              <w:t>Hill asist control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</w:tcPr>
          <w:p w14:paraId="3C07CE4E" w14:textId="10DF4B49" w:rsidR="0074387E" w:rsidRPr="003D538A" w:rsidRDefault="00E33415" w:rsidP="0074387E">
            <w:pPr>
              <w:rPr>
                <w:rFonts w:cs="Arial"/>
                <w:color w:val="000000"/>
                <w:szCs w:val="20"/>
              </w:rPr>
            </w:pPr>
            <w:r>
              <w:t>ÁNO</w:t>
            </w:r>
            <w:r w:rsidR="0074387E">
              <w:t>, asistent nájazdu do kopca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</w:tcPr>
          <w:p w14:paraId="12824C3F" w14:textId="7B406AFF" w:rsidR="0074387E" w:rsidRPr="006B1CD1" w:rsidRDefault="0074387E" w:rsidP="0074387E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</w:tcPr>
          <w:p w14:paraId="2BB3D26C" w14:textId="7155AE6C" w:rsidR="0074387E" w:rsidRDefault="0074387E" w:rsidP="0074387E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</w:p>
        </w:tc>
      </w:tr>
    </w:tbl>
    <w:p w14:paraId="71CDF3DA" w14:textId="77777777" w:rsidR="002A3A22" w:rsidRDefault="002A3A22"/>
    <w:p w14:paraId="71CDF3DB" w14:textId="77777777" w:rsidR="003F4D42" w:rsidRDefault="003F4D42"/>
    <w:tbl>
      <w:tblPr>
        <w:tblW w:w="5509" w:type="pct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4111"/>
        <w:gridCol w:w="1276"/>
        <w:gridCol w:w="2409"/>
      </w:tblGrid>
      <w:tr w:rsidR="002A3A22" w:rsidRPr="006B1CD1" w14:paraId="71CDF3E1" w14:textId="77777777" w:rsidTr="0074387E">
        <w:trPr>
          <w:trHeight w:val="227"/>
          <w:tblHeader/>
        </w:trPr>
        <w:tc>
          <w:tcPr>
            <w:tcW w:w="13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71CDF3DC" w14:textId="77777777" w:rsidR="002A3A22" w:rsidRPr="006B1CD1" w:rsidRDefault="002A3A22" w:rsidP="007143B2">
            <w:pPr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sk-SK"/>
              </w:rPr>
            </w:pPr>
            <w:r w:rsidRPr="006B1CD1">
              <w:rPr>
                <w:rFonts w:eastAsia="Times New Roman" w:cs="Arial"/>
                <w:b/>
                <w:bCs/>
                <w:kern w:val="0"/>
                <w:szCs w:val="20"/>
                <w:lang w:eastAsia="sk-SK"/>
              </w:rPr>
              <w:t>Ostatné podmienky</w:t>
            </w:r>
          </w:p>
        </w:tc>
        <w:tc>
          <w:tcPr>
            <w:tcW w:w="190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1CDF3DD" w14:textId="77777777" w:rsidR="002A3A22" w:rsidRPr="006B1CD1" w:rsidRDefault="002A3A22" w:rsidP="007143B2">
            <w:pPr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sk-SK"/>
              </w:rPr>
            </w:pPr>
            <w:r w:rsidRPr="006B1CD1">
              <w:rPr>
                <w:rFonts w:eastAsia="Times New Roman" w:cs="Arial"/>
                <w:b/>
                <w:bCs/>
                <w:kern w:val="0"/>
                <w:szCs w:val="20"/>
                <w:lang w:eastAsia="sk-SK"/>
              </w:rPr>
              <w:t>Popis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1CDF3DE" w14:textId="77777777" w:rsidR="002A3A22" w:rsidRPr="006B1CD1" w:rsidRDefault="002A3A22" w:rsidP="007143B2">
            <w:pPr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sk-SK"/>
              </w:rPr>
            </w:pPr>
            <w:r w:rsidRPr="006B1CD1">
              <w:rPr>
                <w:rFonts w:eastAsia="Times New Roman" w:cs="Arial"/>
                <w:b/>
                <w:bCs/>
                <w:kern w:val="0"/>
                <w:szCs w:val="20"/>
                <w:lang w:eastAsia="sk-SK"/>
              </w:rPr>
              <w:t>Splnenie</w:t>
            </w:r>
          </w:p>
          <w:p w14:paraId="71CDF3DF" w14:textId="77777777" w:rsidR="00770A50" w:rsidRPr="006B1CD1" w:rsidRDefault="00770A50" w:rsidP="007143B2">
            <w:pPr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sk-SK"/>
              </w:rPr>
            </w:pPr>
            <w:r w:rsidRPr="006B1CD1">
              <w:rPr>
                <w:rFonts w:eastAsia="Times New Roman" w:cs="Arial"/>
                <w:kern w:val="0"/>
                <w:szCs w:val="20"/>
                <w:lang w:eastAsia="sk-SK"/>
              </w:rPr>
              <w:t>áno/nie</w:t>
            </w:r>
          </w:p>
        </w:tc>
        <w:tc>
          <w:tcPr>
            <w:tcW w:w="11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1CDF3E0" w14:textId="77777777" w:rsidR="002A3A22" w:rsidRPr="006B1CD1" w:rsidRDefault="002A3A22" w:rsidP="007143B2">
            <w:pPr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sk-SK"/>
              </w:rPr>
            </w:pPr>
            <w:r w:rsidRPr="006B1CD1">
              <w:rPr>
                <w:rFonts w:eastAsia="Times New Roman" w:cs="Arial"/>
                <w:b/>
                <w:bCs/>
                <w:kern w:val="0"/>
                <w:szCs w:val="20"/>
                <w:lang w:eastAsia="sk-SK"/>
              </w:rPr>
              <w:t>Komentár</w:t>
            </w:r>
          </w:p>
        </w:tc>
      </w:tr>
      <w:tr w:rsidR="002A3A22" w:rsidRPr="006B1CD1" w14:paraId="71CDF3E6" w14:textId="77777777" w:rsidTr="0074387E">
        <w:trPr>
          <w:trHeight w:val="227"/>
        </w:trPr>
        <w:tc>
          <w:tcPr>
            <w:tcW w:w="13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CDF3E2" w14:textId="77777777" w:rsidR="002A3A22" w:rsidRPr="003D538A" w:rsidRDefault="003D0EE2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  <w:r w:rsidRPr="003D538A">
              <w:rPr>
                <w:rFonts w:eastAsia="Times New Roman" w:cs="Arial"/>
                <w:color w:val="000000"/>
                <w:kern w:val="0"/>
                <w:szCs w:val="20"/>
                <w:lang w:eastAsia="sk-SK"/>
              </w:rPr>
              <w:t>Záruka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CDF3E3" w14:textId="01D37B64" w:rsidR="00EF3DE4" w:rsidRPr="003D538A" w:rsidRDefault="007143B2" w:rsidP="00E50F93">
            <w:pPr>
              <w:rPr>
                <w:rFonts w:eastAsia="Times New Roman" w:cs="Arial"/>
                <w:kern w:val="0"/>
                <w:szCs w:val="20"/>
                <w:lang w:eastAsia="sk-SK"/>
              </w:rPr>
            </w:pPr>
            <w:r w:rsidRPr="003D538A">
              <w:rPr>
                <w:rFonts w:eastAsia="Times New Roman" w:cs="Arial"/>
                <w:kern w:val="0"/>
                <w:szCs w:val="20"/>
                <w:lang w:eastAsia="sk-SK"/>
              </w:rPr>
              <w:t>Š</w:t>
            </w:r>
            <w:r w:rsidR="00796CD1" w:rsidRPr="003D538A">
              <w:rPr>
                <w:rFonts w:eastAsia="Times New Roman" w:cs="Arial"/>
                <w:kern w:val="0"/>
                <w:szCs w:val="20"/>
                <w:lang w:eastAsia="sk-SK"/>
              </w:rPr>
              <w:t>tandardný záručný servis pre plnenie záručných podmienok podľa predpisu výrobcu resp. pre plnenie požiadaviek legislatívy</w:t>
            </w:r>
            <w:r w:rsidR="00213584" w:rsidRPr="003D538A">
              <w:rPr>
                <w:rFonts w:eastAsia="Times New Roman" w:cs="Arial"/>
                <w:kern w:val="0"/>
                <w:szCs w:val="20"/>
                <w:lang w:eastAsia="sk-SK"/>
              </w:rPr>
              <w:t xml:space="preserve"> po dobu min. 24 mesiacov</w:t>
            </w:r>
            <w:r w:rsidR="003A5F79" w:rsidRPr="003D538A">
              <w:rPr>
                <w:rFonts w:eastAsia="Times New Roman" w:cs="Arial"/>
                <w:kern w:val="0"/>
                <w:szCs w:val="20"/>
                <w:lang w:eastAsia="sk-SK"/>
              </w:rPr>
              <w:t xml:space="preserve"> </w:t>
            </w:r>
            <w:r w:rsidR="003D0EE2" w:rsidRPr="003D538A">
              <w:rPr>
                <w:rFonts w:eastAsia="Times New Roman" w:cs="Arial"/>
                <w:kern w:val="0"/>
                <w:szCs w:val="20"/>
                <w:lang w:eastAsia="sk-SK"/>
              </w:rPr>
              <w:t xml:space="preserve">resp. </w:t>
            </w:r>
            <w:r w:rsidR="001E111A">
              <w:rPr>
                <w:rFonts w:eastAsia="Times New Roman" w:cs="Arial"/>
                <w:kern w:val="0"/>
                <w:szCs w:val="20"/>
                <w:lang w:eastAsia="sk-SK"/>
              </w:rPr>
              <w:t>2</w:t>
            </w:r>
            <w:r w:rsidR="00EF3DE4" w:rsidRPr="003D538A">
              <w:rPr>
                <w:rFonts w:eastAsia="Times New Roman" w:cs="Arial"/>
                <w:kern w:val="0"/>
                <w:szCs w:val="20"/>
                <w:lang w:eastAsia="sk-SK"/>
              </w:rPr>
              <w:t>000</w:t>
            </w:r>
            <w:r w:rsidR="0074387E">
              <w:rPr>
                <w:rFonts w:eastAsia="Times New Roman" w:cs="Arial"/>
                <w:kern w:val="0"/>
                <w:szCs w:val="20"/>
                <w:lang w:eastAsia="sk-SK"/>
              </w:rPr>
              <w:t xml:space="preserve"> </w:t>
            </w:r>
            <w:r w:rsidR="00EF3DE4" w:rsidRPr="003D538A">
              <w:rPr>
                <w:rFonts w:eastAsia="Times New Roman" w:cs="Arial"/>
                <w:kern w:val="0"/>
                <w:szCs w:val="20"/>
                <w:lang w:eastAsia="sk-SK"/>
              </w:rPr>
              <w:t>mth</w:t>
            </w:r>
            <w:r w:rsidRPr="003D538A">
              <w:rPr>
                <w:rFonts w:eastAsia="Times New Roman" w:cs="Arial"/>
                <w:kern w:val="0"/>
                <w:szCs w:val="20"/>
                <w:lang w:eastAsia="sk-SK"/>
              </w:rPr>
              <w:t>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DF3E4" w14:textId="77777777" w:rsidR="002A3A22" w:rsidRPr="006B1CD1" w:rsidRDefault="002A3A22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  <w:r w:rsidRPr="006B1CD1">
              <w:rPr>
                <w:rFonts w:eastAsia="Times New Roman" w:cs="Arial"/>
                <w:kern w:val="0"/>
                <w:szCs w:val="20"/>
                <w:lang w:eastAsia="sk-SK"/>
              </w:rPr>
              <w:t> 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CDF3E5" w14:textId="77777777" w:rsidR="002A3A22" w:rsidRPr="006B1CD1" w:rsidRDefault="002A3A22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  <w:r w:rsidRPr="006B1CD1">
              <w:rPr>
                <w:rFonts w:eastAsia="Times New Roman" w:cs="Arial"/>
                <w:kern w:val="0"/>
                <w:szCs w:val="20"/>
                <w:lang w:eastAsia="sk-SK"/>
              </w:rPr>
              <w:t> </w:t>
            </w:r>
          </w:p>
        </w:tc>
      </w:tr>
      <w:tr w:rsidR="00E50F93" w:rsidRPr="006B1CD1" w14:paraId="71CDF3EB" w14:textId="77777777" w:rsidTr="0074387E">
        <w:trPr>
          <w:trHeight w:val="227"/>
        </w:trPr>
        <w:tc>
          <w:tcPr>
            <w:tcW w:w="1382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DF3E7" w14:textId="77777777" w:rsidR="00E50F93" w:rsidRPr="003D538A" w:rsidRDefault="00E50F93" w:rsidP="00FD5CE9">
            <w:pPr>
              <w:jc w:val="left"/>
              <w:rPr>
                <w:rFonts w:eastAsia="Times New Roman" w:cs="Arial"/>
                <w:color w:val="000000"/>
                <w:kern w:val="0"/>
                <w:szCs w:val="20"/>
                <w:lang w:eastAsia="sk-SK"/>
              </w:rPr>
            </w:pPr>
            <w:r w:rsidRPr="003D538A">
              <w:rPr>
                <w:rFonts w:eastAsia="Times New Roman" w:cs="Arial"/>
                <w:color w:val="000000"/>
                <w:kern w:val="0"/>
                <w:szCs w:val="20"/>
                <w:lang w:eastAsia="sk-SK"/>
              </w:rPr>
              <w:t>Záruka na pozicionér vidlíc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DF3E8" w14:textId="6C3EBF6B" w:rsidR="00E50F93" w:rsidRPr="003D538A" w:rsidRDefault="00E50F93" w:rsidP="003D538A">
            <w:pPr>
              <w:jc w:val="left"/>
              <w:rPr>
                <w:rFonts w:eastAsia="Times New Roman" w:cs="Arial"/>
                <w:color w:val="000000"/>
                <w:kern w:val="0"/>
                <w:szCs w:val="20"/>
                <w:lang w:eastAsia="sk-SK"/>
              </w:rPr>
            </w:pPr>
            <w:r w:rsidRPr="003D538A">
              <w:rPr>
                <w:rFonts w:eastAsia="Times New Roman" w:cs="Arial"/>
                <w:color w:val="000000"/>
                <w:kern w:val="0"/>
                <w:szCs w:val="20"/>
                <w:lang w:eastAsia="sk-SK"/>
              </w:rPr>
              <w:t xml:space="preserve">min 24 mesiacov / </w:t>
            </w:r>
            <w:r w:rsidR="001E111A">
              <w:rPr>
                <w:rFonts w:eastAsia="Times New Roman" w:cs="Arial"/>
                <w:color w:val="000000"/>
                <w:kern w:val="0"/>
                <w:szCs w:val="20"/>
                <w:lang w:eastAsia="sk-SK"/>
              </w:rPr>
              <w:t>2</w:t>
            </w:r>
            <w:r w:rsidRPr="003D538A">
              <w:rPr>
                <w:rFonts w:eastAsia="Times New Roman" w:cs="Arial"/>
                <w:color w:val="000000"/>
                <w:kern w:val="0"/>
                <w:szCs w:val="20"/>
                <w:lang w:eastAsia="sk-SK"/>
              </w:rPr>
              <w:t>000 Mth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DF3E9" w14:textId="77777777" w:rsidR="00E50F93" w:rsidRPr="006B1CD1" w:rsidRDefault="00E50F93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CDF3EA" w14:textId="77777777" w:rsidR="00E50F93" w:rsidRPr="006B1CD1" w:rsidRDefault="00E50F93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</w:p>
        </w:tc>
      </w:tr>
      <w:tr w:rsidR="00FD5CE9" w:rsidRPr="006B1CD1" w14:paraId="71CDF3F0" w14:textId="77777777" w:rsidTr="0074387E">
        <w:trPr>
          <w:trHeight w:val="227"/>
        </w:trPr>
        <w:tc>
          <w:tcPr>
            <w:tcW w:w="1382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DF3EC" w14:textId="77777777" w:rsidR="00FD5CE9" w:rsidRPr="003D538A" w:rsidRDefault="00FD5CE9" w:rsidP="00FD5CE9">
            <w:pPr>
              <w:jc w:val="left"/>
              <w:rPr>
                <w:rFonts w:eastAsia="Times New Roman" w:cs="Arial"/>
                <w:color w:val="000000"/>
                <w:kern w:val="0"/>
                <w:szCs w:val="20"/>
                <w:lang w:eastAsia="sk-SK"/>
              </w:rPr>
            </w:pPr>
            <w:r w:rsidRPr="003D538A">
              <w:rPr>
                <w:rFonts w:eastAsia="Times New Roman" w:cs="Arial"/>
                <w:color w:val="000000"/>
                <w:kern w:val="0"/>
                <w:szCs w:val="20"/>
                <w:lang w:eastAsia="sk-SK"/>
              </w:rPr>
              <w:t>Záručný a pozáručný servis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DF3ED" w14:textId="77777777" w:rsidR="00FD5CE9" w:rsidRPr="003D538A" w:rsidRDefault="00FD5CE9" w:rsidP="00FD5CE9">
            <w:pPr>
              <w:rPr>
                <w:rFonts w:eastAsia="Times New Roman" w:cs="Arial"/>
                <w:color w:val="000000"/>
                <w:kern w:val="0"/>
                <w:szCs w:val="20"/>
                <w:lang w:eastAsia="sk-SK"/>
              </w:rPr>
            </w:pPr>
            <w:r w:rsidRPr="003D538A">
              <w:rPr>
                <w:rFonts w:eastAsia="Times New Roman" w:cs="Arial"/>
                <w:color w:val="000000"/>
                <w:kern w:val="0"/>
                <w:szCs w:val="20"/>
                <w:lang w:eastAsia="sk-SK"/>
              </w:rPr>
              <w:t>Požadované zastúpenie servisu na území SR.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DF3EE" w14:textId="77777777" w:rsidR="00FD5CE9" w:rsidRPr="006B1CD1" w:rsidRDefault="00FD5CE9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CDF3EF" w14:textId="77777777" w:rsidR="00FD5CE9" w:rsidRPr="006B1CD1" w:rsidRDefault="00FD5CE9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</w:p>
        </w:tc>
      </w:tr>
      <w:tr w:rsidR="00FD5CE9" w:rsidRPr="006B1CD1" w14:paraId="71CDF3F5" w14:textId="77777777" w:rsidTr="0074387E">
        <w:trPr>
          <w:trHeight w:val="227"/>
        </w:trPr>
        <w:tc>
          <w:tcPr>
            <w:tcW w:w="1382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DF3F1" w14:textId="77777777" w:rsidR="00FD5CE9" w:rsidRPr="003D538A" w:rsidRDefault="00FD5CE9" w:rsidP="007143B2">
            <w:pPr>
              <w:jc w:val="left"/>
              <w:rPr>
                <w:rFonts w:eastAsia="Times New Roman" w:cs="Arial"/>
                <w:color w:val="000000"/>
                <w:kern w:val="0"/>
                <w:szCs w:val="20"/>
                <w:lang w:eastAsia="sk-SK"/>
              </w:rPr>
            </w:pP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DF3F2" w14:textId="77777777" w:rsidR="00FD5CE9" w:rsidRPr="003D538A" w:rsidRDefault="00E50F93" w:rsidP="00FD5CE9">
            <w:pPr>
              <w:pStyle w:val="Normlnywebov"/>
              <w:spacing w:before="0" w:beforeAutospacing="0" w:after="0" w:afterAutospacing="0"/>
              <w:jc w:val="both"/>
              <w:rPr>
                <w:rFonts w:cs="Arial"/>
                <w:color w:val="000000"/>
                <w:szCs w:val="20"/>
              </w:rPr>
            </w:pPr>
            <w:r w:rsidRPr="003D538A">
              <w:rPr>
                <w:rFonts w:ascii="Arial" w:hAnsi="Arial" w:cs="Arial"/>
                <w:color w:val="000000"/>
                <w:sz w:val="20"/>
                <w:szCs w:val="20"/>
              </w:rPr>
              <w:t>Realizácia záručného a pozáručného  poruchového servisu do 48h.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DF3F3" w14:textId="77777777" w:rsidR="00FD5CE9" w:rsidRPr="006B1CD1" w:rsidRDefault="00FD5CE9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CDF3F4" w14:textId="77777777" w:rsidR="00FD5CE9" w:rsidRPr="006B1CD1" w:rsidRDefault="00FD5CE9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</w:p>
        </w:tc>
      </w:tr>
      <w:tr w:rsidR="00FD5CE9" w:rsidRPr="006B1CD1" w14:paraId="71CDF3FA" w14:textId="77777777" w:rsidTr="0074387E">
        <w:trPr>
          <w:trHeight w:val="227"/>
        </w:trPr>
        <w:tc>
          <w:tcPr>
            <w:tcW w:w="1382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DF3F6" w14:textId="77777777" w:rsidR="00FD5CE9" w:rsidRPr="003D538A" w:rsidRDefault="00FD5CE9" w:rsidP="007143B2">
            <w:pPr>
              <w:jc w:val="left"/>
              <w:rPr>
                <w:rFonts w:eastAsia="Times New Roman" w:cs="Arial"/>
                <w:color w:val="000000"/>
                <w:kern w:val="0"/>
                <w:szCs w:val="20"/>
                <w:lang w:eastAsia="sk-SK"/>
              </w:rPr>
            </w:pP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DF3F7" w14:textId="77777777" w:rsidR="00FD5CE9" w:rsidRPr="003D538A" w:rsidRDefault="00FD5CE9" w:rsidP="006B1CD1">
            <w:pPr>
              <w:rPr>
                <w:rFonts w:eastAsia="Times New Roman" w:cs="Arial"/>
                <w:color w:val="000000"/>
                <w:kern w:val="0"/>
                <w:szCs w:val="20"/>
                <w:lang w:eastAsia="sk-SK"/>
              </w:rPr>
            </w:pPr>
            <w:r w:rsidRPr="003D538A">
              <w:rPr>
                <w:rFonts w:cs="Arial"/>
                <w:color w:val="000000"/>
                <w:szCs w:val="20"/>
              </w:rPr>
              <w:t>Predloženie garancie dostupnosti servisu a dodávky ND na min. 10rokov.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DF3F8" w14:textId="77777777" w:rsidR="00FD5CE9" w:rsidRPr="006B1CD1" w:rsidRDefault="00FD5CE9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CDF3F9" w14:textId="77777777" w:rsidR="00FD5CE9" w:rsidRPr="006B1CD1" w:rsidRDefault="00FD5CE9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</w:p>
        </w:tc>
      </w:tr>
      <w:tr w:rsidR="0074387E" w:rsidRPr="006B1CD1" w14:paraId="1041B5DA" w14:textId="77777777" w:rsidTr="0074387E">
        <w:trPr>
          <w:trHeight w:val="227"/>
        </w:trPr>
        <w:tc>
          <w:tcPr>
            <w:tcW w:w="1382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992B9" w14:textId="2B81D206" w:rsidR="0074387E" w:rsidRPr="003D538A" w:rsidRDefault="0074387E" w:rsidP="007143B2">
            <w:pPr>
              <w:jc w:val="left"/>
              <w:rPr>
                <w:rFonts w:eastAsia="Times New Roman" w:cs="Arial"/>
                <w:color w:val="000000"/>
                <w:kern w:val="0"/>
                <w:szCs w:val="20"/>
                <w:lang w:eastAsia="sk-SK"/>
              </w:rPr>
            </w:pPr>
            <w:r>
              <w:rPr>
                <w:rFonts w:eastAsia="Times New Roman" w:cs="Arial"/>
                <w:color w:val="000000"/>
                <w:kern w:val="0"/>
                <w:szCs w:val="20"/>
                <w:lang w:eastAsia="sk-SK"/>
              </w:rPr>
              <w:t>Referencie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E8A65" w14:textId="3F596B86" w:rsidR="0074387E" w:rsidRPr="003D538A" w:rsidRDefault="0074387E" w:rsidP="006B1CD1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Min. od 3 zákazníkov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FE73C" w14:textId="77777777" w:rsidR="0074387E" w:rsidRPr="006B1CD1" w:rsidRDefault="0074387E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E6B885" w14:textId="77777777" w:rsidR="0074387E" w:rsidRPr="006B1CD1" w:rsidRDefault="0074387E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</w:p>
        </w:tc>
      </w:tr>
      <w:tr w:rsidR="0074387E" w:rsidRPr="006B1CD1" w14:paraId="01DFAF37" w14:textId="77777777" w:rsidTr="0074387E">
        <w:trPr>
          <w:trHeight w:val="227"/>
        </w:trPr>
        <w:tc>
          <w:tcPr>
            <w:tcW w:w="1382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A1ACD" w14:textId="260010B4" w:rsidR="0074387E" w:rsidRPr="003D538A" w:rsidRDefault="0074387E" w:rsidP="007143B2">
            <w:pPr>
              <w:jc w:val="left"/>
              <w:rPr>
                <w:rFonts w:eastAsia="Times New Roman" w:cs="Arial"/>
                <w:color w:val="000000"/>
                <w:kern w:val="0"/>
                <w:szCs w:val="20"/>
                <w:lang w:eastAsia="sk-SK"/>
              </w:rPr>
            </w:pPr>
            <w:r>
              <w:rPr>
                <w:rFonts w:eastAsia="Times New Roman" w:cs="Arial"/>
                <w:color w:val="000000"/>
                <w:kern w:val="0"/>
                <w:szCs w:val="20"/>
                <w:lang w:eastAsia="sk-SK"/>
              </w:rPr>
              <w:t xml:space="preserve">Výhradný zástupca výrobcu 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30391" w14:textId="59A4A747" w:rsidR="0074387E" w:rsidRPr="003D538A" w:rsidRDefault="0074387E" w:rsidP="006B1CD1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Čestné prehlásenie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C8406" w14:textId="77777777" w:rsidR="0074387E" w:rsidRPr="006B1CD1" w:rsidRDefault="0074387E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E1DCC7" w14:textId="77777777" w:rsidR="0074387E" w:rsidRPr="006B1CD1" w:rsidRDefault="0074387E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</w:p>
        </w:tc>
      </w:tr>
      <w:tr w:rsidR="003D0EE2" w:rsidRPr="006B1CD1" w14:paraId="71CDF3FF" w14:textId="77777777" w:rsidTr="0074387E">
        <w:trPr>
          <w:trHeight w:val="227"/>
        </w:trPr>
        <w:tc>
          <w:tcPr>
            <w:tcW w:w="13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F3FB" w14:textId="77777777" w:rsidR="003D0EE2" w:rsidRPr="003D538A" w:rsidRDefault="003D0EE2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  <w:r w:rsidRPr="003D538A">
              <w:rPr>
                <w:rFonts w:eastAsia="Times New Roman" w:cs="Arial"/>
                <w:kern w:val="0"/>
                <w:szCs w:val="20"/>
                <w:lang w:eastAsia="sk-SK"/>
              </w:rPr>
              <w:t>Zaškolenie obsluhy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F3FC" w14:textId="77777777" w:rsidR="003D0EE2" w:rsidRPr="003D538A" w:rsidRDefault="007143B2" w:rsidP="006B1CD1">
            <w:pPr>
              <w:rPr>
                <w:rFonts w:eastAsia="Times New Roman" w:cs="Arial"/>
                <w:kern w:val="0"/>
                <w:szCs w:val="20"/>
                <w:lang w:eastAsia="sk-SK"/>
              </w:rPr>
            </w:pPr>
            <w:r w:rsidRPr="003D538A">
              <w:rPr>
                <w:rFonts w:eastAsia="Times New Roman" w:cs="Arial"/>
                <w:kern w:val="0"/>
                <w:szCs w:val="20"/>
                <w:lang w:eastAsia="sk-SK"/>
              </w:rPr>
              <w:t>Z</w:t>
            </w:r>
            <w:r w:rsidR="003D0EE2" w:rsidRPr="003D538A">
              <w:rPr>
                <w:rFonts w:eastAsia="Times New Roman" w:cs="Arial"/>
                <w:kern w:val="0"/>
                <w:szCs w:val="20"/>
                <w:lang w:eastAsia="sk-SK"/>
              </w:rPr>
              <w:t>abezpečí predajca vozidla v celom rozsahu v zmysle platnej legislatívy</w:t>
            </w:r>
            <w:r w:rsidRPr="003D538A">
              <w:rPr>
                <w:rFonts w:eastAsia="Times New Roman" w:cs="Arial"/>
                <w:kern w:val="0"/>
                <w:szCs w:val="20"/>
                <w:lang w:eastAsia="sk-SK"/>
              </w:rPr>
              <w:t>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F3FD" w14:textId="77777777" w:rsidR="003D0EE2" w:rsidRPr="006B1CD1" w:rsidRDefault="003D0EE2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  <w:r w:rsidRPr="006B1CD1">
              <w:rPr>
                <w:rFonts w:eastAsia="Times New Roman" w:cs="Arial"/>
                <w:kern w:val="0"/>
                <w:szCs w:val="20"/>
                <w:lang w:eastAsia="sk-SK"/>
              </w:rPr>
              <w:t> 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CDF3FE" w14:textId="77777777" w:rsidR="003D0EE2" w:rsidRPr="006B1CD1" w:rsidRDefault="003D0EE2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  <w:r w:rsidRPr="006B1CD1">
              <w:rPr>
                <w:rFonts w:eastAsia="Times New Roman" w:cs="Arial"/>
                <w:kern w:val="0"/>
                <w:szCs w:val="20"/>
                <w:lang w:eastAsia="sk-SK"/>
              </w:rPr>
              <w:t> </w:t>
            </w:r>
          </w:p>
        </w:tc>
      </w:tr>
      <w:tr w:rsidR="007143B2" w:rsidRPr="006B1CD1" w14:paraId="71CDF404" w14:textId="77777777" w:rsidTr="0074387E">
        <w:trPr>
          <w:trHeight w:val="227"/>
        </w:trPr>
        <w:tc>
          <w:tcPr>
            <w:tcW w:w="138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DF400" w14:textId="77777777" w:rsidR="007143B2" w:rsidRPr="003D538A" w:rsidRDefault="007143B2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  <w:r w:rsidRPr="003D538A">
              <w:rPr>
                <w:rFonts w:eastAsia="Times New Roman" w:cs="Arial"/>
                <w:color w:val="000000"/>
                <w:szCs w:val="20"/>
                <w:lang w:eastAsia="sk-SK"/>
              </w:rPr>
              <w:t>Manuál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DF401" w14:textId="77777777" w:rsidR="007143B2" w:rsidRPr="003D538A" w:rsidRDefault="007143B2" w:rsidP="006B1CD1">
            <w:pPr>
              <w:rPr>
                <w:rFonts w:eastAsia="Times New Roman" w:cs="Arial"/>
                <w:kern w:val="0"/>
                <w:szCs w:val="20"/>
                <w:lang w:eastAsia="sk-SK"/>
              </w:rPr>
            </w:pPr>
            <w:r w:rsidRPr="003D538A">
              <w:rPr>
                <w:rFonts w:eastAsia="Times New Roman" w:cs="Arial"/>
                <w:color w:val="000000"/>
                <w:szCs w:val="20"/>
                <w:lang w:eastAsia="sk-SK"/>
              </w:rPr>
              <w:t>Prevádzkový manuál (návod na použitie/obsluhu) v slovenskom alebo českom jazyku.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DF402" w14:textId="77777777" w:rsidR="007143B2" w:rsidRPr="006B1CD1" w:rsidRDefault="007143B2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CDF403" w14:textId="77777777" w:rsidR="007143B2" w:rsidRPr="006B1CD1" w:rsidRDefault="007143B2" w:rsidP="007143B2">
            <w:pPr>
              <w:jc w:val="left"/>
              <w:rPr>
                <w:rFonts w:eastAsia="Times New Roman" w:cs="Arial"/>
                <w:kern w:val="0"/>
                <w:szCs w:val="20"/>
                <w:lang w:eastAsia="sk-SK"/>
              </w:rPr>
            </w:pPr>
          </w:p>
        </w:tc>
      </w:tr>
    </w:tbl>
    <w:p w14:paraId="71CDF405" w14:textId="77777777" w:rsidR="002A3A22" w:rsidRDefault="002A3A22"/>
    <w:p w14:paraId="23BE9315" w14:textId="77777777" w:rsidR="005F73A6" w:rsidRDefault="005F73A6" w:rsidP="00432737">
      <w:pPr>
        <w:spacing w:line="480" w:lineRule="auto"/>
        <w:rPr>
          <w:rFonts w:cs="Arial"/>
          <w:color w:val="000000"/>
          <w:szCs w:val="20"/>
        </w:rPr>
      </w:pPr>
    </w:p>
    <w:p w14:paraId="71CDF406" w14:textId="408AB13F" w:rsidR="00432737" w:rsidRPr="006B1CD1" w:rsidRDefault="00432737" w:rsidP="00432737">
      <w:pPr>
        <w:spacing w:line="480" w:lineRule="auto"/>
        <w:rPr>
          <w:rFonts w:cs="Arial"/>
          <w:color w:val="000000"/>
          <w:szCs w:val="20"/>
        </w:rPr>
      </w:pPr>
      <w:r w:rsidRPr="006B1CD1">
        <w:rPr>
          <w:rFonts w:cs="Arial"/>
          <w:color w:val="000000"/>
          <w:szCs w:val="20"/>
        </w:rPr>
        <w:t>V </w:t>
      </w:r>
      <w:sdt>
        <w:sdtPr>
          <w:rPr>
            <w:rFonts w:cs="Arial"/>
            <w:color w:val="000000"/>
            <w:szCs w:val="20"/>
          </w:rPr>
          <w:alias w:val="zadajte mesto"/>
          <w:tag w:val="zadajte mesto"/>
          <w:id w:val="-1360665661"/>
          <w:placeholder>
            <w:docPart w:val="7EFFDEE66E244C8F943F24262DAB4586"/>
          </w:placeholder>
          <w:temporary/>
          <w:showingPlcHdr/>
          <w:text/>
        </w:sdtPr>
        <w:sdtEndPr/>
        <w:sdtContent>
          <w:r w:rsidRPr="006B1CD1">
            <w:rPr>
              <w:rStyle w:val="Zstupntext"/>
              <w:rFonts w:cs="Arial"/>
              <w:szCs w:val="20"/>
            </w:rPr>
            <w:t>Kliknutím zadáte text.</w:t>
          </w:r>
        </w:sdtContent>
      </w:sdt>
      <w:r w:rsidRPr="006B1CD1">
        <w:rPr>
          <w:rFonts w:cs="Arial"/>
          <w:color w:val="000000"/>
          <w:szCs w:val="20"/>
        </w:rPr>
        <w:t xml:space="preserve"> dňa </w:t>
      </w:r>
      <w:sdt>
        <w:sdtPr>
          <w:rPr>
            <w:rFonts w:cs="Arial"/>
            <w:color w:val="000000"/>
            <w:szCs w:val="20"/>
          </w:rPr>
          <w:id w:val="246467165"/>
          <w:placeholder>
            <w:docPart w:val="AB42A8606D4349068E3EA05E1C932EC8"/>
          </w:placeholder>
          <w:showingPlcHdr/>
          <w:date>
            <w:dateFormat w:val="dd.MM.yyyy"/>
            <w:lid w:val="sk-SK"/>
            <w:storeMappedDataAs w:val="dateTime"/>
            <w:calendar w:val="gregorian"/>
          </w:date>
        </w:sdtPr>
        <w:sdtEndPr/>
        <w:sdtContent>
          <w:r w:rsidRPr="006B1CD1">
            <w:rPr>
              <w:rStyle w:val="Zstupntext"/>
              <w:rFonts w:cs="Arial"/>
              <w:szCs w:val="20"/>
            </w:rPr>
            <w:t>Kliknutím zadáte dátum.</w:t>
          </w:r>
        </w:sdtContent>
      </w:sdt>
    </w:p>
    <w:tbl>
      <w:tblPr>
        <w:tblStyle w:val="Mriekatabuky"/>
        <w:tblW w:w="0" w:type="auto"/>
        <w:tblInd w:w="634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433"/>
      </w:tblGrid>
      <w:tr w:rsidR="00432737" w:rsidRPr="006B1CD1" w14:paraId="71CDF408" w14:textId="77777777" w:rsidTr="00234EA9">
        <w:sdt>
          <w:sdtPr>
            <w:rPr>
              <w:rFonts w:cs="Arial"/>
              <w:color w:val="000000"/>
              <w:szCs w:val="20"/>
            </w:rPr>
            <w:alias w:val="Titul, meno, priezvisko"/>
            <w:tag w:val="Titul, meno, priezvisko"/>
            <w:id w:val="-1207256541"/>
            <w:placeholder>
              <w:docPart w:val="081DF1D24791405E9D9AA97545629C61"/>
            </w:placeholder>
            <w:temporary/>
            <w:showingPlcHdr/>
            <w:text/>
          </w:sdtPr>
          <w:sdtEndPr/>
          <w:sdtContent>
            <w:tc>
              <w:tcPr>
                <w:tcW w:w="3433" w:type="dxa"/>
              </w:tcPr>
              <w:p w14:paraId="71CDF407" w14:textId="77777777" w:rsidR="00432737" w:rsidRPr="006B1CD1" w:rsidRDefault="00432737" w:rsidP="00234EA9">
                <w:pPr>
                  <w:spacing w:line="480" w:lineRule="auto"/>
                  <w:jc w:val="center"/>
                  <w:rPr>
                    <w:rFonts w:cs="Arial"/>
                    <w:color w:val="000000"/>
                    <w:szCs w:val="20"/>
                  </w:rPr>
                </w:pPr>
                <w:r w:rsidRPr="006B1CD1">
                  <w:rPr>
                    <w:rStyle w:val="Zstupntext"/>
                    <w:rFonts w:cs="Arial"/>
                    <w:szCs w:val="20"/>
                  </w:rPr>
                  <w:t>Kliknutím zadáte text.</w:t>
                </w:r>
              </w:p>
            </w:tc>
          </w:sdtContent>
        </w:sdt>
      </w:tr>
      <w:tr w:rsidR="00432737" w:rsidRPr="006B1CD1" w14:paraId="71CDF40A" w14:textId="77777777" w:rsidTr="00234EA9">
        <w:sdt>
          <w:sdtPr>
            <w:rPr>
              <w:rFonts w:cs="Arial"/>
              <w:color w:val="000000"/>
              <w:szCs w:val="20"/>
            </w:rPr>
            <w:alias w:val="funkcia"/>
            <w:tag w:val="funkcia"/>
            <w:id w:val="843980551"/>
            <w:placeholder>
              <w:docPart w:val="6726D2EF5D92468BBEDAD9F6238769A5"/>
            </w:placeholder>
            <w:temporary/>
            <w:showingPlcHdr/>
            <w:text/>
          </w:sdtPr>
          <w:sdtEndPr/>
          <w:sdtContent>
            <w:tc>
              <w:tcPr>
                <w:tcW w:w="3433" w:type="dxa"/>
              </w:tcPr>
              <w:p w14:paraId="71CDF409" w14:textId="77777777" w:rsidR="00432737" w:rsidRPr="006B1CD1" w:rsidRDefault="00432737" w:rsidP="00234EA9">
                <w:pPr>
                  <w:spacing w:line="480" w:lineRule="auto"/>
                  <w:jc w:val="center"/>
                  <w:rPr>
                    <w:rFonts w:cs="Arial"/>
                    <w:color w:val="000000"/>
                    <w:szCs w:val="20"/>
                  </w:rPr>
                </w:pPr>
                <w:r w:rsidRPr="006B1CD1">
                  <w:rPr>
                    <w:rStyle w:val="Zstupntext"/>
                    <w:rFonts w:cs="Arial"/>
                    <w:szCs w:val="20"/>
                  </w:rPr>
                  <w:t>Kliknutím zadáte text.</w:t>
                </w:r>
              </w:p>
            </w:tc>
          </w:sdtContent>
        </w:sdt>
      </w:tr>
    </w:tbl>
    <w:p w14:paraId="71CDF40B" w14:textId="77777777" w:rsidR="000706C1" w:rsidRDefault="000706C1">
      <w:pPr>
        <w:jc w:val="left"/>
        <w:rPr>
          <w:rFonts w:cs="Arial"/>
          <w:b/>
        </w:rPr>
      </w:pPr>
    </w:p>
    <w:p w14:paraId="71CDF40C" w14:textId="77777777" w:rsidR="003F4D42" w:rsidRDefault="003F4D42" w:rsidP="00710349">
      <w:pPr>
        <w:jc w:val="center"/>
        <w:rPr>
          <w:rFonts w:cs="Arial"/>
        </w:rPr>
        <w:sectPr w:rsidR="003F4D42" w:rsidSect="003B6F46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985" w:right="1134" w:bottom="1758" w:left="1134" w:header="851" w:footer="1417" w:gutter="0"/>
          <w:cols w:space="708"/>
          <w:docGrid w:linePitch="360"/>
        </w:sectPr>
      </w:pPr>
    </w:p>
    <w:p w14:paraId="71CDF40D" w14:textId="77777777" w:rsidR="001261AA" w:rsidRPr="001470BD" w:rsidRDefault="00B57920" w:rsidP="001470BD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Príloha I</w:t>
      </w:r>
      <w:r w:rsidR="00FF70E2" w:rsidRPr="001470BD">
        <w:rPr>
          <w:rFonts w:cs="Arial"/>
          <w:b/>
          <w:sz w:val="24"/>
          <w:szCs w:val="24"/>
        </w:rPr>
        <w:t>I</w:t>
      </w:r>
    </w:p>
    <w:p w14:paraId="71CDF40E" w14:textId="77777777" w:rsidR="001470BD" w:rsidRPr="001470BD" w:rsidRDefault="001470BD" w:rsidP="001261AA">
      <w:pPr>
        <w:jc w:val="right"/>
        <w:rPr>
          <w:rFonts w:cs="Arial"/>
          <w:b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985"/>
        <w:gridCol w:w="6344"/>
      </w:tblGrid>
      <w:tr w:rsidR="001261AA" w:rsidRPr="00DE3EE5" w14:paraId="71CDF411" w14:textId="77777777" w:rsidTr="00234EA9">
        <w:tc>
          <w:tcPr>
            <w:tcW w:w="3085" w:type="dxa"/>
            <w:gridSpan w:val="2"/>
          </w:tcPr>
          <w:p w14:paraId="71CDF40F" w14:textId="77777777" w:rsidR="001261AA" w:rsidRPr="00DE3EE5" w:rsidRDefault="001261AA" w:rsidP="00234EA9">
            <w:pPr>
              <w:spacing w:after="200" w:line="276" w:lineRule="auto"/>
              <w:jc w:val="left"/>
              <w:rPr>
                <w:rFonts w:cs="Arial"/>
                <w:szCs w:val="20"/>
                <w:u w:val="single"/>
              </w:rPr>
            </w:pPr>
            <w:r w:rsidRPr="00DE3EE5">
              <w:rPr>
                <w:rFonts w:cs="Arial"/>
                <w:b/>
                <w:szCs w:val="20"/>
              </w:rPr>
              <w:t>Uchádzač (názov, sídlo, IČO):</w:t>
            </w:r>
            <w:r w:rsidRPr="00DE3EE5">
              <w:rPr>
                <w:rFonts w:cs="Arial"/>
                <w:szCs w:val="20"/>
              </w:rPr>
              <w:t xml:space="preserve"> </w:t>
            </w:r>
          </w:p>
        </w:tc>
        <w:sdt>
          <w:sdtPr>
            <w:rPr>
              <w:rFonts w:cs="Arial"/>
              <w:szCs w:val="20"/>
            </w:rPr>
            <w:alias w:val="vpíšte názov, sídlo, IČO"/>
            <w:tag w:val="vpíšte názov, sídlo, IČO"/>
            <w:id w:val="654970085"/>
            <w:placeholder>
              <w:docPart w:val="E718173B73334904B74BF5273DBDA036"/>
            </w:placeholder>
            <w:temporary/>
            <w:showingPlcHdr/>
            <w:text/>
          </w:sdtPr>
          <w:sdtEndPr/>
          <w:sdtContent>
            <w:tc>
              <w:tcPr>
                <w:tcW w:w="6769" w:type="dxa"/>
              </w:tcPr>
              <w:p w14:paraId="71CDF410" w14:textId="77777777" w:rsidR="001261AA" w:rsidRPr="00DE3EE5" w:rsidRDefault="001261AA" w:rsidP="00234EA9">
                <w:pPr>
                  <w:spacing w:after="200" w:line="276" w:lineRule="auto"/>
                  <w:jc w:val="left"/>
                  <w:rPr>
                    <w:rFonts w:cs="Arial"/>
                    <w:szCs w:val="20"/>
                  </w:rPr>
                </w:pPr>
                <w:r w:rsidRPr="00DE3EE5">
                  <w:rPr>
                    <w:rStyle w:val="Zstupntext"/>
                    <w:rFonts w:cs="Arial"/>
                  </w:rPr>
                  <w:t>Kliknutím zadáte text.</w:t>
                </w:r>
              </w:p>
            </w:tc>
          </w:sdtContent>
        </w:sdt>
      </w:tr>
      <w:tr w:rsidR="001261AA" w:rsidRPr="00DE3EE5" w14:paraId="71CDF414" w14:textId="77777777" w:rsidTr="00234EA9">
        <w:tc>
          <w:tcPr>
            <w:tcW w:w="959" w:type="dxa"/>
          </w:tcPr>
          <w:p w14:paraId="71CDF412" w14:textId="77777777" w:rsidR="001261AA" w:rsidRPr="00DE3EE5" w:rsidRDefault="001261AA" w:rsidP="00234EA9">
            <w:pPr>
              <w:spacing w:after="200" w:line="276" w:lineRule="auto"/>
              <w:jc w:val="left"/>
              <w:rPr>
                <w:rFonts w:cs="Arial"/>
                <w:b/>
                <w:szCs w:val="20"/>
              </w:rPr>
            </w:pPr>
            <w:r w:rsidRPr="00DE3EE5">
              <w:rPr>
                <w:rFonts w:cs="Arial"/>
                <w:b/>
                <w:szCs w:val="20"/>
              </w:rPr>
              <w:t xml:space="preserve">Súťaž: </w:t>
            </w:r>
          </w:p>
        </w:tc>
        <w:tc>
          <w:tcPr>
            <w:tcW w:w="8895" w:type="dxa"/>
            <w:gridSpan w:val="2"/>
          </w:tcPr>
          <w:p w14:paraId="71CDF413" w14:textId="4965E968" w:rsidR="001261AA" w:rsidRPr="00DE3EE5" w:rsidRDefault="000B6FDD" w:rsidP="0043535A">
            <w:pPr>
              <w:spacing w:after="200" w:line="276" w:lineRule="auto"/>
              <w:rPr>
                <w:rFonts w:cs="Arial"/>
                <w:b/>
                <w:szCs w:val="20"/>
              </w:rPr>
            </w:pPr>
            <w:r w:rsidRPr="00710349">
              <w:rPr>
                <w:rFonts w:cs="Arial"/>
              </w:rPr>
              <w:t>V</w:t>
            </w:r>
            <w:r w:rsidR="0043535A">
              <w:rPr>
                <w:rFonts w:cs="Arial"/>
              </w:rPr>
              <w:t>ysokozdvižný vozík s nosnosťou 4</w:t>
            </w:r>
            <w:r w:rsidRPr="00710349">
              <w:rPr>
                <w:rFonts w:cs="Arial"/>
              </w:rPr>
              <w:t xml:space="preserve">000kg </w:t>
            </w:r>
            <w:r w:rsidRPr="00447B4A">
              <w:rPr>
                <w:rFonts w:cs="Arial"/>
              </w:rPr>
              <w:t xml:space="preserve">(ID </w:t>
            </w:r>
            <w:r w:rsidR="0043535A">
              <w:rPr>
                <w:rFonts w:cs="Arial"/>
              </w:rPr>
              <w:t>8132</w:t>
            </w:r>
            <w:r w:rsidRPr="00447B4A">
              <w:rPr>
                <w:rFonts w:cs="Arial"/>
              </w:rPr>
              <w:t>)</w:t>
            </w:r>
          </w:p>
        </w:tc>
      </w:tr>
    </w:tbl>
    <w:p w14:paraId="71CDF415" w14:textId="77777777" w:rsidR="001261AA" w:rsidRPr="00652FAF" w:rsidRDefault="001261AA" w:rsidP="001261AA">
      <w:pPr>
        <w:spacing w:after="200" w:line="276" w:lineRule="auto"/>
        <w:jc w:val="center"/>
        <w:rPr>
          <w:rFonts w:cs="Arial"/>
          <w:b/>
          <w:color w:val="FF0000"/>
          <w:sz w:val="28"/>
          <w:szCs w:val="28"/>
        </w:rPr>
      </w:pPr>
    </w:p>
    <w:p w14:paraId="71CDF416" w14:textId="77777777" w:rsidR="001261AA" w:rsidRPr="00EA59A7" w:rsidRDefault="00183189" w:rsidP="001261AA">
      <w:pPr>
        <w:spacing w:after="200" w:line="276" w:lineRule="auto"/>
        <w:jc w:val="center"/>
        <w:rPr>
          <w:rFonts w:cs="Arial"/>
          <w:b/>
          <w:sz w:val="28"/>
          <w:szCs w:val="28"/>
        </w:rPr>
      </w:pPr>
      <w:r w:rsidRPr="00EA59A7">
        <w:rPr>
          <w:rFonts w:cs="Arial"/>
          <w:b/>
          <w:sz w:val="28"/>
          <w:szCs w:val="28"/>
        </w:rPr>
        <w:t>Čestné prehlásenie</w:t>
      </w:r>
    </w:p>
    <w:p w14:paraId="71CDF417" w14:textId="77777777" w:rsidR="00EA59A7" w:rsidRPr="00EA59A7" w:rsidRDefault="00EA59A7" w:rsidP="00EA59A7">
      <w:pPr>
        <w:spacing w:line="480" w:lineRule="auto"/>
        <w:rPr>
          <w:rFonts w:cs="Arial"/>
          <w:color w:val="000000"/>
          <w:sz w:val="19"/>
          <w:szCs w:val="19"/>
        </w:rPr>
      </w:pPr>
      <w:r w:rsidRPr="00EA59A7">
        <w:rPr>
          <w:rFonts w:cs="Arial"/>
          <w:color w:val="000000"/>
          <w:sz w:val="19"/>
          <w:szCs w:val="19"/>
        </w:rPr>
        <w:t>Na účely preukázania spôsobilosti plniť predmet zmluvy čestne prehlasujeme, že:</w:t>
      </w:r>
    </w:p>
    <w:p w14:paraId="71CDF418" w14:textId="77777777" w:rsidR="00EA59A7" w:rsidRPr="00EA59A7" w:rsidRDefault="00EA59A7" w:rsidP="0047037E">
      <w:pPr>
        <w:pStyle w:val="Odsekzoznamu"/>
        <w:numPr>
          <w:ilvl w:val="0"/>
          <w:numId w:val="1"/>
        </w:numPr>
        <w:spacing w:line="360" w:lineRule="auto"/>
        <w:ind w:left="714" w:hanging="357"/>
        <w:rPr>
          <w:rFonts w:cs="Arial"/>
          <w:color w:val="000000"/>
          <w:sz w:val="19"/>
          <w:szCs w:val="19"/>
        </w:rPr>
      </w:pPr>
      <w:r w:rsidRPr="00EA59A7">
        <w:rPr>
          <w:rFonts w:cs="Arial"/>
          <w:color w:val="000000"/>
          <w:sz w:val="19"/>
          <w:szCs w:val="19"/>
        </w:rPr>
        <w:t>sme podnikateľmi v zmysle § 2 ods. 2 Obchodného zákonníka, riadne zapísanými v príslušnej evidencii (obchodný register, živnostenský register),</w:t>
      </w:r>
    </w:p>
    <w:p w14:paraId="71CDF419" w14:textId="77777777" w:rsidR="00EA59A7" w:rsidRPr="00EA59A7" w:rsidRDefault="00EA59A7" w:rsidP="0047037E">
      <w:pPr>
        <w:pStyle w:val="Odsekzoznamu"/>
        <w:numPr>
          <w:ilvl w:val="0"/>
          <w:numId w:val="1"/>
        </w:numPr>
        <w:spacing w:line="360" w:lineRule="auto"/>
        <w:ind w:left="714" w:hanging="357"/>
        <w:rPr>
          <w:rFonts w:cs="Arial"/>
          <w:color w:val="000000"/>
          <w:sz w:val="19"/>
          <w:szCs w:val="19"/>
        </w:rPr>
      </w:pPr>
      <w:r w:rsidRPr="00EA59A7">
        <w:rPr>
          <w:rFonts w:cs="Arial"/>
          <w:color w:val="000000"/>
          <w:sz w:val="19"/>
          <w:szCs w:val="19"/>
        </w:rPr>
        <w:t>v rámci svojho predmetu podnikania sme oprávnení dodať plnenie, ktoré je v rámci súťaže obstarávané,</w:t>
      </w:r>
    </w:p>
    <w:p w14:paraId="71CDF41A" w14:textId="77777777" w:rsidR="00EA59A7" w:rsidRPr="00EA59A7" w:rsidRDefault="00EA59A7" w:rsidP="0047037E">
      <w:pPr>
        <w:pStyle w:val="Odsekzoznamu"/>
        <w:numPr>
          <w:ilvl w:val="0"/>
          <w:numId w:val="1"/>
        </w:numPr>
        <w:spacing w:line="360" w:lineRule="auto"/>
        <w:ind w:left="714" w:hanging="357"/>
        <w:rPr>
          <w:rFonts w:cs="Arial"/>
          <w:color w:val="000000"/>
          <w:sz w:val="19"/>
          <w:szCs w:val="19"/>
        </w:rPr>
      </w:pPr>
      <w:r w:rsidRPr="00EA59A7">
        <w:rPr>
          <w:rFonts w:cs="Arial"/>
          <w:color w:val="000000"/>
          <w:sz w:val="19"/>
          <w:szCs w:val="19"/>
        </w:rPr>
        <w:t>nemáme nedoplatky na daniach, platbách do Sociálnej poisťovne alebo platbách do zdravotných poisťovní,</w:t>
      </w:r>
    </w:p>
    <w:p w14:paraId="71CDF41B" w14:textId="77777777" w:rsidR="00EA59A7" w:rsidRPr="00EA59A7" w:rsidRDefault="00EA59A7" w:rsidP="0047037E">
      <w:pPr>
        <w:pStyle w:val="Odsekzoznamu"/>
        <w:numPr>
          <w:ilvl w:val="0"/>
          <w:numId w:val="1"/>
        </w:numPr>
        <w:spacing w:line="360" w:lineRule="auto"/>
        <w:ind w:left="714" w:hanging="357"/>
        <w:rPr>
          <w:rFonts w:cs="Arial"/>
          <w:color w:val="000000"/>
          <w:sz w:val="19"/>
          <w:szCs w:val="19"/>
        </w:rPr>
      </w:pPr>
      <w:r w:rsidRPr="00EA59A7">
        <w:rPr>
          <w:rFonts w:cs="Arial"/>
          <w:color w:val="000000"/>
          <w:sz w:val="19"/>
          <w:szCs w:val="19"/>
        </w:rPr>
        <w:t>nie sme v úpadku v zmysle § 3 ods. 1 zákona č. 7/2005 Z.z. o konkurze a reštrukturalizácii a o zmene a doplnení niektorých zákonov v znení neskorších predpisov,</w:t>
      </w:r>
    </w:p>
    <w:p w14:paraId="71CDF41C" w14:textId="77777777" w:rsidR="00EA59A7" w:rsidRPr="00EA59A7" w:rsidRDefault="00EA59A7" w:rsidP="0047037E">
      <w:pPr>
        <w:pStyle w:val="Odsekzoznamu"/>
        <w:numPr>
          <w:ilvl w:val="0"/>
          <w:numId w:val="1"/>
        </w:numPr>
        <w:spacing w:line="360" w:lineRule="auto"/>
        <w:ind w:left="714" w:hanging="357"/>
        <w:rPr>
          <w:rFonts w:cs="Arial"/>
          <w:color w:val="000000"/>
          <w:sz w:val="19"/>
          <w:szCs w:val="19"/>
        </w:rPr>
      </w:pPr>
      <w:r w:rsidRPr="00EA59A7">
        <w:rPr>
          <w:rFonts w:cs="Arial"/>
          <w:color w:val="000000"/>
          <w:sz w:val="19"/>
          <w:szCs w:val="19"/>
        </w:rPr>
        <w:t>ak je obstarávaným predmetom tovar, sme výrobcami daného tovaru alebo sme oficiálnymi obchodnými zástupcami výrobcov pre daný tovar v Slovenskej alebo Českej republike,</w:t>
      </w:r>
    </w:p>
    <w:p w14:paraId="71CDF41D" w14:textId="77777777" w:rsidR="00EA59A7" w:rsidRPr="00EA59A7" w:rsidRDefault="00EA59A7" w:rsidP="0047037E">
      <w:pPr>
        <w:pStyle w:val="Odsekzoznamu"/>
        <w:numPr>
          <w:ilvl w:val="0"/>
          <w:numId w:val="1"/>
        </w:numPr>
        <w:spacing w:line="360" w:lineRule="auto"/>
        <w:ind w:left="714" w:hanging="357"/>
        <w:rPr>
          <w:rFonts w:cs="Arial"/>
          <w:color w:val="000000"/>
          <w:sz w:val="19"/>
          <w:szCs w:val="19"/>
        </w:rPr>
      </w:pPr>
      <w:r w:rsidRPr="00EA59A7">
        <w:rPr>
          <w:rFonts w:cs="Arial"/>
          <w:color w:val="000000"/>
          <w:sz w:val="19"/>
          <w:szCs w:val="19"/>
        </w:rPr>
        <w:t xml:space="preserve">máme relevantné referencie vo vzťahu k obstarávanému plneniu (relevantné rozumej také, ktoré sú porovnateľné s ohľadom na rozsah, množstvo, kvalitu obstarávaného plnenia, ako aj subjekt vyhlasovateľa), </w:t>
      </w:r>
    </w:p>
    <w:p w14:paraId="71CDF41E" w14:textId="77777777" w:rsidR="00EA59A7" w:rsidRPr="00EA59A7" w:rsidRDefault="00EA59A7" w:rsidP="0047037E">
      <w:pPr>
        <w:pStyle w:val="Odsekzoznamu"/>
        <w:numPr>
          <w:ilvl w:val="0"/>
          <w:numId w:val="1"/>
        </w:numPr>
        <w:spacing w:line="360" w:lineRule="auto"/>
        <w:ind w:left="714" w:hanging="357"/>
        <w:rPr>
          <w:rFonts w:cs="Arial"/>
          <w:color w:val="000000"/>
          <w:sz w:val="19"/>
          <w:szCs w:val="19"/>
        </w:rPr>
      </w:pPr>
      <w:r w:rsidRPr="00EA59A7">
        <w:rPr>
          <w:rFonts w:cs="Arial"/>
          <w:color w:val="000000"/>
          <w:sz w:val="19"/>
          <w:szCs w:val="19"/>
        </w:rPr>
        <w:t>nedopustili sme sa závažného porušenia záväzkov a odborných povinností voči vyhlasovateľovi, ktoré vieme preukázať,</w:t>
      </w:r>
    </w:p>
    <w:p w14:paraId="71CDF41F" w14:textId="77777777" w:rsidR="00EA59A7" w:rsidRPr="00EA59A7" w:rsidRDefault="00EA59A7" w:rsidP="0047037E">
      <w:pPr>
        <w:pStyle w:val="Odsekzoznamu"/>
        <w:numPr>
          <w:ilvl w:val="0"/>
          <w:numId w:val="1"/>
        </w:numPr>
        <w:spacing w:line="360" w:lineRule="auto"/>
        <w:ind w:left="714" w:hanging="357"/>
        <w:rPr>
          <w:rFonts w:cs="Arial"/>
          <w:color w:val="000000"/>
          <w:sz w:val="19"/>
          <w:szCs w:val="19"/>
        </w:rPr>
      </w:pPr>
      <w:r w:rsidRPr="00EA59A7">
        <w:rPr>
          <w:rFonts w:cs="Arial"/>
          <w:color w:val="000000"/>
          <w:sz w:val="19"/>
          <w:szCs w:val="19"/>
        </w:rPr>
        <w:t xml:space="preserve">nie sme evidovaní v Zozname fyzických osôb a právnických osôb, ktoré porušili zákaz nelegálneho zamestnávania vedenom Národným inšpektorátom práce a/alebo sme neporušili zákaz nelegálneho zamestnávania a prehlasujeme, že počas plnenia zmluvy sa zaväzujeme plniť všetky povinnosti v zmysle všeobecne záväzných právnych predpisov tak, aby sme neporušili zákaz nelegálneho zamestnávania ako ho vymedzuje zákon č. 82/2015 Z.z. o nelegálnej práci a nelegálnom zamestnávaní a o zmene a doplnení niektorých zákonov. </w:t>
      </w:r>
    </w:p>
    <w:p w14:paraId="71CDF420" w14:textId="77777777" w:rsidR="00183189" w:rsidRPr="00EA59A7" w:rsidRDefault="00183189" w:rsidP="001261AA">
      <w:pPr>
        <w:jc w:val="left"/>
        <w:rPr>
          <w:rFonts w:cs="Arial"/>
          <w:color w:val="000000"/>
          <w:szCs w:val="20"/>
        </w:rPr>
      </w:pPr>
    </w:p>
    <w:p w14:paraId="71CDF421" w14:textId="77777777" w:rsidR="001261AA" w:rsidRPr="00DE3EE5" w:rsidRDefault="001261AA" w:rsidP="001261AA">
      <w:pPr>
        <w:spacing w:line="480" w:lineRule="auto"/>
        <w:rPr>
          <w:rFonts w:cs="Arial"/>
          <w:color w:val="000000"/>
          <w:sz w:val="17"/>
          <w:szCs w:val="17"/>
        </w:rPr>
      </w:pPr>
      <w:r w:rsidRPr="00DE3EE5">
        <w:rPr>
          <w:rFonts w:cs="Arial"/>
          <w:color w:val="000000"/>
          <w:sz w:val="17"/>
          <w:szCs w:val="17"/>
        </w:rPr>
        <w:t>V </w:t>
      </w:r>
      <w:sdt>
        <w:sdtPr>
          <w:rPr>
            <w:rFonts w:cs="Arial"/>
            <w:color w:val="000000"/>
            <w:sz w:val="17"/>
            <w:szCs w:val="17"/>
          </w:rPr>
          <w:alias w:val="zadajte mesto"/>
          <w:tag w:val="zadajte mesto"/>
          <w:id w:val="520670702"/>
          <w:placeholder>
            <w:docPart w:val="8C7B008AF18B445AA277EDFA7387A515"/>
          </w:placeholder>
          <w:temporary/>
          <w:showingPlcHdr/>
          <w:text/>
        </w:sdtPr>
        <w:sdtEndPr/>
        <w:sdtContent>
          <w:r w:rsidRPr="00DE3EE5">
            <w:rPr>
              <w:rStyle w:val="Zstupntext"/>
              <w:rFonts w:cs="Arial"/>
            </w:rPr>
            <w:t>Kliknutím zadáte text.</w:t>
          </w:r>
        </w:sdtContent>
      </w:sdt>
      <w:r w:rsidRPr="00DE3EE5">
        <w:rPr>
          <w:rFonts w:cs="Arial"/>
          <w:color w:val="000000"/>
          <w:sz w:val="17"/>
          <w:szCs w:val="17"/>
        </w:rPr>
        <w:t xml:space="preserve"> dňa </w:t>
      </w:r>
      <w:sdt>
        <w:sdtPr>
          <w:rPr>
            <w:rFonts w:cs="Arial"/>
            <w:color w:val="000000"/>
            <w:sz w:val="17"/>
            <w:szCs w:val="17"/>
          </w:rPr>
          <w:id w:val="-2041571432"/>
          <w:placeholder>
            <w:docPart w:val="DA7F4C6DF93A4B22B8947E370068594B"/>
          </w:placeholder>
          <w:showingPlcHdr/>
          <w:date>
            <w:dateFormat w:val="dd.MM.yyyy"/>
            <w:lid w:val="sk-SK"/>
            <w:storeMappedDataAs w:val="dateTime"/>
            <w:calendar w:val="gregorian"/>
          </w:date>
        </w:sdtPr>
        <w:sdtEndPr/>
        <w:sdtContent>
          <w:r w:rsidRPr="00DE3EE5">
            <w:rPr>
              <w:rStyle w:val="Zstupntext"/>
              <w:rFonts w:cs="Arial"/>
            </w:rPr>
            <w:t>Kliknutím zadáte dátum.</w:t>
          </w:r>
        </w:sdtContent>
      </w:sdt>
    </w:p>
    <w:p w14:paraId="71CDF422" w14:textId="77777777" w:rsidR="001261AA" w:rsidRPr="00DE3EE5" w:rsidRDefault="001261AA" w:rsidP="001261AA">
      <w:pPr>
        <w:spacing w:line="480" w:lineRule="auto"/>
        <w:rPr>
          <w:rFonts w:cs="Arial"/>
          <w:color w:val="000000"/>
          <w:sz w:val="17"/>
          <w:szCs w:val="17"/>
        </w:rPr>
      </w:pPr>
    </w:p>
    <w:p w14:paraId="71CDF423" w14:textId="77777777" w:rsidR="001261AA" w:rsidRPr="00DE3EE5" w:rsidRDefault="001261AA" w:rsidP="001261AA">
      <w:pPr>
        <w:spacing w:line="480" w:lineRule="auto"/>
        <w:rPr>
          <w:rFonts w:cs="Arial"/>
          <w:color w:val="000000"/>
          <w:sz w:val="17"/>
          <w:szCs w:val="17"/>
        </w:rPr>
      </w:pPr>
    </w:p>
    <w:tbl>
      <w:tblPr>
        <w:tblStyle w:val="Mriekatabuky"/>
        <w:tblW w:w="0" w:type="auto"/>
        <w:tblInd w:w="634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943"/>
      </w:tblGrid>
      <w:tr w:rsidR="001261AA" w:rsidRPr="00DE3EE5" w14:paraId="71CDF425" w14:textId="77777777" w:rsidTr="00234EA9">
        <w:sdt>
          <w:sdtPr>
            <w:rPr>
              <w:rFonts w:cs="Arial"/>
              <w:color w:val="000000"/>
              <w:sz w:val="17"/>
              <w:szCs w:val="17"/>
            </w:rPr>
            <w:alias w:val="Titul, meno, priezvisko"/>
            <w:tag w:val="Titul, meno, priezvisko"/>
            <w:id w:val="1980189599"/>
            <w:placeholder>
              <w:docPart w:val="8FDE2B2F9A9C4F26B050AEE31C247316"/>
            </w:placeholder>
            <w:temporary/>
            <w:showingPlcHdr/>
            <w:text/>
          </w:sdtPr>
          <w:sdtEndPr/>
          <w:sdtContent>
            <w:tc>
              <w:tcPr>
                <w:tcW w:w="3433" w:type="dxa"/>
              </w:tcPr>
              <w:p w14:paraId="71CDF424" w14:textId="77777777" w:rsidR="001261AA" w:rsidRPr="00DE3EE5" w:rsidRDefault="001261AA" w:rsidP="00234EA9">
                <w:pPr>
                  <w:spacing w:line="480" w:lineRule="auto"/>
                  <w:jc w:val="center"/>
                  <w:rPr>
                    <w:rFonts w:cs="Arial"/>
                    <w:color w:val="000000"/>
                    <w:sz w:val="17"/>
                    <w:szCs w:val="17"/>
                  </w:rPr>
                </w:pPr>
                <w:r w:rsidRPr="00DE3EE5">
                  <w:rPr>
                    <w:rStyle w:val="Zstupntext"/>
                    <w:rFonts w:cs="Arial"/>
                  </w:rPr>
                  <w:t>Kliknutím zadáte text.</w:t>
                </w:r>
              </w:p>
            </w:tc>
          </w:sdtContent>
        </w:sdt>
      </w:tr>
      <w:tr w:rsidR="001261AA" w:rsidRPr="00DE3EE5" w14:paraId="71CDF427" w14:textId="77777777" w:rsidTr="00234EA9">
        <w:sdt>
          <w:sdtPr>
            <w:rPr>
              <w:rFonts w:cs="Arial"/>
              <w:color w:val="000000"/>
              <w:sz w:val="17"/>
              <w:szCs w:val="17"/>
            </w:rPr>
            <w:alias w:val="funkcia"/>
            <w:tag w:val="funkcia"/>
            <w:id w:val="1607154099"/>
            <w:placeholder>
              <w:docPart w:val="65D2DF27119D4716B42F1222B8875F8A"/>
            </w:placeholder>
            <w:temporary/>
            <w:showingPlcHdr/>
            <w:text/>
          </w:sdtPr>
          <w:sdtEndPr/>
          <w:sdtContent>
            <w:tc>
              <w:tcPr>
                <w:tcW w:w="3433" w:type="dxa"/>
              </w:tcPr>
              <w:p w14:paraId="71CDF426" w14:textId="77777777" w:rsidR="001261AA" w:rsidRPr="00DE3EE5" w:rsidRDefault="001261AA" w:rsidP="00234EA9">
                <w:pPr>
                  <w:spacing w:line="480" w:lineRule="auto"/>
                  <w:jc w:val="center"/>
                  <w:rPr>
                    <w:rFonts w:cs="Arial"/>
                    <w:color w:val="000000"/>
                    <w:sz w:val="17"/>
                    <w:szCs w:val="17"/>
                  </w:rPr>
                </w:pPr>
                <w:r w:rsidRPr="00DE3EE5">
                  <w:rPr>
                    <w:rStyle w:val="Zstupntext"/>
                    <w:rFonts w:cs="Arial"/>
                  </w:rPr>
                  <w:t>Kliknutím zadáte text.</w:t>
                </w:r>
              </w:p>
            </w:tc>
          </w:sdtContent>
        </w:sdt>
      </w:tr>
    </w:tbl>
    <w:p w14:paraId="71CDF428" w14:textId="77777777" w:rsidR="00183189" w:rsidRDefault="00183189">
      <w:pPr>
        <w:jc w:val="left"/>
        <w:rPr>
          <w:rFonts w:cs="Arial"/>
          <w:color w:val="000000"/>
          <w:sz w:val="17"/>
          <w:szCs w:val="17"/>
        </w:rPr>
      </w:pPr>
    </w:p>
    <w:p w14:paraId="71CDF429" w14:textId="77777777" w:rsidR="00677285" w:rsidRDefault="00677285">
      <w:pPr>
        <w:jc w:val="lef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14:paraId="71CDF42A" w14:textId="77777777" w:rsidR="00A44B83" w:rsidRPr="001470BD" w:rsidRDefault="00B57920" w:rsidP="001470BD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Príloha </w:t>
      </w:r>
      <w:r w:rsidR="00BA0DF8">
        <w:rPr>
          <w:rFonts w:cs="Arial"/>
          <w:b/>
          <w:sz w:val="24"/>
          <w:szCs w:val="24"/>
        </w:rPr>
        <w:t>III</w:t>
      </w:r>
    </w:p>
    <w:p w14:paraId="71CDF42B" w14:textId="77777777" w:rsidR="001470BD" w:rsidRPr="001470BD" w:rsidRDefault="001470BD" w:rsidP="00A44B83">
      <w:pPr>
        <w:jc w:val="right"/>
        <w:rPr>
          <w:rFonts w:cs="Arial"/>
          <w:b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985"/>
        <w:gridCol w:w="6344"/>
      </w:tblGrid>
      <w:tr w:rsidR="00A44B83" w:rsidRPr="00DE3EE5" w14:paraId="71CDF42E" w14:textId="77777777" w:rsidTr="00A00F23">
        <w:tc>
          <w:tcPr>
            <w:tcW w:w="3085" w:type="dxa"/>
            <w:gridSpan w:val="2"/>
          </w:tcPr>
          <w:p w14:paraId="71CDF42C" w14:textId="77777777" w:rsidR="00A44B83" w:rsidRPr="00DE3EE5" w:rsidRDefault="00A44B83" w:rsidP="00A00F23">
            <w:pPr>
              <w:spacing w:after="200" w:line="276" w:lineRule="auto"/>
              <w:jc w:val="left"/>
              <w:rPr>
                <w:rFonts w:cs="Arial"/>
                <w:szCs w:val="20"/>
                <w:u w:val="single"/>
              </w:rPr>
            </w:pPr>
            <w:r w:rsidRPr="00DE3EE5">
              <w:rPr>
                <w:rFonts w:cs="Arial"/>
                <w:b/>
                <w:szCs w:val="20"/>
              </w:rPr>
              <w:t>Uchádzač (názov, sídlo, IČO):</w:t>
            </w:r>
            <w:r w:rsidRPr="00DE3EE5">
              <w:rPr>
                <w:rFonts w:cs="Arial"/>
                <w:szCs w:val="20"/>
              </w:rPr>
              <w:t xml:space="preserve"> </w:t>
            </w:r>
          </w:p>
        </w:tc>
        <w:sdt>
          <w:sdtPr>
            <w:rPr>
              <w:rFonts w:cs="Arial"/>
              <w:szCs w:val="20"/>
            </w:rPr>
            <w:alias w:val="vpíšte názov, sídlo, IČO"/>
            <w:tag w:val="vpíšte názov, sídlo, IČO"/>
            <w:id w:val="-1586987796"/>
            <w:placeholder>
              <w:docPart w:val="CF12361A0C964B359C4DFFE985E91E66"/>
            </w:placeholder>
            <w:temporary/>
            <w:showingPlcHdr/>
            <w:text/>
          </w:sdtPr>
          <w:sdtEndPr/>
          <w:sdtContent>
            <w:tc>
              <w:tcPr>
                <w:tcW w:w="6769" w:type="dxa"/>
              </w:tcPr>
              <w:p w14:paraId="71CDF42D" w14:textId="77777777" w:rsidR="00A44B83" w:rsidRPr="00DE3EE5" w:rsidRDefault="00A44B83" w:rsidP="00A00F23">
                <w:pPr>
                  <w:spacing w:after="200" w:line="276" w:lineRule="auto"/>
                  <w:jc w:val="left"/>
                  <w:rPr>
                    <w:rFonts w:cs="Arial"/>
                    <w:szCs w:val="20"/>
                  </w:rPr>
                </w:pPr>
                <w:r w:rsidRPr="00DE3EE5">
                  <w:rPr>
                    <w:rStyle w:val="Zstupntext"/>
                    <w:rFonts w:cs="Arial"/>
                  </w:rPr>
                  <w:t>Kliknutím zadáte text.</w:t>
                </w:r>
              </w:p>
            </w:tc>
          </w:sdtContent>
        </w:sdt>
      </w:tr>
      <w:tr w:rsidR="00A44B83" w:rsidRPr="00DE3EE5" w14:paraId="71CDF431" w14:textId="77777777" w:rsidTr="00A00F23">
        <w:tc>
          <w:tcPr>
            <w:tcW w:w="959" w:type="dxa"/>
          </w:tcPr>
          <w:p w14:paraId="71CDF42F" w14:textId="77777777" w:rsidR="00A44B83" w:rsidRPr="00DE3EE5" w:rsidRDefault="00A44B83" w:rsidP="00A00F23">
            <w:pPr>
              <w:spacing w:after="200" w:line="276" w:lineRule="auto"/>
              <w:jc w:val="left"/>
              <w:rPr>
                <w:rFonts w:cs="Arial"/>
                <w:b/>
                <w:szCs w:val="20"/>
              </w:rPr>
            </w:pPr>
            <w:r w:rsidRPr="00DE3EE5">
              <w:rPr>
                <w:rFonts w:cs="Arial"/>
                <w:b/>
                <w:szCs w:val="20"/>
              </w:rPr>
              <w:t xml:space="preserve">Súťaž: </w:t>
            </w:r>
          </w:p>
        </w:tc>
        <w:tc>
          <w:tcPr>
            <w:tcW w:w="8895" w:type="dxa"/>
            <w:gridSpan w:val="2"/>
          </w:tcPr>
          <w:p w14:paraId="71CDF430" w14:textId="67411052" w:rsidR="00A44B83" w:rsidRPr="00DE3EE5" w:rsidRDefault="004072E9" w:rsidP="0043535A">
            <w:pPr>
              <w:spacing w:after="200" w:line="276" w:lineRule="auto"/>
              <w:rPr>
                <w:rFonts w:cs="Arial"/>
                <w:b/>
                <w:szCs w:val="20"/>
              </w:rPr>
            </w:pPr>
            <w:r w:rsidRPr="00710349">
              <w:rPr>
                <w:rFonts w:cs="Arial"/>
              </w:rPr>
              <w:t>V</w:t>
            </w:r>
            <w:r w:rsidR="0043535A">
              <w:rPr>
                <w:rFonts w:cs="Arial"/>
              </w:rPr>
              <w:t>ysokozdvižný vozík s nosnosťou 4</w:t>
            </w:r>
            <w:r w:rsidRPr="00710349">
              <w:rPr>
                <w:rFonts w:cs="Arial"/>
              </w:rPr>
              <w:t xml:space="preserve">000kg </w:t>
            </w:r>
            <w:r w:rsidRPr="00447B4A">
              <w:rPr>
                <w:rFonts w:cs="Arial"/>
              </w:rPr>
              <w:t xml:space="preserve">(ID </w:t>
            </w:r>
            <w:r w:rsidR="0043535A">
              <w:rPr>
                <w:rFonts w:cs="Arial"/>
              </w:rPr>
              <w:t>8132</w:t>
            </w:r>
            <w:r w:rsidRPr="00447B4A">
              <w:rPr>
                <w:rFonts w:cs="Arial"/>
              </w:rPr>
              <w:t>)</w:t>
            </w:r>
          </w:p>
        </w:tc>
      </w:tr>
    </w:tbl>
    <w:p w14:paraId="71CDF432" w14:textId="77777777" w:rsidR="000C2365" w:rsidRDefault="000C2365" w:rsidP="000C2365">
      <w:pPr>
        <w:jc w:val="center"/>
        <w:rPr>
          <w:rFonts w:cs="Arial"/>
          <w:b/>
          <w:sz w:val="28"/>
          <w:szCs w:val="28"/>
        </w:rPr>
      </w:pPr>
    </w:p>
    <w:p w14:paraId="71CDF433" w14:textId="77777777" w:rsidR="00183189" w:rsidRPr="00DE3EE5" w:rsidRDefault="00183189" w:rsidP="00183189">
      <w:pPr>
        <w:spacing w:after="200" w:line="276" w:lineRule="auto"/>
        <w:jc w:val="center"/>
        <w:rPr>
          <w:rFonts w:cs="Arial"/>
          <w:b/>
          <w:sz w:val="28"/>
          <w:szCs w:val="28"/>
        </w:rPr>
      </w:pPr>
      <w:r w:rsidRPr="00DE3EE5">
        <w:rPr>
          <w:rFonts w:cs="Arial"/>
          <w:b/>
          <w:sz w:val="28"/>
          <w:szCs w:val="28"/>
        </w:rPr>
        <w:t>Zoznam referencií</w:t>
      </w:r>
    </w:p>
    <w:p w14:paraId="71CDF434" w14:textId="13BB9096" w:rsidR="00183189" w:rsidRPr="005B0905" w:rsidRDefault="005B0905" w:rsidP="005B0905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R</w:t>
      </w:r>
      <w:r w:rsidRPr="005B0905">
        <w:rPr>
          <w:rFonts w:cs="Arial"/>
          <w:color w:val="000000"/>
          <w:szCs w:val="20"/>
        </w:rPr>
        <w:t xml:space="preserve">eferencie v danej kategórii </w:t>
      </w:r>
      <w:r w:rsidR="00DF01E2">
        <w:rPr>
          <w:rFonts w:cs="Arial"/>
          <w:color w:val="000000"/>
          <w:szCs w:val="20"/>
        </w:rPr>
        <w:t>vozíkov za</w:t>
      </w:r>
      <w:r w:rsidRPr="005B0905">
        <w:rPr>
          <w:rFonts w:cs="Arial"/>
          <w:color w:val="000000"/>
          <w:szCs w:val="20"/>
        </w:rPr>
        <w:t xml:space="preserve"> posledné tri roky v</w:t>
      </w:r>
      <w:r w:rsidR="0043535A">
        <w:rPr>
          <w:rFonts w:cs="Arial"/>
          <w:color w:val="000000"/>
          <w:szCs w:val="20"/>
        </w:rPr>
        <w:t> </w:t>
      </w:r>
      <w:r w:rsidRPr="005B0905">
        <w:rPr>
          <w:rFonts w:cs="Arial"/>
          <w:color w:val="000000"/>
          <w:szCs w:val="20"/>
        </w:rPr>
        <w:t>SR</w:t>
      </w:r>
      <w:r w:rsidR="0043535A">
        <w:rPr>
          <w:rFonts w:cs="Arial"/>
          <w:color w:val="000000"/>
          <w:szCs w:val="20"/>
        </w:rPr>
        <w:t xml:space="preserve"> a ČR</w:t>
      </w:r>
      <w:r>
        <w:rPr>
          <w:rFonts w:cs="Arial"/>
          <w:color w:val="000000"/>
          <w:szCs w:val="20"/>
        </w:rPr>
        <w:t xml:space="preserve"> - </w:t>
      </w:r>
      <w:r w:rsidRPr="005B0905">
        <w:rPr>
          <w:rFonts w:cs="Arial"/>
          <w:color w:val="000000"/>
          <w:szCs w:val="20"/>
        </w:rPr>
        <w:t xml:space="preserve">koľko, akých typov a akému zákazníkovi </w:t>
      </w:r>
      <w:r>
        <w:rPr>
          <w:rFonts w:cs="Arial"/>
          <w:color w:val="000000"/>
          <w:szCs w:val="20"/>
        </w:rPr>
        <w:t xml:space="preserve">boli </w:t>
      </w:r>
      <w:r w:rsidRPr="005B0905">
        <w:rPr>
          <w:rFonts w:cs="Arial"/>
          <w:color w:val="000000"/>
          <w:szCs w:val="20"/>
        </w:rPr>
        <w:t>doda</w:t>
      </w:r>
      <w:r>
        <w:rPr>
          <w:rFonts w:cs="Arial"/>
          <w:color w:val="000000"/>
          <w:szCs w:val="20"/>
        </w:rPr>
        <w:t>né</w:t>
      </w:r>
      <w:r w:rsidRPr="005B0905">
        <w:rPr>
          <w:rFonts w:cs="Arial"/>
          <w:color w:val="000000"/>
          <w:szCs w:val="20"/>
        </w:rPr>
        <w:t xml:space="preserve"> </w:t>
      </w:r>
      <w:r w:rsidR="00DF01E2">
        <w:rPr>
          <w:rFonts w:cs="Arial"/>
          <w:color w:val="000000"/>
          <w:szCs w:val="20"/>
        </w:rPr>
        <w:t>vozíky</w:t>
      </w:r>
      <w:r w:rsidRPr="005B0905">
        <w:rPr>
          <w:rFonts w:cs="Arial"/>
          <w:color w:val="000000"/>
          <w:szCs w:val="20"/>
        </w:rPr>
        <w:t xml:space="preserve"> v zmysle zadanej špecifikácie.</w:t>
      </w:r>
    </w:p>
    <w:p w14:paraId="71CDF435" w14:textId="77777777" w:rsidR="000C2365" w:rsidRPr="000C2365" w:rsidRDefault="000C2365" w:rsidP="000C2365">
      <w:pPr>
        <w:rPr>
          <w:rFonts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9"/>
        <w:gridCol w:w="1337"/>
        <w:gridCol w:w="1328"/>
        <w:gridCol w:w="1858"/>
        <w:gridCol w:w="1856"/>
      </w:tblGrid>
      <w:tr w:rsidR="00183189" w:rsidRPr="00DE3EE5" w14:paraId="71CDF43C" w14:textId="77777777" w:rsidTr="000C2365">
        <w:tc>
          <w:tcPr>
            <w:tcW w:w="1566" w:type="pct"/>
            <w:shd w:val="clear" w:color="auto" w:fill="auto"/>
          </w:tcPr>
          <w:p w14:paraId="71CDF436" w14:textId="77777777" w:rsidR="00183189" w:rsidRPr="00DE3EE5" w:rsidRDefault="00183189" w:rsidP="00183189">
            <w:pPr>
              <w:rPr>
                <w:rFonts w:cs="Arial"/>
              </w:rPr>
            </w:pPr>
            <w:r w:rsidRPr="00DE3EE5">
              <w:rPr>
                <w:rFonts w:cs="Arial"/>
              </w:rPr>
              <w:t>Popis zákazky</w:t>
            </w:r>
          </w:p>
        </w:tc>
        <w:tc>
          <w:tcPr>
            <w:tcW w:w="720" w:type="pct"/>
            <w:shd w:val="clear" w:color="auto" w:fill="auto"/>
          </w:tcPr>
          <w:p w14:paraId="71CDF437" w14:textId="77777777" w:rsidR="00183189" w:rsidRPr="00DE3EE5" w:rsidRDefault="00183189" w:rsidP="00183189">
            <w:pPr>
              <w:rPr>
                <w:rFonts w:cs="Arial"/>
              </w:rPr>
            </w:pPr>
            <w:r w:rsidRPr="00DE3EE5">
              <w:rPr>
                <w:rFonts w:cs="Arial"/>
              </w:rPr>
              <w:t>Termín realizácie</w:t>
            </w:r>
          </w:p>
        </w:tc>
        <w:tc>
          <w:tcPr>
            <w:tcW w:w="715" w:type="pct"/>
            <w:shd w:val="clear" w:color="auto" w:fill="auto"/>
          </w:tcPr>
          <w:p w14:paraId="71CDF438" w14:textId="77777777" w:rsidR="00183189" w:rsidRPr="00DE3EE5" w:rsidRDefault="00183189" w:rsidP="00183189">
            <w:pPr>
              <w:rPr>
                <w:rFonts w:cs="Arial"/>
              </w:rPr>
            </w:pPr>
            <w:r w:rsidRPr="00DE3EE5">
              <w:rPr>
                <w:rFonts w:cs="Arial"/>
              </w:rPr>
              <w:t>Objem zákazky</w:t>
            </w:r>
          </w:p>
        </w:tc>
        <w:tc>
          <w:tcPr>
            <w:tcW w:w="1000" w:type="pct"/>
            <w:shd w:val="clear" w:color="auto" w:fill="auto"/>
          </w:tcPr>
          <w:p w14:paraId="71CDF439" w14:textId="77777777" w:rsidR="00183189" w:rsidRPr="00DE3EE5" w:rsidRDefault="00183189" w:rsidP="00183189">
            <w:pPr>
              <w:rPr>
                <w:rFonts w:cs="Arial"/>
              </w:rPr>
            </w:pPr>
            <w:r w:rsidRPr="00DE3EE5">
              <w:rPr>
                <w:rFonts w:cs="Arial"/>
              </w:rPr>
              <w:t>Objednávateľ</w:t>
            </w:r>
          </w:p>
        </w:tc>
        <w:tc>
          <w:tcPr>
            <w:tcW w:w="999" w:type="pct"/>
            <w:shd w:val="clear" w:color="auto" w:fill="auto"/>
          </w:tcPr>
          <w:p w14:paraId="71CDF43A" w14:textId="77777777" w:rsidR="00183189" w:rsidRPr="00DE3EE5" w:rsidRDefault="00183189" w:rsidP="00183189">
            <w:pPr>
              <w:rPr>
                <w:rFonts w:cs="Arial"/>
              </w:rPr>
            </w:pPr>
            <w:r w:rsidRPr="00DE3EE5">
              <w:rPr>
                <w:rFonts w:cs="Arial"/>
              </w:rPr>
              <w:t xml:space="preserve">Kontaktná osoba u objednávateľa, </w:t>
            </w:r>
          </w:p>
          <w:p w14:paraId="71CDF43B" w14:textId="77777777" w:rsidR="00183189" w:rsidRPr="00DE3EE5" w:rsidRDefault="00183189" w:rsidP="00183189">
            <w:pPr>
              <w:rPr>
                <w:rFonts w:cs="Arial"/>
              </w:rPr>
            </w:pPr>
            <w:r w:rsidRPr="00DE3EE5">
              <w:rPr>
                <w:rFonts w:cs="Arial"/>
              </w:rPr>
              <w:t>tel. č. na overenie referencií</w:t>
            </w:r>
          </w:p>
        </w:tc>
      </w:tr>
      <w:tr w:rsidR="00183189" w:rsidRPr="00DE3EE5" w14:paraId="71CDF442" w14:textId="77777777" w:rsidTr="000C2365">
        <w:tc>
          <w:tcPr>
            <w:tcW w:w="1566" w:type="pct"/>
            <w:shd w:val="clear" w:color="auto" w:fill="auto"/>
          </w:tcPr>
          <w:p w14:paraId="71CDF43D" w14:textId="77777777" w:rsidR="00183189" w:rsidRPr="00DE3EE5" w:rsidRDefault="00183189" w:rsidP="00183189">
            <w:pPr>
              <w:rPr>
                <w:rFonts w:cs="Arial"/>
              </w:rPr>
            </w:pPr>
          </w:p>
        </w:tc>
        <w:tc>
          <w:tcPr>
            <w:tcW w:w="720" w:type="pct"/>
            <w:shd w:val="clear" w:color="auto" w:fill="auto"/>
          </w:tcPr>
          <w:p w14:paraId="71CDF43E" w14:textId="77777777" w:rsidR="00183189" w:rsidRPr="00DE3EE5" w:rsidRDefault="00183189" w:rsidP="00183189">
            <w:pPr>
              <w:rPr>
                <w:rFonts w:cs="Arial"/>
              </w:rPr>
            </w:pPr>
          </w:p>
        </w:tc>
        <w:tc>
          <w:tcPr>
            <w:tcW w:w="715" w:type="pct"/>
            <w:shd w:val="clear" w:color="auto" w:fill="auto"/>
          </w:tcPr>
          <w:p w14:paraId="71CDF43F" w14:textId="77777777" w:rsidR="00183189" w:rsidRPr="00DE3EE5" w:rsidRDefault="00183189" w:rsidP="00183189">
            <w:pPr>
              <w:rPr>
                <w:rFonts w:cs="Arial"/>
              </w:rPr>
            </w:pPr>
          </w:p>
        </w:tc>
        <w:tc>
          <w:tcPr>
            <w:tcW w:w="1000" w:type="pct"/>
            <w:shd w:val="clear" w:color="auto" w:fill="auto"/>
          </w:tcPr>
          <w:p w14:paraId="71CDF440" w14:textId="77777777" w:rsidR="00183189" w:rsidRPr="00DE3EE5" w:rsidRDefault="00183189" w:rsidP="00183189">
            <w:pPr>
              <w:rPr>
                <w:rFonts w:cs="Arial"/>
              </w:rPr>
            </w:pPr>
          </w:p>
        </w:tc>
        <w:tc>
          <w:tcPr>
            <w:tcW w:w="999" w:type="pct"/>
            <w:shd w:val="clear" w:color="auto" w:fill="auto"/>
          </w:tcPr>
          <w:p w14:paraId="71CDF441" w14:textId="77777777" w:rsidR="00183189" w:rsidRPr="00DE3EE5" w:rsidRDefault="00183189" w:rsidP="00183189">
            <w:pPr>
              <w:rPr>
                <w:rFonts w:cs="Arial"/>
              </w:rPr>
            </w:pPr>
          </w:p>
        </w:tc>
      </w:tr>
      <w:tr w:rsidR="00183189" w:rsidRPr="00DE3EE5" w14:paraId="71CDF448" w14:textId="77777777" w:rsidTr="000C2365">
        <w:tc>
          <w:tcPr>
            <w:tcW w:w="1566" w:type="pct"/>
            <w:shd w:val="clear" w:color="auto" w:fill="auto"/>
          </w:tcPr>
          <w:p w14:paraId="71CDF443" w14:textId="77777777" w:rsidR="00183189" w:rsidRPr="00DE3EE5" w:rsidRDefault="00183189" w:rsidP="00183189">
            <w:pPr>
              <w:rPr>
                <w:rFonts w:cs="Arial"/>
              </w:rPr>
            </w:pPr>
          </w:p>
        </w:tc>
        <w:tc>
          <w:tcPr>
            <w:tcW w:w="720" w:type="pct"/>
            <w:shd w:val="clear" w:color="auto" w:fill="auto"/>
          </w:tcPr>
          <w:p w14:paraId="71CDF444" w14:textId="77777777" w:rsidR="00183189" w:rsidRPr="00DE3EE5" w:rsidRDefault="00183189" w:rsidP="00183189">
            <w:pPr>
              <w:rPr>
                <w:rFonts w:cs="Arial"/>
              </w:rPr>
            </w:pPr>
          </w:p>
        </w:tc>
        <w:tc>
          <w:tcPr>
            <w:tcW w:w="715" w:type="pct"/>
            <w:shd w:val="clear" w:color="auto" w:fill="auto"/>
          </w:tcPr>
          <w:p w14:paraId="71CDF445" w14:textId="77777777" w:rsidR="00183189" w:rsidRPr="00DE3EE5" w:rsidRDefault="00183189" w:rsidP="00183189">
            <w:pPr>
              <w:rPr>
                <w:rFonts w:cs="Arial"/>
              </w:rPr>
            </w:pPr>
          </w:p>
        </w:tc>
        <w:tc>
          <w:tcPr>
            <w:tcW w:w="1000" w:type="pct"/>
            <w:shd w:val="clear" w:color="auto" w:fill="auto"/>
          </w:tcPr>
          <w:p w14:paraId="71CDF446" w14:textId="77777777" w:rsidR="00183189" w:rsidRPr="00DE3EE5" w:rsidRDefault="00183189" w:rsidP="00183189">
            <w:pPr>
              <w:rPr>
                <w:rFonts w:cs="Arial"/>
              </w:rPr>
            </w:pPr>
          </w:p>
        </w:tc>
        <w:tc>
          <w:tcPr>
            <w:tcW w:w="999" w:type="pct"/>
            <w:shd w:val="clear" w:color="auto" w:fill="auto"/>
          </w:tcPr>
          <w:p w14:paraId="71CDF447" w14:textId="77777777" w:rsidR="00183189" w:rsidRPr="00DE3EE5" w:rsidRDefault="00183189" w:rsidP="00183189">
            <w:pPr>
              <w:rPr>
                <w:rFonts w:cs="Arial"/>
              </w:rPr>
            </w:pPr>
          </w:p>
        </w:tc>
      </w:tr>
      <w:tr w:rsidR="00183189" w:rsidRPr="00DE3EE5" w14:paraId="71CDF44E" w14:textId="77777777" w:rsidTr="000C2365">
        <w:tc>
          <w:tcPr>
            <w:tcW w:w="1566" w:type="pct"/>
            <w:shd w:val="clear" w:color="auto" w:fill="auto"/>
          </w:tcPr>
          <w:p w14:paraId="71CDF449" w14:textId="77777777" w:rsidR="00183189" w:rsidRPr="00DE3EE5" w:rsidRDefault="00183189" w:rsidP="00183189">
            <w:pPr>
              <w:rPr>
                <w:rFonts w:cs="Arial"/>
              </w:rPr>
            </w:pPr>
          </w:p>
        </w:tc>
        <w:tc>
          <w:tcPr>
            <w:tcW w:w="720" w:type="pct"/>
            <w:shd w:val="clear" w:color="auto" w:fill="auto"/>
          </w:tcPr>
          <w:p w14:paraId="71CDF44A" w14:textId="77777777" w:rsidR="00183189" w:rsidRPr="00DE3EE5" w:rsidRDefault="00183189" w:rsidP="00183189">
            <w:pPr>
              <w:rPr>
                <w:rFonts w:cs="Arial"/>
              </w:rPr>
            </w:pPr>
          </w:p>
        </w:tc>
        <w:tc>
          <w:tcPr>
            <w:tcW w:w="715" w:type="pct"/>
            <w:shd w:val="clear" w:color="auto" w:fill="auto"/>
          </w:tcPr>
          <w:p w14:paraId="71CDF44B" w14:textId="77777777" w:rsidR="00183189" w:rsidRPr="00DE3EE5" w:rsidRDefault="00183189" w:rsidP="00183189">
            <w:pPr>
              <w:rPr>
                <w:rFonts w:cs="Arial"/>
              </w:rPr>
            </w:pPr>
          </w:p>
        </w:tc>
        <w:tc>
          <w:tcPr>
            <w:tcW w:w="1000" w:type="pct"/>
            <w:shd w:val="clear" w:color="auto" w:fill="auto"/>
          </w:tcPr>
          <w:p w14:paraId="71CDF44C" w14:textId="77777777" w:rsidR="00183189" w:rsidRPr="00DE3EE5" w:rsidRDefault="00183189" w:rsidP="00183189">
            <w:pPr>
              <w:rPr>
                <w:rFonts w:cs="Arial"/>
              </w:rPr>
            </w:pPr>
          </w:p>
        </w:tc>
        <w:tc>
          <w:tcPr>
            <w:tcW w:w="999" w:type="pct"/>
            <w:shd w:val="clear" w:color="auto" w:fill="auto"/>
          </w:tcPr>
          <w:p w14:paraId="71CDF44D" w14:textId="77777777" w:rsidR="00183189" w:rsidRPr="00DE3EE5" w:rsidRDefault="00183189" w:rsidP="00183189">
            <w:pPr>
              <w:rPr>
                <w:rFonts w:cs="Arial"/>
              </w:rPr>
            </w:pPr>
          </w:p>
        </w:tc>
      </w:tr>
      <w:tr w:rsidR="00183189" w:rsidRPr="00DE3EE5" w14:paraId="71CDF454" w14:textId="77777777" w:rsidTr="000C2365">
        <w:tc>
          <w:tcPr>
            <w:tcW w:w="1566" w:type="pct"/>
            <w:shd w:val="clear" w:color="auto" w:fill="auto"/>
          </w:tcPr>
          <w:p w14:paraId="71CDF44F" w14:textId="77777777" w:rsidR="00183189" w:rsidRPr="00DE3EE5" w:rsidRDefault="00183189" w:rsidP="00183189">
            <w:pPr>
              <w:rPr>
                <w:rFonts w:cs="Arial"/>
              </w:rPr>
            </w:pPr>
          </w:p>
        </w:tc>
        <w:tc>
          <w:tcPr>
            <w:tcW w:w="720" w:type="pct"/>
            <w:shd w:val="clear" w:color="auto" w:fill="auto"/>
          </w:tcPr>
          <w:p w14:paraId="71CDF450" w14:textId="77777777" w:rsidR="00183189" w:rsidRPr="00DE3EE5" w:rsidRDefault="00183189" w:rsidP="00183189">
            <w:pPr>
              <w:rPr>
                <w:rFonts w:cs="Arial"/>
              </w:rPr>
            </w:pPr>
          </w:p>
        </w:tc>
        <w:tc>
          <w:tcPr>
            <w:tcW w:w="715" w:type="pct"/>
            <w:shd w:val="clear" w:color="auto" w:fill="auto"/>
          </w:tcPr>
          <w:p w14:paraId="71CDF451" w14:textId="77777777" w:rsidR="00183189" w:rsidRPr="00DE3EE5" w:rsidRDefault="00183189" w:rsidP="00183189">
            <w:pPr>
              <w:rPr>
                <w:rFonts w:cs="Arial"/>
              </w:rPr>
            </w:pPr>
          </w:p>
        </w:tc>
        <w:tc>
          <w:tcPr>
            <w:tcW w:w="1000" w:type="pct"/>
            <w:shd w:val="clear" w:color="auto" w:fill="auto"/>
          </w:tcPr>
          <w:p w14:paraId="71CDF452" w14:textId="77777777" w:rsidR="00183189" w:rsidRPr="00DE3EE5" w:rsidRDefault="00183189" w:rsidP="00183189">
            <w:pPr>
              <w:rPr>
                <w:rFonts w:cs="Arial"/>
              </w:rPr>
            </w:pPr>
          </w:p>
        </w:tc>
        <w:tc>
          <w:tcPr>
            <w:tcW w:w="999" w:type="pct"/>
            <w:shd w:val="clear" w:color="auto" w:fill="auto"/>
          </w:tcPr>
          <w:p w14:paraId="71CDF453" w14:textId="77777777" w:rsidR="00183189" w:rsidRPr="00DE3EE5" w:rsidRDefault="00183189" w:rsidP="00183189">
            <w:pPr>
              <w:rPr>
                <w:rFonts w:cs="Arial"/>
              </w:rPr>
            </w:pPr>
          </w:p>
        </w:tc>
      </w:tr>
      <w:tr w:rsidR="00183189" w:rsidRPr="00DE3EE5" w14:paraId="71CDF45A" w14:textId="77777777" w:rsidTr="000C2365">
        <w:tc>
          <w:tcPr>
            <w:tcW w:w="1566" w:type="pct"/>
            <w:shd w:val="clear" w:color="auto" w:fill="auto"/>
          </w:tcPr>
          <w:p w14:paraId="71CDF455" w14:textId="77777777" w:rsidR="00183189" w:rsidRPr="00DE3EE5" w:rsidRDefault="00183189" w:rsidP="00183189">
            <w:pPr>
              <w:rPr>
                <w:rFonts w:cs="Arial"/>
              </w:rPr>
            </w:pPr>
          </w:p>
        </w:tc>
        <w:tc>
          <w:tcPr>
            <w:tcW w:w="720" w:type="pct"/>
            <w:shd w:val="clear" w:color="auto" w:fill="auto"/>
          </w:tcPr>
          <w:p w14:paraId="71CDF456" w14:textId="77777777" w:rsidR="00183189" w:rsidRPr="00DE3EE5" w:rsidRDefault="00183189" w:rsidP="00183189">
            <w:pPr>
              <w:rPr>
                <w:rFonts w:cs="Arial"/>
              </w:rPr>
            </w:pPr>
          </w:p>
        </w:tc>
        <w:tc>
          <w:tcPr>
            <w:tcW w:w="715" w:type="pct"/>
            <w:shd w:val="clear" w:color="auto" w:fill="auto"/>
          </w:tcPr>
          <w:p w14:paraId="71CDF457" w14:textId="77777777" w:rsidR="00183189" w:rsidRPr="00DE3EE5" w:rsidRDefault="00183189" w:rsidP="00183189">
            <w:pPr>
              <w:rPr>
                <w:rFonts w:cs="Arial"/>
              </w:rPr>
            </w:pPr>
          </w:p>
        </w:tc>
        <w:tc>
          <w:tcPr>
            <w:tcW w:w="1000" w:type="pct"/>
            <w:shd w:val="clear" w:color="auto" w:fill="auto"/>
          </w:tcPr>
          <w:p w14:paraId="71CDF458" w14:textId="77777777" w:rsidR="00183189" w:rsidRPr="00DE3EE5" w:rsidRDefault="00183189" w:rsidP="00183189">
            <w:pPr>
              <w:rPr>
                <w:rFonts w:cs="Arial"/>
              </w:rPr>
            </w:pPr>
          </w:p>
        </w:tc>
        <w:tc>
          <w:tcPr>
            <w:tcW w:w="999" w:type="pct"/>
            <w:shd w:val="clear" w:color="auto" w:fill="auto"/>
          </w:tcPr>
          <w:p w14:paraId="71CDF459" w14:textId="77777777" w:rsidR="00183189" w:rsidRPr="00DE3EE5" w:rsidRDefault="00183189" w:rsidP="00183189">
            <w:pPr>
              <w:rPr>
                <w:rFonts w:cs="Arial"/>
              </w:rPr>
            </w:pPr>
          </w:p>
        </w:tc>
      </w:tr>
      <w:tr w:rsidR="00183189" w:rsidRPr="00DE3EE5" w14:paraId="71CDF460" w14:textId="77777777" w:rsidTr="000C2365">
        <w:tc>
          <w:tcPr>
            <w:tcW w:w="1566" w:type="pct"/>
            <w:shd w:val="clear" w:color="auto" w:fill="auto"/>
          </w:tcPr>
          <w:p w14:paraId="71CDF45B" w14:textId="77777777" w:rsidR="00183189" w:rsidRPr="00DE3EE5" w:rsidRDefault="00183189" w:rsidP="00183189">
            <w:pPr>
              <w:rPr>
                <w:rFonts w:cs="Arial"/>
              </w:rPr>
            </w:pPr>
          </w:p>
        </w:tc>
        <w:tc>
          <w:tcPr>
            <w:tcW w:w="720" w:type="pct"/>
            <w:shd w:val="clear" w:color="auto" w:fill="auto"/>
          </w:tcPr>
          <w:p w14:paraId="71CDF45C" w14:textId="77777777" w:rsidR="00183189" w:rsidRPr="00DE3EE5" w:rsidRDefault="00183189" w:rsidP="00183189">
            <w:pPr>
              <w:rPr>
                <w:rFonts w:cs="Arial"/>
              </w:rPr>
            </w:pPr>
          </w:p>
        </w:tc>
        <w:tc>
          <w:tcPr>
            <w:tcW w:w="715" w:type="pct"/>
            <w:shd w:val="clear" w:color="auto" w:fill="auto"/>
          </w:tcPr>
          <w:p w14:paraId="71CDF45D" w14:textId="77777777" w:rsidR="00183189" w:rsidRPr="00DE3EE5" w:rsidRDefault="00183189" w:rsidP="00183189">
            <w:pPr>
              <w:rPr>
                <w:rFonts w:cs="Arial"/>
              </w:rPr>
            </w:pPr>
          </w:p>
        </w:tc>
        <w:tc>
          <w:tcPr>
            <w:tcW w:w="1000" w:type="pct"/>
            <w:shd w:val="clear" w:color="auto" w:fill="auto"/>
          </w:tcPr>
          <w:p w14:paraId="71CDF45E" w14:textId="77777777" w:rsidR="00183189" w:rsidRPr="00DE3EE5" w:rsidRDefault="00183189" w:rsidP="00183189">
            <w:pPr>
              <w:rPr>
                <w:rFonts w:cs="Arial"/>
              </w:rPr>
            </w:pPr>
          </w:p>
        </w:tc>
        <w:tc>
          <w:tcPr>
            <w:tcW w:w="999" w:type="pct"/>
            <w:shd w:val="clear" w:color="auto" w:fill="auto"/>
          </w:tcPr>
          <w:p w14:paraId="71CDF45F" w14:textId="77777777" w:rsidR="00183189" w:rsidRPr="00DE3EE5" w:rsidRDefault="00183189" w:rsidP="00183189">
            <w:pPr>
              <w:rPr>
                <w:rFonts w:cs="Arial"/>
              </w:rPr>
            </w:pPr>
          </w:p>
        </w:tc>
      </w:tr>
      <w:tr w:rsidR="00183189" w:rsidRPr="00DE3EE5" w14:paraId="71CDF466" w14:textId="77777777" w:rsidTr="000C2365">
        <w:tc>
          <w:tcPr>
            <w:tcW w:w="1566" w:type="pct"/>
            <w:shd w:val="clear" w:color="auto" w:fill="auto"/>
          </w:tcPr>
          <w:p w14:paraId="71CDF461" w14:textId="77777777" w:rsidR="00183189" w:rsidRPr="00DE3EE5" w:rsidRDefault="00183189" w:rsidP="00183189">
            <w:pPr>
              <w:rPr>
                <w:rFonts w:cs="Arial"/>
              </w:rPr>
            </w:pPr>
          </w:p>
        </w:tc>
        <w:tc>
          <w:tcPr>
            <w:tcW w:w="720" w:type="pct"/>
            <w:shd w:val="clear" w:color="auto" w:fill="auto"/>
          </w:tcPr>
          <w:p w14:paraId="71CDF462" w14:textId="77777777" w:rsidR="00183189" w:rsidRPr="00DE3EE5" w:rsidRDefault="00183189" w:rsidP="00183189">
            <w:pPr>
              <w:rPr>
                <w:rFonts w:cs="Arial"/>
              </w:rPr>
            </w:pPr>
          </w:p>
        </w:tc>
        <w:tc>
          <w:tcPr>
            <w:tcW w:w="715" w:type="pct"/>
            <w:shd w:val="clear" w:color="auto" w:fill="auto"/>
          </w:tcPr>
          <w:p w14:paraId="71CDF463" w14:textId="77777777" w:rsidR="00183189" w:rsidRPr="00DE3EE5" w:rsidRDefault="00183189" w:rsidP="00183189">
            <w:pPr>
              <w:rPr>
                <w:rFonts w:cs="Arial"/>
              </w:rPr>
            </w:pPr>
          </w:p>
        </w:tc>
        <w:tc>
          <w:tcPr>
            <w:tcW w:w="1000" w:type="pct"/>
            <w:shd w:val="clear" w:color="auto" w:fill="auto"/>
          </w:tcPr>
          <w:p w14:paraId="71CDF464" w14:textId="77777777" w:rsidR="00183189" w:rsidRPr="00DE3EE5" w:rsidRDefault="00183189" w:rsidP="00183189">
            <w:pPr>
              <w:rPr>
                <w:rFonts w:cs="Arial"/>
              </w:rPr>
            </w:pPr>
          </w:p>
        </w:tc>
        <w:tc>
          <w:tcPr>
            <w:tcW w:w="999" w:type="pct"/>
            <w:shd w:val="clear" w:color="auto" w:fill="auto"/>
          </w:tcPr>
          <w:p w14:paraId="71CDF465" w14:textId="77777777" w:rsidR="00183189" w:rsidRPr="00DE3EE5" w:rsidRDefault="00183189" w:rsidP="00183189">
            <w:pPr>
              <w:rPr>
                <w:rFonts w:cs="Arial"/>
              </w:rPr>
            </w:pPr>
          </w:p>
        </w:tc>
      </w:tr>
      <w:tr w:rsidR="00183189" w:rsidRPr="00DE3EE5" w14:paraId="71CDF46C" w14:textId="77777777" w:rsidTr="000C2365">
        <w:tc>
          <w:tcPr>
            <w:tcW w:w="1566" w:type="pct"/>
            <w:shd w:val="clear" w:color="auto" w:fill="auto"/>
          </w:tcPr>
          <w:p w14:paraId="71CDF467" w14:textId="77777777" w:rsidR="00183189" w:rsidRPr="00DE3EE5" w:rsidRDefault="00183189" w:rsidP="00183189">
            <w:pPr>
              <w:rPr>
                <w:rFonts w:cs="Arial"/>
              </w:rPr>
            </w:pPr>
          </w:p>
        </w:tc>
        <w:tc>
          <w:tcPr>
            <w:tcW w:w="720" w:type="pct"/>
            <w:shd w:val="clear" w:color="auto" w:fill="auto"/>
          </w:tcPr>
          <w:p w14:paraId="71CDF468" w14:textId="77777777" w:rsidR="00183189" w:rsidRPr="00DE3EE5" w:rsidRDefault="00183189" w:rsidP="00183189">
            <w:pPr>
              <w:rPr>
                <w:rFonts w:cs="Arial"/>
              </w:rPr>
            </w:pPr>
          </w:p>
        </w:tc>
        <w:tc>
          <w:tcPr>
            <w:tcW w:w="715" w:type="pct"/>
            <w:shd w:val="clear" w:color="auto" w:fill="auto"/>
          </w:tcPr>
          <w:p w14:paraId="71CDF469" w14:textId="77777777" w:rsidR="00183189" w:rsidRPr="00DE3EE5" w:rsidRDefault="00183189" w:rsidP="00183189">
            <w:pPr>
              <w:rPr>
                <w:rFonts w:cs="Arial"/>
              </w:rPr>
            </w:pPr>
          </w:p>
        </w:tc>
        <w:tc>
          <w:tcPr>
            <w:tcW w:w="1000" w:type="pct"/>
            <w:shd w:val="clear" w:color="auto" w:fill="auto"/>
          </w:tcPr>
          <w:p w14:paraId="71CDF46A" w14:textId="77777777" w:rsidR="00183189" w:rsidRPr="00DE3EE5" w:rsidRDefault="00183189" w:rsidP="00183189">
            <w:pPr>
              <w:rPr>
                <w:rFonts w:cs="Arial"/>
              </w:rPr>
            </w:pPr>
          </w:p>
        </w:tc>
        <w:tc>
          <w:tcPr>
            <w:tcW w:w="999" w:type="pct"/>
            <w:shd w:val="clear" w:color="auto" w:fill="auto"/>
          </w:tcPr>
          <w:p w14:paraId="71CDF46B" w14:textId="77777777" w:rsidR="00183189" w:rsidRPr="00DE3EE5" w:rsidRDefault="00183189" w:rsidP="00183189">
            <w:pPr>
              <w:rPr>
                <w:rFonts w:cs="Arial"/>
              </w:rPr>
            </w:pPr>
          </w:p>
        </w:tc>
      </w:tr>
      <w:tr w:rsidR="00183189" w:rsidRPr="00DE3EE5" w14:paraId="71CDF472" w14:textId="77777777" w:rsidTr="000C2365">
        <w:tc>
          <w:tcPr>
            <w:tcW w:w="1566" w:type="pct"/>
            <w:shd w:val="clear" w:color="auto" w:fill="auto"/>
          </w:tcPr>
          <w:p w14:paraId="71CDF46D" w14:textId="77777777" w:rsidR="00183189" w:rsidRPr="00DE3EE5" w:rsidRDefault="00183189" w:rsidP="00183189">
            <w:pPr>
              <w:rPr>
                <w:rFonts w:cs="Arial"/>
              </w:rPr>
            </w:pPr>
            <w:r w:rsidRPr="00DE3EE5">
              <w:rPr>
                <w:rFonts w:cs="Arial"/>
              </w:rPr>
              <w:t>Doplňte ďalšie riadky, ak je potrebné</w:t>
            </w:r>
          </w:p>
        </w:tc>
        <w:tc>
          <w:tcPr>
            <w:tcW w:w="720" w:type="pct"/>
            <w:shd w:val="clear" w:color="auto" w:fill="auto"/>
          </w:tcPr>
          <w:p w14:paraId="71CDF46E" w14:textId="77777777" w:rsidR="00183189" w:rsidRPr="00DE3EE5" w:rsidRDefault="00183189" w:rsidP="00183189">
            <w:pPr>
              <w:rPr>
                <w:rFonts w:cs="Arial"/>
              </w:rPr>
            </w:pPr>
          </w:p>
        </w:tc>
        <w:tc>
          <w:tcPr>
            <w:tcW w:w="715" w:type="pct"/>
            <w:shd w:val="clear" w:color="auto" w:fill="auto"/>
          </w:tcPr>
          <w:p w14:paraId="71CDF46F" w14:textId="77777777" w:rsidR="00183189" w:rsidRPr="00DE3EE5" w:rsidRDefault="00183189" w:rsidP="00183189">
            <w:pPr>
              <w:rPr>
                <w:rFonts w:cs="Arial"/>
              </w:rPr>
            </w:pPr>
          </w:p>
        </w:tc>
        <w:tc>
          <w:tcPr>
            <w:tcW w:w="1000" w:type="pct"/>
            <w:shd w:val="clear" w:color="auto" w:fill="auto"/>
          </w:tcPr>
          <w:p w14:paraId="71CDF470" w14:textId="77777777" w:rsidR="00183189" w:rsidRPr="00DE3EE5" w:rsidRDefault="00183189" w:rsidP="00183189">
            <w:pPr>
              <w:rPr>
                <w:rFonts w:cs="Arial"/>
              </w:rPr>
            </w:pPr>
          </w:p>
        </w:tc>
        <w:tc>
          <w:tcPr>
            <w:tcW w:w="999" w:type="pct"/>
            <w:shd w:val="clear" w:color="auto" w:fill="auto"/>
          </w:tcPr>
          <w:p w14:paraId="71CDF471" w14:textId="77777777" w:rsidR="00183189" w:rsidRPr="00DE3EE5" w:rsidRDefault="00183189" w:rsidP="00183189">
            <w:pPr>
              <w:rPr>
                <w:rFonts w:cs="Arial"/>
              </w:rPr>
            </w:pPr>
          </w:p>
        </w:tc>
      </w:tr>
    </w:tbl>
    <w:p w14:paraId="71CDF473" w14:textId="77777777" w:rsidR="005B0905" w:rsidRPr="00DF01E2" w:rsidRDefault="00DF01E2" w:rsidP="00DF01E2">
      <w:pPr>
        <w:rPr>
          <w:rFonts w:cs="Arial"/>
          <w:sz w:val="18"/>
          <w:szCs w:val="18"/>
        </w:rPr>
      </w:pPr>
      <w:r w:rsidRPr="00DF01E2">
        <w:rPr>
          <w:rFonts w:cs="Arial"/>
          <w:sz w:val="18"/>
          <w:szCs w:val="18"/>
        </w:rPr>
        <w:t>Vyhlasovateľ si vyhradzuje právo nepripustiť uchádzača do ďalšieho kola súťaže, ak nepredloží minimálne jednu referenciu o dodaní vozíka v zmysle špecifikácie.</w:t>
      </w:r>
    </w:p>
    <w:p w14:paraId="71CDF474" w14:textId="77777777" w:rsidR="00DF01E2" w:rsidRDefault="00DF01E2" w:rsidP="00A44B83">
      <w:pPr>
        <w:spacing w:line="480" w:lineRule="auto"/>
        <w:rPr>
          <w:rFonts w:ascii="Open Sans" w:hAnsi="Open Sans"/>
          <w:color w:val="000000"/>
          <w:sz w:val="17"/>
          <w:szCs w:val="17"/>
        </w:rPr>
      </w:pPr>
    </w:p>
    <w:p w14:paraId="71CDF475" w14:textId="77777777" w:rsidR="00DF01E2" w:rsidRDefault="00DF01E2" w:rsidP="00A44B83">
      <w:pPr>
        <w:spacing w:line="480" w:lineRule="auto"/>
        <w:rPr>
          <w:rFonts w:cs="Arial"/>
          <w:color w:val="000000"/>
          <w:sz w:val="17"/>
          <w:szCs w:val="17"/>
        </w:rPr>
      </w:pPr>
    </w:p>
    <w:p w14:paraId="71CDF476" w14:textId="77777777" w:rsidR="00A44B83" w:rsidRPr="00DE3EE5" w:rsidRDefault="00A44B83" w:rsidP="00A44B83">
      <w:pPr>
        <w:spacing w:line="480" w:lineRule="auto"/>
        <w:rPr>
          <w:rFonts w:cs="Arial"/>
          <w:color w:val="000000"/>
          <w:sz w:val="17"/>
          <w:szCs w:val="17"/>
        </w:rPr>
      </w:pPr>
      <w:r w:rsidRPr="00DE3EE5">
        <w:rPr>
          <w:rFonts w:cs="Arial"/>
          <w:color w:val="000000"/>
          <w:sz w:val="17"/>
          <w:szCs w:val="17"/>
        </w:rPr>
        <w:t>V </w:t>
      </w:r>
      <w:sdt>
        <w:sdtPr>
          <w:rPr>
            <w:rFonts w:cs="Arial"/>
            <w:color w:val="000000"/>
            <w:sz w:val="17"/>
            <w:szCs w:val="17"/>
          </w:rPr>
          <w:alias w:val="zadajte mesto"/>
          <w:tag w:val="zadajte mesto"/>
          <w:id w:val="1186095448"/>
          <w:placeholder>
            <w:docPart w:val="E740DE2D6028496786A4030D11A5FCF8"/>
          </w:placeholder>
          <w:temporary/>
          <w:showingPlcHdr/>
          <w:text/>
        </w:sdtPr>
        <w:sdtEndPr/>
        <w:sdtContent>
          <w:r w:rsidRPr="00DE3EE5">
            <w:rPr>
              <w:rStyle w:val="Zstupntext"/>
              <w:rFonts w:cs="Arial"/>
            </w:rPr>
            <w:t>Kliknutím zadáte text.</w:t>
          </w:r>
        </w:sdtContent>
      </w:sdt>
      <w:r w:rsidRPr="00DE3EE5">
        <w:rPr>
          <w:rFonts w:cs="Arial"/>
          <w:color w:val="000000"/>
          <w:sz w:val="17"/>
          <w:szCs w:val="17"/>
        </w:rPr>
        <w:t xml:space="preserve"> dňa </w:t>
      </w:r>
      <w:sdt>
        <w:sdtPr>
          <w:rPr>
            <w:rFonts w:cs="Arial"/>
            <w:color w:val="000000"/>
            <w:sz w:val="17"/>
            <w:szCs w:val="17"/>
          </w:rPr>
          <w:id w:val="987517455"/>
          <w:placeholder>
            <w:docPart w:val="8E70F69AF2CD4D6DA82F32C297E21BD3"/>
          </w:placeholder>
          <w:showingPlcHdr/>
          <w:date>
            <w:dateFormat w:val="dd.MM.yyyy"/>
            <w:lid w:val="sk-SK"/>
            <w:storeMappedDataAs w:val="dateTime"/>
            <w:calendar w:val="gregorian"/>
          </w:date>
        </w:sdtPr>
        <w:sdtEndPr/>
        <w:sdtContent>
          <w:r w:rsidRPr="00DE3EE5">
            <w:rPr>
              <w:rStyle w:val="Zstupntext"/>
              <w:rFonts w:cs="Arial"/>
            </w:rPr>
            <w:t>Kliknutím zadáte dátum.</w:t>
          </w:r>
        </w:sdtContent>
      </w:sdt>
    </w:p>
    <w:tbl>
      <w:tblPr>
        <w:tblStyle w:val="Mriekatabuky"/>
        <w:tblW w:w="0" w:type="auto"/>
        <w:tblInd w:w="634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943"/>
      </w:tblGrid>
      <w:tr w:rsidR="00A44B83" w:rsidRPr="00DE3EE5" w14:paraId="71CDF478" w14:textId="77777777" w:rsidTr="00A00F23">
        <w:sdt>
          <w:sdtPr>
            <w:rPr>
              <w:rFonts w:cs="Arial"/>
              <w:color w:val="000000"/>
              <w:sz w:val="17"/>
              <w:szCs w:val="17"/>
            </w:rPr>
            <w:alias w:val="Titul, meno, priezvisko"/>
            <w:tag w:val="Titul, meno, priezvisko"/>
            <w:id w:val="-740868857"/>
            <w:placeholder>
              <w:docPart w:val="991E053305C84143B1C8488AF3B7DF76"/>
            </w:placeholder>
            <w:temporary/>
            <w:showingPlcHdr/>
            <w:text/>
          </w:sdtPr>
          <w:sdtEndPr/>
          <w:sdtContent>
            <w:tc>
              <w:tcPr>
                <w:tcW w:w="3433" w:type="dxa"/>
              </w:tcPr>
              <w:p w14:paraId="71CDF477" w14:textId="77777777" w:rsidR="00A44B83" w:rsidRPr="00DE3EE5" w:rsidRDefault="00A44B83" w:rsidP="00A00F23">
                <w:pPr>
                  <w:spacing w:line="480" w:lineRule="auto"/>
                  <w:jc w:val="center"/>
                  <w:rPr>
                    <w:rFonts w:cs="Arial"/>
                    <w:color w:val="000000"/>
                    <w:sz w:val="17"/>
                    <w:szCs w:val="17"/>
                  </w:rPr>
                </w:pPr>
                <w:r w:rsidRPr="00DE3EE5">
                  <w:rPr>
                    <w:rStyle w:val="Zstupntext"/>
                    <w:rFonts w:cs="Arial"/>
                  </w:rPr>
                  <w:t>Kliknutím zadáte text.</w:t>
                </w:r>
              </w:p>
            </w:tc>
          </w:sdtContent>
        </w:sdt>
      </w:tr>
      <w:tr w:rsidR="00A44B83" w:rsidRPr="00DE3EE5" w14:paraId="71CDF47A" w14:textId="77777777" w:rsidTr="00A00F23">
        <w:sdt>
          <w:sdtPr>
            <w:rPr>
              <w:rFonts w:cs="Arial"/>
              <w:color w:val="000000"/>
              <w:sz w:val="17"/>
              <w:szCs w:val="17"/>
            </w:rPr>
            <w:alias w:val="funkcia"/>
            <w:tag w:val="funkcia"/>
            <w:id w:val="-1952768295"/>
            <w:placeholder>
              <w:docPart w:val="96B72832662E428389F018E0BE6645C8"/>
            </w:placeholder>
            <w:temporary/>
            <w:showingPlcHdr/>
            <w:text/>
          </w:sdtPr>
          <w:sdtEndPr/>
          <w:sdtContent>
            <w:tc>
              <w:tcPr>
                <w:tcW w:w="3433" w:type="dxa"/>
              </w:tcPr>
              <w:p w14:paraId="71CDF479" w14:textId="77777777" w:rsidR="00A44B83" w:rsidRPr="00DE3EE5" w:rsidRDefault="00A44B83" w:rsidP="00A00F23">
                <w:pPr>
                  <w:spacing w:line="480" w:lineRule="auto"/>
                  <w:jc w:val="center"/>
                  <w:rPr>
                    <w:rFonts w:cs="Arial"/>
                    <w:color w:val="000000"/>
                    <w:sz w:val="17"/>
                    <w:szCs w:val="17"/>
                  </w:rPr>
                </w:pPr>
                <w:r w:rsidRPr="00DE3EE5">
                  <w:rPr>
                    <w:rStyle w:val="Zstupntext"/>
                    <w:rFonts w:cs="Arial"/>
                  </w:rPr>
                  <w:t>Kliknutím zadáte text.</w:t>
                </w:r>
              </w:p>
            </w:tc>
          </w:sdtContent>
        </w:sdt>
      </w:tr>
    </w:tbl>
    <w:p w14:paraId="71CDF47B" w14:textId="77777777" w:rsidR="00FA6377" w:rsidRPr="00DE3EE5" w:rsidRDefault="00FA6377">
      <w:pPr>
        <w:jc w:val="left"/>
        <w:rPr>
          <w:rFonts w:cs="Arial"/>
          <w:color w:val="000000"/>
          <w:sz w:val="17"/>
          <w:szCs w:val="17"/>
        </w:rPr>
      </w:pPr>
    </w:p>
    <w:p w14:paraId="71CDF47C" w14:textId="77777777" w:rsidR="00FF70E2" w:rsidRPr="001470BD" w:rsidRDefault="00FA6377" w:rsidP="001470BD">
      <w:pPr>
        <w:jc w:val="center"/>
        <w:rPr>
          <w:rFonts w:cs="Arial"/>
          <w:b/>
          <w:sz w:val="24"/>
          <w:szCs w:val="24"/>
        </w:rPr>
      </w:pPr>
      <w:r w:rsidRPr="00DE3EE5">
        <w:rPr>
          <w:rFonts w:cs="Arial"/>
          <w:color w:val="000000"/>
          <w:sz w:val="17"/>
          <w:szCs w:val="17"/>
        </w:rPr>
        <w:br w:type="page"/>
      </w:r>
      <w:r w:rsidR="00B57920">
        <w:rPr>
          <w:rFonts w:cs="Arial"/>
          <w:b/>
          <w:sz w:val="24"/>
          <w:szCs w:val="24"/>
        </w:rPr>
        <w:t xml:space="preserve">Príloha </w:t>
      </w:r>
      <w:r w:rsidR="00BA0DF8">
        <w:rPr>
          <w:rFonts w:cs="Arial"/>
          <w:b/>
          <w:sz w:val="24"/>
          <w:szCs w:val="24"/>
        </w:rPr>
        <w:t>I</w:t>
      </w:r>
      <w:r w:rsidR="00FF70E2" w:rsidRPr="001470BD">
        <w:rPr>
          <w:rFonts w:cs="Arial"/>
          <w:b/>
          <w:sz w:val="24"/>
          <w:szCs w:val="24"/>
        </w:rPr>
        <w:t>V</w:t>
      </w:r>
    </w:p>
    <w:p w14:paraId="71CDF47D" w14:textId="77777777" w:rsidR="001470BD" w:rsidRPr="001470BD" w:rsidRDefault="001470BD" w:rsidP="00FF70E2">
      <w:pPr>
        <w:jc w:val="right"/>
        <w:rPr>
          <w:rFonts w:cs="Arial"/>
          <w:b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985"/>
        <w:gridCol w:w="6344"/>
      </w:tblGrid>
      <w:tr w:rsidR="00FF70E2" w:rsidRPr="00DE3EE5" w14:paraId="71CDF480" w14:textId="77777777" w:rsidTr="00DF01E2">
        <w:tc>
          <w:tcPr>
            <w:tcW w:w="2944" w:type="dxa"/>
            <w:gridSpan w:val="2"/>
          </w:tcPr>
          <w:p w14:paraId="71CDF47E" w14:textId="77777777" w:rsidR="00FF70E2" w:rsidRPr="00DE3EE5" w:rsidRDefault="00FF70E2" w:rsidP="00234EA9">
            <w:pPr>
              <w:spacing w:after="200" w:line="276" w:lineRule="auto"/>
              <w:jc w:val="left"/>
              <w:rPr>
                <w:rFonts w:cs="Arial"/>
                <w:szCs w:val="20"/>
                <w:u w:val="single"/>
              </w:rPr>
            </w:pPr>
            <w:r w:rsidRPr="00DE3EE5">
              <w:rPr>
                <w:rFonts w:cs="Arial"/>
                <w:b/>
                <w:szCs w:val="20"/>
              </w:rPr>
              <w:t>Uchádzač (názov, sídlo, IČO):</w:t>
            </w:r>
            <w:r w:rsidRPr="00DE3EE5">
              <w:rPr>
                <w:rFonts w:cs="Arial"/>
                <w:szCs w:val="20"/>
              </w:rPr>
              <w:t xml:space="preserve"> </w:t>
            </w:r>
          </w:p>
        </w:tc>
        <w:sdt>
          <w:sdtPr>
            <w:rPr>
              <w:rFonts w:cs="Arial"/>
              <w:szCs w:val="20"/>
            </w:rPr>
            <w:alias w:val="vpíšte názov, sídlo, IČO"/>
            <w:tag w:val="vpíšte názov, sídlo, IČO"/>
            <w:id w:val="365955219"/>
            <w:placeholder>
              <w:docPart w:val="9BEEC5AECBF143BF84C79CE4CC18E6E2"/>
            </w:placeholder>
            <w:temporary/>
            <w:showingPlcHdr/>
            <w:text/>
          </w:sdtPr>
          <w:sdtEndPr/>
          <w:sdtContent>
            <w:tc>
              <w:tcPr>
                <w:tcW w:w="6344" w:type="dxa"/>
              </w:tcPr>
              <w:p w14:paraId="71CDF47F" w14:textId="77777777" w:rsidR="00FF70E2" w:rsidRPr="00DE3EE5" w:rsidRDefault="00FF70E2" w:rsidP="00234EA9">
                <w:pPr>
                  <w:spacing w:after="200" w:line="276" w:lineRule="auto"/>
                  <w:jc w:val="left"/>
                  <w:rPr>
                    <w:rFonts w:cs="Arial"/>
                    <w:szCs w:val="20"/>
                  </w:rPr>
                </w:pPr>
                <w:r w:rsidRPr="00DE3EE5">
                  <w:rPr>
                    <w:rStyle w:val="Zstupntext"/>
                    <w:rFonts w:cs="Arial"/>
                  </w:rPr>
                  <w:t>Kliknutím zadáte text.</w:t>
                </w:r>
              </w:p>
            </w:tc>
          </w:sdtContent>
        </w:sdt>
      </w:tr>
      <w:tr w:rsidR="00FF70E2" w:rsidRPr="00DE3EE5" w14:paraId="71CDF483" w14:textId="77777777" w:rsidTr="00DF01E2">
        <w:tc>
          <w:tcPr>
            <w:tcW w:w="959" w:type="dxa"/>
          </w:tcPr>
          <w:p w14:paraId="71CDF481" w14:textId="77777777" w:rsidR="00FF70E2" w:rsidRPr="00DE3EE5" w:rsidRDefault="00FF70E2" w:rsidP="00234EA9">
            <w:pPr>
              <w:spacing w:after="200" w:line="276" w:lineRule="auto"/>
              <w:jc w:val="left"/>
              <w:rPr>
                <w:rFonts w:cs="Arial"/>
                <w:b/>
                <w:szCs w:val="20"/>
              </w:rPr>
            </w:pPr>
            <w:r w:rsidRPr="00DE3EE5">
              <w:rPr>
                <w:rFonts w:cs="Arial"/>
                <w:b/>
                <w:szCs w:val="20"/>
              </w:rPr>
              <w:t xml:space="preserve">Súťaž: </w:t>
            </w:r>
          </w:p>
        </w:tc>
        <w:tc>
          <w:tcPr>
            <w:tcW w:w="8329" w:type="dxa"/>
            <w:gridSpan w:val="2"/>
          </w:tcPr>
          <w:p w14:paraId="71CDF482" w14:textId="01DEFFBA" w:rsidR="00FF70E2" w:rsidRPr="00DE3EE5" w:rsidRDefault="004072E9" w:rsidP="0043535A">
            <w:pPr>
              <w:spacing w:after="200" w:line="276" w:lineRule="auto"/>
              <w:rPr>
                <w:rFonts w:cs="Arial"/>
                <w:b/>
                <w:szCs w:val="20"/>
              </w:rPr>
            </w:pPr>
            <w:r w:rsidRPr="00710349">
              <w:rPr>
                <w:rFonts w:cs="Arial"/>
              </w:rPr>
              <w:t>V</w:t>
            </w:r>
            <w:r w:rsidR="0043535A">
              <w:rPr>
                <w:rFonts w:cs="Arial"/>
              </w:rPr>
              <w:t>ysokozdvižný vozík s nosnosťou 4</w:t>
            </w:r>
            <w:r w:rsidRPr="00710349">
              <w:rPr>
                <w:rFonts w:cs="Arial"/>
              </w:rPr>
              <w:t xml:space="preserve">000kg </w:t>
            </w:r>
            <w:r w:rsidRPr="00447B4A">
              <w:rPr>
                <w:rFonts w:cs="Arial"/>
              </w:rPr>
              <w:t xml:space="preserve">(ID </w:t>
            </w:r>
            <w:r w:rsidR="0043535A">
              <w:rPr>
                <w:rFonts w:cs="Arial"/>
              </w:rPr>
              <w:t>8132</w:t>
            </w:r>
            <w:r w:rsidRPr="00447B4A">
              <w:rPr>
                <w:rFonts w:cs="Arial"/>
              </w:rPr>
              <w:t>)</w:t>
            </w:r>
          </w:p>
        </w:tc>
      </w:tr>
    </w:tbl>
    <w:p w14:paraId="71CDF484" w14:textId="77777777" w:rsidR="008F0D8B" w:rsidRDefault="008F0D8B" w:rsidP="008F0D8B">
      <w:pPr>
        <w:jc w:val="center"/>
        <w:rPr>
          <w:rFonts w:cs="Arial"/>
          <w:b/>
          <w:sz w:val="24"/>
          <w:szCs w:val="24"/>
        </w:rPr>
      </w:pPr>
    </w:p>
    <w:p w14:paraId="71CDF485" w14:textId="77777777" w:rsidR="00DF01E2" w:rsidRDefault="008F0D8B" w:rsidP="008F0D8B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T</w:t>
      </w:r>
      <w:r w:rsidR="00DF01E2" w:rsidRPr="008F0D8B">
        <w:rPr>
          <w:rFonts w:cs="Arial"/>
          <w:b/>
          <w:sz w:val="24"/>
          <w:szCs w:val="24"/>
        </w:rPr>
        <w:t>echnick</w:t>
      </w:r>
      <w:r>
        <w:rPr>
          <w:rFonts w:cs="Arial"/>
          <w:b/>
          <w:sz w:val="24"/>
          <w:szCs w:val="24"/>
        </w:rPr>
        <w:t>á</w:t>
      </w:r>
      <w:r w:rsidR="00DF01E2" w:rsidRPr="008F0D8B">
        <w:rPr>
          <w:rFonts w:cs="Arial"/>
          <w:b/>
          <w:sz w:val="24"/>
          <w:szCs w:val="24"/>
        </w:rPr>
        <w:t xml:space="preserve"> špecifikáci</w:t>
      </w:r>
      <w:r>
        <w:rPr>
          <w:rFonts w:cs="Arial"/>
          <w:b/>
          <w:sz w:val="24"/>
          <w:szCs w:val="24"/>
        </w:rPr>
        <w:t>a</w:t>
      </w:r>
      <w:r w:rsidR="00DF01E2" w:rsidRPr="008F0D8B">
        <w:rPr>
          <w:rFonts w:cs="Arial"/>
          <w:b/>
          <w:sz w:val="24"/>
          <w:szCs w:val="24"/>
        </w:rPr>
        <w:t xml:space="preserve"> ponúkaného vozík</w:t>
      </w:r>
      <w:r>
        <w:rPr>
          <w:rFonts w:cs="Arial"/>
          <w:b/>
          <w:sz w:val="24"/>
          <w:szCs w:val="24"/>
        </w:rPr>
        <w:t xml:space="preserve">a </w:t>
      </w:r>
    </w:p>
    <w:p w14:paraId="71CDF486" w14:textId="77777777" w:rsidR="008F0D8B" w:rsidRDefault="008F0D8B">
      <w:pPr>
        <w:jc w:val="left"/>
        <w:rPr>
          <w:rFonts w:cs="Arial"/>
          <w:b/>
          <w:sz w:val="24"/>
          <w:szCs w:val="24"/>
        </w:rPr>
      </w:pPr>
    </w:p>
    <w:p w14:paraId="71CDF487" w14:textId="77777777" w:rsidR="008F0D8B" w:rsidRDefault="008F0D8B">
      <w:pPr>
        <w:jc w:val="left"/>
        <w:rPr>
          <w:rFonts w:cs="Arial"/>
          <w:szCs w:val="20"/>
        </w:rPr>
      </w:pPr>
    </w:p>
    <w:p w14:paraId="71CDF488" w14:textId="77777777" w:rsidR="008F0D8B" w:rsidRDefault="008F0D8B">
      <w:pPr>
        <w:jc w:val="left"/>
        <w:rPr>
          <w:rFonts w:cs="Arial"/>
          <w:szCs w:val="20"/>
        </w:rPr>
      </w:pPr>
      <w:r w:rsidRPr="008F0D8B">
        <w:rPr>
          <w:rFonts w:cs="Arial"/>
          <w:szCs w:val="20"/>
        </w:rPr>
        <w:t>(tlačivo môžete nahradiť vlastnou špecifikáciou, technickými listami, nákresmi ap.)</w:t>
      </w:r>
    </w:p>
    <w:p w14:paraId="71CDF489" w14:textId="77777777" w:rsidR="008F0D8B" w:rsidRDefault="008F0D8B">
      <w:pPr>
        <w:jc w:val="left"/>
        <w:rPr>
          <w:rFonts w:cs="Arial"/>
          <w:szCs w:val="20"/>
        </w:rPr>
      </w:pPr>
    </w:p>
    <w:p w14:paraId="71CDF48A" w14:textId="77777777" w:rsidR="008F0D8B" w:rsidRDefault="008F0D8B" w:rsidP="008F0D8B">
      <w:pPr>
        <w:jc w:val="center"/>
        <w:rPr>
          <w:rFonts w:cs="Arial"/>
          <w:b/>
          <w:sz w:val="24"/>
          <w:szCs w:val="24"/>
        </w:rPr>
      </w:pPr>
    </w:p>
    <w:p w14:paraId="71CDF48B" w14:textId="77777777" w:rsidR="008F0D8B" w:rsidRDefault="008F0D8B" w:rsidP="008F0D8B">
      <w:pPr>
        <w:jc w:val="center"/>
        <w:rPr>
          <w:rFonts w:cs="Arial"/>
          <w:b/>
          <w:sz w:val="24"/>
          <w:szCs w:val="24"/>
        </w:rPr>
      </w:pPr>
    </w:p>
    <w:p w14:paraId="71CDF48C" w14:textId="77777777" w:rsidR="008F0D8B" w:rsidRDefault="008F0D8B" w:rsidP="008F0D8B">
      <w:pPr>
        <w:jc w:val="center"/>
        <w:rPr>
          <w:rFonts w:cs="Arial"/>
          <w:b/>
          <w:sz w:val="24"/>
          <w:szCs w:val="24"/>
        </w:rPr>
      </w:pPr>
    </w:p>
    <w:p w14:paraId="71CDF48D" w14:textId="77777777" w:rsidR="008F0D8B" w:rsidRDefault="008F0D8B" w:rsidP="008F0D8B">
      <w:pPr>
        <w:jc w:val="center"/>
        <w:rPr>
          <w:rFonts w:cs="Arial"/>
          <w:b/>
          <w:sz w:val="24"/>
          <w:szCs w:val="24"/>
        </w:rPr>
      </w:pPr>
    </w:p>
    <w:p w14:paraId="71CDF48E" w14:textId="77777777" w:rsidR="008F0D8B" w:rsidRDefault="008F0D8B" w:rsidP="008F0D8B">
      <w:pPr>
        <w:jc w:val="center"/>
        <w:rPr>
          <w:rFonts w:cs="Arial"/>
          <w:b/>
          <w:sz w:val="24"/>
          <w:szCs w:val="24"/>
        </w:rPr>
      </w:pPr>
    </w:p>
    <w:p w14:paraId="71CDF48F" w14:textId="77777777" w:rsidR="008F0D8B" w:rsidRDefault="008F0D8B" w:rsidP="008F0D8B">
      <w:pPr>
        <w:jc w:val="center"/>
        <w:rPr>
          <w:rFonts w:cs="Arial"/>
          <w:b/>
          <w:sz w:val="24"/>
          <w:szCs w:val="24"/>
        </w:rPr>
      </w:pPr>
    </w:p>
    <w:p w14:paraId="71CDF490" w14:textId="77777777" w:rsidR="008F0D8B" w:rsidRDefault="008F0D8B" w:rsidP="008F0D8B">
      <w:pPr>
        <w:jc w:val="center"/>
        <w:rPr>
          <w:rFonts w:cs="Arial"/>
          <w:b/>
          <w:sz w:val="24"/>
          <w:szCs w:val="24"/>
        </w:rPr>
      </w:pPr>
    </w:p>
    <w:p w14:paraId="71CDF491" w14:textId="77777777" w:rsidR="008F0D8B" w:rsidRDefault="008F0D8B" w:rsidP="008F0D8B">
      <w:pPr>
        <w:jc w:val="center"/>
        <w:rPr>
          <w:rFonts w:cs="Arial"/>
          <w:b/>
          <w:sz w:val="24"/>
          <w:szCs w:val="24"/>
        </w:rPr>
      </w:pPr>
    </w:p>
    <w:p w14:paraId="71CDF492" w14:textId="77777777" w:rsidR="008F0D8B" w:rsidRDefault="008F0D8B" w:rsidP="008F0D8B">
      <w:pPr>
        <w:jc w:val="center"/>
        <w:rPr>
          <w:rFonts w:cs="Arial"/>
          <w:b/>
          <w:sz w:val="24"/>
          <w:szCs w:val="24"/>
        </w:rPr>
      </w:pPr>
    </w:p>
    <w:p w14:paraId="71CDF493" w14:textId="77777777" w:rsidR="008F0D8B" w:rsidRDefault="008F0D8B" w:rsidP="008F0D8B">
      <w:pPr>
        <w:jc w:val="center"/>
        <w:rPr>
          <w:rFonts w:cs="Arial"/>
          <w:b/>
          <w:sz w:val="24"/>
          <w:szCs w:val="24"/>
        </w:rPr>
      </w:pPr>
    </w:p>
    <w:p w14:paraId="71CDF494" w14:textId="77777777" w:rsidR="008F0D8B" w:rsidRDefault="008F0D8B" w:rsidP="008F0D8B">
      <w:pPr>
        <w:jc w:val="center"/>
        <w:rPr>
          <w:rFonts w:cs="Arial"/>
          <w:b/>
          <w:sz w:val="24"/>
          <w:szCs w:val="24"/>
        </w:rPr>
      </w:pPr>
    </w:p>
    <w:p w14:paraId="71CDF495" w14:textId="77777777" w:rsidR="008F0D8B" w:rsidRDefault="008F0D8B" w:rsidP="008F0D8B">
      <w:pPr>
        <w:jc w:val="center"/>
        <w:rPr>
          <w:rFonts w:cs="Arial"/>
          <w:b/>
          <w:sz w:val="24"/>
          <w:szCs w:val="24"/>
        </w:rPr>
      </w:pPr>
    </w:p>
    <w:p w14:paraId="71CDF496" w14:textId="77777777" w:rsidR="008F0D8B" w:rsidRDefault="008F0D8B" w:rsidP="008F0D8B">
      <w:pPr>
        <w:jc w:val="center"/>
        <w:rPr>
          <w:rFonts w:cs="Arial"/>
          <w:b/>
          <w:sz w:val="24"/>
          <w:szCs w:val="24"/>
        </w:rPr>
      </w:pPr>
    </w:p>
    <w:p w14:paraId="71CDF497" w14:textId="77777777" w:rsidR="008F0D8B" w:rsidRDefault="008F0D8B" w:rsidP="008F0D8B">
      <w:pPr>
        <w:jc w:val="center"/>
        <w:rPr>
          <w:rFonts w:cs="Arial"/>
          <w:b/>
          <w:sz w:val="24"/>
          <w:szCs w:val="24"/>
        </w:rPr>
      </w:pPr>
    </w:p>
    <w:p w14:paraId="71CDF498" w14:textId="77777777" w:rsidR="008F0D8B" w:rsidRDefault="008F0D8B" w:rsidP="008F0D8B">
      <w:pPr>
        <w:jc w:val="center"/>
        <w:rPr>
          <w:rFonts w:cs="Arial"/>
          <w:b/>
          <w:sz w:val="24"/>
          <w:szCs w:val="24"/>
        </w:rPr>
      </w:pPr>
    </w:p>
    <w:p w14:paraId="71CDF499" w14:textId="77777777" w:rsidR="008F0D8B" w:rsidRDefault="008F0D8B" w:rsidP="008F0D8B">
      <w:pPr>
        <w:jc w:val="center"/>
        <w:rPr>
          <w:rFonts w:cs="Arial"/>
          <w:b/>
          <w:sz w:val="24"/>
          <w:szCs w:val="24"/>
        </w:rPr>
      </w:pPr>
    </w:p>
    <w:p w14:paraId="71CDF49A" w14:textId="77777777" w:rsidR="008F0D8B" w:rsidRDefault="008F0D8B" w:rsidP="008F0D8B">
      <w:pPr>
        <w:jc w:val="center"/>
        <w:rPr>
          <w:rFonts w:cs="Arial"/>
          <w:b/>
          <w:sz w:val="24"/>
          <w:szCs w:val="24"/>
        </w:rPr>
      </w:pPr>
    </w:p>
    <w:p w14:paraId="71CDF49B" w14:textId="77777777" w:rsidR="008F0D8B" w:rsidRDefault="008F0D8B" w:rsidP="008F0D8B">
      <w:pPr>
        <w:jc w:val="center"/>
        <w:rPr>
          <w:rFonts w:cs="Arial"/>
          <w:b/>
          <w:sz w:val="24"/>
          <w:szCs w:val="24"/>
        </w:rPr>
      </w:pPr>
    </w:p>
    <w:p w14:paraId="71CDF49C" w14:textId="77777777" w:rsidR="008F0D8B" w:rsidRDefault="008F0D8B" w:rsidP="008F0D8B">
      <w:pPr>
        <w:jc w:val="center"/>
        <w:rPr>
          <w:rFonts w:cs="Arial"/>
          <w:b/>
          <w:sz w:val="24"/>
          <w:szCs w:val="24"/>
        </w:rPr>
      </w:pPr>
    </w:p>
    <w:p w14:paraId="71CDF49D" w14:textId="77777777" w:rsidR="008F0D8B" w:rsidRDefault="008F0D8B" w:rsidP="008F0D8B">
      <w:pPr>
        <w:jc w:val="center"/>
        <w:rPr>
          <w:rFonts w:cs="Arial"/>
          <w:b/>
          <w:sz w:val="24"/>
          <w:szCs w:val="24"/>
        </w:rPr>
      </w:pPr>
    </w:p>
    <w:p w14:paraId="71CDF49E" w14:textId="77777777" w:rsidR="008F0D8B" w:rsidRDefault="008F0D8B" w:rsidP="008F0D8B">
      <w:pPr>
        <w:jc w:val="center"/>
        <w:rPr>
          <w:rFonts w:cs="Arial"/>
          <w:b/>
          <w:sz w:val="24"/>
          <w:szCs w:val="24"/>
        </w:rPr>
      </w:pPr>
    </w:p>
    <w:p w14:paraId="71CDF49F" w14:textId="77777777" w:rsidR="008F0D8B" w:rsidRDefault="008F0D8B" w:rsidP="008F0D8B">
      <w:pPr>
        <w:jc w:val="center"/>
        <w:rPr>
          <w:rFonts w:cs="Arial"/>
          <w:b/>
          <w:sz w:val="24"/>
          <w:szCs w:val="24"/>
        </w:rPr>
      </w:pPr>
    </w:p>
    <w:p w14:paraId="71CDF4A0" w14:textId="77777777" w:rsidR="008F0D8B" w:rsidRDefault="008F0D8B" w:rsidP="008F0D8B">
      <w:pPr>
        <w:jc w:val="center"/>
        <w:rPr>
          <w:rFonts w:cs="Arial"/>
          <w:b/>
          <w:sz w:val="24"/>
          <w:szCs w:val="24"/>
        </w:rPr>
      </w:pPr>
    </w:p>
    <w:p w14:paraId="71CDF4A1" w14:textId="77777777" w:rsidR="008F0D8B" w:rsidRDefault="008F0D8B" w:rsidP="008F0D8B">
      <w:pPr>
        <w:jc w:val="center"/>
        <w:rPr>
          <w:rFonts w:cs="Arial"/>
          <w:b/>
          <w:sz w:val="24"/>
          <w:szCs w:val="24"/>
        </w:rPr>
      </w:pPr>
    </w:p>
    <w:p w14:paraId="71CDF4A2" w14:textId="77777777" w:rsidR="008F0D8B" w:rsidRDefault="008F0D8B" w:rsidP="008F0D8B">
      <w:pPr>
        <w:jc w:val="center"/>
        <w:rPr>
          <w:rFonts w:cs="Arial"/>
          <w:b/>
          <w:sz w:val="24"/>
          <w:szCs w:val="24"/>
        </w:rPr>
      </w:pPr>
    </w:p>
    <w:p w14:paraId="71CDF4A3" w14:textId="77777777" w:rsidR="008F0D8B" w:rsidRDefault="008F0D8B" w:rsidP="008F0D8B">
      <w:pPr>
        <w:jc w:val="center"/>
        <w:rPr>
          <w:rFonts w:cs="Arial"/>
          <w:b/>
          <w:sz w:val="24"/>
          <w:szCs w:val="24"/>
        </w:rPr>
      </w:pPr>
    </w:p>
    <w:p w14:paraId="71CDF4A4" w14:textId="77777777" w:rsidR="008F0D8B" w:rsidRDefault="008F0D8B" w:rsidP="008F0D8B">
      <w:pPr>
        <w:jc w:val="center"/>
        <w:rPr>
          <w:rFonts w:cs="Arial"/>
          <w:b/>
          <w:sz w:val="24"/>
          <w:szCs w:val="24"/>
        </w:rPr>
      </w:pPr>
    </w:p>
    <w:p w14:paraId="71CDF4A5" w14:textId="77777777" w:rsidR="008F0D8B" w:rsidRDefault="008F0D8B" w:rsidP="008F0D8B">
      <w:pPr>
        <w:jc w:val="center"/>
        <w:rPr>
          <w:rFonts w:cs="Arial"/>
          <w:b/>
          <w:sz w:val="24"/>
          <w:szCs w:val="24"/>
        </w:rPr>
      </w:pPr>
    </w:p>
    <w:p w14:paraId="71CDF4A6" w14:textId="77777777" w:rsidR="008F0D8B" w:rsidRDefault="008F0D8B" w:rsidP="008F0D8B">
      <w:pPr>
        <w:jc w:val="center"/>
        <w:rPr>
          <w:rFonts w:cs="Arial"/>
          <w:b/>
          <w:sz w:val="24"/>
          <w:szCs w:val="24"/>
        </w:rPr>
      </w:pPr>
    </w:p>
    <w:p w14:paraId="71CDF4A7" w14:textId="77777777" w:rsidR="008F0D8B" w:rsidRDefault="008F0D8B" w:rsidP="008F0D8B">
      <w:pPr>
        <w:jc w:val="center"/>
        <w:rPr>
          <w:rFonts w:cs="Arial"/>
          <w:b/>
          <w:sz w:val="24"/>
          <w:szCs w:val="24"/>
        </w:rPr>
      </w:pPr>
    </w:p>
    <w:p w14:paraId="71CDF4A8" w14:textId="77777777" w:rsidR="008F0D8B" w:rsidRDefault="008F0D8B" w:rsidP="008F0D8B">
      <w:pPr>
        <w:jc w:val="center"/>
        <w:rPr>
          <w:rFonts w:cs="Arial"/>
          <w:b/>
          <w:sz w:val="24"/>
          <w:szCs w:val="24"/>
        </w:rPr>
      </w:pPr>
    </w:p>
    <w:p w14:paraId="71CDF4A9" w14:textId="77777777" w:rsidR="008F0D8B" w:rsidRDefault="008F0D8B" w:rsidP="008F0D8B">
      <w:pPr>
        <w:jc w:val="center"/>
        <w:rPr>
          <w:rFonts w:cs="Arial"/>
          <w:b/>
          <w:sz w:val="24"/>
          <w:szCs w:val="24"/>
        </w:rPr>
      </w:pPr>
    </w:p>
    <w:p w14:paraId="71CDF4AA" w14:textId="77777777" w:rsidR="008F0D8B" w:rsidRDefault="008F0D8B" w:rsidP="008F0D8B">
      <w:pPr>
        <w:jc w:val="center"/>
        <w:rPr>
          <w:rFonts w:cs="Arial"/>
          <w:b/>
          <w:sz w:val="24"/>
          <w:szCs w:val="24"/>
        </w:rPr>
      </w:pPr>
    </w:p>
    <w:p w14:paraId="71CDF4AB" w14:textId="77777777" w:rsidR="008F0D8B" w:rsidRDefault="008F0D8B" w:rsidP="008F0D8B">
      <w:pPr>
        <w:jc w:val="center"/>
        <w:rPr>
          <w:rFonts w:cs="Arial"/>
          <w:b/>
          <w:sz w:val="24"/>
          <w:szCs w:val="24"/>
        </w:rPr>
      </w:pPr>
    </w:p>
    <w:p w14:paraId="71CDF4AC" w14:textId="77777777" w:rsidR="008F0D8B" w:rsidRPr="00DE3EE5" w:rsidRDefault="008F0D8B" w:rsidP="008F0D8B">
      <w:pPr>
        <w:spacing w:line="480" w:lineRule="auto"/>
        <w:rPr>
          <w:rFonts w:cs="Arial"/>
          <w:color w:val="000000"/>
          <w:sz w:val="17"/>
          <w:szCs w:val="17"/>
        </w:rPr>
      </w:pPr>
      <w:r w:rsidRPr="00DE3EE5">
        <w:rPr>
          <w:rFonts w:cs="Arial"/>
          <w:color w:val="000000"/>
          <w:sz w:val="17"/>
          <w:szCs w:val="17"/>
        </w:rPr>
        <w:t>V </w:t>
      </w:r>
      <w:sdt>
        <w:sdtPr>
          <w:rPr>
            <w:rFonts w:cs="Arial"/>
            <w:color w:val="000000"/>
            <w:sz w:val="17"/>
            <w:szCs w:val="17"/>
          </w:rPr>
          <w:alias w:val="zadajte mesto"/>
          <w:tag w:val="zadajte mesto"/>
          <w:id w:val="-1238159760"/>
          <w:placeholder>
            <w:docPart w:val="7182225CE1AE4E9DA3689943DFDC5D26"/>
          </w:placeholder>
          <w:temporary/>
          <w:showingPlcHdr/>
          <w:text/>
        </w:sdtPr>
        <w:sdtEndPr/>
        <w:sdtContent>
          <w:r w:rsidRPr="00DE3EE5">
            <w:rPr>
              <w:rStyle w:val="Zstupntext"/>
              <w:rFonts w:cs="Arial"/>
            </w:rPr>
            <w:t>Kliknutím zadáte text.</w:t>
          </w:r>
        </w:sdtContent>
      </w:sdt>
      <w:r w:rsidRPr="00DE3EE5">
        <w:rPr>
          <w:rFonts w:cs="Arial"/>
          <w:color w:val="000000"/>
          <w:sz w:val="17"/>
          <w:szCs w:val="17"/>
        </w:rPr>
        <w:t xml:space="preserve"> dňa </w:t>
      </w:r>
      <w:sdt>
        <w:sdtPr>
          <w:rPr>
            <w:rFonts w:cs="Arial"/>
            <w:color w:val="000000"/>
            <w:sz w:val="17"/>
            <w:szCs w:val="17"/>
          </w:rPr>
          <w:id w:val="-627157438"/>
          <w:placeholder>
            <w:docPart w:val="4F4A94DC4FC647CDB9C43BD243A5C459"/>
          </w:placeholder>
          <w:showingPlcHdr/>
          <w:date>
            <w:dateFormat w:val="dd.MM.yyyy"/>
            <w:lid w:val="sk-SK"/>
            <w:storeMappedDataAs w:val="dateTime"/>
            <w:calendar w:val="gregorian"/>
          </w:date>
        </w:sdtPr>
        <w:sdtEndPr/>
        <w:sdtContent>
          <w:r w:rsidRPr="00DE3EE5">
            <w:rPr>
              <w:rStyle w:val="Zstupntext"/>
              <w:rFonts w:cs="Arial"/>
            </w:rPr>
            <w:t>Kliknutím zadáte dátum.</w:t>
          </w:r>
        </w:sdtContent>
      </w:sdt>
    </w:p>
    <w:tbl>
      <w:tblPr>
        <w:tblStyle w:val="Mriekatabuky"/>
        <w:tblW w:w="0" w:type="auto"/>
        <w:tblInd w:w="634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943"/>
      </w:tblGrid>
      <w:tr w:rsidR="008F0D8B" w:rsidRPr="00DE3EE5" w14:paraId="71CDF4AE" w14:textId="77777777" w:rsidTr="006F4BB8">
        <w:sdt>
          <w:sdtPr>
            <w:rPr>
              <w:rFonts w:cs="Arial"/>
              <w:color w:val="000000"/>
              <w:sz w:val="17"/>
              <w:szCs w:val="17"/>
            </w:rPr>
            <w:alias w:val="Titul, meno, priezvisko"/>
            <w:tag w:val="Titul, meno, priezvisko"/>
            <w:id w:val="1975554954"/>
            <w:placeholder>
              <w:docPart w:val="D86FC91DF2CA4630A9E0DC922F830749"/>
            </w:placeholder>
            <w:temporary/>
            <w:showingPlcHdr/>
            <w:text/>
          </w:sdtPr>
          <w:sdtEndPr/>
          <w:sdtContent>
            <w:tc>
              <w:tcPr>
                <w:tcW w:w="3433" w:type="dxa"/>
              </w:tcPr>
              <w:p w14:paraId="71CDF4AD" w14:textId="77777777" w:rsidR="008F0D8B" w:rsidRPr="00DE3EE5" w:rsidRDefault="008F0D8B" w:rsidP="006F4BB8">
                <w:pPr>
                  <w:spacing w:line="480" w:lineRule="auto"/>
                  <w:jc w:val="center"/>
                  <w:rPr>
                    <w:rFonts w:cs="Arial"/>
                    <w:color w:val="000000"/>
                    <w:sz w:val="17"/>
                    <w:szCs w:val="17"/>
                  </w:rPr>
                </w:pPr>
                <w:r w:rsidRPr="00DE3EE5">
                  <w:rPr>
                    <w:rStyle w:val="Zstupntext"/>
                    <w:rFonts w:cs="Arial"/>
                  </w:rPr>
                  <w:t>Kliknutím zadáte text.</w:t>
                </w:r>
              </w:p>
            </w:tc>
          </w:sdtContent>
        </w:sdt>
      </w:tr>
      <w:tr w:rsidR="008F0D8B" w:rsidRPr="00DE3EE5" w14:paraId="71CDF4B0" w14:textId="77777777" w:rsidTr="006F4BB8">
        <w:sdt>
          <w:sdtPr>
            <w:rPr>
              <w:rFonts w:cs="Arial"/>
              <w:color w:val="000000"/>
              <w:sz w:val="17"/>
              <w:szCs w:val="17"/>
            </w:rPr>
            <w:alias w:val="funkcia"/>
            <w:tag w:val="funkcia"/>
            <w:id w:val="-2038801515"/>
            <w:placeholder>
              <w:docPart w:val="D8CFB2DD800D49F3B253D31D011712ED"/>
            </w:placeholder>
            <w:temporary/>
            <w:showingPlcHdr/>
            <w:text/>
          </w:sdtPr>
          <w:sdtEndPr/>
          <w:sdtContent>
            <w:tc>
              <w:tcPr>
                <w:tcW w:w="3433" w:type="dxa"/>
              </w:tcPr>
              <w:p w14:paraId="71CDF4AF" w14:textId="77777777" w:rsidR="008F0D8B" w:rsidRPr="00DE3EE5" w:rsidRDefault="008F0D8B" w:rsidP="006F4BB8">
                <w:pPr>
                  <w:spacing w:line="480" w:lineRule="auto"/>
                  <w:jc w:val="center"/>
                  <w:rPr>
                    <w:rFonts w:cs="Arial"/>
                    <w:color w:val="000000"/>
                    <w:sz w:val="17"/>
                    <w:szCs w:val="17"/>
                  </w:rPr>
                </w:pPr>
                <w:r w:rsidRPr="00DE3EE5">
                  <w:rPr>
                    <w:rStyle w:val="Zstupntext"/>
                    <w:rFonts w:cs="Arial"/>
                  </w:rPr>
                  <w:t>Kliknutím zadáte text.</w:t>
                </w:r>
              </w:p>
            </w:tc>
          </w:sdtContent>
        </w:sdt>
      </w:tr>
    </w:tbl>
    <w:p w14:paraId="71CDF4B1" w14:textId="77777777" w:rsidR="008F0D8B" w:rsidRDefault="008F0D8B" w:rsidP="008F0D8B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14:paraId="71CDF4B2" w14:textId="77777777" w:rsidR="008F0D8B" w:rsidRPr="001470BD" w:rsidRDefault="008F0D8B" w:rsidP="008F0D8B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Príloha </w:t>
      </w:r>
      <w:r w:rsidRPr="001470BD">
        <w:rPr>
          <w:rFonts w:cs="Arial"/>
          <w:b/>
          <w:sz w:val="24"/>
          <w:szCs w:val="24"/>
        </w:rPr>
        <w:t>V</w:t>
      </w:r>
    </w:p>
    <w:p w14:paraId="71CDF4B3" w14:textId="77777777" w:rsidR="008F0D8B" w:rsidRPr="001470BD" w:rsidRDefault="008F0D8B" w:rsidP="008F0D8B">
      <w:pPr>
        <w:jc w:val="right"/>
        <w:rPr>
          <w:rFonts w:cs="Arial"/>
          <w:b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985"/>
        <w:gridCol w:w="6344"/>
      </w:tblGrid>
      <w:tr w:rsidR="008F0D8B" w:rsidRPr="00DE3EE5" w14:paraId="71CDF4B6" w14:textId="77777777" w:rsidTr="006F4BB8">
        <w:tc>
          <w:tcPr>
            <w:tcW w:w="2944" w:type="dxa"/>
            <w:gridSpan w:val="2"/>
          </w:tcPr>
          <w:p w14:paraId="71CDF4B4" w14:textId="77777777" w:rsidR="008F0D8B" w:rsidRPr="00DE3EE5" w:rsidRDefault="008F0D8B" w:rsidP="006F4BB8">
            <w:pPr>
              <w:spacing w:after="200" w:line="276" w:lineRule="auto"/>
              <w:jc w:val="left"/>
              <w:rPr>
                <w:rFonts w:cs="Arial"/>
                <w:szCs w:val="20"/>
                <w:u w:val="single"/>
              </w:rPr>
            </w:pPr>
            <w:r w:rsidRPr="00DE3EE5">
              <w:rPr>
                <w:rFonts w:cs="Arial"/>
                <w:b/>
                <w:szCs w:val="20"/>
              </w:rPr>
              <w:t>Uchádzač (názov, sídlo, IČO):</w:t>
            </w:r>
            <w:r w:rsidRPr="00DE3EE5">
              <w:rPr>
                <w:rFonts w:cs="Arial"/>
                <w:szCs w:val="20"/>
              </w:rPr>
              <w:t xml:space="preserve"> </w:t>
            </w:r>
          </w:p>
        </w:tc>
        <w:sdt>
          <w:sdtPr>
            <w:rPr>
              <w:rFonts w:cs="Arial"/>
              <w:szCs w:val="20"/>
            </w:rPr>
            <w:alias w:val="vpíšte názov, sídlo, IČO"/>
            <w:tag w:val="vpíšte názov, sídlo, IČO"/>
            <w:id w:val="-2077031181"/>
            <w:placeholder>
              <w:docPart w:val="71D96C108DEE445E9114A82DA952D1E1"/>
            </w:placeholder>
            <w:temporary/>
            <w:showingPlcHdr/>
            <w:text/>
          </w:sdtPr>
          <w:sdtEndPr/>
          <w:sdtContent>
            <w:tc>
              <w:tcPr>
                <w:tcW w:w="6344" w:type="dxa"/>
              </w:tcPr>
              <w:p w14:paraId="71CDF4B5" w14:textId="77777777" w:rsidR="008F0D8B" w:rsidRPr="00DE3EE5" w:rsidRDefault="008F0D8B" w:rsidP="006F4BB8">
                <w:pPr>
                  <w:spacing w:after="200" w:line="276" w:lineRule="auto"/>
                  <w:jc w:val="left"/>
                  <w:rPr>
                    <w:rFonts w:cs="Arial"/>
                    <w:szCs w:val="20"/>
                  </w:rPr>
                </w:pPr>
                <w:r w:rsidRPr="00DE3EE5">
                  <w:rPr>
                    <w:rStyle w:val="Zstupntext"/>
                    <w:rFonts w:cs="Arial"/>
                  </w:rPr>
                  <w:t>Kliknutím zadáte text.</w:t>
                </w:r>
              </w:p>
            </w:tc>
          </w:sdtContent>
        </w:sdt>
      </w:tr>
      <w:tr w:rsidR="008F0D8B" w:rsidRPr="00DE3EE5" w14:paraId="71CDF4B9" w14:textId="77777777" w:rsidTr="006F4BB8">
        <w:tc>
          <w:tcPr>
            <w:tcW w:w="959" w:type="dxa"/>
          </w:tcPr>
          <w:p w14:paraId="71CDF4B7" w14:textId="77777777" w:rsidR="008F0D8B" w:rsidRPr="00DE3EE5" w:rsidRDefault="008F0D8B" w:rsidP="006F4BB8">
            <w:pPr>
              <w:spacing w:after="200" w:line="276" w:lineRule="auto"/>
              <w:jc w:val="left"/>
              <w:rPr>
                <w:rFonts w:cs="Arial"/>
                <w:b/>
                <w:szCs w:val="20"/>
              </w:rPr>
            </w:pPr>
            <w:r w:rsidRPr="00DE3EE5">
              <w:rPr>
                <w:rFonts w:cs="Arial"/>
                <w:b/>
                <w:szCs w:val="20"/>
              </w:rPr>
              <w:t xml:space="preserve">Súťaž: </w:t>
            </w:r>
          </w:p>
        </w:tc>
        <w:tc>
          <w:tcPr>
            <w:tcW w:w="8329" w:type="dxa"/>
            <w:gridSpan w:val="2"/>
          </w:tcPr>
          <w:p w14:paraId="71CDF4B8" w14:textId="77D3247D" w:rsidR="008F0D8B" w:rsidRPr="00DE3EE5" w:rsidRDefault="004072E9" w:rsidP="0043535A">
            <w:pPr>
              <w:spacing w:after="200" w:line="276" w:lineRule="auto"/>
              <w:rPr>
                <w:rFonts w:cs="Arial"/>
                <w:b/>
                <w:szCs w:val="20"/>
              </w:rPr>
            </w:pPr>
            <w:r w:rsidRPr="00710349">
              <w:rPr>
                <w:rFonts w:cs="Arial"/>
              </w:rPr>
              <w:t>V</w:t>
            </w:r>
            <w:r w:rsidR="0043535A">
              <w:rPr>
                <w:rFonts w:cs="Arial"/>
              </w:rPr>
              <w:t>ysokozdvižný vozík s nosnosťou 4</w:t>
            </w:r>
            <w:r w:rsidRPr="00710349">
              <w:rPr>
                <w:rFonts w:cs="Arial"/>
              </w:rPr>
              <w:t xml:space="preserve">000kg </w:t>
            </w:r>
            <w:r w:rsidRPr="00447B4A">
              <w:rPr>
                <w:rFonts w:cs="Arial"/>
              </w:rPr>
              <w:t xml:space="preserve">(ID </w:t>
            </w:r>
            <w:r w:rsidR="0043535A">
              <w:rPr>
                <w:rFonts w:cs="Arial"/>
              </w:rPr>
              <w:t>8132</w:t>
            </w:r>
            <w:r w:rsidRPr="00447B4A">
              <w:rPr>
                <w:rFonts w:cs="Arial"/>
              </w:rPr>
              <w:t>)</w:t>
            </w:r>
          </w:p>
        </w:tc>
      </w:tr>
    </w:tbl>
    <w:p w14:paraId="71CDF4BA" w14:textId="77777777" w:rsidR="008F0D8B" w:rsidRDefault="008F0D8B" w:rsidP="008F0D8B">
      <w:pPr>
        <w:jc w:val="center"/>
        <w:rPr>
          <w:rFonts w:cs="Arial"/>
          <w:b/>
          <w:sz w:val="24"/>
          <w:szCs w:val="24"/>
        </w:rPr>
      </w:pPr>
    </w:p>
    <w:p w14:paraId="71CDF4BB" w14:textId="77777777" w:rsidR="007A2CE5" w:rsidRDefault="007A2CE5" w:rsidP="008F0D8B">
      <w:pPr>
        <w:jc w:val="center"/>
        <w:rPr>
          <w:rFonts w:cs="Arial"/>
          <w:b/>
          <w:sz w:val="24"/>
          <w:szCs w:val="24"/>
        </w:rPr>
      </w:pPr>
    </w:p>
    <w:p w14:paraId="71CDF4BC" w14:textId="77777777" w:rsidR="008F0D8B" w:rsidRDefault="008F0D8B" w:rsidP="008F0D8B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Popis zabezpečenia servisných služieb</w:t>
      </w:r>
    </w:p>
    <w:p w14:paraId="71CDF4BD" w14:textId="77777777" w:rsidR="008F0D8B" w:rsidRDefault="008F0D8B" w:rsidP="008F0D8B">
      <w:pPr>
        <w:jc w:val="left"/>
        <w:rPr>
          <w:rFonts w:cs="Arial"/>
          <w:b/>
          <w:sz w:val="24"/>
          <w:szCs w:val="24"/>
        </w:rPr>
      </w:pPr>
    </w:p>
    <w:p w14:paraId="71CDF4BE" w14:textId="77777777" w:rsidR="007A2CE5" w:rsidRDefault="007A2CE5" w:rsidP="008F0D8B">
      <w:pPr>
        <w:jc w:val="left"/>
        <w:rPr>
          <w:rFonts w:cs="Arial"/>
          <w:b/>
          <w:sz w:val="24"/>
          <w:szCs w:val="24"/>
        </w:rPr>
      </w:pPr>
    </w:p>
    <w:p w14:paraId="71CDF4BF" w14:textId="77777777" w:rsidR="008F0D8B" w:rsidRPr="007A2CE5" w:rsidRDefault="008F0D8B" w:rsidP="007A2CE5">
      <w:pPr>
        <w:spacing w:line="480" w:lineRule="auto"/>
        <w:rPr>
          <w:rFonts w:cs="Arial"/>
          <w:color w:val="000000"/>
          <w:szCs w:val="20"/>
        </w:rPr>
      </w:pPr>
    </w:p>
    <w:p w14:paraId="71CDF4C0" w14:textId="77777777" w:rsidR="008F0D8B" w:rsidRPr="007A2CE5" w:rsidRDefault="007A2CE5" w:rsidP="007A2CE5">
      <w:pPr>
        <w:spacing w:line="480" w:lineRule="auto"/>
        <w:rPr>
          <w:rFonts w:cs="Arial"/>
          <w:color w:val="000000"/>
          <w:szCs w:val="20"/>
        </w:rPr>
      </w:pPr>
      <w:r w:rsidRPr="007A2CE5">
        <w:rPr>
          <w:rFonts w:cs="Arial"/>
          <w:color w:val="000000"/>
          <w:szCs w:val="20"/>
        </w:rPr>
        <w:t>Čestne prehlasujeme, že vieme zabezpečiť dostupnosť servisu a dodávky náhradných dielov na dobu minimálne 10 rokov.</w:t>
      </w:r>
    </w:p>
    <w:p w14:paraId="71CDF4C1" w14:textId="77777777" w:rsidR="007A2CE5" w:rsidRPr="007A2CE5" w:rsidRDefault="007A2CE5" w:rsidP="007A2CE5">
      <w:pPr>
        <w:spacing w:line="480" w:lineRule="auto"/>
        <w:rPr>
          <w:rFonts w:cs="Arial"/>
          <w:color w:val="000000"/>
          <w:szCs w:val="20"/>
        </w:rPr>
      </w:pPr>
    </w:p>
    <w:p w14:paraId="71CDF4C2" w14:textId="77777777" w:rsidR="007A2CE5" w:rsidRPr="007A2CE5" w:rsidRDefault="007A2CE5" w:rsidP="007A2CE5">
      <w:pPr>
        <w:spacing w:line="480" w:lineRule="auto"/>
        <w:rPr>
          <w:rFonts w:cs="Arial"/>
          <w:b/>
          <w:color w:val="000000"/>
          <w:szCs w:val="20"/>
        </w:rPr>
      </w:pPr>
      <w:r w:rsidRPr="00DE3EE5">
        <w:rPr>
          <w:rFonts w:cs="Arial"/>
          <w:color w:val="000000"/>
          <w:szCs w:val="20"/>
        </w:rPr>
        <w:t xml:space="preserve">Čestne prehlasujeme, že máme zastúpenie servisu </w:t>
      </w:r>
      <w:r>
        <w:rPr>
          <w:rFonts w:cs="Arial"/>
          <w:color w:val="000000"/>
          <w:szCs w:val="20"/>
        </w:rPr>
        <w:t>aspoň v jednom stredisku na Slovensku</w:t>
      </w:r>
      <w:r w:rsidRPr="00DE3EE5">
        <w:rPr>
          <w:rFonts w:cs="Arial"/>
          <w:color w:val="000000"/>
          <w:szCs w:val="20"/>
        </w:rPr>
        <w:t xml:space="preserve">, a to v: </w:t>
      </w:r>
      <w:sdt>
        <w:sdtPr>
          <w:rPr>
            <w:rFonts w:cs="Arial"/>
            <w:b/>
            <w:color w:val="000000"/>
            <w:szCs w:val="20"/>
          </w:rPr>
          <w:alias w:val="vložte adresy servisných stredísk"/>
          <w:tag w:val="vložte adresy servisných stredísk"/>
          <w:id w:val="1205831891"/>
          <w:placeholder>
            <w:docPart w:val="23C055E65BA14ECEB8D576878DBAFF23"/>
          </w:placeholder>
          <w:temporary/>
          <w:showingPlcHdr/>
          <w:text w:multiLine="1"/>
        </w:sdtPr>
        <w:sdtEndPr/>
        <w:sdtContent>
          <w:r w:rsidRPr="007A2CE5">
            <w:rPr>
              <w:rFonts w:cs="Arial"/>
              <w:b/>
              <w:color w:val="000000"/>
              <w:szCs w:val="20"/>
            </w:rPr>
            <w:t>Kliknutím zadáte text.</w:t>
          </w:r>
        </w:sdtContent>
      </w:sdt>
      <w:r w:rsidRPr="007A2CE5">
        <w:rPr>
          <w:rFonts w:cs="Arial"/>
          <w:b/>
          <w:color w:val="000000"/>
          <w:szCs w:val="20"/>
        </w:rPr>
        <w:t xml:space="preserve">. </w:t>
      </w:r>
    </w:p>
    <w:p w14:paraId="71CDF4C3" w14:textId="77777777" w:rsidR="007A2CE5" w:rsidRPr="00DE3EE5" w:rsidRDefault="007A2CE5" w:rsidP="007A2CE5">
      <w:pPr>
        <w:spacing w:line="480" w:lineRule="auto"/>
        <w:rPr>
          <w:rFonts w:cs="Arial"/>
          <w:color w:val="000000"/>
          <w:szCs w:val="20"/>
        </w:rPr>
      </w:pPr>
    </w:p>
    <w:p w14:paraId="71CDF4C4" w14:textId="77777777" w:rsidR="007A2CE5" w:rsidRPr="007A2CE5" w:rsidRDefault="007A2CE5" w:rsidP="007A2CE5">
      <w:pPr>
        <w:spacing w:line="480" w:lineRule="auto"/>
        <w:rPr>
          <w:rFonts w:cs="Arial"/>
          <w:color w:val="000000"/>
          <w:szCs w:val="20"/>
        </w:rPr>
      </w:pPr>
      <w:r w:rsidRPr="00DE3EE5">
        <w:rPr>
          <w:rFonts w:cs="Arial"/>
          <w:color w:val="000000"/>
          <w:szCs w:val="20"/>
        </w:rPr>
        <w:t>Čestne prehlasujeme</w:t>
      </w:r>
      <w:r>
        <w:rPr>
          <w:rFonts w:cs="Arial"/>
          <w:color w:val="000000"/>
          <w:szCs w:val="20"/>
        </w:rPr>
        <w:t>, že sme schopní zabezpečiť realizáciu poruchového servisu do 48 hodín od nahlásenia poruchy.</w:t>
      </w:r>
    </w:p>
    <w:p w14:paraId="71CDF4C5" w14:textId="77777777" w:rsidR="008F0D8B" w:rsidRDefault="008F0D8B" w:rsidP="007A2CE5">
      <w:pPr>
        <w:spacing w:line="480" w:lineRule="auto"/>
        <w:rPr>
          <w:rFonts w:cs="Arial"/>
          <w:color w:val="000000"/>
          <w:szCs w:val="20"/>
        </w:rPr>
      </w:pPr>
    </w:p>
    <w:p w14:paraId="71CDF4C6" w14:textId="77777777" w:rsidR="007A2CE5" w:rsidRPr="007A2CE5" w:rsidRDefault="007A2CE5" w:rsidP="007A2CE5">
      <w:pPr>
        <w:spacing w:line="480" w:lineRule="auto"/>
        <w:rPr>
          <w:rFonts w:cs="Arial"/>
          <w:b/>
          <w:color w:val="000000"/>
          <w:szCs w:val="20"/>
        </w:rPr>
      </w:pPr>
      <w:r w:rsidRPr="007A2CE5">
        <w:rPr>
          <w:rFonts w:cs="Arial"/>
          <w:b/>
          <w:color w:val="000000"/>
          <w:szCs w:val="20"/>
        </w:rPr>
        <w:t>Popis zabezpečenia servisných služieb: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A2CE5" w14:paraId="71CDF4D0" w14:textId="77777777" w:rsidTr="007A2CE5">
        <w:tc>
          <w:tcPr>
            <w:tcW w:w="9212" w:type="dxa"/>
          </w:tcPr>
          <w:p w14:paraId="71CDF4C7" w14:textId="77777777" w:rsidR="007A2CE5" w:rsidRDefault="007A2CE5" w:rsidP="007A2CE5">
            <w:pPr>
              <w:spacing w:line="480" w:lineRule="auto"/>
              <w:rPr>
                <w:rFonts w:cs="Arial"/>
                <w:color w:val="000000"/>
                <w:szCs w:val="20"/>
              </w:rPr>
            </w:pPr>
          </w:p>
          <w:p w14:paraId="71CDF4C8" w14:textId="77777777" w:rsidR="007A2CE5" w:rsidRDefault="007A2CE5" w:rsidP="007A2CE5">
            <w:pPr>
              <w:spacing w:line="480" w:lineRule="auto"/>
              <w:rPr>
                <w:rFonts w:cs="Arial"/>
                <w:color w:val="000000"/>
                <w:szCs w:val="20"/>
              </w:rPr>
            </w:pPr>
          </w:p>
          <w:p w14:paraId="71CDF4C9" w14:textId="77777777" w:rsidR="007A2CE5" w:rsidRDefault="007A2CE5" w:rsidP="007A2CE5">
            <w:pPr>
              <w:spacing w:line="480" w:lineRule="auto"/>
              <w:rPr>
                <w:rFonts w:cs="Arial"/>
                <w:color w:val="000000"/>
                <w:szCs w:val="20"/>
              </w:rPr>
            </w:pPr>
          </w:p>
          <w:p w14:paraId="71CDF4CA" w14:textId="77777777" w:rsidR="007A2CE5" w:rsidRDefault="007A2CE5" w:rsidP="007A2CE5">
            <w:pPr>
              <w:spacing w:line="480" w:lineRule="auto"/>
              <w:rPr>
                <w:rFonts w:cs="Arial"/>
                <w:color w:val="000000"/>
                <w:szCs w:val="20"/>
              </w:rPr>
            </w:pPr>
          </w:p>
          <w:p w14:paraId="71CDF4CB" w14:textId="77777777" w:rsidR="007A2CE5" w:rsidRDefault="007A2CE5" w:rsidP="007A2CE5">
            <w:pPr>
              <w:spacing w:line="480" w:lineRule="auto"/>
              <w:rPr>
                <w:rFonts w:cs="Arial"/>
                <w:color w:val="000000"/>
                <w:szCs w:val="20"/>
              </w:rPr>
            </w:pPr>
          </w:p>
          <w:p w14:paraId="71CDF4CC" w14:textId="77777777" w:rsidR="007A2CE5" w:rsidRDefault="007A2CE5" w:rsidP="007A2CE5">
            <w:pPr>
              <w:spacing w:line="480" w:lineRule="auto"/>
              <w:rPr>
                <w:rFonts w:cs="Arial"/>
                <w:color w:val="000000"/>
                <w:szCs w:val="20"/>
              </w:rPr>
            </w:pPr>
          </w:p>
          <w:p w14:paraId="71CDF4CD" w14:textId="77777777" w:rsidR="007A2CE5" w:rsidRDefault="007A2CE5" w:rsidP="007A2CE5">
            <w:pPr>
              <w:spacing w:line="480" w:lineRule="auto"/>
              <w:rPr>
                <w:rFonts w:cs="Arial"/>
                <w:color w:val="000000"/>
                <w:szCs w:val="20"/>
              </w:rPr>
            </w:pPr>
          </w:p>
          <w:p w14:paraId="71CDF4CE" w14:textId="77777777" w:rsidR="007A2CE5" w:rsidRDefault="007A2CE5" w:rsidP="007A2CE5">
            <w:pPr>
              <w:spacing w:line="480" w:lineRule="auto"/>
              <w:rPr>
                <w:rFonts w:cs="Arial"/>
                <w:color w:val="000000"/>
                <w:szCs w:val="20"/>
              </w:rPr>
            </w:pPr>
          </w:p>
          <w:p w14:paraId="71CDF4CF" w14:textId="77777777" w:rsidR="007A2CE5" w:rsidRDefault="007A2CE5" w:rsidP="007A2CE5">
            <w:pPr>
              <w:spacing w:line="480" w:lineRule="auto"/>
              <w:rPr>
                <w:rFonts w:cs="Arial"/>
                <w:color w:val="000000"/>
                <w:szCs w:val="20"/>
              </w:rPr>
            </w:pPr>
          </w:p>
        </w:tc>
      </w:tr>
    </w:tbl>
    <w:p w14:paraId="71CDF4D1" w14:textId="77777777" w:rsidR="008F0D8B" w:rsidRDefault="008F0D8B" w:rsidP="008F0D8B">
      <w:pPr>
        <w:jc w:val="left"/>
        <w:rPr>
          <w:rFonts w:cs="Arial"/>
          <w:b/>
          <w:sz w:val="24"/>
          <w:szCs w:val="24"/>
        </w:rPr>
      </w:pPr>
    </w:p>
    <w:p w14:paraId="71CDF4D2" w14:textId="77777777" w:rsidR="008F0D8B" w:rsidRPr="00DE3EE5" w:rsidRDefault="008F0D8B" w:rsidP="008F0D8B">
      <w:pPr>
        <w:spacing w:line="480" w:lineRule="auto"/>
        <w:rPr>
          <w:rFonts w:cs="Arial"/>
          <w:color w:val="000000"/>
          <w:sz w:val="17"/>
          <w:szCs w:val="17"/>
        </w:rPr>
      </w:pPr>
      <w:r w:rsidRPr="00DE3EE5">
        <w:rPr>
          <w:rFonts w:cs="Arial"/>
          <w:color w:val="000000"/>
          <w:sz w:val="17"/>
          <w:szCs w:val="17"/>
        </w:rPr>
        <w:t>V </w:t>
      </w:r>
      <w:sdt>
        <w:sdtPr>
          <w:rPr>
            <w:rFonts w:cs="Arial"/>
            <w:color w:val="000000"/>
            <w:sz w:val="17"/>
            <w:szCs w:val="17"/>
          </w:rPr>
          <w:alias w:val="zadajte mesto"/>
          <w:tag w:val="zadajte mesto"/>
          <w:id w:val="-1478290063"/>
          <w:placeholder>
            <w:docPart w:val="C2FE605F56B747CE8119D7BC4FC6D20F"/>
          </w:placeholder>
          <w:temporary/>
          <w:showingPlcHdr/>
          <w:text/>
        </w:sdtPr>
        <w:sdtEndPr/>
        <w:sdtContent>
          <w:r w:rsidRPr="00DE3EE5">
            <w:rPr>
              <w:rStyle w:val="Zstupntext"/>
              <w:rFonts w:cs="Arial"/>
            </w:rPr>
            <w:t>Kliknutím zadáte text.</w:t>
          </w:r>
        </w:sdtContent>
      </w:sdt>
      <w:r w:rsidRPr="00DE3EE5">
        <w:rPr>
          <w:rFonts w:cs="Arial"/>
          <w:color w:val="000000"/>
          <w:sz w:val="17"/>
          <w:szCs w:val="17"/>
        </w:rPr>
        <w:t xml:space="preserve"> dňa </w:t>
      </w:r>
      <w:sdt>
        <w:sdtPr>
          <w:rPr>
            <w:rFonts w:cs="Arial"/>
            <w:color w:val="000000"/>
            <w:sz w:val="17"/>
            <w:szCs w:val="17"/>
          </w:rPr>
          <w:id w:val="-371232984"/>
          <w:placeholder>
            <w:docPart w:val="78F7FFAD659A4770AABE91811D2E3CC4"/>
          </w:placeholder>
          <w:showingPlcHdr/>
          <w:date>
            <w:dateFormat w:val="dd.MM.yyyy"/>
            <w:lid w:val="sk-SK"/>
            <w:storeMappedDataAs w:val="dateTime"/>
            <w:calendar w:val="gregorian"/>
          </w:date>
        </w:sdtPr>
        <w:sdtEndPr/>
        <w:sdtContent>
          <w:r w:rsidRPr="00DE3EE5">
            <w:rPr>
              <w:rStyle w:val="Zstupntext"/>
              <w:rFonts w:cs="Arial"/>
            </w:rPr>
            <w:t>Kliknutím zadáte dátum.</w:t>
          </w:r>
        </w:sdtContent>
      </w:sdt>
    </w:p>
    <w:tbl>
      <w:tblPr>
        <w:tblStyle w:val="Mriekatabuky"/>
        <w:tblW w:w="0" w:type="auto"/>
        <w:tblInd w:w="634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943"/>
      </w:tblGrid>
      <w:tr w:rsidR="008F0D8B" w:rsidRPr="00DE3EE5" w14:paraId="71CDF4D4" w14:textId="77777777" w:rsidTr="006F4BB8">
        <w:sdt>
          <w:sdtPr>
            <w:rPr>
              <w:rFonts w:cs="Arial"/>
              <w:color w:val="000000"/>
              <w:sz w:val="17"/>
              <w:szCs w:val="17"/>
            </w:rPr>
            <w:alias w:val="Titul, meno, priezvisko"/>
            <w:tag w:val="Titul, meno, priezvisko"/>
            <w:id w:val="-1132702930"/>
            <w:placeholder>
              <w:docPart w:val="09D53FB6577444FF9B6147C4B7CE4410"/>
            </w:placeholder>
            <w:temporary/>
            <w:showingPlcHdr/>
            <w:text/>
          </w:sdtPr>
          <w:sdtEndPr/>
          <w:sdtContent>
            <w:tc>
              <w:tcPr>
                <w:tcW w:w="3433" w:type="dxa"/>
              </w:tcPr>
              <w:p w14:paraId="71CDF4D3" w14:textId="77777777" w:rsidR="008F0D8B" w:rsidRPr="00DE3EE5" w:rsidRDefault="008F0D8B" w:rsidP="006F4BB8">
                <w:pPr>
                  <w:spacing w:line="480" w:lineRule="auto"/>
                  <w:jc w:val="center"/>
                  <w:rPr>
                    <w:rFonts w:cs="Arial"/>
                    <w:color w:val="000000"/>
                    <w:sz w:val="17"/>
                    <w:szCs w:val="17"/>
                  </w:rPr>
                </w:pPr>
                <w:r w:rsidRPr="00DE3EE5">
                  <w:rPr>
                    <w:rStyle w:val="Zstupntext"/>
                    <w:rFonts w:cs="Arial"/>
                  </w:rPr>
                  <w:t>Kliknutím zadáte text.</w:t>
                </w:r>
              </w:p>
            </w:tc>
          </w:sdtContent>
        </w:sdt>
      </w:tr>
      <w:tr w:rsidR="008F0D8B" w:rsidRPr="00DE3EE5" w14:paraId="71CDF4D6" w14:textId="77777777" w:rsidTr="006F4BB8">
        <w:sdt>
          <w:sdtPr>
            <w:rPr>
              <w:rFonts w:cs="Arial"/>
              <w:color w:val="000000"/>
              <w:sz w:val="17"/>
              <w:szCs w:val="17"/>
            </w:rPr>
            <w:alias w:val="funkcia"/>
            <w:tag w:val="funkcia"/>
            <w:id w:val="1624270706"/>
            <w:placeholder>
              <w:docPart w:val="02C072C9FA4E4451ADD0F5183EEDD4BE"/>
            </w:placeholder>
            <w:temporary/>
            <w:showingPlcHdr/>
            <w:text/>
          </w:sdtPr>
          <w:sdtEndPr/>
          <w:sdtContent>
            <w:tc>
              <w:tcPr>
                <w:tcW w:w="3433" w:type="dxa"/>
              </w:tcPr>
              <w:p w14:paraId="71CDF4D5" w14:textId="77777777" w:rsidR="008F0D8B" w:rsidRPr="00DE3EE5" w:rsidRDefault="008F0D8B" w:rsidP="006F4BB8">
                <w:pPr>
                  <w:spacing w:line="480" w:lineRule="auto"/>
                  <w:jc w:val="center"/>
                  <w:rPr>
                    <w:rFonts w:cs="Arial"/>
                    <w:color w:val="000000"/>
                    <w:sz w:val="17"/>
                    <w:szCs w:val="17"/>
                  </w:rPr>
                </w:pPr>
                <w:r w:rsidRPr="00DE3EE5">
                  <w:rPr>
                    <w:rStyle w:val="Zstupntext"/>
                    <w:rFonts w:cs="Arial"/>
                  </w:rPr>
                  <w:t>Kliknutím zadáte text.</w:t>
                </w:r>
              </w:p>
            </w:tc>
          </w:sdtContent>
        </w:sdt>
      </w:tr>
    </w:tbl>
    <w:p w14:paraId="71CDF4D7" w14:textId="77777777" w:rsidR="00DF01E2" w:rsidRPr="008F0D8B" w:rsidRDefault="00DF01E2">
      <w:pPr>
        <w:jc w:val="left"/>
        <w:rPr>
          <w:rFonts w:cs="Arial"/>
          <w:b/>
          <w:szCs w:val="20"/>
        </w:rPr>
      </w:pPr>
    </w:p>
    <w:p w14:paraId="71CDF4D8" w14:textId="77777777" w:rsidR="008F0D8B" w:rsidRDefault="008F0D8B" w:rsidP="00DF01E2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14:paraId="71CDF4D9" w14:textId="77777777" w:rsidR="00DF01E2" w:rsidRPr="001470BD" w:rsidRDefault="00DF01E2" w:rsidP="00DF01E2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Príloha </w:t>
      </w:r>
      <w:r w:rsidRPr="001470BD">
        <w:rPr>
          <w:rFonts w:cs="Arial"/>
          <w:b/>
          <w:sz w:val="24"/>
          <w:szCs w:val="24"/>
        </w:rPr>
        <w:t>V</w:t>
      </w:r>
      <w:r w:rsidR="008F0D8B">
        <w:rPr>
          <w:rFonts w:cs="Arial"/>
          <w:b/>
          <w:sz w:val="24"/>
          <w:szCs w:val="24"/>
        </w:rPr>
        <w:t>I</w:t>
      </w:r>
    </w:p>
    <w:p w14:paraId="71CDF4DA" w14:textId="77777777" w:rsidR="00DF01E2" w:rsidRPr="001470BD" w:rsidRDefault="00DF01E2" w:rsidP="00DF01E2">
      <w:pPr>
        <w:jc w:val="right"/>
        <w:rPr>
          <w:rFonts w:cs="Arial"/>
          <w:b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985"/>
        <w:gridCol w:w="6344"/>
      </w:tblGrid>
      <w:tr w:rsidR="00DF01E2" w:rsidRPr="00DE3EE5" w14:paraId="71CDF4DD" w14:textId="77777777" w:rsidTr="006F4BB8">
        <w:tc>
          <w:tcPr>
            <w:tcW w:w="3085" w:type="dxa"/>
            <w:gridSpan w:val="2"/>
          </w:tcPr>
          <w:p w14:paraId="71CDF4DB" w14:textId="77777777" w:rsidR="00DF01E2" w:rsidRPr="00DE3EE5" w:rsidRDefault="00DF01E2" w:rsidP="006F4BB8">
            <w:pPr>
              <w:spacing w:after="200" w:line="276" w:lineRule="auto"/>
              <w:jc w:val="left"/>
              <w:rPr>
                <w:rFonts w:cs="Arial"/>
                <w:szCs w:val="20"/>
                <w:u w:val="single"/>
              </w:rPr>
            </w:pPr>
            <w:r w:rsidRPr="00DE3EE5">
              <w:rPr>
                <w:rFonts w:cs="Arial"/>
                <w:b/>
                <w:szCs w:val="20"/>
              </w:rPr>
              <w:t>Uchádzač (názov, sídlo, IČO):</w:t>
            </w:r>
            <w:r w:rsidRPr="00DE3EE5">
              <w:rPr>
                <w:rFonts w:cs="Arial"/>
                <w:szCs w:val="20"/>
              </w:rPr>
              <w:t xml:space="preserve"> </w:t>
            </w:r>
          </w:p>
        </w:tc>
        <w:sdt>
          <w:sdtPr>
            <w:rPr>
              <w:rFonts w:cs="Arial"/>
              <w:szCs w:val="20"/>
            </w:rPr>
            <w:alias w:val="vpíšte názov, sídlo, IČO"/>
            <w:tag w:val="vpíšte názov, sídlo, IČO"/>
            <w:id w:val="-1488157990"/>
            <w:placeholder>
              <w:docPart w:val="2A4562B76C1042D99EADC3A32749A32F"/>
            </w:placeholder>
            <w:temporary/>
            <w:showingPlcHdr/>
            <w:text/>
          </w:sdtPr>
          <w:sdtEndPr/>
          <w:sdtContent>
            <w:tc>
              <w:tcPr>
                <w:tcW w:w="6769" w:type="dxa"/>
              </w:tcPr>
              <w:p w14:paraId="71CDF4DC" w14:textId="77777777" w:rsidR="00DF01E2" w:rsidRPr="00DE3EE5" w:rsidRDefault="00DF01E2" w:rsidP="006F4BB8">
                <w:pPr>
                  <w:spacing w:after="200" w:line="276" w:lineRule="auto"/>
                  <w:jc w:val="left"/>
                  <w:rPr>
                    <w:rFonts w:cs="Arial"/>
                    <w:szCs w:val="20"/>
                  </w:rPr>
                </w:pPr>
                <w:r w:rsidRPr="00DE3EE5">
                  <w:rPr>
                    <w:rStyle w:val="Zstupntext"/>
                    <w:rFonts w:cs="Arial"/>
                  </w:rPr>
                  <w:t>Kliknutím zadáte text.</w:t>
                </w:r>
              </w:p>
            </w:tc>
          </w:sdtContent>
        </w:sdt>
      </w:tr>
      <w:tr w:rsidR="00DF01E2" w:rsidRPr="00DE3EE5" w14:paraId="71CDF4E0" w14:textId="77777777" w:rsidTr="006F4BB8">
        <w:tc>
          <w:tcPr>
            <w:tcW w:w="959" w:type="dxa"/>
          </w:tcPr>
          <w:p w14:paraId="71CDF4DE" w14:textId="77777777" w:rsidR="00DF01E2" w:rsidRPr="00DE3EE5" w:rsidRDefault="00DF01E2" w:rsidP="006F4BB8">
            <w:pPr>
              <w:spacing w:after="200" w:line="276" w:lineRule="auto"/>
              <w:jc w:val="left"/>
              <w:rPr>
                <w:rFonts w:cs="Arial"/>
                <w:b/>
                <w:szCs w:val="20"/>
              </w:rPr>
            </w:pPr>
            <w:r w:rsidRPr="00DE3EE5">
              <w:rPr>
                <w:rFonts w:cs="Arial"/>
                <w:b/>
                <w:szCs w:val="20"/>
              </w:rPr>
              <w:t xml:space="preserve">Súťaž: </w:t>
            </w:r>
          </w:p>
        </w:tc>
        <w:tc>
          <w:tcPr>
            <w:tcW w:w="8895" w:type="dxa"/>
            <w:gridSpan w:val="2"/>
          </w:tcPr>
          <w:p w14:paraId="71CDF4DF" w14:textId="13D32531" w:rsidR="00DF01E2" w:rsidRPr="00DE3EE5" w:rsidRDefault="004072E9" w:rsidP="0043535A">
            <w:pPr>
              <w:spacing w:after="200" w:line="276" w:lineRule="auto"/>
              <w:rPr>
                <w:rFonts w:cs="Arial"/>
                <w:b/>
                <w:szCs w:val="20"/>
              </w:rPr>
            </w:pPr>
            <w:r w:rsidRPr="00710349">
              <w:rPr>
                <w:rFonts w:cs="Arial"/>
              </w:rPr>
              <w:t>V</w:t>
            </w:r>
            <w:r w:rsidR="0043535A">
              <w:rPr>
                <w:rFonts w:cs="Arial"/>
              </w:rPr>
              <w:t>ysokozdvižný vozík s nosnosťou 4</w:t>
            </w:r>
            <w:r w:rsidRPr="00710349">
              <w:rPr>
                <w:rFonts w:cs="Arial"/>
              </w:rPr>
              <w:t xml:space="preserve">000kg </w:t>
            </w:r>
            <w:r w:rsidRPr="00447B4A">
              <w:rPr>
                <w:rFonts w:cs="Arial"/>
              </w:rPr>
              <w:t xml:space="preserve">(ID </w:t>
            </w:r>
            <w:r w:rsidR="0043535A">
              <w:rPr>
                <w:rFonts w:cs="Arial"/>
              </w:rPr>
              <w:t>8132</w:t>
            </w:r>
            <w:r w:rsidRPr="00447B4A">
              <w:rPr>
                <w:rFonts w:cs="Arial"/>
              </w:rPr>
              <w:t>)</w:t>
            </w:r>
          </w:p>
        </w:tc>
      </w:tr>
    </w:tbl>
    <w:p w14:paraId="71CDF4E1" w14:textId="77777777" w:rsidR="00FF70E2" w:rsidRPr="00DE3EE5" w:rsidRDefault="00FF70E2" w:rsidP="00FF70E2">
      <w:pPr>
        <w:spacing w:after="200" w:line="276" w:lineRule="auto"/>
        <w:jc w:val="center"/>
        <w:rPr>
          <w:rFonts w:cs="Arial"/>
          <w:b/>
          <w:sz w:val="28"/>
          <w:szCs w:val="28"/>
        </w:rPr>
      </w:pPr>
    </w:p>
    <w:p w14:paraId="71CDF4E2" w14:textId="77777777" w:rsidR="00FF70E2" w:rsidRPr="00DE3EE5" w:rsidRDefault="00FF70E2" w:rsidP="00FF70E2">
      <w:pPr>
        <w:spacing w:after="200" w:line="276" w:lineRule="auto"/>
        <w:jc w:val="center"/>
        <w:rPr>
          <w:rFonts w:cs="Arial"/>
          <w:b/>
          <w:sz w:val="28"/>
          <w:szCs w:val="28"/>
        </w:rPr>
      </w:pPr>
      <w:r w:rsidRPr="00DE3EE5">
        <w:rPr>
          <w:rFonts w:cs="Arial"/>
          <w:b/>
          <w:sz w:val="28"/>
          <w:szCs w:val="28"/>
        </w:rPr>
        <w:t>Čestné prehlásenie</w:t>
      </w:r>
    </w:p>
    <w:p w14:paraId="71CDF4E3" w14:textId="77777777" w:rsidR="00FF70E2" w:rsidRPr="00DE3EE5" w:rsidRDefault="00FF70E2" w:rsidP="00FF70E2">
      <w:pPr>
        <w:jc w:val="left"/>
        <w:rPr>
          <w:rFonts w:cs="Arial"/>
          <w:color w:val="000000"/>
          <w:sz w:val="17"/>
          <w:szCs w:val="17"/>
        </w:rPr>
      </w:pPr>
    </w:p>
    <w:p w14:paraId="71CDF4E4" w14:textId="77777777" w:rsidR="008E5A1E" w:rsidRDefault="008E5A1E" w:rsidP="00FF70E2">
      <w:pPr>
        <w:spacing w:line="720" w:lineRule="auto"/>
        <w:rPr>
          <w:rFonts w:cs="Arial"/>
          <w:color w:val="000000"/>
          <w:szCs w:val="20"/>
        </w:rPr>
      </w:pPr>
    </w:p>
    <w:p w14:paraId="71CDF4E5" w14:textId="57875505" w:rsidR="00FF70E2" w:rsidRPr="00DE3EE5" w:rsidRDefault="00FF70E2" w:rsidP="00FF70E2">
      <w:pPr>
        <w:spacing w:line="720" w:lineRule="auto"/>
        <w:rPr>
          <w:rFonts w:cs="Arial"/>
          <w:color w:val="000000"/>
          <w:szCs w:val="20"/>
        </w:rPr>
      </w:pPr>
      <w:r w:rsidRPr="00DE3EE5">
        <w:rPr>
          <w:rFonts w:cs="Arial"/>
          <w:color w:val="000000"/>
          <w:szCs w:val="20"/>
        </w:rPr>
        <w:t xml:space="preserve">Čestne prehlasujeme, že sme </w:t>
      </w:r>
      <w:r w:rsidR="005B0905" w:rsidRPr="005B0905">
        <w:rPr>
          <w:rFonts w:cs="Arial"/>
          <w:color w:val="000000"/>
          <w:szCs w:val="20"/>
        </w:rPr>
        <w:t xml:space="preserve">výhradným zástupcom alebo zástupcom, alebo importérom pre daný typ </w:t>
      </w:r>
      <w:r w:rsidR="005F73A6">
        <w:rPr>
          <w:rFonts w:cs="Arial"/>
          <w:color w:val="000000"/>
          <w:szCs w:val="20"/>
        </w:rPr>
        <w:t>vozíka</w:t>
      </w:r>
      <w:r w:rsidR="005B0905" w:rsidRPr="005B0905">
        <w:rPr>
          <w:rFonts w:cs="Arial"/>
          <w:color w:val="000000"/>
          <w:szCs w:val="20"/>
        </w:rPr>
        <w:t xml:space="preserve"> na slovenskom alebo českom trhu.</w:t>
      </w:r>
    </w:p>
    <w:p w14:paraId="71CDF4E6" w14:textId="77777777" w:rsidR="00FF70E2" w:rsidRPr="00DE3EE5" w:rsidRDefault="00FF70E2" w:rsidP="00FF70E2">
      <w:pPr>
        <w:spacing w:line="480" w:lineRule="auto"/>
        <w:rPr>
          <w:rFonts w:cs="Arial"/>
          <w:color w:val="000000"/>
          <w:szCs w:val="20"/>
        </w:rPr>
      </w:pPr>
    </w:p>
    <w:p w14:paraId="71CDF4E7" w14:textId="77777777" w:rsidR="00FF70E2" w:rsidRDefault="00FF70E2" w:rsidP="00FF70E2">
      <w:pPr>
        <w:spacing w:line="480" w:lineRule="auto"/>
        <w:rPr>
          <w:rFonts w:cs="Arial"/>
          <w:color w:val="000000"/>
          <w:szCs w:val="20"/>
        </w:rPr>
      </w:pPr>
      <w:r w:rsidRPr="00DE3EE5">
        <w:rPr>
          <w:rFonts w:cs="Arial"/>
          <w:color w:val="000000"/>
          <w:szCs w:val="20"/>
        </w:rPr>
        <w:t>Čestne prehlasujeme, že dokážeme zabezpečiť záručný a pozáručný servis.</w:t>
      </w:r>
    </w:p>
    <w:p w14:paraId="71CDF4E8" w14:textId="77777777" w:rsidR="00EC7125" w:rsidRDefault="00EC7125" w:rsidP="00FF70E2">
      <w:pPr>
        <w:spacing w:line="480" w:lineRule="auto"/>
        <w:rPr>
          <w:rFonts w:cs="Arial"/>
          <w:color w:val="000000"/>
          <w:szCs w:val="20"/>
        </w:rPr>
      </w:pPr>
    </w:p>
    <w:p w14:paraId="71CDF4E9" w14:textId="77777777" w:rsidR="005F46BA" w:rsidRPr="00DE3EE5" w:rsidRDefault="005F46BA" w:rsidP="00FF70E2">
      <w:pPr>
        <w:spacing w:line="480" w:lineRule="auto"/>
        <w:rPr>
          <w:rFonts w:cs="Arial"/>
          <w:color w:val="000000"/>
          <w:szCs w:val="20"/>
        </w:rPr>
      </w:pPr>
    </w:p>
    <w:p w14:paraId="71CDF4EA" w14:textId="77777777" w:rsidR="00FF70E2" w:rsidRPr="00DE3EE5" w:rsidRDefault="00FF70E2" w:rsidP="00FF70E2">
      <w:pPr>
        <w:spacing w:line="480" w:lineRule="auto"/>
        <w:rPr>
          <w:rFonts w:cs="Arial"/>
          <w:color w:val="000000"/>
          <w:sz w:val="17"/>
          <w:szCs w:val="17"/>
        </w:rPr>
      </w:pPr>
      <w:r w:rsidRPr="00DE3EE5">
        <w:rPr>
          <w:rFonts w:cs="Arial"/>
          <w:color w:val="000000"/>
          <w:sz w:val="17"/>
          <w:szCs w:val="17"/>
        </w:rPr>
        <w:t>V </w:t>
      </w:r>
      <w:sdt>
        <w:sdtPr>
          <w:rPr>
            <w:rFonts w:cs="Arial"/>
            <w:color w:val="000000"/>
            <w:sz w:val="17"/>
            <w:szCs w:val="17"/>
          </w:rPr>
          <w:alias w:val="zadajte mesto"/>
          <w:tag w:val="zadajte mesto"/>
          <w:id w:val="1905561323"/>
          <w:placeholder>
            <w:docPart w:val="A584AA771F1E437783D30DE8E04B23B5"/>
          </w:placeholder>
          <w:temporary/>
          <w:showingPlcHdr/>
          <w:text/>
        </w:sdtPr>
        <w:sdtEndPr/>
        <w:sdtContent>
          <w:r w:rsidRPr="00DE3EE5">
            <w:rPr>
              <w:rStyle w:val="Zstupntext"/>
              <w:rFonts w:cs="Arial"/>
            </w:rPr>
            <w:t>Kliknutím zadáte text.</w:t>
          </w:r>
        </w:sdtContent>
      </w:sdt>
      <w:r w:rsidRPr="00DE3EE5">
        <w:rPr>
          <w:rFonts w:cs="Arial"/>
          <w:color w:val="000000"/>
          <w:sz w:val="17"/>
          <w:szCs w:val="17"/>
        </w:rPr>
        <w:t xml:space="preserve"> dňa </w:t>
      </w:r>
      <w:sdt>
        <w:sdtPr>
          <w:rPr>
            <w:rFonts w:cs="Arial"/>
            <w:color w:val="000000"/>
            <w:sz w:val="17"/>
            <w:szCs w:val="17"/>
          </w:rPr>
          <w:id w:val="1016505803"/>
          <w:placeholder>
            <w:docPart w:val="2B4A786A347840C8A21AD84542D5DE5A"/>
          </w:placeholder>
          <w:showingPlcHdr/>
          <w:date>
            <w:dateFormat w:val="dd.MM.yyyy"/>
            <w:lid w:val="sk-SK"/>
            <w:storeMappedDataAs w:val="dateTime"/>
            <w:calendar w:val="gregorian"/>
          </w:date>
        </w:sdtPr>
        <w:sdtEndPr/>
        <w:sdtContent>
          <w:r w:rsidRPr="00DE3EE5">
            <w:rPr>
              <w:rStyle w:val="Zstupntext"/>
              <w:rFonts w:cs="Arial"/>
            </w:rPr>
            <w:t>Kliknutím zadáte dátum.</w:t>
          </w:r>
        </w:sdtContent>
      </w:sdt>
    </w:p>
    <w:p w14:paraId="71CDF4EB" w14:textId="77777777" w:rsidR="00FF70E2" w:rsidRPr="00DE3EE5" w:rsidRDefault="00FF70E2" w:rsidP="00FF70E2">
      <w:pPr>
        <w:spacing w:line="480" w:lineRule="auto"/>
        <w:rPr>
          <w:rFonts w:cs="Arial"/>
          <w:color w:val="000000"/>
          <w:sz w:val="17"/>
          <w:szCs w:val="17"/>
        </w:rPr>
      </w:pPr>
    </w:p>
    <w:p w14:paraId="71CDF4EC" w14:textId="77777777" w:rsidR="00FF70E2" w:rsidRPr="00DE3EE5" w:rsidRDefault="00FF70E2" w:rsidP="00FF70E2">
      <w:pPr>
        <w:spacing w:line="480" w:lineRule="auto"/>
        <w:rPr>
          <w:rFonts w:cs="Arial"/>
          <w:color w:val="000000"/>
          <w:sz w:val="17"/>
          <w:szCs w:val="17"/>
        </w:rPr>
      </w:pPr>
    </w:p>
    <w:p w14:paraId="71CDF4ED" w14:textId="77777777" w:rsidR="00FF70E2" w:rsidRPr="00DE3EE5" w:rsidRDefault="00FF70E2" w:rsidP="00FF70E2">
      <w:pPr>
        <w:spacing w:line="480" w:lineRule="auto"/>
        <w:rPr>
          <w:rFonts w:cs="Arial"/>
          <w:color w:val="000000"/>
          <w:sz w:val="17"/>
          <w:szCs w:val="17"/>
        </w:rPr>
      </w:pPr>
    </w:p>
    <w:tbl>
      <w:tblPr>
        <w:tblStyle w:val="Mriekatabuky"/>
        <w:tblW w:w="0" w:type="auto"/>
        <w:tblInd w:w="634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943"/>
      </w:tblGrid>
      <w:tr w:rsidR="00FF70E2" w:rsidRPr="00DE3EE5" w14:paraId="71CDF4EF" w14:textId="77777777" w:rsidTr="00234EA9">
        <w:sdt>
          <w:sdtPr>
            <w:rPr>
              <w:rFonts w:cs="Arial"/>
              <w:color w:val="000000"/>
              <w:sz w:val="17"/>
              <w:szCs w:val="17"/>
            </w:rPr>
            <w:alias w:val="Titul, meno, priezvisko"/>
            <w:tag w:val="Titul, meno, priezvisko"/>
            <w:id w:val="-965971129"/>
            <w:placeholder>
              <w:docPart w:val="B4CB05B1A79D40E68019CAE6288A136B"/>
            </w:placeholder>
            <w:temporary/>
            <w:showingPlcHdr/>
            <w:text/>
          </w:sdtPr>
          <w:sdtEndPr/>
          <w:sdtContent>
            <w:tc>
              <w:tcPr>
                <w:tcW w:w="3433" w:type="dxa"/>
              </w:tcPr>
              <w:p w14:paraId="71CDF4EE" w14:textId="77777777" w:rsidR="00FF70E2" w:rsidRPr="00DE3EE5" w:rsidRDefault="00FF70E2" w:rsidP="00234EA9">
                <w:pPr>
                  <w:spacing w:line="480" w:lineRule="auto"/>
                  <w:jc w:val="center"/>
                  <w:rPr>
                    <w:rFonts w:cs="Arial"/>
                    <w:color w:val="000000"/>
                    <w:sz w:val="17"/>
                    <w:szCs w:val="17"/>
                  </w:rPr>
                </w:pPr>
                <w:r w:rsidRPr="00DE3EE5">
                  <w:rPr>
                    <w:rStyle w:val="Zstupntext"/>
                    <w:rFonts w:cs="Arial"/>
                  </w:rPr>
                  <w:t>Kliknutím zadáte text.</w:t>
                </w:r>
              </w:p>
            </w:tc>
          </w:sdtContent>
        </w:sdt>
      </w:tr>
      <w:tr w:rsidR="00FF70E2" w:rsidRPr="00DE3EE5" w14:paraId="71CDF4F1" w14:textId="77777777" w:rsidTr="00234EA9">
        <w:sdt>
          <w:sdtPr>
            <w:rPr>
              <w:rFonts w:cs="Arial"/>
              <w:color w:val="000000"/>
              <w:sz w:val="17"/>
              <w:szCs w:val="17"/>
            </w:rPr>
            <w:alias w:val="funkcia"/>
            <w:tag w:val="funkcia"/>
            <w:id w:val="-1130634406"/>
            <w:placeholder>
              <w:docPart w:val="6922426B1802446688BFE497E7752454"/>
            </w:placeholder>
            <w:temporary/>
            <w:showingPlcHdr/>
            <w:text/>
          </w:sdtPr>
          <w:sdtEndPr/>
          <w:sdtContent>
            <w:tc>
              <w:tcPr>
                <w:tcW w:w="3433" w:type="dxa"/>
              </w:tcPr>
              <w:p w14:paraId="71CDF4F0" w14:textId="77777777" w:rsidR="00FF70E2" w:rsidRPr="00DE3EE5" w:rsidRDefault="00FF70E2" w:rsidP="00234EA9">
                <w:pPr>
                  <w:spacing w:line="480" w:lineRule="auto"/>
                  <w:jc w:val="center"/>
                  <w:rPr>
                    <w:rFonts w:cs="Arial"/>
                    <w:color w:val="000000"/>
                    <w:sz w:val="17"/>
                    <w:szCs w:val="17"/>
                  </w:rPr>
                </w:pPr>
                <w:r w:rsidRPr="00DE3EE5">
                  <w:rPr>
                    <w:rStyle w:val="Zstupntext"/>
                    <w:rFonts w:cs="Arial"/>
                  </w:rPr>
                  <w:t>Kliknutím zadáte text.</w:t>
                </w:r>
              </w:p>
            </w:tc>
          </w:sdtContent>
        </w:sdt>
      </w:tr>
    </w:tbl>
    <w:p w14:paraId="71CDF4F2" w14:textId="77777777" w:rsidR="00FF70E2" w:rsidRPr="00DE3EE5" w:rsidRDefault="00FF70E2" w:rsidP="00FF70E2">
      <w:pPr>
        <w:jc w:val="left"/>
        <w:rPr>
          <w:rFonts w:cs="Arial"/>
          <w:color w:val="000000"/>
          <w:sz w:val="17"/>
          <w:szCs w:val="17"/>
        </w:rPr>
      </w:pPr>
    </w:p>
    <w:p w14:paraId="71CDF4F3" w14:textId="77777777" w:rsidR="004C23AA" w:rsidRPr="00DE3EE5" w:rsidRDefault="004C23AA">
      <w:pPr>
        <w:jc w:val="left"/>
        <w:rPr>
          <w:rFonts w:cs="Arial"/>
          <w:color w:val="000000"/>
          <w:sz w:val="17"/>
          <w:szCs w:val="17"/>
        </w:rPr>
      </w:pPr>
    </w:p>
    <w:p w14:paraId="71CDF4F4" w14:textId="77777777" w:rsidR="00FA6377" w:rsidRPr="00DE3EE5" w:rsidRDefault="00FA6377">
      <w:pPr>
        <w:jc w:val="left"/>
        <w:rPr>
          <w:rFonts w:cs="Arial"/>
          <w:color w:val="000000"/>
          <w:sz w:val="17"/>
          <w:szCs w:val="17"/>
        </w:rPr>
      </w:pPr>
    </w:p>
    <w:p w14:paraId="71CDF4F5" w14:textId="77777777" w:rsidR="00FF70E2" w:rsidRDefault="00FF70E2">
      <w:pPr>
        <w:jc w:val="left"/>
        <w:rPr>
          <w:rFonts w:cs="Arial"/>
        </w:rPr>
      </w:pPr>
      <w:r>
        <w:rPr>
          <w:rFonts w:cs="Arial"/>
        </w:rPr>
        <w:br w:type="page"/>
      </w:r>
    </w:p>
    <w:p w14:paraId="71CDF4F6" w14:textId="77777777" w:rsidR="00FA6377" w:rsidRDefault="00B57920" w:rsidP="001470BD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Príloha </w:t>
      </w:r>
      <w:r w:rsidR="00FF70E2" w:rsidRPr="001470BD">
        <w:rPr>
          <w:rFonts w:cs="Arial"/>
          <w:b/>
          <w:sz w:val="24"/>
          <w:szCs w:val="24"/>
        </w:rPr>
        <w:t>V</w:t>
      </w:r>
      <w:r w:rsidR="008F0D8B">
        <w:rPr>
          <w:rFonts w:cs="Arial"/>
          <w:b/>
          <w:sz w:val="24"/>
          <w:szCs w:val="24"/>
        </w:rPr>
        <w:t>II</w:t>
      </w:r>
    </w:p>
    <w:p w14:paraId="71CDF4F7" w14:textId="77777777" w:rsidR="001470BD" w:rsidRPr="001470BD" w:rsidRDefault="001470BD" w:rsidP="001470BD">
      <w:pPr>
        <w:jc w:val="center"/>
        <w:rPr>
          <w:rFonts w:cs="Arial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985"/>
        <w:gridCol w:w="6344"/>
      </w:tblGrid>
      <w:tr w:rsidR="00FA6377" w:rsidRPr="00DE3EE5" w14:paraId="71CDF4FA" w14:textId="77777777" w:rsidTr="00A00F23">
        <w:tc>
          <w:tcPr>
            <w:tcW w:w="3085" w:type="dxa"/>
            <w:gridSpan w:val="2"/>
          </w:tcPr>
          <w:p w14:paraId="71CDF4F8" w14:textId="77777777" w:rsidR="00FA6377" w:rsidRPr="00DE3EE5" w:rsidRDefault="00FA6377" w:rsidP="00A00F23">
            <w:pPr>
              <w:spacing w:after="200" w:line="276" w:lineRule="auto"/>
              <w:jc w:val="left"/>
              <w:rPr>
                <w:rFonts w:cs="Arial"/>
                <w:szCs w:val="20"/>
                <w:u w:val="single"/>
              </w:rPr>
            </w:pPr>
            <w:r w:rsidRPr="00DE3EE5">
              <w:rPr>
                <w:rFonts w:cs="Arial"/>
                <w:b/>
                <w:szCs w:val="20"/>
              </w:rPr>
              <w:t>Uchádzač (názov, sídlo, IČO):</w:t>
            </w:r>
            <w:r w:rsidRPr="00DE3EE5">
              <w:rPr>
                <w:rFonts w:cs="Arial"/>
                <w:szCs w:val="20"/>
              </w:rPr>
              <w:t xml:space="preserve"> </w:t>
            </w:r>
          </w:p>
        </w:tc>
        <w:sdt>
          <w:sdtPr>
            <w:rPr>
              <w:rFonts w:cs="Arial"/>
              <w:szCs w:val="20"/>
            </w:rPr>
            <w:alias w:val="vpíšte názov, sídlo, IČO"/>
            <w:tag w:val="vpíšte názov, sídlo, IČO"/>
            <w:id w:val="159895487"/>
            <w:placeholder>
              <w:docPart w:val="46DCDCCB7D8E402389004A4207307727"/>
            </w:placeholder>
            <w:temporary/>
            <w:showingPlcHdr/>
            <w:text/>
          </w:sdtPr>
          <w:sdtEndPr/>
          <w:sdtContent>
            <w:tc>
              <w:tcPr>
                <w:tcW w:w="6769" w:type="dxa"/>
              </w:tcPr>
              <w:p w14:paraId="71CDF4F9" w14:textId="77777777" w:rsidR="00FA6377" w:rsidRPr="00DE3EE5" w:rsidRDefault="00FA6377" w:rsidP="00A00F23">
                <w:pPr>
                  <w:spacing w:after="200" w:line="276" w:lineRule="auto"/>
                  <w:jc w:val="left"/>
                  <w:rPr>
                    <w:rFonts w:cs="Arial"/>
                    <w:szCs w:val="20"/>
                  </w:rPr>
                </w:pPr>
                <w:r w:rsidRPr="00DE3EE5">
                  <w:rPr>
                    <w:rStyle w:val="Zstupntext"/>
                    <w:rFonts w:cs="Arial"/>
                  </w:rPr>
                  <w:t>Kliknutím zadáte text.</w:t>
                </w:r>
              </w:p>
            </w:tc>
          </w:sdtContent>
        </w:sdt>
      </w:tr>
      <w:tr w:rsidR="00FA6377" w:rsidRPr="00DE3EE5" w14:paraId="71CDF4FD" w14:textId="77777777" w:rsidTr="00A00F23">
        <w:tc>
          <w:tcPr>
            <w:tcW w:w="959" w:type="dxa"/>
          </w:tcPr>
          <w:p w14:paraId="71CDF4FB" w14:textId="77777777" w:rsidR="00FA6377" w:rsidRPr="00DE3EE5" w:rsidRDefault="00FA6377" w:rsidP="00A00F23">
            <w:pPr>
              <w:spacing w:after="200" w:line="276" w:lineRule="auto"/>
              <w:jc w:val="left"/>
              <w:rPr>
                <w:rFonts w:cs="Arial"/>
                <w:b/>
                <w:szCs w:val="20"/>
              </w:rPr>
            </w:pPr>
            <w:r w:rsidRPr="00DE3EE5">
              <w:rPr>
                <w:rFonts w:cs="Arial"/>
                <w:b/>
                <w:szCs w:val="20"/>
              </w:rPr>
              <w:t xml:space="preserve">Súťaž: </w:t>
            </w:r>
          </w:p>
        </w:tc>
        <w:tc>
          <w:tcPr>
            <w:tcW w:w="8895" w:type="dxa"/>
            <w:gridSpan w:val="2"/>
          </w:tcPr>
          <w:p w14:paraId="71CDF4FC" w14:textId="02FF5823" w:rsidR="00FA6377" w:rsidRPr="00DE3EE5" w:rsidRDefault="004072E9" w:rsidP="0043535A">
            <w:pPr>
              <w:spacing w:after="200" w:line="276" w:lineRule="auto"/>
              <w:rPr>
                <w:rFonts w:cs="Arial"/>
                <w:b/>
                <w:szCs w:val="20"/>
              </w:rPr>
            </w:pPr>
            <w:r w:rsidRPr="00710349">
              <w:rPr>
                <w:rFonts w:cs="Arial"/>
              </w:rPr>
              <w:t>V</w:t>
            </w:r>
            <w:r w:rsidR="0043535A">
              <w:rPr>
                <w:rFonts w:cs="Arial"/>
              </w:rPr>
              <w:t>ysokozdvižný vozík s nosnosťou 4</w:t>
            </w:r>
            <w:r w:rsidRPr="00710349">
              <w:rPr>
                <w:rFonts w:cs="Arial"/>
              </w:rPr>
              <w:t xml:space="preserve">000kg </w:t>
            </w:r>
            <w:r w:rsidRPr="00447B4A">
              <w:rPr>
                <w:rFonts w:cs="Arial"/>
              </w:rPr>
              <w:t xml:space="preserve">(ID </w:t>
            </w:r>
            <w:r w:rsidR="0043535A">
              <w:rPr>
                <w:rFonts w:cs="Arial"/>
              </w:rPr>
              <w:t>8132</w:t>
            </w:r>
            <w:r w:rsidRPr="00447B4A">
              <w:rPr>
                <w:rFonts w:cs="Arial"/>
              </w:rPr>
              <w:t>)</w:t>
            </w:r>
          </w:p>
        </w:tc>
      </w:tr>
    </w:tbl>
    <w:p w14:paraId="71CDF4FE" w14:textId="77777777" w:rsidR="00A44B83" w:rsidRPr="00DE3EE5" w:rsidRDefault="00A44B83">
      <w:pPr>
        <w:jc w:val="left"/>
        <w:rPr>
          <w:rFonts w:cs="Arial"/>
          <w:color w:val="000000"/>
          <w:sz w:val="17"/>
          <w:szCs w:val="17"/>
        </w:rPr>
      </w:pPr>
    </w:p>
    <w:p w14:paraId="71CDF4FF" w14:textId="77777777" w:rsidR="00FA6377" w:rsidRPr="00DE3EE5" w:rsidRDefault="00FA6377" w:rsidP="00FA6377">
      <w:pPr>
        <w:spacing w:after="200" w:line="276" w:lineRule="auto"/>
        <w:jc w:val="center"/>
        <w:rPr>
          <w:rFonts w:cs="Arial"/>
          <w:b/>
          <w:sz w:val="28"/>
          <w:szCs w:val="28"/>
        </w:rPr>
      </w:pPr>
      <w:r w:rsidRPr="00DE3EE5">
        <w:rPr>
          <w:rFonts w:cs="Arial"/>
          <w:b/>
          <w:sz w:val="28"/>
          <w:szCs w:val="28"/>
        </w:rPr>
        <w:t>Záručné podmienky a popis dodacích termínov</w:t>
      </w:r>
    </w:p>
    <w:p w14:paraId="71CDF500" w14:textId="77777777" w:rsidR="00FA6377" w:rsidRPr="00DE3EE5" w:rsidRDefault="00FA6377">
      <w:pPr>
        <w:jc w:val="left"/>
        <w:rPr>
          <w:rFonts w:cs="Arial"/>
          <w:color w:val="000000"/>
          <w:sz w:val="17"/>
          <w:szCs w:val="17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FA6377" w:rsidRPr="00DE3EE5" w14:paraId="71CDF502" w14:textId="77777777" w:rsidTr="00A00F23">
        <w:trPr>
          <w:trHeight w:val="521"/>
        </w:trPr>
        <w:tc>
          <w:tcPr>
            <w:tcW w:w="9778" w:type="dxa"/>
            <w:shd w:val="clear" w:color="auto" w:fill="D9D9D9" w:themeFill="background1" w:themeFillShade="D9"/>
          </w:tcPr>
          <w:p w14:paraId="71CDF501" w14:textId="77777777" w:rsidR="00FA6377" w:rsidRPr="00DE3EE5" w:rsidRDefault="00FA6377" w:rsidP="008F0D8B">
            <w:pPr>
              <w:autoSpaceDE w:val="0"/>
              <w:autoSpaceDN w:val="0"/>
              <w:adjustRightInd w:val="0"/>
              <w:jc w:val="left"/>
              <w:rPr>
                <w:rFonts w:cs="Arial"/>
                <w:b/>
              </w:rPr>
            </w:pPr>
            <w:r w:rsidRPr="00DE3EE5">
              <w:rPr>
                <w:rFonts w:cs="Arial"/>
                <w:b/>
                <w:i/>
                <w:iCs/>
                <w:kern w:val="0"/>
                <w:sz w:val="18"/>
                <w:szCs w:val="18"/>
                <w:lang w:eastAsia="sk-SK"/>
              </w:rPr>
              <w:t xml:space="preserve">Záručné podmienky na nacenený </w:t>
            </w:r>
            <w:r w:rsidR="008F0D8B">
              <w:rPr>
                <w:rFonts w:ascii="DejaVuSans" w:hAnsi="DejaVuSans" w:cs="DejaVuSans"/>
                <w:b/>
                <w:i/>
                <w:iCs/>
                <w:kern w:val="0"/>
                <w:sz w:val="18"/>
                <w:szCs w:val="18"/>
                <w:lang w:eastAsia="sk-SK"/>
              </w:rPr>
              <w:t>vozík</w:t>
            </w:r>
            <w:r w:rsidR="003F4D42">
              <w:rPr>
                <w:rFonts w:ascii="DejaVuSans" w:hAnsi="DejaVuSans" w:cs="DejaVuSans"/>
                <w:b/>
                <w:i/>
                <w:iCs/>
                <w:kern w:val="0"/>
                <w:sz w:val="18"/>
                <w:szCs w:val="18"/>
                <w:lang w:eastAsia="sk-SK"/>
              </w:rPr>
              <w:t xml:space="preserve"> </w:t>
            </w:r>
            <w:r w:rsidR="00473BD6">
              <w:rPr>
                <w:rFonts w:ascii="DejaVuSans" w:hAnsi="DejaVuSans" w:cs="DejaVuSans"/>
                <w:b/>
                <w:i/>
                <w:iCs/>
                <w:kern w:val="0"/>
                <w:sz w:val="18"/>
                <w:szCs w:val="18"/>
                <w:lang w:eastAsia="sk-SK"/>
              </w:rPr>
              <w:t xml:space="preserve"> </w:t>
            </w:r>
            <w:r w:rsidRPr="00DE3EE5">
              <w:rPr>
                <w:rFonts w:cs="Arial"/>
                <w:b/>
                <w:i/>
                <w:iCs/>
                <w:kern w:val="0"/>
                <w:sz w:val="18"/>
                <w:szCs w:val="18"/>
                <w:lang w:eastAsia="sk-SK"/>
              </w:rPr>
              <w:t>(na čo sa vzťahuje záruka v jednotlivých rokoch v rámci záručného</w:t>
            </w:r>
            <w:r w:rsidR="00DE3EE5" w:rsidRPr="00DE3EE5">
              <w:rPr>
                <w:rFonts w:cs="Arial"/>
                <w:b/>
                <w:i/>
                <w:iCs/>
                <w:kern w:val="0"/>
                <w:sz w:val="18"/>
                <w:szCs w:val="18"/>
                <w:lang w:eastAsia="sk-SK"/>
              </w:rPr>
              <w:t xml:space="preserve"> obdobia) </w:t>
            </w:r>
          </w:p>
        </w:tc>
      </w:tr>
      <w:tr w:rsidR="00DE3EE5" w:rsidRPr="00DE3EE5" w14:paraId="71CDF50C" w14:textId="77777777" w:rsidTr="00A35460">
        <w:trPr>
          <w:trHeight w:val="3116"/>
        </w:trPr>
        <w:tc>
          <w:tcPr>
            <w:tcW w:w="9778" w:type="dxa"/>
          </w:tcPr>
          <w:p w14:paraId="71CDF503" w14:textId="77777777" w:rsidR="00393833" w:rsidRPr="00393833" w:rsidRDefault="00DE3EE5" w:rsidP="00E73E93">
            <w:pPr>
              <w:rPr>
                <w:rFonts w:cs="Arial"/>
              </w:rPr>
            </w:pPr>
            <w:r w:rsidRPr="00DE3EE5">
              <w:rPr>
                <w:rFonts w:cs="Arial"/>
              </w:rPr>
              <w:t>Popis záručných podmienok:</w:t>
            </w:r>
          </w:p>
          <w:p w14:paraId="71CDF504" w14:textId="77777777" w:rsidR="00DE3EE5" w:rsidRDefault="00DE3EE5" w:rsidP="00DE3EE5">
            <w:pPr>
              <w:rPr>
                <w:rFonts w:cs="Arial"/>
              </w:rPr>
            </w:pPr>
          </w:p>
          <w:p w14:paraId="71CDF505" w14:textId="77777777" w:rsidR="00234EA9" w:rsidRDefault="00234EA9" w:rsidP="00DE3EE5">
            <w:pPr>
              <w:rPr>
                <w:rFonts w:cs="Arial"/>
              </w:rPr>
            </w:pPr>
          </w:p>
          <w:p w14:paraId="71CDF506" w14:textId="77777777" w:rsidR="00A35460" w:rsidRDefault="00A35460" w:rsidP="00DE3EE5">
            <w:pPr>
              <w:rPr>
                <w:rFonts w:cs="Arial"/>
              </w:rPr>
            </w:pPr>
          </w:p>
          <w:p w14:paraId="71CDF507" w14:textId="77777777" w:rsidR="00A35460" w:rsidRDefault="00A35460" w:rsidP="00DE3EE5">
            <w:pPr>
              <w:rPr>
                <w:rFonts w:cs="Arial"/>
              </w:rPr>
            </w:pPr>
          </w:p>
          <w:p w14:paraId="71CDF508" w14:textId="77777777" w:rsidR="00A35460" w:rsidRDefault="00A35460" w:rsidP="00DE3EE5">
            <w:pPr>
              <w:rPr>
                <w:rFonts w:cs="Arial"/>
              </w:rPr>
            </w:pPr>
          </w:p>
          <w:p w14:paraId="71CDF509" w14:textId="77777777" w:rsidR="00A35460" w:rsidRDefault="00A35460" w:rsidP="00DE3EE5">
            <w:pPr>
              <w:rPr>
                <w:rFonts w:cs="Arial"/>
              </w:rPr>
            </w:pPr>
          </w:p>
          <w:p w14:paraId="71CDF50A" w14:textId="77777777" w:rsidR="00A35460" w:rsidRPr="00DE3EE5" w:rsidRDefault="00A35460" w:rsidP="00DE3EE5">
            <w:pPr>
              <w:rPr>
                <w:rFonts w:cs="Arial"/>
              </w:rPr>
            </w:pPr>
          </w:p>
          <w:p w14:paraId="71CDF50B" w14:textId="77777777" w:rsidR="00DE3EE5" w:rsidRPr="00DE3EE5" w:rsidRDefault="00DE3EE5" w:rsidP="00DE3EE5">
            <w:pPr>
              <w:rPr>
                <w:rFonts w:cs="Arial"/>
              </w:rPr>
            </w:pPr>
          </w:p>
        </w:tc>
      </w:tr>
    </w:tbl>
    <w:p w14:paraId="71CDF50D" w14:textId="77777777" w:rsidR="00E73E93" w:rsidRPr="00DE3EE5" w:rsidRDefault="00E73E93" w:rsidP="00FA6377">
      <w:pPr>
        <w:rPr>
          <w:rFonts w:cs="Arial"/>
        </w:rPr>
      </w:pPr>
    </w:p>
    <w:p w14:paraId="71CDF50E" w14:textId="77777777" w:rsidR="00DE3EE5" w:rsidRPr="00DE3EE5" w:rsidRDefault="00DE3EE5" w:rsidP="00FA6377">
      <w:pPr>
        <w:rPr>
          <w:rFonts w:cs="Aria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FA6377" w:rsidRPr="00DE3EE5" w14:paraId="71CDF510" w14:textId="77777777" w:rsidTr="00A00F23">
        <w:trPr>
          <w:trHeight w:val="598"/>
        </w:trPr>
        <w:tc>
          <w:tcPr>
            <w:tcW w:w="9778" w:type="dxa"/>
            <w:shd w:val="clear" w:color="auto" w:fill="D9D9D9" w:themeFill="background1" w:themeFillShade="D9"/>
          </w:tcPr>
          <w:p w14:paraId="71CDF50F" w14:textId="77777777" w:rsidR="00FA6377" w:rsidRPr="00DE3EE5" w:rsidRDefault="00FA6377" w:rsidP="00A00F23">
            <w:pPr>
              <w:rPr>
                <w:rFonts w:cs="Arial"/>
                <w:b/>
              </w:rPr>
            </w:pPr>
            <w:r w:rsidRPr="00DE3EE5">
              <w:rPr>
                <w:rFonts w:cs="Arial"/>
                <w:b/>
                <w:i/>
                <w:iCs/>
                <w:kern w:val="0"/>
                <w:sz w:val="18"/>
                <w:szCs w:val="18"/>
                <w:lang w:eastAsia="sk-SK"/>
              </w:rPr>
              <w:t>Popis dodacích termínov a záväzný termín dodávky od vystavenia objednávky.</w:t>
            </w:r>
          </w:p>
        </w:tc>
      </w:tr>
      <w:tr w:rsidR="00FA6377" w:rsidRPr="00DE3EE5" w14:paraId="71CDF51A" w14:textId="77777777" w:rsidTr="00A00F23">
        <w:trPr>
          <w:trHeight w:val="1019"/>
        </w:trPr>
        <w:tc>
          <w:tcPr>
            <w:tcW w:w="9778" w:type="dxa"/>
          </w:tcPr>
          <w:p w14:paraId="71CDF511" w14:textId="77777777" w:rsidR="00FA6377" w:rsidRPr="00DE3EE5" w:rsidRDefault="00FA6377" w:rsidP="00A00F23">
            <w:pPr>
              <w:pStyle w:val="Odsekzoznamu"/>
              <w:ind w:left="0"/>
              <w:rPr>
                <w:rStyle w:val="Nzovknihy"/>
                <w:rFonts w:cs="Arial"/>
              </w:rPr>
            </w:pPr>
          </w:p>
          <w:p w14:paraId="71CDF512" w14:textId="77777777" w:rsidR="00FA6377" w:rsidRPr="00DE3EE5" w:rsidRDefault="00FA6377" w:rsidP="00A00F23">
            <w:pPr>
              <w:pStyle w:val="Odsekzoznamu"/>
              <w:ind w:left="0"/>
              <w:rPr>
                <w:rStyle w:val="Nzovknihy"/>
                <w:rFonts w:cs="Arial"/>
              </w:rPr>
            </w:pPr>
          </w:p>
          <w:p w14:paraId="71CDF513" w14:textId="77777777" w:rsidR="00A35460" w:rsidRDefault="00A35460" w:rsidP="00A00F23">
            <w:pPr>
              <w:pStyle w:val="Odsekzoznamu"/>
              <w:ind w:left="0"/>
              <w:rPr>
                <w:rStyle w:val="Nzovknihy"/>
                <w:rFonts w:cs="Arial"/>
              </w:rPr>
            </w:pPr>
          </w:p>
          <w:p w14:paraId="71CDF514" w14:textId="77777777" w:rsidR="00A35460" w:rsidRDefault="00A35460" w:rsidP="00A00F23">
            <w:pPr>
              <w:pStyle w:val="Odsekzoznamu"/>
              <w:ind w:left="0"/>
              <w:rPr>
                <w:rStyle w:val="Nzovknihy"/>
                <w:rFonts w:cs="Arial"/>
              </w:rPr>
            </w:pPr>
          </w:p>
          <w:p w14:paraId="71CDF515" w14:textId="77777777" w:rsidR="00A35460" w:rsidRDefault="00A35460" w:rsidP="00A00F23">
            <w:pPr>
              <w:pStyle w:val="Odsekzoznamu"/>
              <w:ind w:left="0"/>
              <w:rPr>
                <w:rStyle w:val="Nzovknihy"/>
                <w:rFonts w:cs="Arial"/>
              </w:rPr>
            </w:pPr>
          </w:p>
          <w:p w14:paraId="71CDF516" w14:textId="77777777" w:rsidR="00A35460" w:rsidRDefault="00A35460" w:rsidP="00A00F23">
            <w:pPr>
              <w:pStyle w:val="Odsekzoznamu"/>
              <w:ind w:left="0"/>
              <w:rPr>
                <w:rStyle w:val="Nzovknihy"/>
                <w:rFonts w:cs="Arial"/>
              </w:rPr>
            </w:pPr>
          </w:p>
          <w:p w14:paraId="71CDF517" w14:textId="77777777" w:rsidR="00A35460" w:rsidRDefault="00A35460" w:rsidP="00A00F23">
            <w:pPr>
              <w:pStyle w:val="Odsekzoznamu"/>
              <w:ind w:left="0"/>
              <w:rPr>
                <w:rStyle w:val="Nzovknihy"/>
                <w:rFonts w:cs="Arial"/>
              </w:rPr>
            </w:pPr>
          </w:p>
          <w:p w14:paraId="71CDF518" w14:textId="77777777" w:rsidR="00A35460" w:rsidRPr="00DE3EE5" w:rsidRDefault="00A35460" w:rsidP="00A00F23">
            <w:pPr>
              <w:pStyle w:val="Odsekzoznamu"/>
              <w:ind w:left="0"/>
              <w:rPr>
                <w:rStyle w:val="Nzovknihy"/>
                <w:rFonts w:cs="Arial"/>
              </w:rPr>
            </w:pPr>
          </w:p>
          <w:p w14:paraId="71CDF519" w14:textId="77777777" w:rsidR="00FA6377" w:rsidRPr="00DE3EE5" w:rsidRDefault="00FA6377" w:rsidP="00A00F23">
            <w:pPr>
              <w:pStyle w:val="Odsekzoznamu"/>
              <w:ind w:left="0"/>
              <w:rPr>
                <w:rStyle w:val="Nzovknihy"/>
                <w:rFonts w:cs="Arial"/>
              </w:rPr>
            </w:pPr>
          </w:p>
        </w:tc>
      </w:tr>
    </w:tbl>
    <w:p w14:paraId="71CDF51B" w14:textId="77777777" w:rsidR="00FA6377" w:rsidRPr="00DE3EE5" w:rsidRDefault="00FA6377">
      <w:pPr>
        <w:jc w:val="left"/>
        <w:rPr>
          <w:rFonts w:cs="Arial"/>
          <w:color w:val="000000"/>
          <w:sz w:val="17"/>
          <w:szCs w:val="17"/>
        </w:rPr>
      </w:pPr>
    </w:p>
    <w:p w14:paraId="71CDF51C" w14:textId="77777777" w:rsidR="00FA6377" w:rsidRPr="00DE3EE5" w:rsidRDefault="00FA6377" w:rsidP="00FA6377">
      <w:pPr>
        <w:spacing w:line="480" w:lineRule="auto"/>
        <w:rPr>
          <w:rFonts w:cs="Arial"/>
          <w:color w:val="000000"/>
          <w:sz w:val="17"/>
          <w:szCs w:val="17"/>
        </w:rPr>
      </w:pPr>
    </w:p>
    <w:p w14:paraId="71CDF51D" w14:textId="77777777" w:rsidR="00FA6377" w:rsidRPr="00DE3EE5" w:rsidRDefault="00FA6377" w:rsidP="00FA6377">
      <w:pPr>
        <w:spacing w:line="480" w:lineRule="auto"/>
        <w:rPr>
          <w:rFonts w:cs="Arial"/>
          <w:color w:val="000000"/>
          <w:sz w:val="17"/>
          <w:szCs w:val="17"/>
        </w:rPr>
      </w:pPr>
      <w:r w:rsidRPr="00DE3EE5">
        <w:rPr>
          <w:rFonts w:cs="Arial"/>
          <w:color w:val="000000"/>
          <w:sz w:val="17"/>
          <w:szCs w:val="17"/>
        </w:rPr>
        <w:t>V </w:t>
      </w:r>
      <w:sdt>
        <w:sdtPr>
          <w:rPr>
            <w:rFonts w:cs="Arial"/>
            <w:color w:val="000000"/>
            <w:sz w:val="17"/>
            <w:szCs w:val="17"/>
          </w:rPr>
          <w:alias w:val="zadajte mesto"/>
          <w:tag w:val="zadajte mesto"/>
          <w:id w:val="1128285826"/>
          <w:placeholder>
            <w:docPart w:val="C178DE2C88414E9ABA36F85D2F7E3D64"/>
          </w:placeholder>
          <w:temporary/>
          <w:showingPlcHdr/>
          <w:text/>
        </w:sdtPr>
        <w:sdtEndPr/>
        <w:sdtContent>
          <w:r w:rsidRPr="00DE3EE5">
            <w:rPr>
              <w:rStyle w:val="Zstupntext"/>
              <w:rFonts w:cs="Arial"/>
            </w:rPr>
            <w:t>Kliknutím zadáte text.</w:t>
          </w:r>
        </w:sdtContent>
      </w:sdt>
      <w:r w:rsidRPr="00DE3EE5">
        <w:rPr>
          <w:rFonts w:cs="Arial"/>
          <w:color w:val="000000"/>
          <w:sz w:val="17"/>
          <w:szCs w:val="17"/>
        </w:rPr>
        <w:t xml:space="preserve"> dňa </w:t>
      </w:r>
      <w:sdt>
        <w:sdtPr>
          <w:rPr>
            <w:rFonts w:cs="Arial"/>
            <w:color w:val="000000"/>
            <w:sz w:val="17"/>
            <w:szCs w:val="17"/>
          </w:rPr>
          <w:id w:val="755402933"/>
          <w:placeholder>
            <w:docPart w:val="CC278C837A7445AE9CD917FEB58ACDE3"/>
          </w:placeholder>
          <w:showingPlcHdr/>
          <w:date>
            <w:dateFormat w:val="dd.MM.yyyy"/>
            <w:lid w:val="sk-SK"/>
            <w:storeMappedDataAs w:val="dateTime"/>
            <w:calendar w:val="gregorian"/>
          </w:date>
        </w:sdtPr>
        <w:sdtEndPr/>
        <w:sdtContent>
          <w:r w:rsidRPr="00DE3EE5">
            <w:rPr>
              <w:rStyle w:val="Zstupntext"/>
              <w:rFonts w:cs="Arial"/>
            </w:rPr>
            <w:t>Kliknutím zadáte dátum.</w:t>
          </w:r>
        </w:sdtContent>
      </w:sdt>
    </w:p>
    <w:p w14:paraId="71CDF51E" w14:textId="77777777" w:rsidR="00FA6377" w:rsidRPr="00DE3EE5" w:rsidRDefault="00FA6377" w:rsidP="00FA6377">
      <w:pPr>
        <w:spacing w:line="480" w:lineRule="auto"/>
        <w:rPr>
          <w:rFonts w:cs="Arial"/>
          <w:color w:val="000000"/>
          <w:sz w:val="17"/>
          <w:szCs w:val="17"/>
        </w:rPr>
      </w:pPr>
    </w:p>
    <w:tbl>
      <w:tblPr>
        <w:tblStyle w:val="Mriekatabuky"/>
        <w:tblW w:w="0" w:type="auto"/>
        <w:tblInd w:w="634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943"/>
      </w:tblGrid>
      <w:tr w:rsidR="00FA6377" w:rsidRPr="00DE3EE5" w14:paraId="71CDF520" w14:textId="77777777" w:rsidTr="00A00F23">
        <w:sdt>
          <w:sdtPr>
            <w:rPr>
              <w:rFonts w:cs="Arial"/>
              <w:color w:val="000000"/>
              <w:sz w:val="17"/>
              <w:szCs w:val="17"/>
            </w:rPr>
            <w:alias w:val="Titul, meno, priezvisko"/>
            <w:tag w:val="Titul, meno, priezvisko"/>
            <w:id w:val="-297530932"/>
            <w:placeholder>
              <w:docPart w:val="8C3FDE2C2BEA456398302B73801EAEBE"/>
            </w:placeholder>
            <w:temporary/>
            <w:showingPlcHdr/>
            <w:text/>
          </w:sdtPr>
          <w:sdtEndPr/>
          <w:sdtContent>
            <w:tc>
              <w:tcPr>
                <w:tcW w:w="3433" w:type="dxa"/>
              </w:tcPr>
              <w:p w14:paraId="71CDF51F" w14:textId="77777777" w:rsidR="00FA6377" w:rsidRPr="00DE3EE5" w:rsidRDefault="00FA6377" w:rsidP="00A00F23">
                <w:pPr>
                  <w:spacing w:line="480" w:lineRule="auto"/>
                  <w:jc w:val="center"/>
                  <w:rPr>
                    <w:rFonts w:cs="Arial"/>
                    <w:color w:val="000000"/>
                    <w:sz w:val="17"/>
                    <w:szCs w:val="17"/>
                  </w:rPr>
                </w:pPr>
                <w:r w:rsidRPr="00DE3EE5">
                  <w:rPr>
                    <w:rStyle w:val="Zstupntext"/>
                    <w:rFonts w:cs="Arial"/>
                  </w:rPr>
                  <w:t>Kliknutím zadáte text.</w:t>
                </w:r>
              </w:p>
            </w:tc>
          </w:sdtContent>
        </w:sdt>
      </w:tr>
      <w:tr w:rsidR="00FA6377" w:rsidRPr="00DE3EE5" w14:paraId="71CDF522" w14:textId="77777777" w:rsidTr="00A00F23">
        <w:sdt>
          <w:sdtPr>
            <w:rPr>
              <w:rFonts w:cs="Arial"/>
              <w:color w:val="000000"/>
              <w:sz w:val="17"/>
              <w:szCs w:val="17"/>
            </w:rPr>
            <w:alias w:val="funkcia"/>
            <w:tag w:val="funkcia"/>
            <w:id w:val="666678395"/>
            <w:placeholder>
              <w:docPart w:val="18425C67A2C141B4BFE345DF85109591"/>
            </w:placeholder>
            <w:temporary/>
            <w:showingPlcHdr/>
            <w:text/>
          </w:sdtPr>
          <w:sdtEndPr/>
          <w:sdtContent>
            <w:tc>
              <w:tcPr>
                <w:tcW w:w="3433" w:type="dxa"/>
              </w:tcPr>
              <w:p w14:paraId="71CDF521" w14:textId="77777777" w:rsidR="00FA6377" w:rsidRPr="00DE3EE5" w:rsidRDefault="00FA6377" w:rsidP="00A00F23">
                <w:pPr>
                  <w:spacing w:line="480" w:lineRule="auto"/>
                  <w:jc w:val="center"/>
                  <w:rPr>
                    <w:rFonts w:cs="Arial"/>
                    <w:color w:val="000000"/>
                    <w:sz w:val="17"/>
                    <w:szCs w:val="17"/>
                  </w:rPr>
                </w:pPr>
                <w:r w:rsidRPr="00DE3EE5">
                  <w:rPr>
                    <w:rStyle w:val="Zstupntext"/>
                    <w:rFonts w:cs="Arial"/>
                  </w:rPr>
                  <w:t>Kliknutím zadáte text.</w:t>
                </w:r>
              </w:p>
            </w:tc>
          </w:sdtContent>
        </w:sdt>
      </w:tr>
    </w:tbl>
    <w:p w14:paraId="71CDF523" w14:textId="77777777" w:rsidR="00502A03" w:rsidRPr="00474E62" w:rsidRDefault="00502A03" w:rsidP="007A2CE5">
      <w:pPr>
        <w:rPr>
          <w:rFonts w:cs="Arial"/>
          <w:color w:val="000000" w:themeColor="text1"/>
          <w:szCs w:val="20"/>
        </w:rPr>
      </w:pPr>
    </w:p>
    <w:sectPr w:rsidR="00502A03" w:rsidRPr="00474E62" w:rsidSect="003B6F46">
      <w:headerReference w:type="default" r:id="rId13"/>
      <w:footerReference w:type="default" r:id="rId14"/>
      <w:pgSz w:w="11906" w:h="16838"/>
      <w:pgMar w:top="439" w:right="1417" w:bottom="1417" w:left="1417" w:header="426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DF526" w14:textId="77777777" w:rsidR="00C242CE" w:rsidRDefault="00C242CE" w:rsidP="00E13779">
      <w:r>
        <w:separator/>
      </w:r>
    </w:p>
  </w:endnote>
  <w:endnote w:type="continuationSeparator" w:id="0">
    <w:p w14:paraId="71CDF527" w14:textId="77777777" w:rsidR="00C242CE" w:rsidRDefault="00C242CE" w:rsidP="00E13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DF529" w14:textId="77777777" w:rsidR="00CC279A" w:rsidRDefault="00CC279A" w:rsidP="00211EB4">
    <w:pPr>
      <w:pStyle w:val="Pta"/>
    </w:pPr>
    <w:r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65920" behindDoc="0" locked="1" layoutInCell="1" allowOverlap="0" wp14:anchorId="71CDF533" wp14:editId="71CDF534">
              <wp:simplePos x="0" y="0"/>
              <wp:positionH relativeFrom="column">
                <wp:posOffset>66675</wp:posOffset>
              </wp:positionH>
              <wp:positionV relativeFrom="page">
                <wp:posOffset>9671685</wp:posOffset>
              </wp:positionV>
              <wp:extent cx="6120130" cy="760730"/>
              <wp:effectExtent l="0" t="0" r="13970" b="1270"/>
              <wp:wrapNone/>
              <wp:docPr id="2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0130" cy="760730"/>
                        <a:chOff x="1134" y="15364"/>
                        <a:chExt cx="9638" cy="1198"/>
                      </a:xfrm>
                    </wpg:grpSpPr>
                    <wps:wsp>
                      <wps:cNvPr id="6" name="AutoShape 8"/>
                      <wps:cNvCnPr>
                        <a:cxnSpLocks noChangeShapeType="1"/>
                      </wps:cNvCnPr>
                      <wps:spPr bwMode="auto">
                        <a:xfrm>
                          <a:off x="1134" y="15364"/>
                          <a:ext cx="963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41A2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1588" y="15536"/>
                          <a:ext cx="7832" cy="10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41A2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CDF53B" w14:textId="77777777" w:rsidR="00CC279A" w:rsidRPr="00395BD3" w:rsidRDefault="00CC279A" w:rsidP="00DE3EE5">
                            <w:pPr>
                              <w:spacing w:line="200" w:lineRule="exact"/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</w:pPr>
                            <w:r w:rsidRPr="00454FF7">
                              <w:rPr>
                                <w:rFonts w:cs="Arial"/>
                                <w:b/>
                                <w:kern w:val="14"/>
                                <w:sz w:val="14"/>
                                <w:szCs w:val="14"/>
                              </w:rPr>
                              <w:t xml:space="preserve">Stredoslovenská </w:t>
                            </w:r>
                            <w:r>
                              <w:rPr>
                                <w:rFonts w:cs="Arial"/>
                                <w:b/>
                                <w:kern w:val="14"/>
                                <w:sz w:val="14"/>
                                <w:szCs w:val="14"/>
                              </w:rPr>
                              <w:t>distribučná</w:t>
                            </w:r>
                            <w:r w:rsidRPr="00454FF7">
                              <w:rPr>
                                <w:rFonts w:cs="Arial"/>
                                <w:b/>
                                <w:kern w:val="14"/>
                                <w:sz w:val="14"/>
                                <w:szCs w:val="14"/>
                              </w:rPr>
                              <w:t>, a. s.,</w:t>
                            </w: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 Pri Rajčianke 2927/8, 010 47 Žilina, tel.: +421 41 519 1111, fax: +421 41 519 2575</w:t>
                            </w:r>
                          </w:p>
                          <w:p w14:paraId="71CDF53C" w14:textId="77777777" w:rsidR="00CC279A" w:rsidRPr="00395BD3" w:rsidRDefault="00CC279A" w:rsidP="00DE3EE5">
                            <w:pPr>
                              <w:spacing w:line="200" w:lineRule="exact"/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</w:pP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IČO: 36 442 151, IČ DPH: SK2022187453, DIČ: 2022187453, </w:t>
                            </w:r>
                            <w:r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>IBAN: SK44 0200 0000 0021 4355 0551,</w:t>
                            </w: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 BIC: SUBASKBX</w:t>
                            </w:r>
                          </w:p>
                          <w:p w14:paraId="71CDF53D" w14:textId="77777777" w:rsidR="00CC279A" w:rsidRPr="00395BD3" w:rsidRDefault="00CC279A" w:rsidP="00DE3EE5">
                            <w:pPr>
                              <w:spacing w:line="200" w:lineRule="exact"/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</w:pP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Stredoslovenská </w:t>
                            </w:r>
                            <w:r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>distribučná</w:t>
                            </w: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, a. s., je zapísaná v Obchodnom registri Okresného súdu Žilina, Oddiel: Sa, Vložka číslo: 10514/L </w:t>
                            </w:r>
                          </w:p>
                          <w:p w14:paraId="71CDF53E" w14:textId="77777777" w:rsidR="00CC279A" w:rsidRPr="00454FF7" w:rsidRDefault="00CC279A" w:rsidP="00DE3EE5">
                            <w:pPr>
                              <w:spacing w:line="200" w:lineRule="exact"/>
                              <w:rPr>
                                <w:b/>
                                <w:color w:val="C41A28"/>
                              </w:rPr>
                            </w:pPr>
                            <w:r w:rsidRPr="00454FF7">
                              <w:rPr>
                                <w:rFonts w:cs="Arial"/>
                                <w:b/>
                                <w:color w:val="C41A28"/>
                                <w:kern w:val="14"/>
                                <w:sz w:val="14"/>
                                <w:szCs w:val="14"/>
                              </w:rPr>
                              <w:t>www.ssd.sk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  <wps:wsp>
                      <wps:cNvPr id="8" name="Rectangle 10"/>
                      <wps:cNvSpPr>
                        <a:spLocks noChangeArrowheads="1"/>
                      </wps:cNvSpPr>
                      <wps:spPr bwMode="auto">
                        <a:xfrm>
                          <a:off x="1418" y="15593"/>
                          <a:ext cx="96" cy="96"/>
                        </a:xfrm>
                        <a:prstGeom prst="rect">
                          <a:avLst/>
                        </a:prstGeom>
                        <a:solidFill>
                          <a:srgbClr val="2440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CDF533" id="Group 7" o:spid="_x0000_s1026" style="position:absolute;left:0;text-align:left;margin-left:5.25pt;margin-top:761.55pt;width:481.9pt;height:59.9pt;z-index:251665920;mso-position-vertical-relative:page" coordorigin="1134,15364" coordsize="9638,1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" o:allowoverlap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7" type="#_x0000_t32" style="position:absolute;left:1134;top:15364;width:963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" strokecolor="#c41a28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left:1588;top:15536;width:7832;height:10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" filled="f" stroked="f" strokecolor="#c41a28">
                <v:textbox inset="0,0,0,0">
                  <w:txbxContent>
                    <w:p w14:paraId="71CDF53B" w14:textId="77777777" w:rsidR="00CC279A" w:rsidRPr="00395BD3" w:rsidRDefault="00CC279A" w:rsidP="00DE3EE5">
                      <w:pPr>
                        <w:spacing w:line="200" w:lineRule="exact"/>
                        <w:rPr>
                          <w:rFonts w:cs="Arial"/>
                          <w:kern w:val="14"/>
                          <w:sz w:val="14"/>
                          <w:szCs w:val="14"/>
                        </w:rPr>
                      </w:pPr>
                      <w:r w:rsidRPr="00454FF7">
                        <w:rPr>
                          <w:rFonts w:cs="Arial"/>
                          <w:b/>
                          <w:kern w:val="14"/>
                          <w:sz w:val="14"/>
                          <w:szCs w:val="14"/>
                        </w:rPr>
                        <w:t xml:space="preserve">Stredoslovenská </w:t>
                      </w:r>
                      <w:r>
                        <w:rPr>
                          <w:rFonts w:cs="Arial"/>
                          <w:b/>
                          <w:kern w:val="14"/>
                          <w:sz w:val="14"/>
                          <w:szCs w:val="14"/>
                        </w:rPr>
                        <w:t>distribučná</w:t>
                      </w:r>
                      <w:r w:rsidRPr="00454FF7">
                        <w:rPr>
                          <w:rFonts w:cs="Arial"/>
                          <w:b/>
                          <w:kern w:val="14"/>
                          <w:sz w:val="14"/>
                          <w:szCs w:val="14"/>
                        </w:rPr>
                        <w:t>, a. s.,</w:t>
                      </w: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 xml:space="preserve"> Pri Rajčianke 2927/8, 010 47 Žilina, tel.: +421 41 519 1111, fax: +421 41 519 2575</w:t>
                      </w:r>
                    </w:p>
                    <w:p w14:paraId="71CDF53C" w14:textId="77777777" w:rsidR="00CC279A" w:rsidRPr="00395BD3" w:rsidRDefault="00CC279A" w:rsidP="00DE3EE5">
                      <w:pPr>
                        <w:spacing w:line="200" w:lineRule="exact"/>
                        <w:rPr>
                          <w:rFonts w:cs="Arial"/>
                          <w:kern w:val="14"/>
                          <w:sz w:val="14"/>
                          <w:szCs w:val="14"/>
                        </w:rPr>
                      </w:pP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 xml:space="preserve">IČO: 36 442 151, IČ DPH: SK2022187453, DIČ: 2022187453, </w:t>
                      </w:r>
                      <w:r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>IBAN: SK44 0200 0000 0021 4355 0551,</w:t>
                      </w: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 xml:space="preserve"> BIC: SUBASKBX</w:t>
                      </w:r>
                    </w:p>
                    <w:p w14:paraId="71CDF53D" w14:textId="77777777" w:rsidR="00CC279A" w:rsidRPr="00395BD3" w:rsidRDefault="00CC279A" w:rsidP="00DE3EE5">
                      <w:pPr>
                        <w:spacing w:line="200" w:lineRule="exact"/>
                        <w:rPr>
                          <w:rFonts w:cs="Arial"/>
                          <w:kern w:val="14"/>
                          <w:sz w:val="14"/>
                          <w:szCs w:val="14"/>
                        </w:rPr>
                      </w:pP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 xml:space="preserve">Stredoslovenská </w:t>
                      </w:r>
                      <w:r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>distribučná</w:t>
                      </w: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 xml:space="preserve">, a. s., je zapísaná v Obchodnom registri Okresného súdu Žilina, Oddiel: Sa, Vložka číslo: 10514/L </w:t>
                      </w:r>
                    </w:p>
                    <w:p w14:paraId="71CDF53E" w14:textId="77777777" w:rsidR="00CC279A" w:rsidRPr="00454FF7" w:rsidRDefault="00CC279A" w:rsidP="00DE3EE5">
                      <w:pPr>
                        <w:spacing w:line="200" w:lineRule="exact"/>
                        <w:rPr>
                          <w:b/>
                          <w:color w:val="C41A28"/>
                        </w:rPr>
                      </w:pPr>
                      <w:r w:rsidRPr="00454FF7">
                        <w:rPr>
                          <w:rFonts w:cs="Arial"/>
                          <w:b/>
                          <w:color w:val="C41A28"/>
                          <w:kern w:val="14"/>
                          <w:sz w:val="14"/>
                          <w:szCs w:val="14"/>
                        </w:rPr>
                        <w:t>www.ssd.sk</w:t>
                      </w:r>
                    </w:p>
                  </w:txbxContent>
                </v:textbox>
              </v:shape>
              <v:rect id="Rectangle 10" o:spid="_x0000_s1029" style="position:absolute;left:1418;top:15593;width:96;height: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" fillcolor="#244086" stroked="f"/>
              <w10:wrap anchory="page"/>
              <w10:anchorlock/>
            </v:group>
          </w:pict>
        </mc:Fallback>
      </mc:AlternateContent>
    </w:r>
  </w:p>
  <w:p w14:paraId="71CDF52A" w14:textId="77777777" w:rsidR="00CC279A" w:rsidRPr="004D6377" w:rsidRDefault="00CC279A">
    <w:pPr>
      <w:pStyle w:val="Pta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DF52C" w14:textId="77777777" w:rsidR="00CC279A" w:rsidRDefault="00CC279A" w:rsidP="000C4A82">
    <w:pPr>
      <w:pStyle w:val="Pta"/>
    </w:pPr>
    <w:r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60800" behindDoc="0" locked="1" layoutInCell="1" allowOverlap="0" wp14:anchorId="71CDF537" wp14:editId="71CDF538">
              <wp:simplePos x="0" y="0"/>
              <wp:positionH relativeFrom="column">
                <wp:posOffset>0</wp:posOffset>
              </wp:positionH>
              <wp:positionV relativeFrom="page">
                <wp:posOffset>9757410</wp:posOffset>
              </wp:positionV>
              <wp:extent cx="6120130" cy="760730"/>
              <wp:effectExtent l="0" t="0" r="13970" b="1270"/>
              <wp:wrapNone/>
              <wp:docPr id="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0130" cy="760730"/>
                        <a:chOff x="1134" y="15364"/>
                        <a:chExt cx="9638" cy="1198"/>
                      </a:xfrm>
                    </wpg:grpSpPr>
                    <wps:wsp>
                      <wps:cNvPr id="3" name="AutoShape 8"/>
                      <wps:cNvCnPr>
                        <a:cxnSpLocks noChangeShapeType="1"/>
                      </wps:cNvCnPr>
                      <wps:spPr bwMode="auto">
                        <a:xfrm>
                          <a:off x="1134" y="15364"/>
                          <a:ext cx="963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41A2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1588" y="15536"/>
                          <a:ext cx="7832" cy="10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41A2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CDF53F" w14:textId="77777777" w:rsidR="00CC279A" w:rsidRPr="00395BD3" w:rsidRDefault="00CC279A" w:rsidP="000C4A82">
                            <w:pPr>
                              <w:spacing w:line="200" w:lineRule="exact"/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</w:pPr>
                            <w:r w:rsidRPr="00454FF7">
                              <w:rPr>
                                <w:rFonts w:cs="Arial"/>
                                <w:b/>
                                <w:kern w:val="14"/>
                                <w:sz w:val="14"/>
                                <w:szCs w:val="14"/>
                              </w:rPr>
                              <w:t xml:space="preserve">Stredoslovenská </w:t>
                            </w:r>
                            <w:r>
                              <w:rPr>
                                <w:rFonts w:cs="Arial"/>
                                <w:b/>
                                <w:kern w:val="14"/>
                                <w:sz w:val="14"/>
                                <w:szCs w:val="14"/>
                              </w:rPr>
                              <w:t>distribučná</w:t>
                            </w:r>
                            <w:r w:rsidRPr="00454FF7">
                              <w:rPr>
                                <w:rFonts w:cs="Arial"/>
                                <w:b/>
                                <w:kern w:val="14"/>
                                <w:sz w:val="14"/>
                                <w:szCs w:val="14"/>
                              </w:rPr>
                              <w:t>, a. s.,</w:t>
                            </w: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 Pri Rajčianke 2927/8, 010 47 Žilina, tel.: +421 41 519 1111, fax: +421 41 519 2575</w:t>
                            </w:r>
                          </w:p>
                          <w:p w14:paraId="71CDF540" w14:textId="77777777" w:rsidR="00CC279A" w:rsidRPr="00395BD3" w:rsidRDefault="00CC279A" w:rsidP="000C4A82">
                            <w:pPr>
                              <w:spacing w:line="200" w:lineRule="exact"/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</w:pP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IČO: 36 442 151, IČ DPH: SK2022187453, DIČ: 2022187453, </w:t>
                            </w:r>
                            <w:r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>IBAN: SK44 0200 0000 0021 4355 0551,</w:t>
                            </w: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 BIC: SUBASKBX</w:t>
                            </w:r>
                          </w:p>
                          <w:p w14:paraId="71CDF541" w14:textId="77777777" w:rsidR="00CC279A" w:rsidRPr="00395BD3" w:rsidRDefault="00CC279A" w:rsidP="000C4A82">
                            <w:pPr>
                              <w:spacing w:line="200" w:lineRule="exact"/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</w:pP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Stredoslovenská </w:t>
                            </w:r>
                            <w:r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>distribučná</w:t>
                            </w: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, a. s., je zapísaná v Obchodnom registri Okresného súdu Žilina, Oddiel: Sa, Vložka číslo: 10514/L </w:t>
                            </w:r>
                          </w:p>
                          <w:p w14:paraId="71CDF542" w14:textId="77777777" w:rsidR="00CC279A" w:rsidRPr="00454FF7" w:rsidRDefault="00CC279A" w:rsidP="000C4A82">
                            <w:pPr>
                              <w:spacing w:line="200" w:lineRule="exact"/>
                              <w:rPr>
                                <w:b/>
                                <w:color w:val="C41A28"/>
                              </w:rPr>
                            </w:pPr>
                            <w:r w:rsidRPr="00454FF7">
                              <w:rPr>
                                <w:rFonts w:cs="Arial"/>
                                <w:b/>
                                <w:color w:val="C41A28"/>
                                <w:kern w:val="14"/>
                                <w:sz w:val="14"/>
                                <w:szCs w:val="14"/>
                              </w:rPr>
                              <w:t>www.sse-d.sk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  <wps:wsp>
                      <wps:cNvPr id="5" name="Rectangle 10"/>
                      <wps:cNvSpPr>
                        <a:spLocks noChangeArrowheads="1"/>
                      </wps:cNvSpPr>
                      <wps:spPr bwMode="auto">
                        <a:xfrm>
                          <a:off x="1418" y="15593"/>
                          <a:ext cx="96" cy="96"/>
                        </a:xfrm>
                        <a:prstGeom prst="rect">
                          <a:avLst/>
                        </a:prstGeom>
                        <a:solidFill>
                          <a:srgbClr val="2440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CDF537" id="_x0000_s1030" style="position:absolute;left:0;text-align:left;margin-left:0;margin-top:768.3pt;width:481.9pt;height:59.9pt;z-index:251660800;mso-position-vertical-relative:page" coordorigin="1134,15364" coordsize="9638,1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" o:allowoverlap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31" type="#_x0000_t32" style="position:absolute;left:1134;top:15364;width:963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" strokecolor="#c41a28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2" type="#_x0000_t202" style="position:absolute;left:1588;top:15536;width:7832;height:10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" filled="f" stroked="f" strokecolor="#c41a28">
                <v:textbox inset="0,0,0,0">
                  <w:txbxContent>
                    <w:p w14:paraId="71CDF53F" w14:textId="77777777" w:rsidR="00CC279A" w:rsidRPr="00395BD3" w:rsidRDefault="00CC279A" w:rsidP="000C4A82">
                      <w:pPr>
                        <w:spacing w:line="200" w:lineRule="exact"/>
                        <w:rPr>
                          <w:rFonts w:cs="Arial"/>
                          <w:kern w:val="14"/>
                          <w:sz w:val="14"/>
                          <w:szCs w:val="14"/>
                        </w:rPr>
                      </w:pPr>
                      <w:r w:rsidRPr="00454FF7">
                        <w:rPr>
                          <w:rFonts w:cs="Arial"/>
                          <w:b/>
                          <w:kern w:val="14"/>
                          <w:sz w:val="14"/>
                          <w:szCs w:val="14"/>
                        </w:rPr>
                        <w:t xml:space="preserve">Stredoslovenská </w:t>
                      </w:r>
                      <w:r>
                        <w:rPr>
                          <w:rFonts w:cs="Arial"/>
                          <w:b/>
                          <w:kern w:val="14"/>
                          <w:sz w:val="14"/>
                          <w:szCs w:val="14"/>
                        </w:rPr>
                        <w:t>distribučná</w:t>
                      </w:r>
                      <w:r w:rsidRPr="00454FF7">
                        <w:rPr>
                          <w:rFonts w:cs="Arial"/>
                          <w:b/>
                          <w:kern w:val="14"/>
                          <w:sz w:val="14"/>
                          <w:szCs w:val="14"/>
                        </w:rPr>
                        <w:t>, a. s.,</w:t>
                      </w: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 xml:space="preserve"> Pri Rajčianke 2927/8, 010 47 Žilina, tel.: +421 41 519 1111, fax: +421 41 519 2575</w:t>
                      </w:r>
                    </w:p>
                    <w:p w14:paraId="71CDF540" w14:textId="77777777" w:rsidR="00CC279A" w:rsidRPr="00395BD3" w:rsidRDefault="00CC279A" w:rsidP="000C4A82">
                      <w:pPr>
                        <w:spacing w:line="200" w:lineRule="exact"/>
                        <w:rPr>
                          <w:rFonts w:cs="Arial"/>
                          <w:kern w:val="14"/>
                          <w:sz w:val="14"/>
                          <w:szCs w:val="14"/>
                        </w:rPr>
                      </w:pP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 xml:space="preserve">IČO: 36 442 151, IČ DPH: SK2022187453, DIČ: 2022187453, </w:t>
                      </w:r>
                      <w:r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>IBAN: SK44 0200 0000 0021 4355 0551,</w:t>
                      </w: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 xml:space="preserve"> BIC: SUBASKBX</w:t>
                      </w:r>
                    </w:p>
                    <w:p w14:paraId="71CDF541" w14:textId="77777777" w:rsidR="00CC279A" w:rsidRPr="00395BD3" w:rsidRDefault="00CC279A" w:rsidP="000C4A82">
                      <w:pPr>
                        <w:spacing w:line="200" w:lineRule="exact"/>
                        <w:rPr>
                          <w:rFonts w:cs="Arial"/>
                          <w:kern w:val="14"/>
                          <w:sz w:val="14"/>
                          <w:szCs w:val="14"/>
                        </w:rPr>
                      </w:pP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 xml:space="preserve">Stredoslovenská </w:t>
                      </w:r>
                      <w:r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>distribučná</w:t>
                      </w: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 xml:space="preserve">, a. s., je zapísaná v Obchodnom registri Okresného súdu Žilina, Oddiel: Sa, Vložka číslo: 10514/L </w:t>
                      </w:r>
                    </w:p>
                    <w:p w14:paraId="71CDF542" w14:textId="77777777" w:rsidR="00CC279A" w:rsidRPr="00454FF7" w:rsidRDefault="00CC279A" w:rsidP="000C4A82">
                      <w:pPr>
                        <w:spacing w:line="200" w:lineRule="exact"/>
                        <w:rPr>
                          <w:b/>
                          <w:color w:val="C41A28"/>
                        </w:rPr>
                      </w:pPr>
                      <w:r w:rsidRPr="00454FF7">
                        <w:rPr>
                          <w:rFonts w:cs="Arial"/>
                          <w:b/>
                          <w:color w:val="C41A28"/>
                          <w:kern w:val="14"/>
                          <w:sz w:val="14"/>
                          <w:szCs w:val="14"/>
                        </w:rPr>
                        <w:t>www.sse-d.sk</w:t>
                      </w:r>
                    </w:p>
                  </w:txbxContent>
                </v:textbox>
              </v:shape>
              <v:rect id="Rectangle 10" o:spid="_x0000_s1033" style="position:absolute;left:1418;top:15593;width:96;height: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" fillcolor="#244086" stroked="f"/>
              <w10:wrap anchory="page"/>
              <w10:anchorlock/>
            </v:group>
          </w:pict>
        </mc:Fallback>
      </mc:AlternateContent>
    </w:r>
  </w:p>
  <w:p w14:paraId="71CDF52D" w14:textId="77777777" w:rsidR="00CC279A" w:rsidRPr="000C4A82" w:rsidRDefault="00CC279A" w:rsidP="000C4A8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DF530" w14:textId="77777777" w:rsidR="00CC279A" w:rsidRPr="003F4D42" w:rsidRDefault="004D6377" w:rsidP="003F4D42">
    <w:pPr>
      <w:pStyle w:val="Pta"/>
    </w:pPr>
    <w:r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67968" behindDoc="0" locked="1" layoutInCell="1" allowOverlap="0" wp14:anchorId="71CDF539" wp14:editId="71CDF53A">
              <wp:simplePos x="0" y="0"/>
              <wp:positionH relativeFrom="column">
                <wp:posOffset>39370</wp:posOffset>
              </wp:positionH>
              <wp:positionV relativeFrom="page">
                <wp:posOffset>9824085</wp:posOffset>
              </wp:positionV>
              <wp:extent cx="6120130" cy="760730"/>
              <wp:effectExtent l="0" t="0" r="13970" b="1270"/>
              <wp:wrapNone/>
              <wp:docPr id="9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0130" cy="760730"/>
                        <a:chOff x="1134" y="15364"/>
                        <a:chExt cx="9638" cy="1198"/>
                      </a:xfrm>
                    </wpg:grpSpPr>
                    <wps:wsp>
                      <wps:cNvPr id="10" name="AutoShape 8"/>
                      <wps:cNvCnPr>
                        <a:cxnSpLocks noChangeShapeType="1"/>
                      </wps:cNvCnPr>
                      <wps:spPr bwMode="auto">
                        <a:xfrm>
                          <a:off x="1134" y="15364"/>
                          <a:ext cx="963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41A2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1588" y="15536"/>
                          <a:ext cx="7832" cy="10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41A2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CDF543" w14:textId="77777777" w:rsidR="004D6377" w:rsidRPr="00395BD3" w:rsidRDefault="004D6377" w:rsidP="004D6377">
                            <w:pPr>
                              <w:spacing w:line="200" w:lineRule="exact"/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</w:pPr>
                            <w:r w:rsidRPr="00454FF7">
                              <w:rPr>
                                <w:rFonts w:cs="Arial"/>
                                <w:b/>
                                <w:kern w:val="14"/>
                                <w:sz w:val="14"/>
                                <w:szCs w:val="14"/>
                              </w:rPr>
                              <w:t xml:space="preserve">Stredoslovenská </w:t>
                            </w:r>
                            <w:r>
                              <w:rPr>
                                <w:rFonts w:cs="Arial"/>
                                <w:b/>
                                <w:kern w:val="14"/>
                                <w:sz w:val="14"/>
                                <w:szCs w:val="14"/>
                              </w:rPr>
                              <w:t>distribučná</w:t>
                            </w:r>
                            <w:r w:rsidRPr="00454FF7">
                              <w:rPr>
                                <w:rFonts w:cs="Arial"/>
                                <w:b/>
                                <w:kern w:val="14"/>
                                <w:sz w:val="14"/>
                                <w:szCs w:val="14"/>
                              </w:rPr>
                              <w:t>, a. s.,</w:t>
                            </w: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 Pri Rajčianke 2927/8, 010 47 Žilina, tel.: +421 41 519 1111, fax: +421 41 519 2575</w:t>
                            </w:r>
                          </w:p>
                          <w:p w14:paraId="71CDF544" w14:textId="77777777" w:rsidR="004D6377" w:rsidRPr="00395BD3" w:rsidRDefault="004D6377" w:rsidP="004D6377">
                            <w:pPr>
                              <w:spacing w:line="200" w:lineRule="exact"/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</w:pP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IČO: 36 442 151, IČ DPH: SK2022187453, DIČ: 2022187453, </w:t>
                            </w:r>
                            <w:r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>IBAN: SK44 0200 0000 0021 4355 0551,</w:t>
                            </w: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 BIC: SUBASKBX</w:t>
                            </w:r>
                          </w:p>
                          <w:p w14:paraId="71CDF545" w14:textId="77777777" w:rsidR="004D6377" w:rsidRPr="00395BD3" w:rsidRDefault="004D6377" w:rsidP="004D6377">
                            <w:pPr>
                              <w:spacing w:line="200" w:lineRule="exact"/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</w:pP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Stredoslovenská </w:t>
                            </w:r>
                            <w:r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>distribučná</w:t>
                            </w: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, a. s., je zapísaná v Obchodnom registri Okresného súdu Žilina, Oddiel: Sa, Vložka číslo: 10514/L </w:t>
                            </w:r>
                          </w:p>
                          <w:p w14:paraId="71CDF546" w14:textId="77777777" w:rsidR="004D6377" w:rsidRPr="00454FF7" w:rsidRDefault="004D6377" w:rsidP="004D6377">
                            <w:pPr>
                              <w:spacing w:line="200" w:lineRule="exact"/>
                              <w:rPr>
                                <w:b/>
                                <w:color w:val="C41A28"/>
                              </w:rPr>
                            </w:pPr>
                            <w:r w:rsidRPr="00454FF7">
                              <w:rPr>
                                <w:rFonts w:cs="Arial"/>
                                <w:b/>
                                <w:color w:val="C41A28"/>
                                <w:kern w:val="14"/>
                                <w:sz w:val="14"/>
                                <w:szCs w:val="14"/>
                              </w:rPr>
                              <w:t>www.ssd.sk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  <wps:wsp>
                      <wps:cNvPr id="14" name="Rectangle 10"/>
                      <wps:cNvSpPr>
                        <a:spLocks noChangeArrowheads="1"/>
                      </wps:cNvSpPr>
                      <wps:spPr bwMode="auto">
                        <a:xfrm>
                          <a:off x="1418" y="15593"/>
                          <a:ext cx="96" cy="96"/>
                        </a:xfrm>
                        <a:prstGeom prst="rect">
                          <a:avLst/>
                        </a:prstGeom>
                        <a:solidFill>
                          <a:srgbClr val="2440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CDF539" id="_x0000_s1034" style="position:absolute;left:0;text-align:left;margin-left:3.1pt;margin-top:773.55pt;width:481.9pt;height:59.9pt;z-index:251667968;mso-position-vertical-relative:page" coordorigin="1134,15364" coordsize="9638,1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" o:allowoverlap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35" type="#_x0000_t32" style="position:absolute;left:1134;top:15364;width:963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" strokecolor="#c41a28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6" type="#_x0000_t202" style="position:absolute;left:1588;top:15536;width:7832;height:10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" filled="f" stroked="f" strokecolor="#c41a28">
                <v:textbox inset="0,0,0,0">
                  <w:txbxContent>
                    <w:p w14:paraId="71CDF543" w14:textId="77777777" w:rsidR="004D6377" w:rsidRPr="00395BD3" w:rsidRDefault="004D6377" w:rsidP="004D6377">
                      <w:pPr>
                        <w:spacing w:line="200" w:lineRule="exact"/>
                        <w:rPr>
                          <w:rFonts w:cs="Arial"/>
                          <w:kern w:val="14"/>
                          <w:sz w:val="14"/>
                          <w:szCs w:val="14"/>
                        </w:rPr>
                      </w:pPr>
                      <w:r w:rsidRPr="00454FF7">
                        <w:rPr>
                          <w:rFonts w:cs="Arial"/>
                          <w:b/>
                          <w:kern w:val="14"/>
                          <w:sz w:val="14"/>
                          <w:szCs w:val="14"/>
                        </w:rPr>
                        <w:t xml:space="preserve">Stredoslovenská </w:t>
                      </w:r>
                      <w:r>
                        <w:rPr>
                          <w:rFonts w:cs="Arial"/>
                          <w:b/>
                          <w:kern w:val="14"/>
                          <w:sz w:val="14"/>
                          <w:szCs w:val="14"/>
                        </w:rPr>
                        <w:t>distribučná</w:t>
                      </w:r>
                      <w:r w:rsidRPr="00454FF7">
                        <w:rPr>
                          <w:rFonts w:cs="Arial"/>
                          <w:b/>
                          <w:kern w:val="14"/>
                          <w:sz w:val="14"/>
                          <w:szCs w:val="14"/>
                        </w:rPr>
                        <w:t>, a. s.,</w:t>
                      </w: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 xml:space="preserve"> Pri Rajčianke 2927/8, 010 47 Žilina, tel.: +421 41 519 1111, fax: +421 41 519 2575</w:t>
                      </w:r>
                    </w:p>
                    <w:p w14:paraId="71CDF544" w14:textId="77777777" w:rsidR="004D6377" w:rsidRPr="00395BD3" w:rsidRDefault="004D6377" w:rsidP="004D6377">
                      <w:pPr>
                        <w:spacing w:line="200" w:lineRule="exact"/>
                        <w:rPr>
                          <w:rFonts w:cs="Arial"/>
                          <w:kern w:val="14"/>
                          <w:sz w:val="14"/>
                          <w:szCs w:val="14"/>
                        </w:rPr>
                      </w:pP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 xml:space="preserve">IČO: 36 442 151, IČ DPH: SK2022187453, DIČ: 2022187453, </w:t>
                      </w:r>
                      <w:r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>IBAN: SK44 0200 0000 0021 4355 0551,</w:t>
                      </w: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 xml:space="preserve"> BIC: SUBASKBX</w:t>
                      </w:r>
                    </w:p>
                    <w:p w14:paraId="71CDF545" w14:textId="77777777" w:rsidR="004D6377" w:rsidRPr="00395BD3" w:rsidRDefault="004D6377" w:rsidP="004D6377">
                      <w:pPr>
                        <w:spacing w:line="200" w:lineRule="exact"/>
                        <w:rPr>
                          <w:rFonts w:cs="Arial"/>
                          <w:kern w:val="14"/>
                          <w:sz w:val="14"/>
                          <w:szCs w:val="14"/>
                        </w:rPr>
                      </w:pP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 xml:space="preserve">Stredoslovenská </w:t>
                      </w:r>
                      <w:r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>distribučná</w:t>
                      </w: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 xml:space="preserve">, a. s., je zapísaná v Obchodnom registri Okresného súdu Žilina, Oddiel: Sa, Vložka číslo: 10514/L </w:t>
                      </w:r>
                    </w:p>
                    <w:p w14:paraId="71CDF546" w14:textId="77777777" w:rsidR="004D6377" w:rsidRPr="00454FF7" w:rsidRDefault="004D6377" w:rsidP="004D6377">
                      <w:pPr>
                        <w:spacing w:line="200" w:lineRule="exact"/>
                        <w:rPr>
                          <w:b/>
                          <w:color w:val="C41A28"/>
                        </w:rPr>
                      </w:pPr>
                      <w:r w:rsidRPr="00454FF7">
                        <w:rPr>
                          <w:rFonts w:cs="Arial"/>
                          <w:b/>
                          <w:color w:val="C41A28"/>
                          <w:kern w:val="14"/>
                          <w:sz w:val="14"/>
                          <w:szCs w:val="14"/>
                        </w:rPr>
                        <w:t>www.ssd.sk</w:t>
                      </w:r>
                    </w:p>
                  </w:txbxContent>
                </v:textbox>
              </v:shape>
              <v:rect id="Rectangle 10" o:spid="_x0000_s1037" style="position:absolute;left:1418;top:15593;width:96;height: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" fillcolor="#244086" stroked="f"/>
              <w10:wrap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DF524" w14:textId="77777777" w:rsidR="00C242CE" w:rsidRDefault="00C242CE" w:rsidP="00E13779">
      <w:r>
        <w:separator/>
      </w:r>
    </w:p>
  </w:footnote>
  <w:footnote w:type="continuationSeparator" w:id="0">
    <w:p w14:paraId="71CDF525" w14:textId="77777777" w:rsidR="00C242CE" w:rsidRDefault="00C242CE" w:rsidP="00E13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DF528" w14:textId="083B8EC9" w:rsidR="00CC279A" w:rsidRDefault="0043535A" w:rsidP="00447B4A">
    <w:pPr>
      <w:pStyle w:val="Hlavika"/>
      <w:jc w:val="center"/>
    </w:pPr>
    <w:r w:rsidRPr="0043535A">
      <w:rPr>
        <w:rFonts w:eastAsia="Times New Roman"/>
        <w:noProof/>
        <w:kern w:val="0"/>
        <w:szCs w:val="20"/>
        <w:lang w:eastAsia="sk-SK"/>
      </w:rPr>
      <w:drawing>
        <wp:anchor distT="0" distB="2921" distL="114300" distR="114300" simplePos="0" relativeHeight="251670016" behindDoc="1" locked="0" layoutInCell="1" allowOverlap="1" wp14:anchorId="4ADEC747" wp14:editId="5F8FD585">
          <wp:simplePos x="0" y="0"/>
          <wp:positionH relativeFrom="column">
            <wp:posOffset>0</wp:posOffset>
          </wp:positionH>
          <wp:positionV relativeFrom="page">
            <wp:posOffset>540385</wp:posOffset>
          </wp:positionV>
          <wp:extent cx="1795780" cy="430149"/>
          <wp:effectExtent l="0" t="0" r="0" b="8255"/>
          <wp:wrapNone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5780" cy="429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</w:rPr>
      <w:tab/>
    </w:r>
    <w:r w:rsidR="00710349" w:rsidRPr="00710349">
      <w:rPr>
        <w:rFonts w:cs="Arial"/>
      </w:rPr>
      <w:t>V</w:t>
    </w:r>
    <w:r>
      <w:rPr>
        <w:rFonts w:cs="Arial"/>
      </w:rPr>
      <w:t>ysokozdvižný vozík s nosnosťou 4</w:t>
    </w:r>
    <w:r w:rsidR="00710349" w:rsidRPr="00710349">
      <w:rPr>
        <w:rFonts w:cs="Arial"/>
      </w:rPr>
      <w:t>000kg</w:t>
    </w:r>
    <w:r w:rsidR="00447B4A" w:rsidRPr="00447B4A">
      <w:rPr>
        <w:rFonts w:cs="Arial"/>
      </w:rPr>
      <w:t xml:space="preserve">  (ID</w:t>
    </w:r>
    <w:r w:rsidR="00710349" w:rsidRPr="00710349">
      <w:rPr>
        <w:rFonts w:cs="Arial"/>
      </w:rPr>
      <w:t xml:space="preserve"> </w:t>
    </w:r>
    <w:r>
      <w:rPr>
        <w:rFonts w:cs="Arial"/>
      </w:rPr>
      <w:t>8132</w:t>
    </w:r>
    <w:r w:rsidR="00447B4A" w:rsidRPr="00447B4A">
      <w:rPr>
        <w:rFonts w:cs="Arial"/>
      </w:rPr>
      <w:t xml:space="preserve">)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DF52B" w14:textId="77777777" w:rsidR="00CC279A" w:rsidRDefault="00CC279A" w:rsidP="00A44B83">
    <w:pPr>
      <w:pStyle w:val="Hlavika"/>
      <w:tabs>
        <w:tab w:val="clear" w:pos="4536"/>
        <w:tab w:val="clear" w:pos="9072"/>
        <w:tab w:val="center" w:pos="4819"/>
      </w:tabs>
    </w:pPr>
    <w:r>
      <w:rPr>
        <w:noProof/>
        <w:lang w:eastAsia="sk-SK"/>
      </w:rPr>
      <w:drawing>
        <wp:anchor distT="0" distB="0" distL="114300" distR="114300" simplePos="0" relativeHeight="251661824" behindDoc="1" locked="0" layoutInCell="1" allowOverlap="1" wp14:anchorId="71CDF535" wp14:editId="71CDF536">
          <wp:simplePos x="0" y="0"/>
          <wp:positionH relativeFrom="column">
            <wp:posOffset>-739140</wp:posOffset>
          </wp:positionH>
          <wp:positionV relativeFrom="paragraph">
            <wp:posOffset>-568960</wp:posOffset>
          </wp:positionV>
          <wp:extent cx="2332800" cy="1296000"/>
          <wp:effectExtent l="0" t="0" r="0" b="0"/>
          <wp:wrapNone/>
          <wp:docPr id="11" name="Obrázok 11" descr="SD  hlavicka pre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D  hlavicka pre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2800" cy="12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DF52E" w14:textId="77777777" w:rsidR="00CC279A" w:rsidRDefault="00CC279A" w:rsidP="003140ED">
    <w:pPr>
      <w:jc w:val="right"/>
      <w:rPr>
        <w:rFonts w:cs="Arial"/>
      </w:rPr>
    </w:pPr>
  </w:p>
  <w:p w14:paraId="71CDF52F" w14:textId="77777777" w:rsidR="00CC279A" w:rsidRDefault="00CC279A" w:rsidP="004D637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937CF"/>
    <w:multiLevelType w:val="multilevel"/>
    <w:tmpl w:val="63121F3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D3083A"/>
    <w:multiLevelType w:val="multilevel"/>
    <w:tmpl w:val="9E5CB2E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94618D"/>
    <w:multiLevelType w:val="multilevel"/>
    <w:tmpl w:val="2DBCEFB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85236C2"/>
    <w:multiLevelType w:val="multilevel"/>
    <w:tmpl w:val="FB6A9E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7907CC"/>
    <w:multiLevelType w:val="hybridMultilevel"/>
    <w:tmpl w:val="9A9E487C"/>
    <w:lvl w:ilvl="0" w:tplc="88E64614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6D5874"/>
    <w:multiLevelType w:val="hybridMultilevel"/>
    <w:tmpl w:val="501245B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F7F82"/>
    <w:multiLevelType w:val="multilevel"/>
    <w:tmpl w:val="2CCAB83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16236B"/>
    <w:multiLevelType w:val="multilevel"/>
    <w:tmpl w:val="FB6A9E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D9E3CB2"/>
    <w:multiLevelType w:val="multilevel"/>
    <w:tmpl w:val="63121F3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5152984"/>
    <w:multiLevelType w:val="multilevel"/>
    <w:tmpl w:val="6AACD8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5801DE1"/>
    <w:multiLevelType w:val="multilevel"/>
    <w:tmpl w:val="012656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6EF3B66"/>
    <w:multiLevelType w:val="multilevel"/>
    <w:tmpl w:val="6AACD8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CB4739D"/>
    <w:multiLevelType w:val="multilevel"/>
    <w:tmpl w:val="1D2EB6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EAD407B"/>
    <w:multiLevelType w:val="multilevel"/>
    <w:tmpl w:val="2DBCEFB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1E9584D"/>
    <w:multiLevelType w:val="multilevel"/>
    <w:tmpl w:val="A6384E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5FD492A"/>
    <w:multiLevelType w:val="hybridMultilevel"/>
    <w:tmpl w:val="CBA64F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8445C"/>
    <w:multiLevelType w:val="multilevel"/>
    <w:tmpl w:val="A6384E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F67521"/>
    <w:multiLevelType w:val="multilevel"/>
    <w:tmpl w:val="BD167818"/>
    <w:lvl w:ilvl="0">
      <w:start w:val="1"/>
      <w:numFmt w:val="decimal"/>
      <w:pStyle w:val="Clanok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ek11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odsek111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4ED869C9"/>
    <w:multiLevelType w:val="multilevel"/>
    <w:tmpl w:val="2CCAB83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4FA4373"/>
    <w:multiLevelType w:val="hybridMultilevel"/>
    <w:tmpl w:val="8F2E7A6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150F21"/>
    <w:multiLevelType w:val="multilevel"/>
    <w:tmpl w:val="61F675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CB25BC0"/>
    <w:multiLevelType w:val="hybridMultilevel"/>
    <w:tmpl w:val="3BC69904"/>
    <w:lvl w:ilvl="0" w:tplc="041B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2" w15:restartNumberingAfterBreak="0">
    <w:nsid w:val="5E024F37"/>
    <w:multiLevelType w:val="multilevel"/>
    <w:tmpl w:val="1D2EB6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55A7BD4"/>
    <w:multiLevelType w:val="hybridMultilevel"/>
    <w:tmpl w:val="B32635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B4E40"/>
    <w:multiLevelType w:val="multilevel"/>
    <w:tmpl w:val="61F675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2917E54"/>
    <w:multiLevelType w:val="hybridMultilevel"/>
    <w:tmpl w:val="665C643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5A931EF"/>
    <w:multiLevelType w:val="multilevel"/>
    <w:tmpl w:val="012656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91E4EB9"/>
    <w:multiLevelType w:val="multilevel"/>
    <w:tmpl w:val="9E5CB2E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A56152B"/>
    <w:multiLevelType w:val="hybridMultilevel"/>
    <w:tmpl w:val="321CC11C"/>
    <w:lvl w:ilvl="0" w:tplc="88E6461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3"/>
  </w:num>
  <w:num w:numId="4">
    <w:abstractNumId w:val="12"/>
  </w:num>
  <w:num w:numId="5">
    <w:abstractNumId w:val="0"/>
  </w:num>
  <w:num w:numId="6">
    <w:abstractNumId w:val="14"/>
  </w:num>
  <w:num w:numId="7">
    <w:abstractNumId w:val="1"/>
  </w:num>
  <w:num w:numId="8">
    <w:abstractNumId w:val="24"/>
  </w:num>
  <w:num w:numId="9">
    <w:abstractNumId w:val="10"/>
  </w:num>
  <w:num w:numId="10">
    <w:abstractNumId w:val="18"/>
  </w:num>
  <w:num w:numId="11">
    <w:abstractNumId w:val="23"/>
  </w:num>
  <w:num w:numId="12">
    <w:abstractNumId w:val="28"/>
  </w:num>
  <w:num w:numId="13">
    <w:abstractNumId w:val="2"/>
  </w:num>
  <w:num w:numId="14">
    <w:abstractNumId w:val="4"/>
  </w:num>
  <w:num w:numId="15">
    <w:abstractNumId w:val="15"/>
  </w:num>
  <w:num w:numId="16">
    <w:abstractNumId w:val="8"/>
  </w:num>
  <w:num w:numId="17">
    <w:abstractNumId w:val="7"/>
  </w:num>
  <w:num w:numId="18">
    <w:abstractNumId w:val="21"/>
  </w:num>
  <w:num w:numId="19">
    <w:abstractNumId w:val="11"/>
  </w:num>
  <w:num w:numId="20">
    <w:abstractNumId w:val="9"/>
  </w:num>
  <w:num w:numId="21">
    <w:abstractNumId w:val="16"/>
  </w:num>
  <w:num w:numId="22">
    <w:abstractNumId w:val="27"/>
  </w:num>
  <w:num w:numId="23">
    <w:abstractNumId w:val="25"/>
  </w:num>
  <w:num w:numId="24">
    <w:abstractNumId w:val="19"/>
  </w:num>
  <w:num w:numId="25">
    <w:abstractNumId w:val="22"/>
  </w:num>
  <w:num w:numId="26">
    <w:abstractNumId w:val="20"/>
  </w:num>
  <w:num w:numId="27">
    <w:abstractNumId w:val="26"/>
  </w:num>
  <w:num w:numId="28">
    <w:abstractNumId w:val="6"/>
  </w:num>
  <w:num w:numId="29">
    <w:abstractNumId w:val="1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08A"/>
    <w:rsid w:val="00011862"/>
    <w:rsid w:val="00012A35"/>
    <w:rsid w:val="000151A5"/>
    <w:rsid w:val="00017CB5"/>
    <w:rsid w:val="0003789D"/>
    <w:rsid w:val="00041D5A"/>
    <w:rsid w:val="00047B21"/>
    <w:rsid w:val="00055D97"/>
    <w:rsid w:val="000706C1"/>
    <w:rsid w:val="00082270"/>
    <w:rsid w:val="000A308A"/>
    <w:rsid w:val="000B6FDD"/>
    <w:rsid w:val="000C2365"/>
    <w:rsid w:val="000C4A82"/>
    <w:rsid w:val="000E73A4"/>
    <w:rsid w:val="000F6CAB"/>
    <w:rsid w:val="00106925"/>
    <w:rsid w:val="001124FB"/>
    <w:rsid w:val="00123C53"/>
    <w:rsid w:val="001261AA"/>
    <w:rsid w:val="00140EB9"/>
    <w:rsid w:val="00141CE2"/>
    <w:rsid w:val="001457D5"/>
    <w:rsid w:val="00146FA5"/>
    <w:rsid w:val="001470BD"/>
    <w:rsid w:val="00161A90"/>
    <w:rsid w:val="00183189"/>
    <w:rsid w:val="001B105E"/>
    <w:rsid w:val="001B32FF"/>
    <w:rsid w:val="001B5F1C"/>
    <w:rsid w:val="001C6844"/>
    <w:rsid w:val="001E111A"/>
    <w:rsid w:val="001E7D23"/>
    <w:rsid w:val="001F2D7E"/>
    <w:rsid w:val="00211178"/>
    <w:rsid w:val="00211EB4"/>
    <w:rsid w:val="00213584"/>
    <w:rsid w:val="00234EA9"/>
    <w:rsid w:val="00236292"/>
    <w:rsid w:val="0024036D"/>
    <w:rsid w:val="0026308F"/>
    <w:rsid w:val="002637A9"/>
    <w:rsid w:val="002740B3"/>
    <w:rsid w:val="00276839"/>
    <w:rsid w:val="0028646C"/>
    <w:rsid w:val="002A37F6"/>
    <w:rsid w:val="002A3A22"/>
    <w:rsid w:val="002B18A2"/>
    <w:rsid w:val="002B740A"/>
    <w:rsid w:val="00301A51"/>
    <w:rsid w:val="00305FA8"/>
    <w:rsid w:val="00306F8C"/>
    <w:rsid w:val="003140ED"/>
    <w:rsid w:val="0031730A"/>
    <w:rsid w:val="0032344C"/>
    <w:rsid w:val="0034241A"/>
    <w:rsid w:val="00361DDA"/>
    <w:rsid w:val="00364E79"/>
    <w:rsid w:val="003702A4"/>
    <w:rsid w:val="003803C8"/>
    <w:rsid w:val="0038427F"/>
    <w:rsid w:val="00393833"/>
    <w:rsid w:val="00395BD3"/>
    <w:rsid w:val="003A5F79"/>
    <w:rsid w:val="003B27C9"/>
    <w:rsid w:val="003B6F46"/>
    <w:rsid w:val="003C2626"/>
    <w:rsid w:val="003D0EE2"/>
    <w:rsid w:val="003D538A"/>
    <w:rsid w:val="003E0CB0"/>
    <w:rsid w:val="003F4D42"/>
    <w:rsid w:val="003F5DA6"/>
    <w:rsid w:val="004072E9"/>
    <w:rsid w:val="00432737"/>
    <w:rsid w:val="0043535A"/>
    <w:rsid w:val="00447B4A"/>
    <w:rsid w:val="00454FF7"/>
    <w:rsid w:val="00457E3C"/>
    <w:rsid w:val="0047037E"/>
    <w:rsid w:val="00473BD6"/>
    <w:rsid w:val="00474E62"/>
    <w:rsid w:val="00494656"/>
    <w:rsid w:val="00495954"/>
    <w:rsid w:val="004B122D"/>
    <w:rsid w:val="004B2E1F"/>
    <w:rsid w:val="004B733F"/>
    <w:rsid w:val="004C23AA"/>
    <w:rsid w:val="004C5738"/>
    <w:rsid w:val="004D304A"/>
    <w:rsid w:val="004D6377"/>
    <w:rsid w:val="00502A03"/>
    <w:rsid w:val="00525967"/>
    <w:rsid w:val="00525B89"/>
    <w:rsid w:val="00544EE1"/>
    <w:rsid w:val="00546A07"/>
    <w:rsid w:val="00590561"/>
    <w:rsid w:val="005955A6"/>
    <w:rsid w:val="00597776"/>
    <w:rsid w:val="005A60A5"/>
    <w:rsid w:val="005B0905"/>
    <w:rsid w:val="005C3791"/>
    <w:rsid w:val="005D2066"/>
    <w:rsid w:val="005E5191"/>
    <w:rsid w:val="005F46BA"/>
    <w:rsid w:val="005F5733"/>
    <w:rsid w:val="005F649E"/>
    <w:rsid w:val="005F73A6"/>
    <w:rsid w:val="00652FAF"/>
    <w:rsid w:val="00654869"/>
    <w:rsid w:val="00666E0D"/>
    <w:rsid w:val="00677285"/>
    <w:rsid w:val="006979AD"/>
    <w:rsid w:val="006A52E9"/>
    <w:rsid w:val="006B0368"/>
    <w:rsid w:val="006B1CD1"/>
    <w:rsid w:val="006D1596"/>
    <w:rsid w:val="00700CC4"/>
    <w:rsid w:val="00710349"/>
    <w:rsid w:val="007143B2"/>
    <w:rsid w:val="00716787"/>
    <w:rsid w:val="00720814"/>
    <w:rsid w:val="00726C1F"/>
    <w:rsid w:val="00734675"/>
    <w:rsid w:val="0074387E"/>
    <w:rsid w:val="00766A82"/>
    <w:rsid w:val="00770A50"/>
    <w:rsid w:val="007757CA"/>
    <w:rsid w:val="00782040"/>
    <w:rsid w:val="007932A7"/>
    <w:rsid w:val="00796CD1"/>
    <w:rsid w:val="007A2CE5"/>
    <w:rsid w:val="007A32D3"/>
    <w:rsid w:val="007A525D"/>
    <w:rsid w:val="007B5AC0"/>
    <w:rsid w:val="007E5D3D"/>
    <w:rsid w:val="007F2608"/>
    <w:rsid w:val="00832C79"/>
    <w:rsid w:val="00842F25"/>
    <w:rsid w:val="008637D9"/>
    <w:rsid w:val="008723A0"/>
    <w:rsid w:val="00897D92"/>
    <w:rsid w:val="008A1876"/>
    <w:rsid w:val="008D54D9"/>
    <w:rsid w:val="008D5FB4"/>
    <w:rsid w:val="008E5A1E"/>
    <w:rsid w:val="008F0D8B"/>
    <w:rsid w:val="009161E9"/>
    <w:rsid w:val="00922E6D"/>
    <w:rsid w:val="0092334B"/>
    <w:rsid w:val="00923A77"/>
    <w:rsid w:val="009274CA"/>
    <w:rsid w:val="00937107"/>
    <w:rsid w:val="00941E5A"/>
    <w:rsid w:val="00967954"/>
    <w:rsid w:val="009B5DEB"/>
    <w:rsid w:val="009E2A1D"/>
    <w:rsid w:val="009F2193"/>
    <w:rsid w:val="00A00F23"/>
    <w:rsid w:val="00A3357D"/>
    <w:rsid w:val="00A35460"/>
    <w:rsid w:val="00A44B83"/>
    <w:rsid w:val="00A53AFB"/>
    <w:rsid w:val="00A72100"/>
    <w:rsid w:val="00A75738"/>
    <w:rsid w:val="00A824CA"/>
    <w:rsid w:val="00B032C2"/>
    <w:rsid w:val="00B06126"/>
    <w:rsid w:val="00B17AD9"/>
    <w:rsid w:val="00B23293"/>
    <w:rsid w:val="00B51947"/>
    <w:rsid w:val="00B57920"/>
    <w:rsid w:val="00B62E34"/>
    <w:rsid w:val="00B80E85"/>
    <w:rsid w:val="00B90614"/>
    <w:rsid w:val="00B93D4F"/>
    <w:rsid w:val="00B94E52"/>
    <w:rsid w:val="00BA0CBB"/>
    <w:rsid w:val="00BA0DF8"/>
    <w:rsid w:val="00BD0B52"/>
    <w:rsid w:val="00BE30D1"/>
    <w:rsid w:val="00BF1209"/>
    <w:rsid w:val="00BF1BF3"/>
    <w:rsid w:val="00C242CE"/>
    <w:rsid w:val="00C26C30"/>
    <w:rsid w:val="00C37909"/>
    <w:rsid w:val="00C40D7A"/>
    <w:rsid w:val="00C55AAE"/>
    <w:rsid w:val="00C664A0"/>
    <w:rsid w:val="00C70C0F"/>
    <w:rsid w:val="00C773B8"/>
    <w:rsid w:val="00CA4253"/>
    <w:rsid w:val="00CC279A"/>
    <w:rsid w:val="00CC3722"/>
    <w:rsid w:val="00CD060C"/>
    <w:rsid w:val="00CD3FAD"/>
    <w:rsid w:val="00CE7EE5"/>
    <w:rsid w:val="00CF6495"/>
    <w:rsid w:val="00D05AAF"/>
    <w:rsid w:val="00D12451"/>
    <w:rsid w:val="00D12F20"/>
    <w:rsid w:val="00D619B6"/>
    <w:rsid w:val="00D63FF6"/>
    <w:rsid w:val="00D808BB"/>
    <w:rsid w:val="00D828A8"/>
    <w:rsid w:val="00DE3EE5"/>
    <w:rsid w:val="00DF01E2"/>
    <w:rsid w:val="00DF4CDD"/>
    <w:rsid w:val="00E0230D"/>
    <w:rsid w:val="00E05A0A"/>
    <w:rsid w:val="00E13779"/>
    <w:rsid w:val="00E15A95"/>
    <w:rsid w:val="00E2614E"/>
    <w:rsid w:val="00E30C75"/>
    <w:rsid w:val="00E331E0"/>
    <w:rsid w:val="00E33415"/>
    <w:rsid w:val="00E50AE4"/>
    <w:rsid w:val="00E50F93"/>
    <w:rsid w:val="00E73E93"/>
    <w:rsid w:val="00E761AF"/>
    <w:rsid w:val="00E84C46"/>
    <w:rsid w:val="00EA59A7"/>
    <w:rsid w:val="00EA6B3A"/>
    <w:rsid w:val="00EB0A5D"/>
    <w:rsid w:val="00EB3E92"/>
    <w:rsid w:val="00EC674D"/>
    <w:rsid w:val="00EC7125"/>
    <w:rsid w:val="00ED0900"/>
    <w:rsid w:val="00EF3DE4"/>
    <w:rsid w:val="00F23265"/>
    <w:rsid w:val="00F26CA0"/>
    <w:rsid w:val="00F55F6A"/>
    <w:rsid w:val="00F85604"/>
    <w:rsid w:val="00F8561D"/>
    <w:rsid w:val="00F966CE"/>
    <w:rsid w:val="00FA6377"/>
    <w:rsid w:val="00FC0579"/>
    <w:rsid w:val="00FC563A"/>
    <w:rsid w:val="00FD5CE9"/>
    <w:rsid w:val="00FE1F2C"/>
    <w:rsid w:val="00FF3367"/>
    <w:rsid w:val="00FF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1CDF35A"/>
  <w15:docId w15:val="{71D0FD8E-55CC-497B-9AB4-FFD8DE449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18A2"/>
    <w:pPr>
      <w:jc w:val="both"/>
    </w:pPr>
    <w:rPr>
      <w:rFonts w:ascii="Arial" w:hAnsi="Arial"/>
      <w:kern w:val="20"/>
      <w:sz w:val="20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B18A2"/>
    <w:pPr>
      <w:keepNext/>
      <w:keepLines/>
      <w:spacing w:before="240"/>
      <w:jc w:val="left"/>
      <w:outlineLvl w:val="0"/>
    </w:pPr>
    <w:rPr>
      <w:rFonts w:eastAsia="Times New Roman"/>
      <w:b/>
      <w:bCs/>
      <w:color w:val="C41A28"/>
      <w:sz w:val="24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B18A2"/>
    <w:pPr>
      <w:keepNext/>
      <w:keepLines/>
      <w:spacing w:before="200"/>
      <w:outlineLvl w:val="1"/>
    </w:pPr>
    <w:rPr>
      <w:rFonts w:eastAsia="Times New Roman"/>
      <w:b/>
      <w:bCs/>
      <w:color w:val="000000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2B18A2"/>
    <w:rPr>
      <w:rFonts w:ascii="Arial" w:hAnsi="Arial" w:cs="Times New Roman"/>
      <w:b/>
      <w:bCs/>
      <w:color w:val="C41A28"/>
      <w:kern w:val="20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2B18A2"/>
    <w:rPr>
      <w:rFonts w:ascii="Arial" w:hAnsi="Arial" w:cs="Times New Roman"/>
      <w:b/>
      <w:bCs/>
      <w:color w:val="000000"/>
      <w:kern w:val="20"/>
      <w:sz w:val="26"/>
      <w:szCs w:val="26"/>
    </w:rPr>
  </w:style>
  <w:style w:type="paragraph" w:styleId="Hlavika">
    <w:name w:val="header"/>
    <w:basedOn w:val="Normlny"/>
    <w:link w:val="HlavikaChar"/>
    <w:rsid w:val="00E1377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E13779"/>
    <w:rPr>
      <w:rFonts w:cs="Times New Roman"/>
    </w:rPr>
  </w:style>
  <w:style w:type="paragraph" w:styleId="Pta">
    <w:name w:val="footer"/>
    <w:basedOn w:val="Normlny"/>
    <w:link w:val="PtaChar"/>
    <w:rsid w:val="00E1377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E13779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E137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13779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locked/>
    <w:rsid w:val="004C5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4C5738"/>
    <w:pPr>
      <w:ind w:left="720"/>
      <w:contextualSpacing/>
    </w:pPr>
  </w:style>
  <w:style w:type="character" w:styleId="Nzovknihy">
    <w:name w:val="Book Title"/>
    <w:basedOn w:val="Predvolenpsmoodseku"/>
    <w:uiPriority w:val="33"/>
    <w:qFormat/>
    <w:rsid w:val="004C5738"/>
    <w:rPr>
      <w:b/>
      <w:bCs/>
      <w:smallCaps/>
      <w:spacing w:val="5"/>
    </w:rPr>
  </w:style>
  <w:style w:type="character" w:styleId="Vrazn">
    <w:name w:val="Strong"/>
    <w:basedOn w:val="Predvolenpsmoodseku"/>
    <w:uiPriority w:val="22"/>
    <w:qFormat/>
    <w:locked/>
    <w:rsid w:val="00F8561D"/>
    <w:rPr>
      <w:b/>
      <w:bCs/>
    </w:rPr>
  </w:style>
  <w:style w:type="character" w:styleId="Zstupntext">
    <w:name w:val="Placeholder Text"/>
    <w:basedOn w:val="Predvolenpsmoodseku"/>
    <w:uiPriority w:val="99"/>
    <w:semiHidden/>
    <w:rsid w:val="00546A07"/>
    <w:rPr>
      <w:color w:val="808080"/>
    </w:rPr>
  </w:style>
  <w:style w:type="character" w:styleId="Zvraznenie">
    <w:name w:val="Emphasis"/>
    <w:basedOn w:val="Predvolenpsmoodseku"/>
    <w:uiPriority w:val="20"/>
    <w:qFormat/>
    <w:locked/>
    <w:rsid w:val="005955A6"/>
    <w:rPr>
      <w:i/>
      <w:iCs/>
    </w:rPr>
  </w:style>
  <w:style w:type="paragraph" w:customStyle="1" w:styleId="Default">
    <w:name w:val="Default"/>
    <w:rsid w:val="005C37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le2">
    <w:name w:val="title2"/>
    <w:basedOn w:val="Predvolenpsmoodseku"/>
    <w:rsid w:val="00A44B83"/>
  </w:style>
  <w:style w:type="character" w:styleId="slostrany">
    <w:name w:val="page number"/>
    <w:basedOn w:val="Predvolenpsmoodseku"/>
    <w:rsid w:val="00DE3EE5"/>
  </w:style>
  <w:style w:type="paragraph" w:styleId="Zoznam">
    <w:name w:val="List"/>
    <w:basedOn w:val="Normlny"/>
    <w:rsid w:val="00DE3EE5"/>
    <w:pPr>
      <w:ind w:left="283" w:hanging="283"/>
      <w:jc w:val="left"/>
    </w:pPr>
    <w:rPr>
      <w:rFonts w:ascii="Times New Roman" w:eastAsia="Times New Roman" w:hAnsi="Times New Roman"/>
      <w:kern w:val="0"/>
      <w:szCs w:val="20"/>
      <w:lang w:eastAsia="cs-CZ"/>
    </w:rPr>
  </w:style>
  <w:style w:type="paragraph" w:customStyle="1" w:styleId="Clanok1">
    <w:name w:val="Clanok 1"/>
    <w:basedOn w:val="Normlny"/>
    <w:qFormat/>
    <w:rsid w:val="00DE3EE5"/>
    <w:pPr>
      <w:numPr>
        <w:numId w:val="2"/>
      </w:numPr>
      <w:spacing w:before="240" w:after="240"/>
    </w:pPr>
    <w:rPr>
      <w:rFonts w:eastAsia="Times New Roman"/>
      <w:b/>
      <w:kern w:val="0"/>
      <w:sz w:val="22"/>
      <w:szCs w:val="24"/>
      <w:lang w:eastAsia="sk-SK"/>
    </w:rPr>
  </w:style>
  <w:style w:type="paragraph" w:customStyle="1" w:styleId="Odsek11">
    <w:name w:val="Odsek 1.1"/>
    <w:basedOn w:val="Zkladntext"/>
    <w:link w:val="Odsek11Char"/>
    <w:qFormat/>
    <w:rsid w:val="00DE3EE5"/>
    <w:pPr>
      <w:numPr>
        <w:ilvl w:val="1"/>
        <w:numId w:val="2"/>
      </w:numPr>
      <w:spacing w:before="120"/>
    </w:pPr>
    <w:rPr>
      <w:rFonts w:eastAsia="Times New Roman"/>
      <w:kern w:val="0"/>
      <w:sz w:val="22"/>
      <w:szCs w:val="20"/>
      <w:lang w:eastAsia="sk-SK"/>
    </w:rPr>
  </w:style>
  <w:style w:type="paragraph" w:customStyle="1" w:styleId="odsek111">
    <w:name w:val="odsek 1.1.1"/>
    <w:basedOn w:val="Zkladntext"/>
    <w:qFormat/>
    <w:rsid w:val="00DE3EE5"/>
    <w:pPr>
      <w:numPr>
        <w:ilvl w:val="2"/>
        <w:numId w:val="2"/>
      </w:numPr>
      <w:tabs>
        <w:tab w:val="clear" w:pos="720"/>
      </w:tabs>
      <w:spacing w:before="120"/>
      <w:ind w:left="2160" w:hanging="180"/>
    </w:pPr>
    <w:rPr>
      <w:rFonts w:eastAsia="Times New Roman"/>
      <w:kern w:val="0"/>
      <w:sz w:val="22"/>
      <w:szCs w:val="20"/>
      <w:lang w:eastAsia="sk-SK"/>
    </w:rPr>
  </w:style>
  <w:style w:type="character" w:customStyle="1" w:styleId="Odsek11Char">
    <w:name w:val="Odsek 1.1 Char"/>
    <w:link w:val="Odsek11"/>
    <w:rsid w:val="00DE3EE5"/>
    <w:rPr>
      <w:rFonts w:ascii="Arial" w:eastAsia="Times New Roman" w:hAnsi="Arial"/>
      <w:szCs w:val="20"/>
    </w:rPr>
  </w:style>
  <w:style w:type="paragraph" w:styleId="Zkladntext2">
    <w:name w:val="Body Text 2"/>
    <w:basedOn w:val="Normlny"/>
    <w:link w:val="Zkladntext2Char"/>
    <w:rsid w:val="00DE3EE5"/>
    <w:pPr>
      <w:spacing w:after="120" w:line="480" w:lineRule="auto"/>
      <w:jc w:val="left"/>
    </w:pPr>
    <w:rPr>
      <w:rFonts w:eastAsia="Times New Roman"/>
      <w:kern w:val="0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DE3EE5"/>
    <w:rPr>
      <w:rFonts w:ascii="Arial" w:eastAsia="Times New Roman" w:hAnsi="Arial"/>
      <w:sz w:val="20"/>
      <w:szCs w:val="20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DE3EE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E3EE5"/>
    <w:rPr>
      <w:rFonts w:ascii="Arial" w:hAnsi="Arial"/>
      <w:kern w:val="20"/>
      <w:sz w:val="20"/>
      <w:lang w:eastAsia="en-US"/>
    </w:rPr>
  </w:style>
  <w:style w:type="character" w:styleId="Odkaznakomentr">
    <w:name w:val="annotation reference"/>
    <w:rsid w:val="00FC563A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FC563A"/>
    <w:pPr>
      <w:jc w:val="left"/>
    </w:pPr>
    <w:rPr>
      <w:rFonts w:ascii="Times New Roman" w:eastAsia="Times New Roman" w:hAnsi="Times New Roman"/>
      <w:kern w:val="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rsid w:val="00FC563A"/>
    <w:rPr>
      <w:rFonts w:ascii="Times New Roman" w:eastAsia="Times New Roman" w:hAnsi="Times New Roman"/>
      <w:sz w:val="20"/>
      <w:szCs w:val="20"/>
    </w:rPr>
  </w:style>
  <w:style w:type="character" w:styleId="Hypertextovprepojenie">
    <w:name w:val="Hyperlink"/>
    <w:basedOn w:val="Predvolenpsmoodseku"/>
    <w:uiPriority w:val="99"/>
    <w:semiHidden/>
    <w:unhideWhenUsed/>
    <w:rsid w:val="005A60A5"/>
    <w:rPr>
      <w:color w:val="000000"/>
      <w:u w:val="singl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2614E"/>
    <w:pPr>
      <w:jc w:val="both"/>
    </w:pPr>
    <w:rPr>
      <w:rFonts w:ascii="Arial" w:eastAsia="Calibri" w:hAnsi="Arial"/>
      <w:b/>
      <w:bCs/>
      <w:kern w:val="20"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2614E"/>
    <w:rPr>
      <w:rFonts w:ascii="Arial" w:eastAsia="Times New Roman" w:hAnsi="Arial"/>
      <w:b/>
      <w:bCs/>
      <w:kern w:val="20"/>
      <w:sz w:val="20"/>
      <w:szCs w:val="20"/>
      <w:lang w:eastAsia="en-US"/>
    </w:rPr>
  </w:style>
  <w:style w:type="paragraph" w:styleId="Normlnywebov">
    <w:name w:val="Normal (Web)"/>
    <w:basedOn w:val="Normlny"/>
    <w:uiPriority w:val="99"/>
    <w:unhideWhenUsed/>
    <w:rsid w:val="00306F8C"/>
    <w:pPr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7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32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3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7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8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01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079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094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972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168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221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615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230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0268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2772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1229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915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27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53349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5064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0846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7F9DB9"/>
                                                                                                <w:left w:val="single" w:sz="6" w:space="0" w:color="7F9DB9"/>
                                                                                                <w:bottom w:val="single" w:sz="6" w:space="0" w:color="7F9DB9"/>
                                                                                                <w:right w:val="single" w:sz="6" w:space="0" w:color="7F9DB9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548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7691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4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d.proebiz.com/ermma/polozka_poznamka.php?idxAukce=ea60d09150563a3a3512bc4ac6a05276&amp;id_polozka=147474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953\AppData\Local\Microsoft\Windows\Temporary%20Internet%20Files\Content.IE5\2F9SKGM0\Hl-papi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12361A0C964B359C4DFFE985E91E6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03C7F16-8B9D-4905-8033-96DBAE19D93E}"/>
      </w:docPartPr>
      <w:docPartBody>
        <w:p w:rsidR="00225AFA" w:rsidRDefault="007A33CA" w:rsidP="007A33CA">
          <w:pPr>
            <w:pStyle w:val="CF12361A0C964B359C4DFFE985E91E665"/>
          </w:pPr>
          <w:r w:rsidRPr="00DE3EE5">
            <w:rPr>
              <w:rStyle w:val="Zstupntext"/>
              <w:rFonts w:cs="Arial"/>
            </w:rPr>
            <w:t>Kliknutím zadáte text.</w:t>
          </w:r>
        </w:p>
      </w:docPartBody>
    </w:docPart>
    <w:docPart>
      <w:docPartPr>
        <w:name w:val="E740DE2D6028496786A4030D11A5FCF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4E1906A-69B7-45CD-8167-F02AA93BE3E6}"/>
      </w:docPartPr>
      <w:docPartBody>
        <w:p w:rsidR="00225AFA" w:rsidRDefault="007A33CA" w:rsidP="007A33CA">
          <w:pPr>
            <w:pStyle w:val="E740DE2D6028496786A4030D11A5FCF85"/>
          </w:pPr>
          <w:r w:rsidRPr="00DE3EE5">
            <w:rPr>
              <w:rStyle w:val="Zstupntext"/>
              <w:rFonts w:cs="Arial"/>
            </w:rPr>
            <w:t>Kliknutím zadáte text.</w:t>
          </w:r>
        </w:p>
      </w:docPartBody>
    </w:docPart>
    <w:docPart>
      <w:docPartPr>
        <w:name w:val="8E70F69AF2CD4D6DA82F32C297E21B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B9CE42B-A39F-4D39-A9CA-F16F68057C44}"/>
      </w:docPartPr>
      <w:docPartBody>
        <w:p w:rsidR="00225AFA" w:rsidRDefault="007A33CA" w:rsidP="007A33CA">
          <w:pPr>
            <w:pStyle w:val="8E70F69AF2CD4D6DA82F32C297E21BD35"/>
          </w:pPr>
          <w:r w:rsidRPr="00DE3EE5">
            <w:rPr>
              <w:rStyle w:val="Zstupntext"/>
              <w:rFonts w:cs="Arial"/>
            </w:rPr>
            <w:t>Kliknutím zadáte dátum.</w:t>
          </w:r>
        </w:p>
      </w:docPartBody>
    </w:docPart>
    <w:docPart>
      <w:docPartPr>
        <w:name w:val="991E053305C84143B1C8488AF3B7DF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4200C11-B336-4D46-9459-467063BC69A9}"/>
      </w:docPartPr>
      <w:docPartBody>
        <w:p w:rsidR="00225AFA" w:rsidRDefault="007A33CA" w:rsidP="007A33CA">
          <w:pPr>
            <w:pStyle w:val="991E053305C84143B1C8488AF3B7DF765"/>
          </w:pPr>
          <w:r w:rsidRPr="00DE3EE5">
            <w:rPr>
              <w:rStyle w:val="Zstupntext"/>
              <w:rFonts w:cs="Arial"/>
            </w:rPr>
            <w:t>Kliknutím zadáte text.</w:t>
          </w:r>
        </w:p>
      </w:docPartBody>
    </w:docPart>
    <w:docPart>
      <w:docPartPr>
        <w:name w:val="96B72832662E428389F018E0BE6645C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79FF671-D0C7-4D91-9B5D-4B43F2808BE2}"/>
      </w:docPartPr>
      <w:docPartBody>
        <w:p w:rsidR="00225AFA" w:rsidRDefault="007A33CA" w:rsidP="007A33CA">
          <w:pPr>
            <w:pStyle w:val="96B72832662E428389F018E0BE6645C85"/>
          </w:pPr>
          <w:r w:rsidRPr="00DE3EE5">
            <w:rPr>
              <w:rStyle w:val="Zstupntext"/>
              <w:rFonts w:cs="Arial"/>
            </w:rPr>
            <w:t>Kliknutím zadáte text.</w:t>
          </w:r>
        </w:p>
      </w:docPartBody>
    </w:docPart>
    <w:docPart>
      <w:docPartPr>
        <w:name w:val="217D452B9DBE4DA7B5D59DBC845AB5E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C03836-3C67-4BC3-8928-49B22DD1F5AD}"/>
      </w:docPartPr>
      <w:docPartBody>
        <w:p w:rsidR="00225AFA" w:rsidRDefault="007A33CA" w:rsidP="007A33CA">
          <w:pPr>
            <w:pStyle w:val="217D452B9DBE4DA7B5D59DBC845AB5E65"/>
          </w:pPr>
          <w:r w:rsidRPr="00DE3EE5">
            <w:rPr>
              <w:rStyle w:val="Zstupntext"/>
              <w:rFonts w:cs="Arial"/>
            </w:rPr>
            <w:t>Kliknutím zadáte text.</w:t>
          </w:r>
        </w:p>
      </w:docPartBody>
    </w:docPart>
    <w:docPart>
      <w:docPartPr>
        <w:name w:val="46DCDCCB7D8E402389004A420730772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D3F1FF-4E09-4161-8CFC-7A6A25F75BD8}"/>
      </w:docPartPr>
      <w:docPartBody>
        <w:p w:rsidR="00225AFA" w:rsidRDefault="007A33CA" w:rsidP="007A33CA">
          <w:pPr>
            <w:pStyle w:val="46DCDCCB7D8E402389004A42073077275"/>
          </w:pPr>
          <w:r w:rsidRPr="00DE3EE5">
            <w:rPr>
              <w:rStyle w:val="Zstupntext"/>
              <w:rFonts w:cs="Arial"/>
            </w:rPr>
            <w:t>Kliknutím zadáte text.</w:t>
          </w:r>
        </w:p>
      </w:docPartBody>
    </w:docPart>
    <w:docPart>
      <w:docPartPr>
        <w:name w:val="C178DE2C88414E9ABA36F85D2F7E3D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1480DF5-5851-4562-9B2E-13C3D5A81532}"/>
      </w:docPartPr>
      <w:docPartBody>
        <w:p w:rsidR="00225AFA" w:rsidRDefault="007A33CA" w:rsidP="007A33CA">
          <w:pPr>
            <w:pStyle w:val="C178DE2C88414E9ABA36F85D2F7E3D645"/>
          </w:pPr>
          <w:r w:rsidRPr="00DE3EE5">
            <w:rPr>
              <w:rStyle w:val="Zstupntext"/>
              <w:rFonts w:cs="Arial"/>
            </w:rPr>
            <w:t>Kliknutím zadáte text.</w:t>
          </w:r>
        </w:p>
      </w:docPartBody>
    </w:docPart>
    <w:docPart>
      <w:docPartPr>
        <w:name w:val="CC278C837A7445AE9CD917FEB58ACDE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3C5599C-3035-453D-BED5-64D06820136D}"/>
      </w:docPartPr>
      <w:docPartBody>
        <w:p w:rsidR="00225AFA" w:rsidRDefault="007A33CA" w:rsidP="007A33CA">
          <w:pPr>
            <w:pStyle w:val="CC278C837A7445AE9CD917FEB58ACDE35"/>
          </w:pPr>
          <w:r w:rsidRPr="00DE3EE5">
            <w:rPr>
              <w:rStyle w:val="Zstupntext"/>
              <w:rFonts w:cs="Arial"/>
            </w:rPr>
            <w:t>Kliknutím zadáte dátum.</w:t>
          </w:r>
        </w:p>
      </w:docPartBody>
    </w:docPart>
    <w:docPart>
      <w:docPartPr>
        <w:name w:val="8C3FDE2C2BEA456398302B73801EAEB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3C765B-578D-4A2B-9C4F-D50C151DFB2E}"/>
      </w:docPartPr>
      <w:docPartBody>
        <w:p w:rsidR="00225AFA" w:rsidRDefault="007A33CA" w:rsidP="007A33CA">
          <w:pPr>
            <w:pStyle w:val="8C3FDE2C2BEA456398302B73801EAEBE5"/>
          </w:pPr>
          <w:r w:rsidRPr="00DE3EE5">
            <w:rPr>
              <w:rStyle w:val="Zstupntext"/>
              <w:rFonts w:cs="Arial"/>
            </w:rPr>
            <w:t>Kliknutím zadáte text.</w:t>
          </w:r>
        </w:p>
      </w:docPartBody>
    </w:docPart>
    <w:docPart>
      <w:docPartPr>
        <w:name w:val="18425C67A2C141B4BFE345DF851095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1EAFF6-E2FC-44D7-8E5E-418E179520A0}"/>
      </w:docPartPr>
      <w:docPartBody>
        <w:p w:rsidR="00225AFA" w:rsidRDefault="007A33CA" w:rsidP="007A33CA">
          <w:pPr>
            <w:pStyle w:val="18425C67A2C141B4BFE345DF851095915"/>
          </w:pPr>
          <w:r w:rsidRPr="00DE3EE5">
            <w:rPr>
              <w:rStyle w:val="Zstupntext"/>
              <w:rFonts w:cs="Arial"/>
            </w:rPr>
            <w:t>Kliknutím zadáte text.</w:t>
          </w:r>
        </w:p>
      </w:docPartBody>
    </w:docPart>
    <w:docPart>
      <w:docPartPr>
        <w:name w:val="7EFFDEE66E244C8F943F24262DAB45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6EE01E-BF6E-4B92-A92E-47628EAA5F36}"/>
      </w:docPartPr>
      <w:docPartBody>
        <w:p w:rsidR="00AA4AD1" w:rsidRDefault="007A33CA" w:rsidP="007A33CA">
          <w:pPr>
            <w:pStyle w:val="7EFFDEE66E244C8F943F24262DAB45865"/>
          </w:pPr>
          <w:r w:rsidRPr="00DE3EE5">
            <w:rPr>
              <w:rStyle w:val="Zstupntext"/>
              <w:rFonts w:cs="Arial"/>
            </w:rPr>
            <w:t>Kliknutím zadáte text.</w:t>
          </w:r>
        </w:p>
      </w:docPartBody>
    </w:docPart>
    <w:docPart>
      <w:docPartPr>
        <w:name w:val="AB42A8606D4349068E3EA05E1C932EC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C6F22C6-EE4A-4A7C-99A0-D1DDA870286E}"/>
      </w:docPartPr>
      <w:docPartBody>
        <w:p w:rsidR="00AA4AD1" w:rsidRDefault="007A33CA" w:rsidP="007A33CA">
          <w:pPr>
            <w:pStyle w:val="AB42A8606D4349068E3EA05E1C932EC85"/>
          </w:pPr>
          <w:r w:rsidRPr="00DE3EE5">
            <w:rPr>
              <w:rStyle w:val="Zstupntext"/>
              <w:rFonts w:cs="Arial"/>
            </w:rPr>
            <w:t>Kliknutím zadáte dátum.</w:t>
          </w:r>
        </w:p>
      </w:docPartBody>
    </w:docPart>
    <w:docPart>
      <w:docPartPr>
        <w:name w:val="081DF1D24791405E9D9AA97545629C6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276BBC-335D-4FF8-86D5-B93A6871A14D}"/>
      </w:docPartPr>
      <w:docPartBody>
        <w:p w:rsidR="00AA4AD1" w:rsidRDefault="007A33CA" w:rsidP="007A33CA">
          <w:pPr>
            <w:pStyle w:val="081DF1D24791405E9D9AA97545629C615"/>
          </w:pPr>
          <w:r w:rsidRPr="00DE3EE5">
            <w:rPr>
              <w:rStyle w:val="Zstupntext"/>
              <w:rFonts w:cs="Arial"/>
            </w:rPr>
            <w:t>Kliknutím zadáte text.</w:t>
          </w:r>
        </w:p>
      </w:docPartBody>
    </w:docPart>
    <w:docPart>
      <w:docPartPr>
        <w:name w:val="6726D2EF5D92468BBEDAD9F6238769A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6F8B66-BC7B-4318-BC42-6D1EE96DF4D2}"/>
      </w:docPartPr>
      <w:docPartBody>
        <w:p w:rsidR="00AA4AD1" w:rsidRDefault="007A33CA" w:rsidP="007A33CA">
          <w:pPr>
            <w:pStyle w:val="6726D2EF5D92468BBEDAD9F6238769A55"/>
          </w:pPr>
          <w:r w:rsidRPr="00DE3EE5">
            <w:rPr>
              <w:rStyle w:val="Zstupntext"/>
              <w:rFonts w:cs="Arial"/>
            </w:rPr>
            <w:t>Kliknutím zadáte text.</w:t>
          </w:r>
        </w:p>
      </w:docPartBody>
    </w:docPart>
    <w:docPart>
      <w:docPartPr>
        <w:name w:val="E718173B73334904B74BF5273DBDA03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682F37-292A-4A80-8DCE-CA981F5301A9}"/>
      </w:docPartPr>
      <w:docPartBody>
        <w:p w:rsidR="00AA4AD1" w:rsidRDefault="007A33CA" w:rsidP="007A33CA">
          <w:pPr>
            <w:pStyle w:val="E718173B73334904B74BF5273DBDA0365"/>
          </w:pPr>
          <w:r w:rsidRPr="00DE3EE5">
            <w:rPr>
              <w:rStyle w:val="Zstupntext"/>
              <w:rFonts w:cs="Arial"/>
            </w:rPr>
            <w:t>Kliknutím zadáte text.</w:t>
          </w:r>
        </w:p>
      </w:docPartBody>
    </w:docPart>
    <w:docPart>
      <w:docPartPr>
        <w:name w:val="8C7B008AF18B445AA277EDFA7387A51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1BC80A0-D7A3-4A89-9F49-84D9B3F9F5A3}"/>
      </w:docPartPr>
      <w:docPartBody>
        <w:p w:rsidR="00AA4AD1" w:rsidRDefault="007A33CA" w:rsidP="007A33CA">
          <w:pPr>
            <w:pStyle w:val="8C7B008AF18B445AA277EDFA7387A5155"/>
          </w:pPr>
          <w:r w:rsidRPr="00DE3EE5">
            <w:rPr>
              <w:rStyle w:val="Zstupntext"/>
              <w:rFonts w:cs="Arial"/>
            </w:rPr>
            <w:t>Kliknutím zadáte text.</w:t>
          </w:r>
        </w:p>
      </w:docPartBody>
    </w:docPart>
    <w:docPart>
      <w:docPartPr>
        <w:name w:val="DA7F4C6DF93A4B22B8947E370068594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8D643B6-03A8-4802-B38A-874A1B4E6AB7}"/>
      </w:docPartPr>
      <w:docPartBody>
        <w:p w:rsidR="00AA4AD1" w:rsidRDefault="007A33CA" w:rsidP="007A33CA">
          <w:pPr>
            <w:pStyle w:val="DA7F4C6DF93A4B22B8947E370068594B5"/>
          </w:pPr>
          <w:r w:rsidRPr="00DE3EE5">
            <w:rPr>
              <w:rStyle w:val="Zstupntext"/>
              <w:rFonts w:cs="Arial"/>
            </w:rPr>
            <w:t>Kliknutím zadáte dátum.</w:t>
          </w:r>
        </w:p>
      </w:docPartBody>
    </w:docPart>
    <w:docPart>
      <w:docPartPr>
        <w:name w:val="8FDE2B2F9A9C4F26B050AEE31C24731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56DE96C-EF37-4C09-A51D-988F9BF40756}"/>
      </w:docPartPr>
      <w:docPartBody>
        <w:p w:rsidR="00AA4AD1" w:rsidRDefault="007A33CA" w:rsidP="007A33CA">
          <w:pPr>
            <w:pStyle w:val="8FDE2B2F9A9C4F26B050AEE31C2473165"/>
          </w:pPr>
          <w:r w:rsidRPr="00DE3EE5">
            <w:rPr>
              <w:rStyle w:val="Zstupntext"/>
              <w:rFonts w:cs="Arial"/>
            </w:rPr>
            <w:t>Kliknutím zadáte text.</w:t>
          </w:r>
        </w:p>
      </w:docPartBody>
    </w:docPart>
    <w:docPart>
      <w:docPartPr>
        <w:name w:val="65D2DF27119D4716B42F1222B8875F8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53C39AD-37B6-4A39-95B8-F053D8993FEB}"/>
      </w:docPartPr>
      <w:docPartBody>
        <w:p w:rsidR="00AA4AD1" w:rsidRDefault="007A33CA" w:rsidP="007A33CA">
          <w:pPr>
            <w:pStyle w:val="65D2DF27119D4716B42F1222B8875F8A5"/>
          </w:pPr>
          <w:r w:rsidRPr="00DE3EE5">
            <w:rPr>
              <w:rStyle w:val="Zstupntext"/>
              <w:rFonts w:cs="Arial"/>
            </w:rPr>
            <w:t>Kliknutím zadáte text.</w:t>
          </w:r>
        </w:p>
      </w:docPartBody>
    </w:docPart>
    <w:docPart>
      <w:docPartPr>
        <w:name w:val="9BEEC5AECBF143BF84C79CE4CC18E6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89A7589-4A65-4231-88FB-8BA88379A1A1}"/>
      </w:docPartPr>
      <w:docPartBody>
        <w:p w:rsidR="00AA4AD1" w:rsidRDefault="007A33CA" w:rsidP="007A33CA">
          <w:pPr>
            <w:pStyle w:val="9BEEC5AECBF143BF84C79CE4CC18E6E25"/>
          </w:pPr>
          <w:r w:rsidRPr="00DE3EE5">
            <w:rPr>
              <w:rStyle w:val="Zstupntext"/>
              <w:rFonts w:cs="Arial"/>
            </w:rPr>
            <w:t>Kliknutím zadáte text.</w:t>
          </w:r>
        </w:p>
      </w:docPartBody>
    </w:docPart>
    <w:docPart>
      <w:docPartPr>
        <w:name w:val="A584AA771F1E437783D30DE8E04B23B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A370823-9690-40DB-9313-697A9AA6C12C}"/>
      </w:docPartPr>
      <w:docPartBody>
        <w:p w:rsidR="00AA4AD1" w:rsidRDefault="007A33CA" w:rsidP="007A33CA">
          <w:pPr>
            <w:pStyle w:val="A584AA771F1E437783D30DE8E04B23B55"/>
          </w:pPr>
          <w:r w:rsidRPr="00DE3EE5">
            <w:rPr>
              <w:rStyle w:val="Zstupntext"/>
              <w:rFonts w:cs="Arial"/>
            </w:rPr>
            <w:t>Kliknutím zadáte text.</w:t>
          </w:r>
        </w:p>
      </w:docPartBody>
    </w:docPart>
    <w:docPart>
      <w:docPartPr>
        <w:name w:val="2B4A786A347840C8A21AD84542D5DE5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14C30D-1FD8-4E4B-B8CB-8410290BE3B9}"/>
      </w:docPartPr>
      <w:docPartBody>
        <w:p w:rsidR="00AA4AD1" w:rsidRDefault="007A33CA" w:rsidP="007A33CA">
          <w:pPr>
            <w:pStyle w:val="2B4A786A347840C8A21AD84542D5DE5A5"/>
          </w:pPr>
          <w:r w:rsidRPr="00DE3EE5">
            <w:rPr>
              <w:rStyle w:val="Zstupntext"/>
              <w:rFonts w:cs="Arial"/>
            </w:rPr>
            <w:t>Kliknutím zadáte dátum.</w:t>
          </w:r>
        </w:p>
      </w:docPartBody>
    </w:docPart>
    <w:docPart>
      <w:docPartPr>
        <w:name w:val="B4CB05B1A79D40E68019CAE6288A13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DE80658-39EA-4393-B222-DAD78ACAD90F}"/>
      </w:docPartPr>
      <w:docPartBody>
        <w:p w:rsidR="00AA4AD1" w:rsidRDefault="007A33CA" w:rsidP="007A33CA">
          <w:pPr>
            <w:pStyle w:val="B4CB05B1A79D40E68019CAE6288A136B5"/>
          </w:pPr>
          <w:r w:rsidRPr="00DE3EE5">
            <w:rPr>
              <w:rStyle w:val="Zstupntext"/>
              <w:rFonts w:cs="Arial"/>
            </w:rPr>
            <w:t>Kliknutím zadáte text.</w:t>
          </w:r>
        </w:p>
      </w:docPartBody>
    </w:docPart>
    <w:docPart>
      <w:docPartPr>
        <w:name w:val="6922426B1802446688BFE497E775245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74BFE9-F3CA-4F2E-A594-8FC0A355AA1D}"/>
      </w:docPartPr>
      <w:docPartBody>
        <w:p w:rsidR="00AA4AD1" w:rsidRDefault="007A33CA" w:rsidP="007A33CA">
          <w:pPr>
            <w:pStyle w:val="6922426B1802446688BFE497E77524545"/>
          </w:pPr>
          <w:r w:rsidRPr="00DE3EE5">
            <w:rPr>
              <w:rStyle w:val="Zstupntext"/>
              <w:rFonts w:cs="Arial"/>
            </w:rPr>
            <w:t>Kliknutím zadáte text.</w:t>
          </w:r>
        </w:p>
      </w:docPartBody>
    </w:docPart>
    <w:docPart>
      <w:docPartPr>
        <w:name w:val="2A4562B76C1042D99EADC3A32749A3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736812B-29E7-48F6-9D33-BE50FD98649A}"/>
      </w:docPartPr>
      <w:docPartBody>
        <w:p w:rsidR="00F13954" w:rsidRDefault="00AE011C" w:rsidP="00AE011C">
          <w:pPr>
            <w:pStyle w:val="2A4562B76C1042D99EADC3A32749A32F"/>
          </w:pPr>
          <w:r w:rsidRPr="00DE3EE5">
            <w:rPr>
              <w:rStyle w:val="Zstupntext"/>
              <w:rFonts w:cs="Arial"/>
            </w:rPr>
            <w:t>Kliknutím zadáte text.</w:t>
          </w:r>
        </w:p>
      </w:docPartBody>
    </w:docPart>
    <w:docPart>
      <w:docPartPr>
        <w:name w:val="71D96C108DEE445E9114A82DA952D1E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89E3DD-41F9-4672-9D08-56ED4409969A}"/>
      </w:docPartPr>
      <w:docPartBody>
        <w:p w:rsidR="00F13954" w:rsidRDefault="00AE011C" w:rsidP="00AE011C">
          <w:pPr>
            <w:pStyle w:val="71D96C108DEE445E9114A82DA952D1E1"/>
          </w:pPr>
          <w:r w:rsidRPr="00DE3EE5">
            <w:rPr>
              <w:rStyle w:val="Zstupntext"/>
              <w:rFonts w:cs="Arial"/>
            </w:rPr>
            <w:t>Kliknutím zadáte text.</w:t>
          </w:r>
        </w:p>
      </w:docPartBody>
    </w:docPart>
    <w:docPart>
      <w:docPartPr>
        <w:name w:val="7182225CE1AE4E9DA3689943DFDC5D2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4E9FFB-6534-49F9-B6D7-44BF300093F7}"/>
      </w:docPartPr>
      <w:docPartBody>
        <w:p w:rsidR="00F13954" w:rsidRDefault="00AE011C" w:rsidP="00AE011C">
          <w:pPr>
            <w:pStyle w:val="7182225CE1AE4E9DA3689943DFDC5D26"/>
          </w:pPr>
          <w:r w:rsidRPr="00DE3EE5">
            <w:rPr>
              <w:rStyle w:val="Zstupntext"/>
              <w:rFonts w:cs="Arial"/>
            </w:rPr>
            <w:t>Kliknutím zadáte text.</w:t>
          </w:r>
        </w:p>
      </w:docPartBody>
    </w:docPart>
    <w:docPart>
      <w:docPartPr>
        <w:name w:val="4F4A94DC4FC647CDB9C43BD243A5C4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92BECF-72E8-4B51-93C9-B4A80B689870}"/>
      </w:docPartPr>
      <w:docPartBody>
        <w:p w:rsidR="00F13954" w:rsidRDefault="00AE011C" w:rsidP="00AE011C">
          <w:pPr>
            <w:pStyle w:val="4F4A94DC4FC647CDB9C43BD243A5C459"/>
          </w:pPr>
          <w:r w:rsidRPr="00DE3EE5">
            <w:rPr>
              <w:rStyle w:val="Zstupntext"/>
              <w:rFonts w:cs="Arial"/>
            </w:rPr>
            <w:t>Kliknutím zadáte dátum.</w:t>
          </w:r>
        </w:p>
      </w:docPartBody>
    </w:docPart>
    <w:docPart>
      <w:docPartPr>
        <w:name w:val="D86FC91DF2CA4630A9E0DC922F83074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14A611-F9F4-4D6C-AC5B-8600A048FC0D}"/>
      </w:docPartPr>
      <w:docPartBody>
        <w:p w:rsidR="00F13954" w:rsidRDefault="00AE011C" w:rsidP="00AE011C">
          <w:pPr>
            <w:pStyle w:val="D86FC91DF2CA4630A9E0DC922F830749"/>
          </w:pPr>
          <w:r w:rsidRPr="00DE3EE5">
            <w:rPr>
              <w:rStyle w:val="Zstupntext"/>
              <w:rFonts w:cs="Arial"/>
            </w:rPr>
            <w:t>Kliknutím zadáte text.</w:t>
          </w:r>
        </w:p>
      </w:docPartBody>
    </w:docPart>
    <w:docPart>
      <w:docPartPr>
        <w:name w:val="D8CFB2DD800D49F3B253D31D011712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FEE3079-215E-4846-87CB-EE41FB64B217}"/>
      </w:docPartPr>
      <w:docPartBody>
        <w:p w:rsidR="00F13954" w:rsidRDefault="00AE011C" w:rsidP="00AE011C">
          <w:pPr>
            <w:pStyle w:val="D8CFB2DD800D49F3B253D31D011712ED"/>
          </w:pPr>
          <w:r w:rsidRPr="00DE3EE5">
            <w:rPr>
              <w:rStyle w:val="Zstupntext"/>
              <w:rFonts w:cs="Arial"/>
            </w:rPr>
            <w:t>Kliknutím zadáte text.</w:t>
          </w:r>
        </w:p>
      </w:docPartBody>
    </w:docPart>
    <w:docPart>
      <w:docPartPr>
        <w:name w:val="C2FE605F56B747CE8119D7BC4FC6D20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8060FE-F8BD-4FCA-84AE-9E0B4787BAE5}"/>
      </w:docPartPr>
      <w:docPartBody>
        <w:p w:rsidR="00F13954" w:rsidRDefault="00AE011C" w:rsidP="00AE011C">
          <w:pPr>
            <w:pStyle w:val="C2FE605F56B747CE8119D7BC4FC6D20F"/>
          </w:pPr>
          <w:r w:rsidRPr="00DE3EE5">
            <w:rPr>
              <w:rStyle w:val="Zstupntext"/>
              <w:rFonts w:cs="Arial"/>
            </w:rPr>
            <w:t>Kliknutím zadáte text.</w:t>
          </w:r>
        </w:p>
      </w:docPartBody>
    </w:docPart>
    <w:docPart>
      <w:docPartPr>
        <w:name w:val="78F7FFAD659A4770AABE91811D2E3C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C2102AC-E487-4E79-809F-8943E6A9FBFD}"/>
      </w:docPartPr>
      <w:docPartBody>
        <w:p w:rsidR="00F13954" w:rsidRDefault="00AE011C" w:rsidP="00AE011C">
          <w:pPr>
            <w:pStyle w:val="78F7FFAD659A4770AABE91811D2E3CC4"/>
          </w:pPr>
          <w:r w:rsidRPr="00DE3EE5">
            <w:rPr>
              <w:rStyle w:val="Zstupntext"/>
              <w:rFonts w:cs="Arial"/>
            </w:rPr>
            <w:t>Kliknutím zadáte dátum.</w:t>
          </w:r>
        </w:p>
      </w:docPartBody>
    </w:docPart>
    <w:docPart>
      <w:docPartPr>
        <w:name w:val="09D53FB6577444FF9B6147C4B7CE44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F67359-D123-4CD0-A471-624A2AD0A89C}"/>
      </w:docPartPr>
      <w:docPartBody>
        <w:p w:rsidR="00F13954" w:rsidRDefault="00AE011C" w:rsidP="00AE011C">
          <w:pPr>
            <w:pStyle w:val="09D53FB6577444FF9B6147C4B7CE4410"/>
          </w:pPr>
          <w:r w:rsidRPr="00DE3EE5">
            <w:rPr>
              <w:rStyle w:val="Zstupntext"/>
              <w:rFonts w:cs="Arial"/>
            </w:rPr>
            <w:t>Kliknutím zadáte text.</w:t>
          </w:r>
        </w:p>
      </w:docPartBody>
    </w:docPart>
    <w:docPart>
      <w:docPartPr>
        <w:name w:val="02C072C9FA4E4451ADD0F5183EEDD4B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0FB38E-ABFE-464F-B89B-7BD747079425}"/>
      </w:docPartPr>
      <w:docPartBody>
        <w:p w:rsidR="00F13954" w:rsidRDefault="00AE011C" w:rsidP="00AE011C">
          <w:pPr>
            <w:pStyle w:val="02C072C9FA4E4451ADD0F5183EEDD4BE"/>
          </w:pPr>
          <w:r w:rsidRPr="00DE3EE5">
            <w:rPr>
              <w:rStyle w:val="Zstupntext"/>
              <w:rFonts w:cs="Arial"/>
            </w:rPr>
            <w:t>Kliknutím zadáte text.</w:t>
          </w:r>
        </w:p>
      </w:docPartBody>
    </w:docPart>
    <w:docPart>
      <w:docPartPr>
        <w:name w:val="23C055E65BA14ECEB8D576878DBAFF2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92451E2-ACEB-49FA-8795-B31730CD482B}"/>
      </w:docPartPr>
      <w:docPartBody>
        <w:p w:rsidR="00E316D6" w:rsidRDefault="00042286" w:rsidP="00042286">
          <w:pPr>
            <w:pStyle w:val="23C055E65BA14ECEB8D576878DBAFF23"/>
          </w:pPr>
          <w:r w:rsidRPr="00A53AFB">
            <w:rPr>
              <w:rFonts w:cs="Arial"/>
              <w:b/>
              <w:color w:val="000000"/>
              <w:szCs w:val="2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1B"/>
    <w:rsid w:val="00000EB4"/>
    <w:rsid w:val="00004E9E"/>
    <w:rsid w:val="00042286"/>
    <w:rsid w:val="000E171B"/>
    <w:rsid w:val="00155FE6"/>
    <w:rsid w:val="001733C3"/>
    <w:rsid w:val="00194161"/>
    <w:rsid w:val="00225AFA"/>
    <w:rsid w:val="00267EA9"/>
    <w:rsid w:val="003E25F9"/>
    <w:rsid w:val="00414109"/>
    <w:rsid w:val="00424A17"/>
    <w:rsid w:val="0049264F"/>
    <w:rsid w:val="0051330C"/>
    <w:rsid w:val="00583E6D"/>
    <w:rsid w:val="00594AC2"/>
    <w:rsid w:val="006518E5"/>
    <w:rsid w:val="006875E4"/>
    <w:rsid w:val="006C0FE7"/>
    <w:rsid w:val="006F04A0"/>
    <w:rsid w:val="00735495"/>
    <w:rsid w:val="007A33CA"/>
    <w:rsid w:val="007B7C24"/>
    <w:rsid w:val="007E29B3"/>
    <w:rsid w:val="00806365"/>
    <w:rsid w:val="008D3528"/>
    <w:rsid w:val="00944863"/>
    <w:rsid w:val="009872EF"/>
    <w:rsid w:val="00AA4AD1"/>
    <w:rsid w:val="00AE011C"/>
    <w:rsid w:val="00AF3724"/>
    <w:rsid w:val="00B3077C"/>
    <w:rsid w:val="00BF7CD6"/>
    <w:rsid w:val="00C34FA1"/>
    <w:rsid w:val="00CA7386"/>
    <w:rsid w:val="00D60A20"/>
    <w:rsid w:val="00D75CD9"/>
    <w:rsid w:val="00E310AF"/>
    <w:rsid w:val="00E316D6"/>
    <w:rsid w:val="00E54777"/>
    <w:rsid w:val="00E974E3"/>
    <w:rsid w:val="00EB6388"/>
    <w:rsid w:val="00EE769F"/>
    <w:rsid w:val="00F03D59"/>
    <w:rsid w:val="00F13954"/>
    <w:rsid w:val="00F5049E"/>
    <w:rsid w:val="00F938B0"/>
    <w:rsid w:val="00FC2C4E"/>
    <w:rsid w:val="00FD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042286"/>
    <w:rPr>
      <w:color w:val="808080"/>
    </w:rPr>
  </w:style>
  <w:style w:type="paragraph" w:customStyle="1" w:styleId="B6474A31DC024FBB955AB49959CF9909">
    <w:name w:val="B6474A31DC024FBB955AB49959CF9909"/>
    <w:rsid w:val="000E171B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A9AD5146469A40C8AF0284836305E174">
    <w:name w:val="A9AD5146469A40C8AF0284836305E174"/>
    <w:rsid w:val="000E171B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A9AD5146469A40C8AF0284836305E1741">
    <w:name w:val="A9AD5146469A40C8AF0284836305E1741"/>
    <w:rsid w:val="000E171B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08C739DA5C0B4FF5A80853CA2E533522">
    <w:name w:val="08C739DA5C0B4FF5A80853CA2E533522"/>
    <w:rsid w:val="000E171B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A6B3AB412F234CFDB986F41A57D91A7B">
    <w:name w:val="A6B3AB412F234CFDB986F41A57D91A7B"/>
    <w:rsid w:val="000E171B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94BC0856CA014CE5A03C62C7D431AA77">
    <w:name w:val="94BC0856CA014CE5A03C62C7D431AA77"/>
    <w:rsid w:val="00004E9E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9A809D39610F4697B38BFA05A5995719">
    <w:name w:val="9A809D39610F4697B38BFA05A5995719"/>
    <w:rsid w:val="00004E9E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08C739DA5C0B4FF5A80853CA2E5335221">
    <w:name w:val="08C739DA5C0B4FF5A80853CA2E5335221"/>
    <w:rsid w:val="00004E9E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A6B3AB412F234CFDB986F41A57D91A7B1">
    <w:name w:val="A6B3AB412F234CFDB986F41A57D91A7B1"/>
    <w:rsid w:val="00004E9E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94BC0856CA014CE5A03C62C7D431AA771">
    <w:name w:val="94BC0856CA014CE5A03C62C7D431AA771"/>
    <w:rsid w:val="00004E9E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9A809D39610F4697B38BFA05A59957191">
    <w:name w:val="9A809D39610F4697B38BFA05A59957191"/>
    <w:rsid w:val="00004E9E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08C739DA5C0B4FF5A80853CA2E5335222">
    <w:name w:val="08C739DA5C0B4FF5A80853CA2E5335222"/>
    <w:rsid w:val="00004E9E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A6B3AB412F234CFDB986F41A57D91A7B2">
    <w:name w:val="A6B3AB412F234CFDB986F41A57D91A7B2"/>
    <w:rsid w:val="00004E9E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94BC0856CA014CE5A03C62C7D431AA772">
    <w:name w:val="94BC0856CA014CE5A03C62C7D431AA772"/>
    <w:rsid w:val="00004E9E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9A809D39610F4697B38BFA05A59957192">
    <w:name w:val="9A809D39610F4697B38BFA05A59957192"/>
    <w:rsid w:val="00004E9E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6EBC27DE78994BB6871DCDFDF912467F">
    <w:name w:val="6EBC27DE78994BB6871DCDFDF912467F"/>
    <w:rsid w:val="00004E9E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A6B3AB412F234CFDB986F41A57D91A7B3">
    <w:name w:val="A6B3AB412F234CFDB986F41A57D91A7B3"/>
    <w:rsid w:val="00004E9E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71E529E8301B487D8343436BFA08DBDB">
    <w:name w:val="71E529E8301B487D8343436BFA08DBDB"/>
    <w:rsid w:val="00AF3724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6323FB76380040B4992885E51B07DD2C">
    <w:name w:val="6323FB76380040B4992885E51B07DD2C"/>
    <w:rsid w:val="00AF3724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94BC0856CA014CE5A03C62C7D431AA773">
    <w:name w:val="94BC0856CA014CE5A03C62C7D431AA773"/>
    <w:rsid w:val="00AF3724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9A809D39610F4697B38BFA05A59957193">
    <w:name w:val="9A809D39610F4697B38BFA05A59957193"/>
    <w:rsid w:val="00AF3724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6EBC27DE78994BB6871DCDFDF912467F1">
    <w:name w:val="6EBC27DE78994BB6871DCDFDF912467F1"/>
    <w:rsid w:val="00AF3724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E9216595121C498C8F091CEC3E220B19">
    <w:name w:val="E9216595121C498C8F091CEC3E220B19"/>
    <w:rsid w:val="00AF3724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C71CF915E63749F4B6F8F3429BDA1FE0">
    <w:name w:val="C71CF915E63749F4B6F8F3429BDA1FE0"/>
    <w:rsid w:val="00000EB4"/>
  </w:style>
  <w:style w:type="paragraph" w:customStyle="1" w:styleId="240AC8CD2C6040A0BDF4BAB7D566466E">
    <w:name w:val="240AC8CD2C6040A0BDF4BAB7D566466E"/>
    <w:rsid w:val="00000EB4"/>
  </w:style>
  <w:style w:type="paragraph" w:customStyle="1" w:styleId="685C046F42D14C0FAB5ACE0211C55175">
    <w:name w:val="685C046F42D14C0FAB5ACE0211C55175"/>
    <w:rsid w:val="00000EB4"/>
  </w:style>
  <w:style w:type="paragraph" w:customStyle="1" w:styleId="BF16B2146CE84DEB8952EC716C76C276">
    <w:name w:val="BF16B2146CE84DEB8952EC716C76C276"/>
    <w:rsid w:val="00000EB4"/>
  </w:style>
  <w:style w:type="paragraph" w:customStyle="1" w:styleId="70B10274FE79410AB12E9F156382F7D5">
    <w:name w:val="70B10274FE79410AB12E9F156382F7D5"/>
    <w:rsid w:val="00000EB4"/>
  </w:style>
  <w:style w:type="paragraph" w:customStyle="1" w:styleId="A598737328BE417BB12C3EB8DF2FBB23">
    <w:name w:val="A598737328BE417BB12C3EB8DF2FBB23"/>
    <w:rsid w:val="00000EB4"/>
  </w:style>
  <w:style w:type="paragraph" w:customStyle="1" w:styleId="F94AEE86DC7E48C09DFCAE4EAC73A878">
    <w:name w:val="F94AEE86DC7E48C09DFCAE4EAC73A878"/>
    <w:rsid w:val="00000EB4"/>
  </w:style>
  <w:style w:type="paragraph" w:customStyle="1" w:styleId="754CA7DC9796459E96032A17D4E00F96">
    <w:name w:val="754CA7DC9796459E96032A17D4E00F96"/>
    <w:rsid w:val="00000EB4"/>
  </w:style>
  <w:style w:type="paragraph" w:customStyle="1" w:styleId="09FE3CAB7A6947678149B4F3A629A4B0">
    <w:name w:val="09FE3CAB7A6947678149B4F3A629A4B0"/>
    <w:rsid w:val="00000EB4"/>
  </w:style>
  <w:style w:type="paragraph" w:customStyle="1" w:styleId="B3B0C57C6D5146929B3488EB797E7C79">
    <w:name w:val="B3B0C57C6D5146929B3488EB797E7C79"/>
    <w:rsid w:val="00000EB4"/>
  </w:style>
  <w:style w:type="paragraph" w:customStyle="1" w:styleId="5DE03733215C46EE9EB3EF137D68D405">
    <w:name w:val="5DE03733215C46EE9EB3EF137D68D405"/>
    <w:rsid w:val="00000EB4"/>
  </w:style>
  <w:style w:type="paragraph" w:customStyle="1" w:styleId="74CAD5D1E59C46F58CF76A2E073D52CB">
    <w:name w:val="74CAD5D1E59C46F58CF76A2E073D52CB"/>
    <w:rsid w:val="00000EB4"/>
  </w:style>
  <w:style w:type="paragraph" w:customStyle="1" w:styleId="7095D84F7D004756A15858631EEF4C94">
    <w:name w:val="7095D84F7D004756A15858631EEF4C94"/>
    <w:rsid w:val="00000EB4"/>
  </w:style>
  <w:style w:type="paragraph" w:customStyle="1" w:styleId="37608D973F5740FAB0957D6B87C9E2E2">
    <w:name w:val="37608D973F5740FAB0957D6B87C9E2E2"/>
    <w:rsid w:val="00000EB4"/>
  </w:style>
  <w:style w:type="paragraph" w:customStyle="1" w:styleId="8B08621EC8594A729D2656441B802CCB">
    <w:name w:val="8B08621EC8594A729D2656441B802CCB"/>
    <w:rsid w:val="00000EB4"/>
  </w:style>
  <w:style w:type="paragraph" w:customStyle="1" w:styleId="D4F8534F79C2499AAF2BFAAD86CCEDA4">
    <w:name w:val="D4F8534F79C2499AAF2BFAAD86CCEDA4"/>
    <w:rsid w:val="00000EB4"/>
  </w:style>
  <w:style w:type="paragraph" w:customStyle="1" w:styleId="360E2B10103D43BDA86D2E4FE996143F">
    <w:name w:val="360E2B10103D43BDA86D2E4FE996143F"/>
    <w:rsid w:val="00000EB4"/>
  </w:style>
  <w:style w:type="paragraph" w:customStyle="1" w:styleId="E1F9F1485985498FA86D1E96CC90A0B7">
    <w:name w:val="E1F9F1485985498FA86D1E96CC90A0B7"/>
    <w:rsid w:val="00000EB4"/>
  </w:style>
  <w:style w:type="paragraph" w:customStyle="1" w:styleId="3D29187031104C82A970154EDFEF4988">
    <w:name w:val="3D29187031104C82A970154EDFEF4988"/>
    <w:rsid w:val="00000EB4"/>
  </w:style>
  <w:style w:type="paragraph" w:customStyle="1" w:styleId="F78359FFE3F444D4BDBE64D86A256A6F">
    <w:name w:val="F78359FFE3F444D4BDBE64D86A256A6F"/>
    <w:rsid w:val="00FD72AE"/>
  </w:style>
  <w:style w:type="paragraph" w:customStyle="1" w:styleId="409330BA00EA4EC0A0CEC1D4D86530B8">
    <w:name w:val="409330BA00EA4EC0A0CEC1D4D86530B8"/>
    <w:rsid w:val="00FD72AE"/>
  </w:style>
  <w:style w:type="paragraph" w:customStyle="1" w:styleId="D65FB0B197AD483AA1B3F113BE21D2AE">
    <w:name w:val="D65FB0B197AD483AA1B3F113BE21D2AE"/>
    <w:rsid w:val="00FD72AE"/>
  </w:style>
  <w:style w:type="paragraph" w:customStyle="1" w:styleId="09B5117189974DCB959A1F1749E2AA5B">
    <w:name w:val="09B5117189974DCB959A1F1749E2AA5B"/>
    <w:rsid w:val="00FD72AE"/>
  </w:style>
  <w:style w:type="paragraph" w:customStyle="1" w:styleId="06ED88933E0040E7931CD18E15AE8E58">
    <w:name w:val="06ED88933E0040E7931CD18E15AE8E58"/>
    <w:rsid w:val="00FD72AE"/>
  </w:style>
  <w:style w:type="paragraph" w:customStyle="1" w:styleId="F05E4FD5B5CC4E67A69819258386BCD2">
    <w:name w:val="F05E4FD5B5CC4E67A69819258386BCD2"/>
    <w:rsid w:val="00FD72AE"/>
  </w:style>
  <w:style w:type="paragraph" w:customStyle="1" w:styleId="41BB7813923040D1BBC0D606B1E6B548">
    <w:name w:val="41BB7813923040D1BBC0D606B1E6B548"/>
    <w:rsid w:val="00FD72AE"/>
  </w:style>
  <w:style w:type="paragraph" w:customStyle="1" w:styleId="66C9E3EDD1D243028B4E61D1CC88635E">
    <w:name w:val="66C9E3EDD1D243028B4E61D1CC88635E"/>
    <w:rsid w:val="00FD72AE"/>
  </w:style>
  <w:style w:type="paragraph" w:customStyle="1" w:styleId="86AF30BFB686423CBE33543C4CC91E35">
    <w:name w:val="86AF30BFB686423CBE33543C4CC91E35"/>
    <w:rsid w:val="00FD72AE"/>
  </w:style>
  <w:style w:type="paragraph" w:customStyle="1" w:styleId="DC25EA1244444B5EAF4A8C769F20572E">
    <w:name w:val="DC25EA1244444B5EAF4A8C769F20572E"/>
    <w:rsid w:val="00FD72AE"/>
  </w:style>
  <w:style w:type="paragraph" w:customStyle="1" w:styleId="CF12361A0C964B359C4DFFE985E91E66">
    <w:name w:val="CF12361A0C964B359C4DFFE985E91E66"/>
    <w:rsid w:val="00FD72AE"/>
  </w:style>
  <w:style w:type="paragraph" w:customStyle="1" w:styleId="ADF0315F81FF4A4DB048836A1BE29084">
    <w:name w:val="ADF0315F81FF4A4DB048836A1BE29084"/>
    <w:rsid w:val="00FD72AE"/>
  </w:style>
  <w:style w:type="paragraph" w:customStyle="1" w:styleId="E740DE2D6028496786A4030D11A5FCF8">
    <w:name w:val="E740DE2D6028496786A4030D11A5FCF8"/>
    <w:rsid w:val="00FD72AE"/>
  </w:style>
  <w:style w:type="paragraph" w:customStyle="1" w:styleId="8E70F69AF2CD4D6DA82F32C297E21BD3">
    <w:name w:val="8E70F69AF2CD4D6DA82F32C297E21BD3"/>
    <w:rsid w:val="00FD72AE"/>
  </w:style>
  <w:style w:type="paragraph" w:customStyle="1" w:styleId="991E053305C84143B1C8488AF3B7DF76">
    <w:name w:val="991E053305C84143B1C8488AF3B7DF76"/>
    <w:rsid w:val="00FD72AE"/>
  </w:style>
  <w:style w:type="paragraph" w:customStyle="1" w:styleId="96B72832662E428389F018E0BE6645C8">
    <w:name w:val="96B72832662E428389F018E0BE6645C8"/>
    <w:rsid w:val="00FD72AE"/>
  </w:style>
  <w:style w:type="paragraph" w:customStyle="1" w:styleId="217D452B9DBE4DA7B5D59DBC845AB5E6">
    <w:name w:val="217D452B9DBE4DA7B5D59DBC845AB5E6"/>
    <w:rsid w:val="00FD72AE"/>
  </w:style>
  <w:style w:type="paragraph" w:customStyle="1" w:styleId="A564F67E0F454BA7BB1ED0A1FD1208B6">
    <w:name w:val="A564F67E0F454BA7BB1ED0A1FD1208B6"/>
    <w:rsid w:val="00FD72AE"/>
  </w:style>
  <w:style w:type="paragraph" w:customStyle="1" w:styleId="3CD9B885932B44EF8B45B5FA749416B9">
    <w:name w:val="3CD9B885932B44EF8B45B5FA749416B9"/>
    <w:rsid w:val="00FD72AE"/>
  </w:style>
  <w:style w:type="paragraph" w:customStyle="1" w:styleId="7B9DCE2DC1614C87906874C6D07D2C9F">
    <w:name w:val="7B9DCE2DC1614C87906874C6D07D2C9F"/>
    <w:rsid w:val="00FD72AE"/>
  </w:style>
  <w:style w:type="paragraph" w:customStyle="1" w:styleId="D91DB8AB465541DBB3A73499DB7B570D">
    <w:name w:val="D91DB8AB465541DBB3A73499DB7B570D"/>
    <w:rsid w:val="00FD72AE"/>
  </w:style>
  <w:style w:type="paragraph" w:customStyle="1" w:styleId="46DCDCCB7D8E402389004A4207307727">
    <w:name w:val="46DCDCCB7D8E402389004A4207307727"/>
    <w:rsid w:val="00FD72AE"/>
  </w:style>
  <w:style w:type="paragraph" w:customStyle="1" w:styleId="A74CF1E1BD5446EFBCD873E91CDF89B3">
    <w:name w:val="A74CF1E1BD5446EFBCD873E91CDF89B3"/>
    <w:rsid w:val="00FD72AE"/>
  </w:style>
  <w:style w:type="paragraph" w:customStyle="1" w:styleId="C178DE2C88414E9ABA36F85D2F7E3D64">
    <w:name w:val="C178DE2C88414E9ABA36F85D2F7E3D64"/>
    <w:rsid w:val="00FD72AE"/>
  </w:style>
  <w:style w:type="paragraph" w:customStyle="1" w:styleId="CC278C837A7445AE9CD917FEB58ACDE3">
    <w:name w:val="CC278C837A7445AE9CD917FEB58ACDE3"/>
    <w:rsid w:val="00FD72AE"/>
  </w:style>
  <w:style w:type="paragraph" w:customStyle="1" w:styleId="8C3FDE2C2BEA456398302B73801EAEBE">
    <w:name w:val="8C3FDE2C2BEA456398302B73801EAEBE"/>
    <w:rsid w:val="00FD72AE"/>
  </w:style>
  <w:style w:type="paragraph" w:customStyle="1" w:styleId="18425C67A2C141B4BFE345DF85109591">
    <w:name w:val="18425C67A2C141B4BFE345DF85109591"/>
    <w:rsid w:val="00FD72AE"/>
  </w:style>
  <w:style w:type="paragraph" w:customStyle="1" w:styleId="84D269406D204B38BA92C72BD1E34659">
    <w:name w:val="84D269406D204B38BA92C72BD1E34659"/>
  </w:style>
  <w:style w:type="paragraph" w:customStyle="1" w:styleId="3485ED76ABB142BEBFD0C4FBDDCFCEA8">
    <w:name w:val="3485ED76ABB142BEBFD0C4FBDDCFCEA8"/>
  </w:style>
  <w:style w:type="paragraph" w:customStyle="1" w:styleId="89397B0A62FD41068FAF3806016BA9EB">
    <w:name w:val="89397B0A62FD41068FAF3806016BA9EB"/>
  </w:style>
  <w:style w:type="paragraph" w:customStyle="1" w:styleId="3463D3B8E8E34AF6B6B5F6C5D7BBEF88">
    <w:name w:val="3463D3B8E8E34AF6B6B5F6C5D7BBEF88"/>
  </w:style>
  <w:style w:type="paragraph" w:customStyle="1" w:styleId="F86D3D77072F45BFA561E02D8153D1DC">
    <w:name w:val="F86D3D77072F45BFA561E02D8153D1DC"/>
  </w:style>
  <w:style w:type="paragraph" w:customStyle="1" w:styleId="2693F7AB82094DFDA533E09C5CAB4E42">
    <w:name w:val="2693F7AB82094DFDA533E09C5CAB4E42"/>
  </w:style>
  <w:style w:type="paragraph" w:customStyle="1" w:styleId="F664EBC2C8F24615A41AD0BD726805E8">
    <w:name w:val="F664EBC2C8F24615A41AD0BD726805E8"/>
  </w:style>
  <w:style w:type="paragraph" w:customStyle="1" w:styleId="61ADC4A795C84AB7BC57651260EAD7CD">
    <w:name w:val="61ADC4A795C84AB7BC57651260EAD7CD"/>
  </w:style>
  <w:style w:type="paragraph" w:customStyle="1" w:styleId="3888D7594C134B99821117B1355795EE">
    <w:name w:val="3888D7594C134B99821117B1355795EE"/>
  </w:style>
  <w:style w:type="paragraph" w:customStyle="1" w:styleId="8536DD9590114BEB9508460B875EBE49">
    <w:name w:val="8536DD9590114BEB9508460B875EBE49"/>
    <w:rsid w:val="006518E5"/>
  </w:style>
  <w:style w:type="paragraph" w:customStyle="1" w:styleId="7EFFDEE66E244C8F943F24262DAB4586">
    <w:name w:val="7EFFDEE66E244C8F943F24262DAB4586"/>
    <w:rsid w:val="006518E5"/>
  </w:style>
  <w:style w:type="paragraph" w:customStyle="1" w:styleId="AB42A8606D4349068E3EA05E1C932EC8">
    <w:name w:val="AB42A8606D4349068E3EA05E1C932EC8"/>
    <w:rsid w:val="006518E5"/>
  </w:style>
  <w:style w:type="paragraph" w:customStyle="1" w:styleId="081DF1D24791405E9D9AA97545629C61">
    <w:name w:val="081DF1D24791405E9D9AA97545629C61"/>
    <w:rsid w:val="006518E5"/>
  </w:style>
  <w:style w:type="paragraph" w:customStyle="1" w:styleId="6726D2EF5D92468BBEDAD9F6238769A5">
    <w:name w:val="6726D2EF5D92468BBEDAD9F6238769A5"/>
    <w:rsid w:val="006518E5"/>
  </w:style>
  <w:style w:type="paragraph" w:customStyle="1" w:styleId="E718173B73334904B74BF5273DBDA036">
    <w:name w:val="E718173B73334904B74BF5273DBDA036"/>
    <w:rsid w:val="006518E5"/>
  </w:style>
  <w:style w:type="paragraph" w:customStyle="1" w:styleId="8C7B008AF18B445AA277EDFA7387A515">
    <w:name w:val="8C7B008AF18B445AA277EDFA7387A515"/>
    <w:rsid w:val="006518E5"/>
  </w:style>
  <w:style w:type="paragraph" w:customStyle="1" w:styleId="DA7F4C6DF93A4B22B8947E370068594B">
    <w:name w:val="DA7F4C6DF93A4B22B8947E370068594B"/>
    <w:rsid w:val="006518E5"/>
  </w:style>
  <w:style w:type="paragraph" w:customStyle="1" w:styleId="8FDE2B2F9A9C4F26B050AEE31C247316">
    <w:name w:val="8FDE2B2F9A9C4F26B050AEE31C247316"/>
    <w:rsid w:val="006518E5"/>
  </w:style>
  <w:style w:type="paragraph" w:customStyle="1" w:styleId="65D2DF27119D4716B42F1222B8875F8A">
    <w:name w:val="65D2DF27119D4716B42F1222B8875F8A"/>
    <w:rsid w:val="006518E5"/>
  </w:style>
  <w:style w:type="paragraph" w:customStyle="1" w:styleId="F9C228755EB545FDACA764F28C2FF224">
    <w:name w:val="F9C228755EB545FDACA764F28C2FF224"/>
    <w:rsid w:val="006518E5"/>
  </w:style>
  <w:style w:type="paragraph" w:customStyle="1" w:styleId="B663E9B7C9094BCDAC6A1B74DFBC17FB">
    <w:name w:val="B663E9B7C9094BCDAC6A1B74DFBC17FB"/>
    <w:rsid w:val="006518E5"/>
  </w:style>
  <w:style w:type="paragraph" w:customStyle="1" w:styleId="CEAAADBA10004698B58DAA4B18A9045E">
    <w:name w:val="CEAAADBA10004698B58DAA4B18A9045E"/>
    <w:rsid w:val="006518E5"/>
  </w:style>
  <w:style w:type="paragraph" w:customStyle="1" w:styleId="D8E2B38C488A44B883E51115F8C183C2">
    <w:name w:val="D8E2B38C488A44B883E51115F8C183C2"/>
    <w:rsid w:val="006518E5"/>
  </w:style>
  <w:style w:type="paragraph" w:customStyle="1" w:styleId="798E069A52094DF2B117CD91B687E9DB">
    <w:name w:val="798E069A52094DF2B117CD91B687E9DB"/>
    <w:rsid w:val="006518E5"/>
  </w:style>
  <w:style w:type="paragraph" w:customStyle="1" w:styleId="1E7A675CEA0A4315AD7A72445432F84B">
    <w:name w:val="1E7A675CEA0A4315AD7A72445432F84B"/>
    <w:rsid w:val="006518E5"/>
  </w:style>
  <w:style w:type="paragraph" w:customStyle="1" w:styleId="0598D651358A4312B01284E62D9AC954">
    <w:name w:val="0598D651358A4312B01284E62D9AC954"/>
    <w:rsid w:val="006518E5"/>
  </w:style>
  <w:style w:type="paragraph" w:customStyle="1" w:styleId="5EACA073AFCB44FA8BFF2744FBE8D079">
    <w:name w:val="5EACA073AFCB44FA8BFF2744FBE8D079"/>
    <w:rsid w:val="006518E5"/>
  </w:style>
  <w:style w:type="paragraph" w:customStyle="1" w:styleId="9BEEC5AECBF143BF84C79CE4CC18E6E2">
    <w:name w:val="9BEEC5AECBF143BF84C79CE4CC18E6E2"/>
    <w:rsid w:val="006518E5"/>
  </w:style>
  <w:style w:type="paragraph" w:customStyle="1" w:styleId="BC379C51AC914AE491C0450318190158">
    <w:name w:val="BC379C51AC914AE491C0450318190158"/>
    <w:rsid w:val="006518E5"/>
  </w:style>
  <w:style w:type="paragraph" w:customStyle="1" w:styleId="A584AA771F1E437783D30DE8E04B23B5">
    <w:name w:val="A584AA771F1E437783D30DE8E04B23B5"/>
    <w:rsid w:val="006518E5"/>
  </w:style>
  <w:style w:type="paragraph" w:customStyle="1" w:styleId="2B4A786A347840C8A21AD84542D5DE5A">
    <w:name w:val="2B4A786A347840C8A21AD84542D5DE5A"/>
    <w:rsid w:val="006518E5"/>
  </w:style>
  <w:style w:type="paragraph" w:customStyle="1" w:styleId="B4CB05B1A79D40E68019CAE6288A136B">
    <w:name w:val="B4CB05B1A79D40E68019CAE6288A136B"/>
    <w:rsid w:val="006518E5"/>
  </w:style>
  <w:style w:type="paragraph" w:customStyle="1" w:styleId="6922426B1802446688BFE497E7752454">
    <w:name w:val="6922426B1802446688BFE497E7752454"/>
    <w:rsid w:val="006518E5"/>
  </w:style>
  <w:style w:type="paragraph" w:customStyle="1" w:styleId="217D452B9DBE4DA7B5D59DBC845AB5E61">
    <w:name w:val="217D452B9DBE4DA7B5D59DBC845AB5E61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7EFFDEE66E244C8F943F24262DAB45861">
    <w:name w:val="7EFFDEE66E244C8F943F24262DAB45861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AB42A8606D4349068E3EA05E1C932EC81">
    <w:name w:val="AB42A8606D4349068E3EA05E1C932EC81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081DF1D24791405E9D9AA97545629C611">
    <w:name w:val="081DF1D24791405E9D9AA97545629C611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6726D2EF5D92468BBEDAD9F6238769A51">
    <w:name w:val="6726D2EF5D92468BBEDAD9F6238769A51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8536DD9590114BEB9508460B875EBE491">
    <w:name w:val="8536DD9590114BEB9508460B875EBE491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A564F67E0F454BA7BB1ED0A1FD1208B61">
    <w:name w:val="A564F67E0F454BA7BB1ED0A1FD1208B61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3CD9B885932B44EF8B45B5FA749416B91">
    <w:name w:val="3CD9B885932B44EF8B45B5FA749416B91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7B9DCE2DC1614C87906874C6D07D2C9F1">
    <w:name w:val="7B9DCE2DC1614C87906874C6D07D2C9F1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D91DB8AB465541DBB3A73499DB7B570D1">
    <w:name w:val="D91DB8AB465541DBB3A73499DB7B570D1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E718173B73334904B74BF5273DBDA0361">
    <w:name w:val="E718173B73334904B74BF5273DBDA0361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8C7B008AF18B445AA277EDFA7387A5151">
    <w:name w:val="8C7B008AF18B445AA277EDFA7387A5151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DA7F4C6DF93A4B22B8947E370068594B1">
    <w:name w:val="DA7F4C6DF93A4B22B8947E370068594B1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8FDE2B2F9A9C4F26B050AEE31C2473161">
    <w:name w:val="8FDE2B2F9A9C4F26B050AEE31C2473161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65D2DF27119D4716B42F1222B8875F8A1">
    <w:name w:val="65D2DF27119D4716B42F1222B8875F8A1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CF12361A0C964B359C4DFFE985E91E661">
    <w:name w:val="CF12361A0C964B359C4DFFE985E91E661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E740DE2D6028496786A4030D11A5FCF81">
    <w:name w:val="E740DE2D6028496786A4030D11A5FCF81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8E70F69AF2CD4D6DA82F32C297E21BD31">
    <w:name w:val="8E70F69AF2CD4D6DA82F32C297E21BD31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991E053305C84143B1C8488AF3B7DF761">
    <w:name w:val="991E053305C84143B1C8488AF3B7DF761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96B72832662E428389F018E0BE6645C81">
    <w:name w:val="96B72832662E428389F018E0BE6645C81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9BEEC5AECBF143BF84C79CE4CC18E6E21">
    <w:name w:val="9BEEC5AECBF143BF84C79CE4CC18E6E21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BC379C51AC914AE491C04503181901581">
    <w:name w:val="BC379C51AC914AE491C04503181901581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A584AA771F1E437783D30DE8E04B23B51">
    <w:name w:val="A584AA771F1E437783D30DE8E04B23B51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2B4A786A347840C8A21AD84542D5DE5A1">
    <w:name w:val="2B4A786A347840C8A21AD84542D5DE5A1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B4CB05B1A79D40E68019CAE6288A136B1">
    <w:name w:val="B4CB05B1A79D40E68019CAE6288A136B1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6922426B1802446688BFE497E77524541">
    <w:name w:val="6922426B1802446688BFE497E77524541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46DCDCCB7D8E402389004A42073077271">
    <w:name w:val="46DCDCCB7D8E402389004A42073077271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46903873A3D84CB58B757689AC2C0E47">
    <w:name w:val="46903873A3D84CB58B757689AC2C0E47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C178DE2C88414E9ABA36F85D2F7E3D641">
    <w:name w:val="C178DE2C88414E9ABA36F85D2F7E3D641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CC278C837A7445AE9CD917FEB58ACDE31">
    <w:name w:val="CC278C837A7445AE9CD917FEB58ACDE31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8C3FDE2C2BEA456398302B73801EAEBE1">
    <w:name w:val="8C3FDE2C2BEA456398302B73801EAEBE1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18425C67A2C141B4BFE345DF851095911">
    <w:name w:val="18425C67A2C141B4BFE345DF851095911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541D8E2D4C984199909B18FED0B26530">
    <w:name w:val="541D8E2D4C984199909B18FED0B26530"/>
    <w:rsid w:val="007A33CA"/>
  </w:style>
  <w:style w:type="paragraph" w:customStyle="1" w:styleId="217D452B9DBE4DA7B5D59DBC845AB5E62">
    <w:name w:val="217D452B9DBE4DA7B5D59DBC845AB5E62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7EFFDEE66E244C8F943F24262DAB45862">
    <w:name w:val="7EFFDEE66E244C8F943F24262DAB45862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AB42A8606D4349068E3EA05E1C932EC82">
    <w:name w:val="AB42A8606D4349068E3EA05E1C932EC82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081DF1D24791405E9D9AA97545629C612">
    <w:name w:val="081DF1D24791405E9D9AA97545629C612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6726D2EF5D92468BBEDAD9F6238769A52">
    <w:name w:val="6726D2EF5D92468BBEDAD9F6238769A52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8536DD9590114BEB9508460B875EBE492">
    <w:name w:val="8536DD9590114BEB9508460B875EBE492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A564F67E0F454BA7BB1ED0A1FD1208B62">
    <w:name w:val="A564F67E0F454BA7BB1ED0A1FD1208B62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3CD9B885932B44EF8B45B5FA749416B92">
    <w:name w:val="3CD9B885932B44EF8B45B5FA749416B92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7B9DCE2DC1614C87906874C6D07D2C9F2">
    <w:name w:val="7B9DCE2DC1614C87906874C6D07D2C9F2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D91DB8AB465541DBB3A73499DB7B570D2">
    <w:name w:val="D91DB8AB465541DBB3A73499DB7B570D2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E718173B73334904B74BF5273DBDA0362">
    <w:name w:val="E718173B73334904B74BF5273DBDA0362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8C7B008AF18B445AA277EDFA7387A5152">
    <w:name w:val="8C7B008AF18B445AA277EDFA7387A5152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DA7F4C6DF93A4B22B8947E370068594B2">
    <w:name w:val="DA7F4C6DF93A4B22B8947E370068594B2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8FDE2B2F9A9C4F26B050AEE31C2473162">
    <w:name w:val="8FDE2B2F9A9C4F26B050AEE31C2473162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65D2DF27119D4716B42F1222B8875F8A2">
    <w:name w:val="65D2DF27119D4716B42F1222B8875F8A2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CF12361A0C964B359C4DFFE985E91E662">
    <w:name w:val="CF12361A0C964B359C4DFFE985E91E662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E740DE2D6028496786A4030D11A5FCF82">
    <w:name w:val="E740DE2D6028496786A4030D11A5FCF82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8E70F69AF2CD4D6DA82F32C297E21BD32">
    <w:name w:val="8E70F69AF2CD4D6DA82F32C297E21BD32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991E053305C84143B1C8488AF3B7DF762">
    <w:name w:val="991E053305C84143B1C8488AF3B7DF762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96B72832662E428389F018E0BE6645C82">
    <w:name w:val="96B72832662E428389F018E0BE6645C82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9BEEC5AECBF143BF84C79CE4CC18E6E22">
    <w:name w:val="9BEEC5AECBF143BF84C79CE4CC18E6E22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BC379C51AC914AE491C04503181901582">
    <w:name w:val="BC379C51AC914AE491C04503181901582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A584AA771F1E437783D30DE8E04B23B52">
    <w:name w:val="A584AA771F1E437783D30DE8E04B23B52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2B4A786A347840C8A21AD84542D5DE5A2">
    <w:name w:val="2B4A786A347840C8A21AD84542D5DE5A2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B4CB05B1A79D40E68019CAE6288A136B2">
    <w:name w:val="B4CB05B1A79D40E68019CAE6288A136B2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6922426B1802446688BFE497E77524542">
    <w:name w:val="6922426B1802446688BFE497E77524542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46DCDCCB7D8E402389004A42073077272">
    <w:name w:val="46DCDCCB7D8E402389004A42073077272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C178DE2C88414E9ABA36F85D2F7E3D642">
    <w:name w:val="C178DE2C88414E9ABA36F85D2F7E3D642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CC278C837A7445AE9CD917FEB58ACDE32">
    <w:name w:val="CC278C837A7445AE9CD917FEB58ACDE32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8C3FDE2C2BEA456398302B73801EAEBE2">
    <w:name w:val="8C3FDE2C2BEA456398302B73801EAEBE2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18425C67A2C141B4BFE345DF851095912">
    <w:name w:val="18425C67A2C141B4BFE345DF851095912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217D452B9DBE4DA7B5D59DBC845AB5E63">
    <w:name w:val="217D452B9DBE4DA7B5D59DBC845AB5E63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7EFFDEE66E244C8F943F24262DAB45863">
    <w:name w:val="7EFFDEE66E244C8F943F24262DAB45863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AB42A8606D4349068E3EA05E1C932EC83">
    <w:name w:val="AB42A8606D4349068E3EA05E1C932EC83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081DF1D24791405E9D9AA97545629C613">
    <w:name w:val="081DF1D24791405E9D9AA97545629C613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6726D2EF5D92468BBEDAD9F6238769A53">
    <w:name w:val="6726D2EF5D92468BBEDAD9F6238769A53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8536DD9590114BEB9508460B875EBE493">
    <w:name w:val="8536DD9590114BEB9508460B875EBE493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A564F67E0F454BA7BB1ED0A1FD1208B63">
    <w:name w:val="A564F67E0F454BA7BB1ED0A1FD1208B63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3CD9B885932B44EF8B45B5FA749416B93">
    <w:name w:val="3CD9B885932B44EF8B45B5FA749416B93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7B9DCE2DC1614C87906874C6D07D2C9F3">
    <w:name w:val="7B9DCE2DC1614C87906874C6D07D2C9F3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D91DB8AB465541DBB3A73499DB7B570D3">
    <w:name w:val="D91DB8AB465541DBB3A73499DB7B570D3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E718173B73334904B74BF5273DBDA0363">
    <w:name w:val="E718173B73334904B74BF5273DBDA0363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8C7B008AF18B445AA277EDFA7387A5153">
    <w:name w:val="8C7B008AF18B445AA277EDFA7387A5153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DA7F4C6DF93A4B22B8947E370068594B3">
    <w:name w:val="DA7F4C6DF93A4B22B8947E370068594B3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8FDE2B2F9A9C4F26B050AEE31C2473163">
    <w:name w:val="8FDE2B2F9A9C4F26B050AEE31C2473163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65D2DF27119D4716B42F1222B8875F8A3">
    <w:name w:val="65D2DF27119D4716B42F1222B8875F8A3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CF12361A0C964B359C4DFFE985E91E663">
    <w:name w:val="CF12361A0C964B359C4DFFE985E91E663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E740DE2D6028496786A4030D11A5FCF83">
    <w:name w:val="E740DE2D6028496786A4030D11A5FCF83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8E70F69AF2CD4D6DA82F32C297E21BD33">
    <w:name w:val="8E70F69AF2CD4D6DA82F32C297E21BD33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991E053305C84143B1C8488AF3B7DF763">
    <w:name w:val="991E053305C84143B1C8488AF3B7DF763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96B72832662E428389F018E0BE6645C83">
    <w:name w:val="96B72832662E428389F018E0BE6645C83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9BEEC5AECBF143BF84C79CE4CC18E6E23">
    <w:name w:val="9BEEC5AECBF143BF84C79CE4CC18E6E23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BC379C51AC914AE491C04503181901583">
    <w:name w:val="BC379C51AC914AE491C04503181901583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A584AA771F1E437783D30DE8E04B23B53">
    <w:name w:val="A584AA771F1E437783D30DE8E04B23B53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2B4A786A347840C8A21AD84542D5DE5A3">
    <w:name w:val="2B4A786A347840C8A21AD84542D5DE5A3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B4CB05B1A79D40E68019CAE6288A136B3">
    <w:name w:val="B4CB05B1A79D40E68019CAE6288A136B3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6922426B1802446688BFE497E77524543">
    <w:name w:val="6922426B1802446688BFE497E77524543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46DCDCCB7D8E402389004A42073077273">
    <w:name w:val="46DCDCCB7D8E402389004A42073077273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C178DE2C88414E9ABA36F85D2F7E3D643">
    <w:name w:val="C178DE2C88414E9ABA36F85D2F7E3D643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CC278C837A7445AE9CD917FEB58ACDE33">
    <w:name w:val="CC278C837A7445AE9CD917FEB58ACDE33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8C3FDE2C2BEA456398302B73801EAEBE3">
    <w:name w:val="8C3FDE2C2BEA456398302B73801EAEBE3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18425C67A2C141B4BFE345DF851095913">
    <w:name w:val="18425C67A2C141B4BFE345DF851095913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217D452B9DBE4DA7B5D59DBC845AB5E64">
    <w:name w:val="217D452B9DBE4DA7B5D59DBC845AB5E64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7EFFDEE66E244C8F943F24262DAB45864">
    <w:name w:val="7EFFDEE66E244C8F943F24262DAB45864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AB42A8606D4349068E3EA05E1C932EC84">
    <w:name w:val="AB42A8606D4349068E3EA05E1C932EC84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081DF1D24791405E9D9AA97545629C614">
    <w:name w:val="081DF1D24791405E9D9AA97545629C614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6726D2EF5D92468BBEDAD9F6238769A54">
    <w:name w:val="6726D2EF5D92468BBEDAD9F6238769A54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8536DD9590114BEB9508460B875EBE494">
    <w:name w:val="8536DD9590114BEB9508460B875EBE494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A564F67E0F454BA7BB1ED0A1FD1208B64">
    <w:name w:val="A564F67E0F454BA7BB1ED0A1FD1208B64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3CD9B885932B44EF8B45B5FA749416B94">
    <w:name w:val="3CD9B885932B44EF8B45B5FA749416B94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7B9DCE2DC1614C87906874C6D07D2C9F4">
    <w:name w:val="7B9DCE2DC1614C87906874C6D07D2C9F4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D91DB8AB465541DBB3A73499DB7B570D4">
    <w:name w:val="D91DB8AB465541DBB3A73499DB7B570D4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E718173B73334904B74BF5273DBDA0364">
    <w:name w:val="E718173B73334904B74BF5273DBDA0364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8C7B008AF18B445AA277EDFA7387A5154">
    <w:name w:val="8C7B008AF18B445AA277EDFA7387A5154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DA7F4C6DF93A4B22B8947E370068594B4">
    <w:name w:val="DA7F4C6DF93A4B22B8947E370068594B4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8FDE2B2F9A9C4F26B050AEE31C2473164">
    <w:name w:val="8FDE2B2F9A9C4F26B050AEE31C2473164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65D2DF27119D4716B42F1222B8875F8A4">
    <w:name w:val="65D2DF27119D4716B42F1222B8875F8A4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CF12361A0C964B359C4DFFE985E91E664">
    <w:name w:val="CF12361A0C964B359C4DFFE985E91E664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E740DE2D6028496786A4030D11A5FCF84">
    <w:name w:val="E740DE2D6028496786A4030D11A5FCF84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8E70F69AF2CD4D6DA82F32C297E21BD34">
    <w:name w:val="8E70F69AF2CD4D6DA82F32C297E21BD34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991E053305C84143B1C8488AF3B7DF764">
    <w:name w:val="991E053305C84143B1C8488AF3B7DF764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96B72832662E428389F018E0BE6645C84">
    <w:name w:val="96B72832662E428389F018E0BE6645C84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9BEEC5AECBF143BF84C79CE4CC18E6E24">
    <w:name w:val="9BEEC5AECBF143BF84C79CE4CC18E6E24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BC379C51AC914AE491C04503181901584">
    <w:name w:val="BC379C51AC914AE491C04503181901584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A584AA771F1E437783D30DE8E04B23B54">
    <w:name w:val="A584AA771F1E437783D30DE8E04B23B54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2B4A786A347840C8A21AD84542D5DE5A4">
    <w:name w:val="2B4A786A347840C8A21AD84542D5DE5A4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B4CB05B1A79D40E68019CAE6288A136B4">
    <w:name w:val="B4CB05B1A79D40E68019CAE6288A136B4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6922426B1802446688BFE497E77524544">
    <w:name w:val="6922426B1802446688BFE497E77524544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46DCDCCB7D8E402389004A42073077274">
    <w:name w:val="46DCDCCB7D8E402389004A42073077274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C178DE2C88414E9ABA36F85D2F7E3D644">
    <w:name w:val="C178DE2C88414E9ABA36F85D2F7E3D644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CC278C837A7445AE9CD917FEB58ACDE34">
    <w:name w:val="CC278C837A7445AE9CD917FEB58ACDE34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8C3FDE2C2BEA456398302B73801EAEBE4">
    <w:name w:val="8C3FDE2C2BEA456398302B73801EAEBE4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18425C67A2C141B4BFE345DF851095914">
    <w:name w:val="18425C67A2C141B4BFE345DF851095914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217D452B9DBE4DA7B5D59DBC845AB5E65">
    <w:name w:val="217D452B9DBE4DA7B5D59DBC845AB5E65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7EFFDEE66E244C8F943F24262DAB45865">
    <w:name w:val="7EFFDEE66E244C8F943F24262DAB45865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AB42A8606D4349068E3EA05E1C932EC85">
    <w:name w:val="AB42A8606D4349068E3EA05E1C932EC85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081DF1D24791405E9D9AA97545629C615">
    <w:name w:val="081DF1D24791405E9D9AA97545629C615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6726D2EF5D92468BBEDAD9F6238769A55">
    <w:name w:val="6726D2EF5D92468BBEDAD9F6238769A55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8536DD9590114BEB9508460B875EBE495">
    <w:name w:val="8536DD9590114BEB9508460B875EBE495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A564F67E0F454BA7BB1ED0A1FD1208B65">
    <w:name w:val="A564F67E0F454BA7BB1ED0A1FD1208B65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3CD9B885932B44EF8B45B5FA749416B95">
    <w:name w:val="3CD9B885932B44EF8B45B5FA749416B95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7B9DCE2DC1614C87906874C6D07D2C9F5">
    <w:name w:val="7B9DCE2DC1614C87906874C6D07D2C9F5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D91DB8AB465541DBB3A73499DB7B570D5">
    <w:name w:val="D91DB8AB465541DBB3A73499DB7B570D5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E718173B73334904B74BF5273DBDA0365">
    <w:name w:val="E718173B73334904B74BF5273DBDA0365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8C7B008AF18B445AA277EDFA7387A5155">
    <w:name w:val="8C7B008AF18B445AA277EDFA7387A5155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DA7F4C6DF93A4B22B8947E370068594B5">
    <w:name w:val="DA7F4C6DF93A4B22B8947E370068594B5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8FDE2B2F9A9C4F26B050AEE31C2473165">
    <w:name w:val="8FDE2B2F9A9C4F26B050AEE31C2473165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65D2DF27119D4716B42F1222B8875F8A5">
    <w:name w:val="65D2DF27119D4716B42F1222B8875F8A5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CF12361A0C964B359C4DFFE985E91E665">
    <w:name w:val="CF12361A0C964B359C4DFFE985E91E665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E740DE2D6028496786A4030D11A5FCF85">
    <w:name w:val="E740DE2D6028496786A4030D11A5FCF85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8E70F69AF2CD4D6DA82F32C297E21BD35">
    <w:name w:val="8E70F69AF2CD4D6DA82F32C297E21BD35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991E053305C84143B1C8488AF3B7DF765">
    <w:name w:val="991E053305C84143B1C8488AF3B7DF765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96B72832662E428389F018E0BE6645C85">
    <w:name w:val="96B72832662E428389F018E0BE6645C85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9BEEC5AECBF143BF84C79CE4CC18E6E25">
    <w:name w:val="9BEEC5AECBF143BF84C79CE4CC18E6E25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BC379C51AC914AE491C04503181901585">
    <w:name w:val="BC379C51AC914AE491C04503181901585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A584AA771F1E437783D30DE8E04B23B55">
    <w:name w:val="A584AA771F1E437783D30DE8E04B23B55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2B4A786A347840C8A21AD84542D5DE5A5">
    <w:name w:val="2B4A786A347840C8A21AD84542D5DE5A5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B4CB05B1A79D40E68019CAE6288A136B5">
    <w:name w:val="B4CB05B1A79D40E68019CAE6288A136B5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6922426B1802446688BFE497E77524545">
    <w:name w:val="6922426B1802446688BFE497E77524545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46DCDCCB7D8E402389004A42073077275">
    <w:name w:val="46DCDCCB7D8E402389004A42073077275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541D8E2D4C984199909B18FED0B265301">
    <w:name w:val="541D8E2D4C984199909B18FED0B265301"/>
    <w:rsid w:val="007A33CA"/>
    <w:pPr>
      <w:spacing w:after="0" w:line="240" w:lineRule="auto"/>
      <w:ind w:left="720"/>
      <w:contextualSpacing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C178DE2C88414E9ABA36F85D2F7E3D645">
    <w:name w:val="C178DE2C88414E9ABA36F85D2F7E3D645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CC278C837A7445AE9CD917FEB58ACDE35">
    <w:name w:val="CC278C837A7445AE9CD917FEB58ACDE35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8C3FDE2C2BEA456398302B73801EAEBE5">
    <w:name w:val="8C3FDE2C2BEA456398302B73801EAEBE5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18425C67A2C141B4BFE345DF851095915">
    <w:name w:val="18425C67A2C141B4BFE345DF851095915"/>
    <w:rsid w:val="007A33CA"/>
    <w:pPr>
      <w:spacing w:after="0" w:line="240" w:lineRule="auto"/>
      <w:jc w:val="both"/>
    </w:pPr>
    <w:rPr>
      <w:rFonts w:ascii="Arial" w:eastAsia="Calibri" w:hAnsi="Arial" w:cs="Times New Roman"/>
      <w:kern w:val="20"/>
      <w:sz w:val="20"/>
      <w:lang w:eastAsia="en-US"/>
    </w:rPr>
  </w:style>
  <w:style w:type="paragraph" w:customStyle="1" w:styleId="6BF7C9947E9A457CAA1BCBD60552C157">
    <w:name w:val="6BF7C9947E9A457CAA1BCBD60552C157"/>
    <w:rsid w:val="006C0FE7"/>
  </w:style>
  <w:style w:type="paragraph" w:customStyle="1" w:styleId="8B5640606EDE48BE83F801E656040026">
    <w:name w:val="8B5640606EDE48BE83F801E656040026"/>
    <w:rsid w:val="006C0FE7"/>
  </w:style>
  <w:style w:type="paragraph" w:customStyle="1" w:styleId="FE126CEFE14846D3BD00CB772CD4A0F2">
    <w:name w:val="FE126CEFE14846D3BD00CB772CD4A0F2"/>
    <w:rsid w:val="006C0FE7"/>
  </w:style>
  <w:style w:type="paragraph" w:customStyle="1" w:styleId="904FF2DD1E3840B9AC83417CC7E4626F">
    <w:name w:val="904FF2DD1E3840B9AC83417CC7E4626F"/>
    <w:rsid w:val="006C0FE7"/>
  </w:style>
  <w:style w:type="paragraph" w:customStyle="1" w:styleId="66705731BD454DC8A9DD4DBC580ADEB2">
    <w:name w:val="66705731BD454DC8A9DD4DBC580ADEB2"/>
    <w:rsid w:val="006C0FE7"/>
  </w:style>
  <w:style w:type="paragraph" w:customStyle="1" w:styleId="52B7E63A8A8C4293B00F3E43248E3129">
    <w:name w:val="52B7E63A8A8C4293B00F3E43248E3129"/>
    <w:rsid w:val="0051330C"/>
  </w:style>
  <w:style w:type="paragraph" w:customStyle="1" w:styleId="306A6006BFF346FEBD09A096B10E72A7">
    <w:name w:val="306A6006BFF346FEBD09A096B10E72A7"/>
    <w:rsid w:val="0051330C"/>
  </w:style>
  <w:style w:type="paragraph" w:customStyle="1" w:styleId="27147D9D420A4B129ED6D9567ACB2C93">
    <w:name w:val="27147D9D420A4B129ED6D9567ACB2C93"/>
    <w:rsid w:val="0051330C"/>
  </w:style>
  <w:style w:type="paragraph" w:customStyle="1" w:styleId="392D124E40584C9B829A3BD35F324945">
    <w:name w:val="392D124E40584C9B829A3BD35F324945"/>
    <w:rsid w:val="0051330C"/>
  </w:style>
  <w:style w:type="paragraph" w:customStyle="1" w:styleId="93CCB2BF07824278B76BEFBCD531F411">
    <w:name w:val="93CCB2BF07824278B76BEFBCD531F411"/>
    <w:rsid w:val="0051330C"/>
  </w:style>
  <w:style w:type="paragraph" w:customStyle="1" w:styleId="2A4562B76C1042D99EADC3A32749A32F">
    <w:name w:val="2A4562B76C1042D99EADC3A32749A32F"/>
    <w:rsid w:val="00AE011C"/>
  </w:style>
  <w:style w:type="paragraph" w:customStyle="1" w:styleId="71D96C108DEE445E9114A82DA952D1E1">
    <w:name w:val="71D96C108DEE445E9114A82DA952D1E1"/>
    <w:rsid w:val="00AE011C"/>
  </w:style>
  <w:style w:type="paragraph" w:customStyle="1" w:styleId="7182225CE1AE4E9DA3689943DFDC5D26">
    <w:name w:val="7182225CE1AE4E9DA3689943DFDC5D26"/>
    <w:rsid w:val="00AE011C"/>
  </w:style>
  <w:style w:type="paragraph" w:customStyle="1" w:styleId="4F4A94DC4FC647CDB9C43BD243A5C459">
    <w:name w:val="4F4A94DC4FC647CDB9C43BD243A5C459"/>
    <w:rsid w:val="00AE011C"/>
  </w:style>
  <w:style w:type="paragraph" w:customStyle="1" w:styleId="D86FC91DF2CA4630A9E0DC922F830749">
    <w:name w:val="D86FC91DF2CA4630A9E0DC922F830749"/>
    <w:rsid w:val="00AE011C"/>
  </w:style>
  <w:style w:type="paragraph" w:customStyle="1" w:styleId="D8CFB2DD800D49F3B253D31D011712ED">
    <w:name w:val="D8CFB2DD800D49F3B253D31D011712ED"/>
    <w:rsid w:val="00AE011C"/>
  </w:style>
  <w:style w:type="paragraph" w:customStyle="1" w:styleId="C2FE605F56B747CE8119D7BC4FC6D20F">
    <w:name w:val="C2FE605F56B747CE8119D7BC4FC6D20F"/>
    <w:rsid w:val="00AE011C"/>
  </w:style>
  <w:style w:type="paragraph" w:customStyle="1" w:styleId="78F7FFAD659A4770AABE91811D2E3CC4">
    <w:name w:val="78F7FFAD659A4770AABE91811D2E3CC4"/>
    <w:rsid w:val="00AE011C"/>
  </w:style>
  <w:style w:type="paragraph" w:customStyle="1" w:styleId="09D53FB6577444FF9B6147C4B7CE4410">
    <w:name w:val="09D53FB6577444FF9B6147C4B7CE4410"/>
    <w:rsid w:val="00AE011C"/>
  </w:style>
  <w:style w:type="paragraph" w:customStyle="1" w:styleId="02C072C9FA4E4451ADD0F5183EEDD4BE">
    <w:name w:val="02C072C9FA4E4451ADD0F5183EEDD4BE"/>
    <w:rsid w:val="00AE011C"/>
  </w:style>
  <w:style w:type="paragraph" w:customStyle="1" w:styleId="7CA3D7D9F91C4125BF14251BF86EA3D4">
    <w:name w:val="7CA3D7D9F91C4125BF14251BF86EA3D4"/>
    <w:rsid w:val="00042286"/>
  </w:style>
  <w:style w:type="paragraph" w:customStyle="1" w:styleId="23C055E65BA14ECEB8D576878DBAFF23">
    <w:name w:val="23C055E65BA14ECEB8D576878DBAFF23"/>
    <w:rsid w:val="000422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A42C6-37AB-4EB9-8720-F957C90BE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Hl-papier.dotx</Template>
  <TotalTime>149</TotalTime>
  <Pages>8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Bolibruchova</dc:creator>
  <cp:lastModifiedBy>Katarína Michalčíková</cp:lastModifiedBy>
  <cp:revision>8</cp:revision>
  <dcterms:created xsi:type="dcterms:W3CDTF">2023-04-28T11:01:00Z</dcterms:created>
  <dcterms:modified xsi:type="dcterms:W3CDTF">2026-06-18T10:08:00Z</dcterms:modified>
</cp:coreProperties>
</file>